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2" w:after="0" w:line="240" w:lineRule="auto"/>
        <w:ind w:left="364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3.474722pt;height:49.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8" w:after="0" w:line="240" w:lineRule="auto"/>
        <w:ind w:left="1634" w:right="1670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i/>
        </w:rPr>
        <w:t>Y20</w:t>
      </w:r>
      <w:r>
        <w:rPr>
          <w:rFonts w:ascii="Arial" w:hAnsi="Arial" w:cs="Arial" w:eastAsia="Arial"/>
          <w:sz w:val="32"/>
          <w:szCs w:val="32"/>
          <w:spacing w:val="-12"/>
          <w:w w:val="100"/>
          <w:b/>
          <w:bCs/>
          <w:i/>
        </w:rPr>
        <w:t> 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i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i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i/>
        </w:rPr>
        <w:t>tralia</w:t>
      </w:r>
      <w:r>
        <w:rPr>
          <w:rFonts w:ascii="Arial" w:hAnsi="Arial" w:cs="Arial" w:eastAsia="Arial"/>
          <w:sz w:val="32"/>
          <w:szCs w:val="32"/>
          <w:spacing w:val="-26"/>
          <w:w w:val="100"/>
          <w:b/>
          <w:bCs/>
          <w:i/>
        </w:rPr>
        <w:t> </w:t>
      </w:r>
      <w:r>
        <w:rPr>
          <w:rFonts w:ascii="Arial" w:hAnsi="Arial" w:cs="Arial" w:eastAsia="Arial"/>
          <w:sz w:val="32"/>
          <w:szCs w:val="32"/>
          <w:spacing w:val="5"/>
          <w:w w:val="100"/>
          <w:b/>
          <w:bCs/>
          <w:i/>
        </w:rPr>
        <w:t>2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i/>
        </w:rPr>
        <w:t>014</w:t>
      </w:r>
      <w:r>
        <w:rPr>
          <w:rFonts w:ascii="Arial" w:hAnsi="Arial" w:cs="Arial" w:eastAsia="Arial"/>
          <w:sz w:val="32"/>
          <w:szCs w:val="32"/>
          <w:spacing w:val="-14"/>
          <w:w w:val="100"/>
          <w:b/>
          <w:bCs/>
          <w:i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i/>
        </w:rPr>
        <w:t>De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i/>
        </w:rPr>
        <w:t>l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i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i/>
        </w:rPr>
        <w:t>t</w:t>
      </w:r>
      <w:r>
        <w:rPr>
          <w:rFonts w:ascii="Arial" w:hAnsi="Arial" w:cs="Arial" w:eastAsia="Arial"/>
          <w:sz w:val="32"/>
          <w:szCs w:val="32"/>
          <w:spacing w:val="7"/>
          <w:w w:val="100"/>
          <w:b/>
          <w:bCs/>
          <w:i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i/>
        </w:rPr>
        <w:t>s’</w:t>
      </w:r>
      <w:r>
        <w:rPr>
          <w:rFonts w:ascii="Arial" w:hAnsi="Arial" w:cs="Arial" w:eastAsia="Arial"/>
          <w:sz w:val="32"/>
          <w:szCs w:val="32"/>
          <w:spacing w:val="-28"/>
          <w:w w:val="100"/>
          <w:b/>
          <w:bCs/>
          <w:i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98"/>
          <w:b/>
          <w:bCs/>
          <w:i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98"/>
          <w:b/>
          <w:bCs/>
          <w:i/>
        </w:rPr>
        <w:t>e</w:t>
      </w:r>
      <w:r>
        <w:rPr>
          <w:rFonts w:ascii="Arial" w:hAnsi="Arial" w:cs="Arial" w:eastAsia="Arial"/>
          <w:sz w:val="32"/>
          <w:szCs w:val="32"/>
          <w:spacing w:val="1"/>
          <w:w w:val="98"/>
          <w:b/>
          <w:bCs/>
          <w:i/>
        </w:rPr>
        <w:t>c</w:t>
      </w:r>
      <w:r>
        <w:rPr>
          <w:rFonts w:ascii="Arial" w:hAnsi="Arial" w:cs="Arial" w:eastAsia="Arial"/>
          <w:sz w:val="32"/>
          <w:szCs w:val="32"/>
          <w:spacing w:val="1"/>
          <w:w w:val="98"/>
          <w:b/>
          <w:bCs/>
          <w:i/>
        </w:rPr>
        <w:t>l</w:t>
      </w:r>
      <w:r>
        <w:rPr>
          <w:rFonts w:ascii="Arial" w:hAnsi="Arial" w:cs="Arial" w:eastAsia="Arial"/>
          <w:sz w:val="32"/>
          <w:szCs w:val="32"/>
          <w:spacing w:val="4"/>
          <w:w w:val="98"/>
          <w:b/>
          <w:bCs/>
          <w:i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8"/>
          <w:b/>
          <w:bCs/>
          <w:i/>
        </w:rPr>
        <w:t>ra</w:t>
      </w:r>
      <w:r>
        <w:rPr>
          <w:rFonts w:ascii="Arial" w:hAnsi="Arial" w:cs="Arial" w:eastAsia="Arial"/>
          <w:sz w:val="32"/>
          <w:szCs w:val="32"/>
          <w:spacing w:val="2"/>
          <w:w w:val="98"/>
          <w:b/>
          <w:bCs/>
          <w:i/>
        </w:rPr>
        <w:t>t</w:t>
      </w:r>
      <w:r>
        <w:rPr>
          <w:rFonts w:ascii="Arial" w:hAnsi="Arial" w:cs="Arial" w:eastAsia="Arial"/>
          <w:sz w:val="32"/>
          <w:szCs w:val="32"/>
          <w:spacing w:val="4"/>
          <w:w w:val="98"/>
          <w:b/>
          <w:bCs/>
          <w:i/>
        </w:rPr>
        <w:t>i</w:t>
      </w:r>
      <w:r>
        <w:rPr>
          <w:rFonts w:ascii="Arial" w:hAnsi="Arial" w:cs="Arial" w:eastAsia="Arial"/>
          <w:sz w:val="32"/>
          <w:szCs w:val="32"/>
          <w:spacing w:val="2"/>
          <w:w w:val="98"/>
          <w:b/>
          <w:bCs/>
          <w:i/>
        </w:rPr>
        <w:t>on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8" w:right="508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auto"/>
        <w:ind w:left="108" w:right="16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2"/>
          <w:szCs w:val="22"/>
          <w:spacing w:val="4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66" w:lineRule="exact"/>
        <w:ind w:left="108" w:right="151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Welcomed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an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su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;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08" w:right="5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ted</w:t>
      </w:r>
      <w:r>
        <w:rPr>
          <w:rFonts w:ascii="Calibri" w:hAnsi="Calibri" w:cs="Calibri" w:eastAsia="Calibri"/>
          <w:sz w:val="22"/>
          <w:szCs w:val="22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three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ough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108" w:right="591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rs: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219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mpr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8" w:right="58" w:firstLine="-360"/>
        <w:jc w:val="both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ono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468" w:right="58" w:firstLine="-360"/>
        <w:jc w:val="both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ono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6" w:lineRule="exact"/>
        <w:ind w:left="108" w:right="16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5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app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266" w:lineRule="exact"/>
        <w:ind w:left="468" w:right="65" w:firstLine="-360"/>
        <w:jc w:val="both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6" w:after="0" w:line="240" w:lineRule="auto"/>
        <w:ind w:left="468" w:right="60" w:firstLine="-360"/>
        <w:jc w:val="both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ic,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eurs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66" w:lineRule="exact"/>
        <w:ind w:left="108" w:right="17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•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   </w:t>
      </w:r>
      <w:r>
        <w:rPr>
          <w:rFonts w:ascii="Arial" w:hAnsi="Arial" w:cs="Arial" w:eastAsia="Arial"/>
          <w:sz w:val="22"/>
          <w:szCs w:val="22"/>
          <w:spacing w:val="4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ent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ndu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ies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(such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as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re)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46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kage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6" w:lineRule="exact"/>
        <w:ind w:left="108" w:right="17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nhan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pub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riv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uth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240" w:lineRule="auto"/>
        <w:ind w:left="108" w:right="15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0" w:after="0" w:line="266" w:lineRule="exact"/>
        <w:ind w:left="46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SME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;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468" w:right="56" w:firstLine="-360"/>
        <w:jc w:val="both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(i)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tax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R&amp;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38" w:lineRule="auto"/>
        <w:ind w:left="468" w:right="64" w:firstLine="-360"/>
        <w:jc w:val="both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17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3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3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3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3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3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abo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3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3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uphe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3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3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3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3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kf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8" w:right="60" w:firstLine="-360"/>
        <w:jc w:val="both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wage,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468" w:right="65" w:firstLine="-360"/>
        <w:jc w:val="both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rary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1" w:after="0" w:line="239" w:lineRule="auto"/>
        <w:ind w:left="468" w:right="60" w:firstLine="-360"/>
        <w:jc w:val="both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opp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type w:val="continuous"/>
          <w:pgSz w:w="11940" w:h="16860"/>
          <w:pgMar w:top="980" w:bottom="280" w:left="1140" w:right="1060"/>
        </w:sectPr>
      </w:pPr>
      <w:rPr/>
    </w:p>
    <w:p>
      <w:pPr>
        <w:spacing w:before="65" w:after="0" w:line="240" w:lineRule="auto"/>
        <w:ind w:left="10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’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ci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2" w:lineRule="exact"/>
        <w:ind w:left="108" w:right="-2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Add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2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ega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acts</w:t>
      </w:r>
      <w:r>
        <w:rPr>
          <w:rFonts w:ascii="Calibri" w:hAnsi="Calibri" w:cs="Calibri" w:eastAsia="Calibri"/>
          <w:sz w:val="22"/>
          <w:szCs w:val="22"/>
          <w:spacing w:val="2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spec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cial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ent,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3" w:after="0" w:line="239" w:lineRule="auto"/>
        <w:ind w:left="468" w:right="5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ts;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468" w:right="55" w:firstLine="-360"/>
        <w:jc w:val="both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taxa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4" w:lineRule="exact"/>
        <w:ind w:left="108" w:right="-2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</w:t>
      </w:r>
      <w:r>
        <w:rPr>
          <w:rFonts w:ascii="Calibri" w:hAnsi="Calibri" w:cs="Calibri" w:eastAsia="Calibri"/>
          <w:sz w:val="22"/>
          <w:szCs w:val="22"/>
          <w:spacing w:val="2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ac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ess</w:t>
      </w:r>
      <w:r>
        <w:rPr>
          <w:rFonts w:ascii="Calibri" w:hAnsi="Calibri" w:cs="Calibri" w:eastAsia="Calibri"/>
          <w:sz w:val="22"/>
          <w:szCs w:val="22"/>
          <w:spacing w:val="2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2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aff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rda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nt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ers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who</w:t>
      </w:r>
      <w:r>
        <w:rPr>
          <w:rFonts w:ascii="Calibri" w:hAnsi="Calibri" w:cs="Calibri" w:eastAsia="Calibri"/>
          <w:sz w:val="22"/>
          <w:szCs w:val="22"/>
          <w:spacing w:val="2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2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il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" w:after="0" w:line="240" w:lineRule="auto"/>
        <w:ind w:left="468" w:right="793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108" w:right="-2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8" w:right="173" w:firstLine="-36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opm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468" w:right="61" w:firstLine="-360"/>
        <w:jc w:val="both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pub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alif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xcha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8" w:right="58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abo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8" w:right="230" w:firstLine="-36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64" w:lineRule="exact"/>
        <w:ind w:left="108" w:right="-2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ced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e,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arent,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jec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oug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" w:after="0" w:line="240" w:lineRule="auto"/>
        <w:ind w:left="468" w:right="633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6" w:lineRule="exact"/>
        <w:ind w:left="108" w:right="-2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ed,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ecured,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468" w:right="747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468" w:right="378" w:firstLine="-36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upp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468" w:right="629" w:firstLine="-360"/>
        <w:jc w:val="both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t’s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23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cha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ipa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8" w:right="231" w:firstLine="-36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67" w:lineRule="exact"/>
        <w:ind w:left="108" w:right="-2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ng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oup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468" w:right="441" w:firstLine="-36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upp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43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inab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lic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cl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abo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8" w:right="150" w:firstLine="-360"/>
        <w:jc w:val="both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sally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susta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66" w:lineRule="exact"/>
        <w:ind w:left="108" w:right="-2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eff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al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cur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based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sust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468" w:right="62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Sz w:w="11940" w:h="16860"/>
          <w:pgMar w:top="1160" w:bottom="280" w:left="1140" w:right="1060"/>
        </w:sectPr>
      </w:pPr>
      <w:rPr/>
    </w:p>
    <w:p>
      <w:pPr>
        <w:spacing w:before="62" w:after="0" w:line="240" w:lineRule="auto"/>
        <w:ind w:left="108" w:right="-2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</w:p>
    <w:p>
      <w:pPr>
        <w:spacing w:before="0" w:after="0" w:line="264" w:lineRule="exact"/>
        <w:ind w:left="46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ent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on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" w:after="0" w:line="238" w:lineRule="auto"/>
        <w:ind w:left="468" w:right="731" w:firstLine="-36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8" w:right="851" w:firstLine="-36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odu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8" w:right="855" w:firstLine="-36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opp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235" w:lineRule="auto"/>
        <w:ind w:left="468" w:right="469" w:firstLine="-36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x.</w:t>
      </w:r>
    </w:p>
    <w:p>
      <w:pPr>
        <w:spacing w:before="1" w:after="0" w:line="240" w:lineRule="auto"/>
        <w:ind w:left="468" w:right="143" w:firstLine="-36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19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lop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ri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8" w:right="380" w:firstLine="-36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ater,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i-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235" w:lineRule="auto"/>
        <w:ind w:left="468" w:right="896" w:firstLine="-36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acilities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468" w:right="235" w:firstLine="-36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468" w:right="686" w:firstLine="-36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odu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ff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nt,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inab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ene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rc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6" w:lineRule="exact"/>
        <w:ind w:left="10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vi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no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my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mate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cha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4" w:lineRule="exact"/>
        <w:ind w:left="108" w:right="-2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nd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" w:after="0" w:line="240" w:lineRule="auto"/>
        <w:ind w:left="46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odu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468" w:right="289" w:firstLine="-36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upp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nno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40" w:lineRule="auto"/>
        <w:ind w:left="108" w:right="-2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108" w:right="-2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6" w:lineRule="exact"/>
        <w:ind w:left="108" w:right="-2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nati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oug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R&amp;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46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odu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ster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adap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239" w:lineRule="auto"/>
        <w:ind w:left="468" w:right="174" w:firstLine="-36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egard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);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40" w:lineRule="auto"/>
        <w:ind w:left="468" w:right="43" w:firstLine="-36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spacing w:before="1" w:after="0" w:line="239" w:lineRule="auto"/>
        <w:ind w:left="468" w:right="817" w:firstLine="-36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acilitate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238" w:lineRule="auto"/>
        <w:ind w:left="468" w:right="213" w:firstLine="-36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•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ogn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Sz w:w="11940" w:h="16860"/>
          <w:pgMar w:top="1160" w:bottom="280" w:left="1140" w:right="12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64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3.001512pt;height:49.5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301" w:lineRule="exact"/>
        <w:ind w:left="10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Y20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st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  <w:i/>
        </w:rPr>
        <w:t>a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  <w:i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i/>
        </w:rPr>
        <w:t>20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  <w:i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4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at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i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i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’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i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  <w:i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ty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m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i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nd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ion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8" w:right="16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eve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2"/>
          <w:szCs w:val="22"/>
          <w:spacing w:val="4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these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ity</w:t>
      </w:r>
      <w:r>
        <w:rPr>
          <w:rFonts w:ascii="Calibri" w:hAnsi="Calibri" w:cs="Calibri" w:eastAsia="Calibri"/>
          <w:sz w:val="22"/>
          <w:szCs w:val="22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Jun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14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4" w:lineRule="exact"/>
        <w:ind w:left="10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ea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ers: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39" w:lineRule="auto"/>
        <w:ind w:left="468" w:right="58" w:firstLine="-360"/>
        <w:jc w:val="both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entrep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mme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entrep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entrepre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ches;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eurs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270" w:lineRule="exact"/>
        <w:ind w:left="468" w:right="58" w:firstLine="-360"/>
        <w:jc w:val="both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</w:p>
    <w:p>
      <w:pPr>
        <w:spacing w:before="5" w:after="0" w:line="240" w:lineRule="auto"/>
        <w:ind w:left="46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39" w:lineRule="auto"/>
        <w:ind w:left="468" w:right="58" w:firstLine="-360"/>
        <w:jc w:val="both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opm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pub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riva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reprene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ono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two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mpr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abo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8" w:right="58" w:firstLine="-360"/>
        <w:jc w:val="both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ogn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rk;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s'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1" w:after="0" w:line="239" w:lineRule="auto"/>
        <w:ind w:left="468" w:right="58" w:firstLine="-360"/>
        <w:jc w:val="both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5" w:after="0" w:line="268" w:lineRule="exact"/>
        <w:ind w:left="468" w:right="60" w:firstLine="-360"/>
        <w:jc w:val="both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mpl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238" w:lineRule="auto"/>
        <w:ind w:left="468" w:right="58" w:firstLine="-360"/>
        <w:jc w:val="both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Add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rity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set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 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468" w:right="59" w:firstLine="-360"/>
        <w:jc w:val="both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468" w:right="56" w:firstLine="-360"/>
        <w:jc w:val="both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s’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ask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wage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opp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sectPr>
      <w:pgSz w:w="11940" w:h="16860"/>
      <w:pgMar w:top="600" w:bottom="280" w:left="114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ImpactAV</dc:creator>
  <dcterms:created xsi:type="dcterms:W3CDTF">2014-12-15T15:51:11Z</dcterms:created>
  <dcterms:modified xsi:type="dcterms:W3CDTF">2014-12-15T15:51:11Z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2014-08-29T00:00:00Z</vt:filetime>
  </property>
  <property fmtid="{D5CDD505-2E9C-101B-9397-08002B2CF9AE}" pid="3" name="LastSaved">
    <vt:filetime>2014-12-15T00:00:00Z</vt:filetime>
  </property>
</Properties>
</file>