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52" w:rsidRPr="00683ECF" w:rsidRDefault="00580911" w:rsidP="00683ECF">
      <w:pPr>
        <w:rPr>
          <w:b/>
          <w:bCs/>
          <w:color w:val="FFFFFF" w:themeColor="background1"/>
        </w:rPr>
      </w:pPr>
      <w:bookmarkStart w:id="0" w:name="_GoBack"/>
      <w:bookmarkEnd w:id="0"/>
      <w:r w:rsidRPr="00915DEC">
        <w:rPr>
          <w:noProof/>
          <w:color w:val="FFFFFF" w:themeColor="background1"/>
        </w:rPr>
        <w:drawing>
          <wp:anchor distT="0" distB="0" distL="114300" distR="114300" simplePos="0" relativeHeight="251663360" behindDoc="0" locked="0" layoutInCell="1" allowOverlap="1" wp14:anchorId="03131BD4" wp14:editId="0F1F3A15">
            <wp:simplePos x="0" y="0"/>
            <wp:positionH relativeFrom="margin">
              <wp:align>inside</wp:align>
            </wp:positionH>
            <wp:positionV relativeFrom="paragraph">
              <wp:posOffset>39370</wp:posOffset>
            </wp:positionV>
            <wp:extent cx="6480000" cy="1425600"/>
            <wp:effectExtent l="0" t="0" r="0" b="3175"/>
            <wp:wrapNone/>
            <wp:docPr id="14" name="Picture 1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U October 2014 page 1 heading 20141021.jpg"/>
                    <pic:cNvPicPr/>
                  </pic:nvPicPr>
                  <pic:blipFill>
                    <a:blip r:embed="rId13">
                      <a:extLst>
                        <a:ext uri="{28A0092B-C50C-407E-A947-70E740481C1C}">
                          <a14:useLocalDpi xmlns:a14="http://schemas.microsoft.com/office/drawing/2010/main" val="0"/>
                        </a:ext>
                      </a:extLst>
                    </a:blip>
                    <a:stretch>
                      <a:fillRect/>
                    </a:stretch>
                  </pic:blipFill>
                  <pic:spPr>
                    <a:xfrm>
                      <a:off x="0" y="0"/>
                      <a:ext cx="6480000" cy="1425600"/>
                    </a:xfrm>
                    <a:prstGeom prst="rect">
                      <a:avLst/>
                    </a:prstGeom>
                  </pic:spPr>
                </pic:pic>
              </a:graphicData>
            </a:graphic>
            <wp14:sizeRelH relativeFrom="page">
              <wp14:pctWidth>0</wp14:pctWidth>
            </wp14:sizeRelH>
            <wp14:sizeRelV relativeFrom="page">
              <wp14:pctHeight>0</wp14:pctHeight>
            </wp14:sizeRelV>
          </wp:anchor>
        </w:drawing>
      </w:r>
      <w:r w:rsidR="008D5E52" w:rsidRPr="00683ECF">
        <w:rPr>
          <w:color w:val="FFFFFF" w:themeColor="background1"/>
        </w:rPr>
        <w:t>Australian Government, Department of Employment</w:t>
      </w:r>
    </w:p>
    <w:p w:rsidR="008D5E52" w:rsidRDefault="008D5E52" w:rsidP="009A16E6">
      <w:pPr>
        <w:pStyle w:val="Title"/>
        <w:spacing w:before="420"/>
        <w:ind w:left="6237"/>
      </w:pPr>
      <w:r w:rsidRPr="008D5E52">
        <w:t>Australian Labour Market Update</w:t>
      </w:r>
    </w:p>
    <w:p w:rsidR="008D5E52" w:rsidRDefault="00193A2A" w:rsidP="00683ECF">
      <w:pPr>
        <w:pStyle w:val="Date"/>
      </w:pPr>
      <w:r>
        <w:t>October</w:t>
      </w:r>
      <w:r w:rsidR="008D5E52" w:rsidRPr="008D5E52">
        <w:t xml:space="preserve"> 2014</w:t>
      </w:r>
    </w:p>
    <w:p w:rsidR="008D5E52" w:rsidRDefault="008D5E52" w:rsidP="00683ECF">
      <w:pPr>
        <w:pStyle w:val="Breakoutboxtext"/>
        <w:ind w:left="119" w:right="113"/>
        <w:jc w:val="both"/>
        <w:rPr>
          <w:rStyle w:val="Strong"/>
          <w:rFonts w:cs="Times New Roman"/>
          <w:szCs w:val="24"/>
          <w:lang w:eastAsia="en-AU"/>
        </w:rPr>
      </w:pPr>
      <w:r w:rsidRPr="00EB704C">
        <w:rPr>
          <w:rStyle w:val="Strong"/>
        </w:rPr>
        <w:t>Are you looking for a job in Australia?</w:t>
      </w:r>
    </w:p>
    <w:p w:rsidR="008D5E52" w:rsidRPr="00EB704C" w:rsidRDefault="008D5E52" w:rsidP="00683ECF">
      <w:pPr>
        <w:pStyle w:val="Breakoutboxtext"/>
        <w:ind w:left="119" w:right="113"/>
        <w:jc w:val="both"/>
      </w:pPr>
      <w:r w:rsidRPr="00EB704C">
        <w:t xml:space="preserve">The </w:t>
      </w:r>
      <w:r w:rsidRPr="008D5E52">
        <w:t>Australian</w:t>
      </w:r>
      <w:r w:rsidRPr="00EB704C">
        <w:t xml:space="preserve"> Labour Market Update provides information on the Australian labour market on a quarterly basis. It is intended to </w:t>
      </w:r>
      <w:r w:rsidR="00373409">
        <w:t>inform</w:t>
      </w:r>
      <w:r w:rsidRPr="00EB704C">
        <w:t xml:space="preserve"> people interested in working in Australia on a temporary or permanent basis.</w:t>
      </w:r>
    </w:p>
    <w:p w:rsidR="008D5E52" w:rsidRPr="00EB704C" w:rsidRDefault="008D5E52" w:rsidP="00683ECF">
      <w:pPr>
        <w:pStyle w:val="Breakoutboxtext"/>
        <w:ind w:left="119" w:right="113"/>
        <w:jc w:val="both"/>
      </w:pPr>
      <w:r w:rsidRPr="00EB704C">
        <w:t>Further information on job prospects, earnings and related information is at</w:t>
      </w:r>
      <w:r w:rsidR="00C33435">
        <w:t xml:space="preserve"> the </w:t>
      </w:r>
      <w:hyperlink r:id="rId14" w:history="1">
        <w:r w:rsidR="00C33435" w:rsidRPr="00683ECF">
          <w:rPr>
            <w:rStyle w:val="Hyperlink"/>
            <w:color w:val="000000"/>
            <w:u w:val="none"/>
          </w:rPr>
          <w:t>Job Outlook</w:t>
        </w:r>
      </w:hyperlink>
      <w:r w:rsidR="00C33435">
        <w:t xml:space="preserve"> website</w:t>
      </w:r>
      <w:r w:rsidRPr="00EB704C">
        <w:t>.</w:t>
      </w:r>
    </w:p>
    <w:p w:rsidR="008D5E52" w:rsidRPr="00EB704C" w:rsidRDefault="008D5E52" w:rsidP="00683ECF">
      <w:pPr>
        <w:pStyle w:val="Breakoutboxtext"/>
        <w:ind w:left="119" w:right="113"/>
        <w:jc w:val="both"/>
      </w:pPr>
      <w:r w:rsidRPr="00EB704C">
        <w:t xml:space="preserve">Unless otherwise stated, data are from the Australian Bureau of Statistics (ABS) Labour Force Survey, </w:t>
      </w:r>
      <w:r w:rsidR="00CC2EF4">
        <w:t>August 2014</w:t>
      </w:r>
      <w:r w:rsidRPr="00EB704C">
        <w:t>.</w:t>
      </w:r>
      <w:r w:rsidR="008F5D06">
        <w:rPr>
          <w:rStyle w:val="FootnoteReference"/>
        </w:rPr>
        <w:footnoteReference w:id="2"/>
      </w:r>
    </w:p>
    <w:p w:rsidR="0038143D" w:rsidRPr="0038143D" w:rsidRDefault="004265C8" w:rsidP="000F6611">
      <w:pPr>
        <w:pStyle w:val="Heading1"/>
        <w:jc w:val="both"/>
      </w:pPr>
      <w:r>
        <w:t>Employment</w:t>
      </w:r>
    </w:p>
    <w:p w:rsidR="004265C8" w:rsidRDefault="004265C8" w:rsidP="000F6611">
      <w:pPr>
        <w:jc w:val="both"/>
      </w:pPr>
      <w:r>
        <w:t xml:space="preserve">While </w:t>
      </w:r>
      <w:r w:rsidRPr="007936D1">
        <w:t xml:space="preserve">trend employment </w:t>
      </w:r>
      <w:r>
        <w:t xml:space="preserve">has </w:t>
      </w:r>
      <w:r w:rsidR="00786E50" w:rsidRPr="00786E50">
        <w:t>continued to expand</w:t>
      </w:r>
      <w:r w:rsidR="00786E50">
        <w:t xml:space="preserve"> </w:t>
      </w:r>
      <w:r>
        <w:t xml:space="preserve">over the year to </w:t>
      </w:r>
      <w:r w:rsidR="00A55A15">
        <w:t>August</w:t>
      </w:r>
      <w:r w:rsidR="00A51B4D">
        <w:t> </w:t>
      </w:r>
      <w:r w:rsidR="00A55A15">
        <w:t>2014</w:t>
      </w:r>
      <w:r>
        <w:t xml:space="preserve">, </w:t>
      </w:r>
      <w:r w:rsidRPr="007936D1">
        <w:t>increas</w:t>
      </w:r>
      <w:r>
        <w:t>ing</w:t>
      </w:r>
      <w:r w:rsidRPr="007936D1">
        <w:t xml:space="preserve"> by </w:t>
      </w:r>
      <w:r w:rsidR="007504AB">
        <w:t>127</w:t>
      </w:r>
      <w:r w:rsidR="003D18B9">
        <w:t> </w:t>
      </w:r>
      <w:r w:rsidR="007504AB">
        <w:t>6</w:t>
      </w:r>
      <w:r w:rsidR="003D18B9">
        <w:t>00</w:t>
      </w:r>
      <w:r w:rsidRPr="007936D1">
        <w:t xml:space="preserve"> (or </w:t>
      </w:r>
      <w:r w:rsidR="007504AB">
        <w:t>1</w:t>
      </w:r>
      <w:r w:rsidR="003D18B9">
        <w:t>.</w:t>
      </w:r>
      <w:r w:rsidR="007504AB">
        <w:t>1</w:t>
      </w:r>
      <w:r w:rsidR="004271E8">
        <w:t> </w:t>
      </w:r>
      <w:r w:rsidRPr="007936D1">
        <w:t>per cent</w:t>
      </w:r>
      <w:r>
        <w:t>), underlying labour market c</w:t>
      </w:r>
      <w:r w:rsidR="00C37841">
        <w:t xml:space="preserve">onditions </w:t>
      </w:r>
      <w:r w:rsidR="00742E59">
        <w:t>are</w:t>
      </w:r>
      <w:r w:rsidR="00D57785" w:rsidRPr="00D57785">
        <w:t xml:space="preserve"> soft</w:t>
      </w:r>
      <w:r w:rsidR="00C37841">
        <w:t>. T</w:t>
      </w:r>
      <w:r>
        <w:t xml:space="preserve">he current pace of trend employment growth of </w:t>
      </w:r>
      <w:r w:rsidR="007504AB">
        <w:t>7</w:t>
      </w:r>
      <w:r w:rsidR="003D18B9">
        <w:t> </w:t>
      </w:r>
      <w:r w:rsidR="007504AB">
        <w:t>4</w:t>
      </w:r>
      <w:r w:rsidR="003D18B9">
        <w:t>00</w:t>
      </w:r>
      <w:r>
        <w:t xml:space="preserve"> jobs per month </w:t>
      </w:r>
      <w:r w:rsidR="007504AB">
        <w:t>remains well below</w:t>
      </w:r>
      <w:r w:rsidR="00440CC0">
        <w:t xml:space="preserve"> </w:t>
      </w:r>
      <w:r>
        <w:t xml:space="preserve">the recent peak of </w:t>
      </w:r>
      <w:r w:rsidR="007504AB">
        <w:t>18</w:t>
      </w:r>
      <w:r w:rsidR="003D18B9">
        <w:t> </w:t>
      </w:r>
      <w:r w:rsidR="007504AB">
        <w:t>8</w:t>
      </w:r>
      <w:r w:rsidR="003D18B9">
        <w:t>00</w:t>
      </w:r>
      <w:r>
        <w:t xml:space="preserve"> jobs per month recorded in </w:t>
      </w:r>
      <w:r w:rsidR="007504AB">
        <w:t>March 2014</w:t>
      </w:r>
      <w:r>
        <w:t>.</w:t>
      </w:r>
    </w:p>
    <w:p w:rsidR="004265C8" w:rsidRPr="004265C8" w:rsidRDefault="00C37841" w:rsidP="000F6611">
      <w:pPr>
        <w:jc w:val="both"/>
      </w:pPr>
      <w:r>
        <w:t>I</w:t>
      </w:r>
      <w:r w:rsidR="004265C8" w:rsidRPr="004265C8">
        <w:t xml:space="preserve">n line with </w:t>
      </w:r>
      <w:r w:rsidR="00CB3923" w:rsidRPr="00CB3923">
        <w:t>the latest Budget Forecasts</w:t>
      </w:r>
      <w:r w:rsidR="004265C8" w:rsidRPr="004265C8">
        <w:t xml:space="preserve">, the pace of employment growth is likely to </w:t>
      </w:r>
      <w:r w:rsidR="00CB3923" w:rsidRPr="00CB3923">
        <w:t>remain reasonably modest</w:t>
      </w:r>
      <w:r w:rsidR="00440CC0">
        <w:t xml:space="preserve"> </w:t>
      </w:r>
      <w:r w:rsidR="004265C8" w:rsidRPr="004265C8">
        <w:t xml:space="preserve">over the coming </w:t>
      </w:r>
      <w:r w:rsidR="004265C8" w:rsidRPr="00A8423D">
        <w:t xml:space="preserve">months, with the unemployment rate </w:t>
      </w:r>
      <w:r w:rsidR="00031AB5">
        <w:t>expected</w:t>
      </w:r>
      <w:r w:rsidR="00CB3923" w:rsidRPr="00A8423D">
        <w:t xml:space="preserve"> to edge up over the </w:t>
      </w:r>
      <w:r w:rsidR="00742E59" w:rsidRPr="00A8423D">
        <w:t>remainder</w:t>
      </w:r>
      <w:r w:rsidR="00CB3923" w:rsidRPr="00A8423D">
        <w:t xml:space="preserve"> of 2014</w:t>
      </w:r>
      <w:r w:rsidR="00E319B8" w:rsidRPr="00A8423D">
        <w:t>.</w:t>
      </w:r>
    </w:p>
    <w:p w:rsidR="004265C8" w:rsidRPr="008D79E7" w:rsidRDefault="004265C8" w:rsidP="000F6611">
      <w:pPr>
        <w:jc w:val="both"/>
      </w:pPr>
      <w:r w:rsidRPr="008D79E7">
        <w:t xml:space="preserve">Over the 12 months to </w:t>
      </w:r>
      <w:r w:rsidR="005E5170">
        <w:t>August</w:t>
      </w:r>
      <w:r w:rsidR="00A51B4D">
        <w:t> </w:t>
      </w:r>
      <w:r w:rsidR="005E5170">
        <w:t>2014</w:t>
      </w:r>
      <w:r w:rsidRPr="008D79E7">
        <w:t xml:space="preserve">, employment (in trend terms) increased in </w:t>
      </w:r>
      <w:r w:rsidR="008B007F" w:rsidRPr="008B007F">
        <w:t>all States and Territories (the States)</w:t>
      </w:r>
      <w:r w:rsidR="008B007F">
        <w:t xml:space="preserve">. </w:t>
      </w:r>
      <w:r w:rsidR="008B007F" w:rsidRPr="008B007F">
        <w:t xml:space="preserve">The largest employment growth occurred in </w:t>
      </w:r>
      <w:r w:rsidR="008B007F">
        <w:t>Western Australia</w:t>
      </w:r>
      <w:r w:rsidR="00D20CA1">
        <w:t xml:space="preserve"> </w:t>
      </w:r>
      <w:r w:rsidRPr="008D79E7">
        <w:t>(</w:t>
      </w:r>
      <w:r w:rsidR="008B007F">
        <w:t>WA</w:t>
      </w:r>
      <w:r w:rsidRPr="008D79E7">
        <w:t xml:space="preserve">, </w:t>
      </w:r>
      <w:r w:rsidR="008B007F">
        <w:t>3</w:t>
      </w:r>
      <w:r w:rsidR="00025454">
        <w:t>.</w:t>
      </w:r>
      <w:r w:rsidR="008B007F">
        <w:t>2</w:t>
      </w:r>
      <w:r w:rsidRPr="008D79E7">
        <w:t>%),</w:t>
      </w:r>
      <w:r w:rsidR="007A1565">
        <w:t xml:space="preserve"> </w:t>
      </w:r>
      <w:r w:rsidR="008B007F">
        <w:t xml:space="preserve">Tasmania </w:t>
      </w:r>
      <w:r w:rsidRPr="008D79E7">
        <w:t>(</w:t>
      </w:r>
      <w:r w:rsidR="008B007F">
        <w:t>2</w:t>
      </w:r>
      <w:r w:rsidR="00025454">
        <w:t>.</w:t>
      </w:r>
      <w:r w:rsidR="008B007F">
        <w:t>4</w:t>
      </w:r>
      <w:r w:rsidRPr="008D79E7">
        <w:t xml:space="preserve">%), </w:t>
      </w:r>
      <w:r w:rsidR="008B007F">
        <w:t xml:space="preserve">Queensland </w:t>
      </w:r>
      <w:r w:rsidR="00D20CA1" w:rsidRPr="008D79E7">
        <w:t>(</w:t>
      </w:r>
      <w:r w:rsidR="008B007F">
        <w:t>1</w:t>
      </w:r>
      <w:r w:rsidR="00025454" w:rsidRPr="008D79E7">
        <w:t>.</w:t>
      </w:r>
      <w:r w:rsidR="008B007F">
        <w:t>7</w:t>
      </w:r>
      <w:r w:rsidR="00025454" w:rsidRPr="008D79E7">
        <w:t>%)</w:t>
      </w:r>
      <w:r w:rsidR="00851C11">
        <w:t xml:space="preserve"> and</w:t>
      </w:r>
      <w:r w:rsidR="008B007F">
        <w:t xml:space="preserve"> </w:t>
      </w:r>
      <w:r w:rsidR="00B6516B">
        <w:t xml:space="preserve">the </w:t>
      </w:r>
      <w:r w:rsidR="008B007F">
        <w:t xml:space="preserve">Northern Territory </w:t>
      </w:r>
      <w:r w:rsidRPr="008D79E7">
        <w:t>(</w:t>
      </w:r>
      <w:r w:rsidR="008B007F">
        <w:t>NT, 1</w:t>
      </w:r>
      <w:r w:rsidRPr="008D79E7">
        <w:t>.</w:t>
      </w:r>
      <w:r w:rsidR="008B007F">
        <w:t>4</w:t>
      </w:r>
      <w:r w:rsidRPr="008D79E7">
        <w:t>%).</w:t>
      </w:r>
    </w:p>
    <w:p w:rsidR="004265C8" w:rsidRDefault="004265C8" w:rsidP="000F6611">
      <w:pPr>
        <w:jc w:val="both"/>
      </w:pPr>
      <w:r w:rsidRPr="00AE05C8">
        <w:t>Employment opportunities and growth varied across industries. Over the 12</w:t>
      </w:r>
      <w:r w:rsidR="006911EA">
        <w:t> </w:t>
      </w:r>
      <w:r w:rsidRPr="00AE05C8">
        <w:t xml:space="preserve">months to </w:t>
      </w:r>
      <w:r w:rsidR="001B3680">
        <w:t>August</w:t>
      </w:r>
      <w:r w:rsidR="006911EA">
        <w:t> </w:t>
      </w:r>
      <w:r w:rsidR="001B3680">
        <w:t>2014</w:t>
      </w:r>
      <w:r w:rsidRPr="00AE05C8">
        <w:t xml:space="preserve">, the largest increases in trend employment occurred in </w:t>
      </w:r>
      <w:r w:rsidR="001B3680" w:rsidRPr="001B3680">
        <w:t>Professional, Scientific and Technical Services</w:t>
      </w:r>
      <w:r w:rsidR="001B3680">
        <w:t xml:space="preserve"> </w:t>
      </w:r>
      <w:r w:rsidR="00477D52" w:rsidRPr="00AE05C8">
        <w:t>(up</w:t>
      </w:r>
      <w:r w:rsidR="007575A5">
        <w:t> </w:t>
      </w:r>
      <w:r w:rsidR="001B3680">
        <w:t>45</w:t>
      </w:r>
      <w:r w:rsidR="00E319B8">
        <w:t> </w:t>
      </w:r>
      <w:r w:rsidR="001B3680">
        <w:t>8</w:t>
      </w:r>
      <w:r w:rsidR="00477D52" w:rsidRPr="00AE05C8">
        <w:t xml:space="preserve">00), </w:t>
      </w:r>
      <w:r w:rsidR="001B3680" w:rsidRPr="001B3680">
        <w:t>Education and Training</w:t>
      </w:r>
      <w:r w:rsidR="007575A5" w:rsidRPr="008D79E7">
        <w:t xml:space="preserve"> </w:t>
      </w:r>
      <w:r w:rsidR="007575A5" w:rsidRPr="00AE05C8">
        <w:t>(up</w:t>
      </w:r>
      <w:r w:rsidR="007575A5">
        <w:t> </w:t>
      </w:r>
      <w:r w:rsidR="00A91B43">
        <w:t>44 700</w:t>
      </w:r>
      <w:r w:rsidR="007575A5">
        <w:t>)</w:t>
      </w:r>
      <w:r w:rsidR="00272234">
        <w:t>,</w:t>
      </w:r>
      <w:r w:rsidR="007575A5" w:rsidRPr="00AE05C8">
        <w:t xml:space="preserve"> </w:t>
      </w:r>
      <w:r w:rsidR="00272234" w:rsidRPr="00272234">
        <w:t>Other Services</w:t>
      </w:r>
      <w:r w:rsidR="00272234">
        <w:rPr>
          <w:rStyle w:val="FootnoteReference"/>
        </w:rPr>
        <w:footnoteReference w:id="3"/>
      </w:r>
      <w:r w:rsidR="00272234">
        <w:t xml:space="preserve"> </w:t>
      </w:r>
      <w:r w:rsidR="00272234" w:rsidRPr="00AE05C8">
        <w:t>(up</w:t>
      </w:r>
      <w:r w:rsidR="00272234">
        <w:t> </w:t>
      </w:r>
      <w:r w:rsidR="00035CBE">
        <w:t>33 800</w:t>
      </w:r>
      <w:r w:rsidR="00272234">
        <w:t xml:space="preserve">) </w:t>
      </w:r>
      <w:r w:rsidRPr="00AE05C8">
        <w:t xml:space="preserve">and </w:t>
      </w:r>
      <w:r w:rsidR="00272234" w:rsidRPr="00272234">
        <w:t>Health Care and Social Assistance</w:t>
      </w:r>
      <w:r w:rsidR="002D7202" w:rsidRPr="008D79E7">
        <w:t xml:space="preserve"> </w:t>
      </w:r>
      <w:r w:rsidR="002D7202" w:rsidRPr="00AE05C8">
        <w:t>(up</w:t>
      </w:r>
      <w:r w:rsidR="002D7202">
        <w:t> </w:t>
      </w:r>
      <w:r w:rsidR="00035CBE">
        <w:t>33 100</w:t>
      </w:r>
      <w:r w:rsidR="002D7202">
        <w:t>)</w:t>
      </w:r>
      <w:r w:rsidRPr="00AE05C8">
        <w:t xml:space="preserve">. The largest decreases in trend employment occurred in </w:t>
      </w:r>
      <w:r w:rsidR="00272234" w:rsidRPr="00272234">
        <w:t>Public Administration and Safety</w:t>
      </w:r>
      <w:r w:rsidR="00272234">
        <w:t xml:space="preserve"> </w:t>
      </w:r>
      <w:r w:rsidR="002D7202" w:rsidRPr="00AE05C8">
        <w:t>(</w:t>
      </w:r>
      <w:r w:rsidR="002D7202">
        <w:t>down </w:t>
      </w:r>
      <w:r w:rsidR="00272234">
        <w:t>38</w:t>
      </w:r>
      <w:r w:rsidR="002D7202">
        <w:t> </w:t>
      </w:r>
      <w:r w:rsidR="00272234">
        <w:t>5</w:t>
      </w:r>
      <w:r w:rsidR="002D7202">
        <w:t>00)</w:t>
      </w:r>
      <w:r w:rsidR="00113BA4">
        <w:t xml:space="preserve"> and</w:t>
      </w:r>
      <w:r w:rsidR="002D7202" w:rsidRPr="00AE05C8">
        <w:t xml:space="preserve"> </w:t>
      </w:r>
      <w:r w:rsidR="00272234">
        <w:t xml:space="preserve">Mining </w:t>
      </w:r>
      <w:r w:rsidR="00272234" w:rsidRPr="00AE05C8">
        <w:t>(</w:t>
      </w:r>
      <w:r w:rsidR="00272234">
        <w:t>down 21 300)</w:t>
      </w:r>
      <w:r w:rsidRPr="00AE05C8">
        <w:t>. The strongest rate of employment growth w</w:t>
      </w:r>
      <w:r w:rsidR="00113BA4">
        <w:t>as</w:t>
      </w:r>
      <w:r w:rsidRPr="00AE05C8">
        <w:t xml:space="preserve"> in </w:t>
      </w:r>
      <w:r w:rsidR="00272234" w:rsidRPr="00272234">
        <w:t>Rental, Hiring and Real Estate Services</w:t>
      </w:r>
      <w:r w:rsidR="00481BB7">
        <w:t xml:space="preserve"> </w:t>
      </w:r>
      <w:r w:rsidRPr="00AE05C8">
        <w:t>(up </w:t>
      </w:r>
      <w:r w:rsidR="00481BB7">
        <w:t>16</w:t>
      </w:r>
      <w:r w:rsidR="00477D52" w:rsidRPr="00AE05C8">
        <w:t>.</w:t>
      </w:r>
      <w:r w:rsidR="00481BB7">
        <w:t>5</w:t>
      </w:r>
      <w:r w:rsidRPr="00AE05C8">
        <w:t>%)</w:t>
      </w:r>
      <w:r w:rsidR="00562891">
        <w:t xml:space="preserve"> </w:t>
      </w:r>
      <w:r w:rsidRPr="00AE05C8">
        <w:t>while the strongest rate of trend employment decrease w</w:t>
      </w:r>
      <w:r w:rsidR="00562891">
        <w:t>as</w:t>
      </w:r>
      <w:r w:rsidRPr="00AE05C8">
        <w:t xml:space="preserve"> in </w:t>
      </w:r>
      <w:r w:rsidR="00481BB7" w:rsidRPr="00481BB7">
        <w:t xml:space="preserve">Mining </w:t>
      </w:r>
      <w:r w:rsidRPr="00AE05C8">
        <w:t>(down </w:t>
      </w:r>
      <w:r w:rsidR="00481BB7">
        <w:t>8</w:t>
      </w:r>
      <w:r w:rsidR="00477D52" w:rsidRPr="00AE05C8">
        <w:t>.</w:t>
      </w:r>
      <w:r w:rsidR="00481BB7">
        <w:t>0</w:t>
      </w:r>
      <w:r w:rsidRPr="00AE05C8">
        <w:t>%). Employment growth rates by industry are shown in Figure 1.</w:t>
      </w:r>
    </w:p>
    <w:p w:rsidR="00BB637B" w:rsidRDefault="00BB637B">
      <w:pPr>
        <w:pStyle w:val="Figureheading"/>
      </w:pPr>
      <w:r>
        <w:t>Figure 1: Percentage change in trend employment by industry</w:t>
      </w:r>
      <w:r w:rsidRPr="00BB637B">
        <w:t>—</w:t>
      </w:r>
      <w:r w:rsidR="00895BEF">
        <w:t>August 2013</w:t>
      </w:r>
      <w:r>
        <w:t xml:space="preserve"> to </w:t>
      </w:r>
      <w:r w:rsidR="00895BEF">
        <w:t>August 2014</w:t>
      </w:r>
    </w:p>
    <w:p w:rsidR="00981B17" w:rsidRPr="00EB704C" w:rsidRDefault="009677DD">
      <w:pPr>
        <w:pStyle w:val="Figureheading"/>
      </w:pPr>
      <w:r w:rsidRPr="009677DD">
        <w:rPr>
          <w:noProof/>
          <w:lang w:eastAsia="en-AU"/>
        </w:rPr>
        <w:drawing>
          <wp:inline distT="0" distB="0" distL="0" distR="0" wp14:anchorId="24713425" wp14:editId="25EA3547">
            <wp:extent cx="6371590" cy="3070225"/>
            <wp:effectExtent l="0" t="0" r="0" b="0"/>
            <wp:docPr id="12" name="Picture 12" descr="Industry Percentage Change&#10;Agriculture, Forestry and Fishing 8.8&#10;Mining -8.0&#10;Manufacturing -0.1&#10;Electricity, Gas, Water and Waste Services -6.0&#10;Construction 1.5&#10;Wholesale Trade -4.6&#10;Retail Trade 1.8&#10;Accommodation and Food Services 0.1&#10;Transport, Postal and Warehousing 0.8&#10;Information Media and Telecommunications 5.0&#10;Financial and Insurance Services -0.4&#10;Rental, Hiring and Real Estate Services 16.5&#10;Professional, Scientific and Technical Services 5.1&#10;Administrative and Support Services -1.3&#10;Public Administration and Safety -5.1&#10;Education and Training 5.0&#10;Health Care and Social Assistance 2.4&#10;Arts and Recreation Services -6.0&#10;Other Service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1590" cy="3070225"/>
                    </a:xfrm>
                    <a:prstGeom prst="rect">
                      <a:avLst/>
                    </a:prstGeom>
                    <a:noFill/>
                    <a:ln>
                      <a:noFill/>
                    </a:ln>
                  </pic:spPr>
                </pic:pic>
              </a:graphicData>
            </a:graphic>
          </wp:inline>
        </w:drawing>
      </w:r>
    </w:p>
    <w:p w:rsidR="00070920" w:rsidRPr="00070920" w:rsidRDefault="00070920" w:rsidP="00DA5A02">
      <w:pPr>
        <w:pStyle w:val="Source"/>
      </w:pPr>
      <w:r w:rsidRPr="00070920">
        <w:t xml:space="preserve">Source: ABS, Labour Force, Australia, Detailed, Quarterly, </w:t>
      </w:r>
      <w:r w:rsidR="00765505">
        <w:t>August</w:t>
      </w:r>
      <w:r w:rsidR="00A51B4D">
        <w:t> </w:t>
      </w:r>
      <w:r w:rsidR="00765505">
        <w:t>2014</w:t>
      </w:r>
      <w:r w:rsidRPr="00070920">
        <w:t>, ABS Cat. No. 6291.0.55.003.</w:t>
      </w:r>
    </w:p>
    <w:p w:rsidR="00591134" w:rsidRDefault="00070920" w:rsidP="00591134">
      <w:pPr>
        <w:sectPr w:rsidR="00591134" w:rsidSect="0060171E">
          <w:footerReference w:type="default" r:id="rId16"/>
          <w:footerReference w:type="first" r:id="rId17"/>
          <w:type w:val="continuous"/>
          <w:pgSz w:w="11906" w:h="16838" w:code="9"/>
          <w:pgMar w:top="567" w:right="851" w:bottom="709" w:left="851" w:header="709" w:footer="0" w:gutter="0"/>
          <w:pgNumType w:start="1"/>
          <w:cols w:space="708"/>
          <w:docGrid w:linePitch="360"/>
        </w:sectPr>
      </w:pPr>
      <w:r w:rsidRPr="00070920">
        <w:rPr>
          <w:rFonts w:cs="Arial"/>
          <w:iCs/>
          <w:sz w:val="16"/>
          <w:szCs w:val="16"/>
        </w:rPr>
        <w:t>ISSN</w:t>
      </w:r>
      <w:r w:rsidR="00BD2578">
        <w:rPr>
          <w:rFonts w:cs="Arial"/>
          <w:iCs/>
          <w:sz w:val="16"/>
          <w:szCs w:val="16"/>
        </w:rPr>
        <w:t> </w:t>
      </w:r>
      <w:r w:rsidRPr="00070920">
        <w:rPr>
          <w:rFonts w:cs="Arial"/>
          <w:iCs/>
          <w:sz w:val="16"/>
          <w:szCs w:val="16"/>
        </w:rPr>
        <w:t>1833-413X</w:t>
      </w:r>
    </w:p>
    <w:p w:rsidR="000671D0" w:rsidRDefault="000671D0" w:rsidP="00915DEC">
      <w:pPr>
        <w:pStyle w:val="Heading1"/>
        <w:spacing w:before="0"/>
        <w:jc w:val="both"/>
      </w:pPr>
      <w:r>
        <w:lastRenderedPageBreak/>
        <w:t>Unemployment</w:t>
      </w:r>
    </w:p>
    <w:p w:rsidR="000671D0" w:rsidRDefault="000671D0" w:rsidP="0022378B">
      <w:pPr>
        <w:pStyle w:val="Heading1"/>
        <w:sectPr w:rsidR="000671D0" w:rsidSect="0060171E">
          <w:pgSz w:w="11906" w:h="16838" w:code="9"/>
          <w:pgMar w:top="567" w:right="851" w:bottom="709" w:left="851" w:header="709" w:footer="0" w:gutter="0"/>
          <w:pgNumType w:start="2"/>
          <w:cols w:space="708"/>
          <w:docGrid w:linePitch="360"/>
        </w:sectPr>
      </w:pPr>
    </w:p>
    <w:p w:rsidR="0022378B" w:rsidRPr="00006470" w:rsidRDefault="0022378B" w:rsidP="00F87924">
      <w:pPr>
        <w:spacing w:before="80"/>
        <w:jc w:val="both"/>
      </w:pPr>
      <w:r w:rsidRPr="00006470">
        <w:lastRenderedPageBreak/>
        <w:t xml:space="preserve">The trend rate of unemployment </w:t>
      </w:r>
      <w:r w:rsidR="00694E2B">
        <w:t xml:space="preserve">in Australia </w:t>
      </w:r>
      <w:r w:rsidRPr="00006470">
        <w:t xml:space="preserve">was </w:t>
      </w:r>
      <w:r w:rsidR="00126FC5">
        <w:t>6</w:t>
      </w:r>
      <w:r w:rsidR="00694E2B">
        <w:t>.</w:t>
      </w:r>
      <w:r w:rsidR="00126FC5">
        <w:t>0</w:t>
      </w:r>
      <w:r w:rsidRPr="00006470">
        <w:t xml:space="preserve">% in </w:t>
      </w:r>
      <w:r w:rsidR="00126FC5">
        <w:t>August</w:t>
      </w:r>
      <w:r w:rsidR="00A51B4D">
        <w:t> </w:t>
      </w:r>
      <w:r w:rsidR="00126FC5">
        <w:t xml:space="preserve">2014 </w:t>
      </w:r>
      <w:r w:rsidRPr="00006470">
        <w:t xml:space="preserve">compared with </w:t>
      </w:r>
      <w:r w:rsidR="00694E2B">
        <w:t>5.</w:t>
      </w:r>
      <w:r w:rsidR="00126FC5">
        <w:t>7</w:t>
      </w:r>
      <w:r w:rsidRPr="00006470">
        <w:t xml:space="preserve">% in </w:t>
      </w:r>
      <w:r w:rsidR="00126FC5">
        <w:t>August</w:t>
      </w:r>
      <w:r w:rsidR="00A51B4D">
        <w:t> </w:t>
      </w:r>
      <w:r w:rsidR="00126FC5">
        <w:t>2013</w:t>
      </w:r>
      <w:r w:rsidRPr="00006470">
        <w:t>.</w:t>
      </w:r>
    </w:p>
    <w:p w:rsidR="0022378B" w:rsidRPr="00006470" w:rsidRDefault="0022378B" w:rsidP="00F87924">
      <w:pPr>
        <w:jc w:val="both"/>
      </w:pPr>
      <w:r w:rsidRPr="00006470">
        <w:t xml:space="preserve">In the past year, the trend unemployment rate increased in all states and territories except </w:t>
      </w:r>
      <w:r w:rsidR="00694E2B">
        <w:t>the</w:t>
      </w:r>
      <w:r w:rsidR="00A043C1">
        <w:t xml:space="preserve"> NT</w:t>
      </w:r>
      <w:r w:rsidRPr="00006470">
        <w:t xml:space="preserve"> (declined from </w:t>
      </w:r>
      <w:r w:rsidR="00A043C1">
        <w:t>5</w:t>
      </w:r>
      <w:r w:rsidR="00694E2B">
        <w:t>.</w:t>
      </w:r>
      <w:r w:rsidR="00A043C1">
        <w:t>5</w:t>
      </w:r>
      <w:r w:rsidRPr="00006470">
        <w:t xml:space="preserve">% to </w:t>
      </w:r>
      <w:r w:rsidR="00A043C1">
        <w:t>4</w:t>
      </w:r>
      <w:r w:rsidR="00694E2B">
        <w:t>.</w:t>
      </w:r>
      <w:r w:rsidR="00A043C1">
        <w:t>4</w:t>
      </w:r>
      <w:r w:rsidRPr="00006470">
        <w:t>%)</w:t>
      </w:r>
      <w:r w:rsidR="00A043C1">
        <w:t>,</w:t>
      </w:r>
      <w:r w:rsidRPr="00006470">
        <w:t xml:space="preserve"> </w:t>
      </w:r>
      <w:r w:rsidR="00A043C1">
        <w:t>Tasmania</w:t>
      </w:r>
      <w:r w:rsidR="00A043C1" w:rsidRPr="00006470">
        <w:t xml:space="preserve"> (declined from </w:t>
      </w:r>
      <w:r w:rsidR="00A043C1">
        <w:t>8.2</w:t>
      </w:r>
      <w:r w:rsidR="00A043C1" w:rsidRPr="00006470">
        <w:t xml:space="preserve">% to </w:t>
      </w:r>
      <w:r w:rsidR="00A043C1">
        <w:t>7.2</w:t>
      </w:r>
      <w:r w:rsidR="00A043C1" w:rsidRPr="00006470">
        <w:t>%)</w:t>
      </w:r>
      <w:r w:rsidR="00A043C1">
        <w:t xml:space="preserve"> </w:t>
      </w:r>
      <w:r w:rsidRPr="00006470">
        <w:t xml:space="preserve">and </w:t>
      </w:r>
      <w:r w:rsidR="00A043C1">
        <w:t xml:space="preserve">New South Wales </w:t>
      </w:r>
      <w:r w:rsidRPr="00006470">
        <w:t>(</w:t>
      </w:r>
      <w:r w:rsidR="00A043C1">
        <w:t>NSW, where it remained stable at 5.7</w:t>
      </w:r>
      <w:r w:rsidRPr="00006470">
        <w:t>%).</w:t>
      </w:r>
    </w:p>
    <w:p w:rsidR="007F514C" w:rsidRDefault="0022378B" w:rsidP="00972CE2">
      <w:r w:rsidRPr="00A8423D">
        <w:t xml:space="preserve">In </w:t>
      </w:r>
      <w:r w:rsidR="00A043C1" w:rsidRPr="00A8423D">
        <w:t>August</w:t>
      </w:r>
      <w:r w:rsidR="00A51B4D">
        <w:t> </w:t>
      </w:r>
      <w:r w:rsidR="00A043C1" w:rsidRPr="00A8423D">
        <w:t>2014</w:t>
      </w:r>
      <w:r w:rsidRPr="00A8423D">
        <w:t xml:space="preserve">, the trend unemployment rate was highest in </w:t>
      </w:r>
      <w:r w:rsidR="00A043C1" w:rsidRPr="00A8423D">
        <w:t>Tasmania</w:t>
      </w:r>
      <w:r w:rsidR="004262F8" w:rsidRPr="00A8423D">
        <w:t xml:space="preserve"> </w:t>
      </w:r>
      <w:r w:rsidRPr="00A8423D">
        <w:t>(</w:t>
      </w:r>
      <w:r w:rsidR="00A043C1" w:rsidRPr="00A8423D">
        <w:t>7</w:t>
      </w:r>
      <w:r w:rsidR="00694E2B" w:rsidRPr="00A8423D">
        <w:t>.</w:t>
      </w:r>
      <w:r w:rsidR="00A043C1" w:rsidRPr="00A8423D">
        <w:t>2</w:t>
      </w:r>
      <w:r w:rsidRPr="00A8423D">
        <w:t xml:space="preserve">%), </w:t>
      </w:r>
      <w:r w:rsidR="00A043C1" w:rsidRPr="00A8423D">
        <w:t xml:space="preserve">Victoria </w:t>
      </w:r>
      <w:r w:rsidRPr="00A8423D">
        <w:t>(</w:t>
      </w:r>
      <w:r w:rsidR="00A043C1" w:rsidRPr="00A8423D">
        <w:t>6</w:t>
      </w:r>
      <w:r w:rsidR="00CB7AF5" w:rsidRPr="00A8423D">
        <w:t>.</w:t>
      </w:r>
      <w:r w:rsidR="00A043C1" w:rsidRPr="00A8423D">
        <w:t>6</w:t>
      </w:r>
      <w:r w:rsidRPr="00A8423D">
        <w:t>%),</w:t>
      </w:r>
      <w:r w:rsidR="00CB7AF5" w:rsidRPr="00A8423D">
        <w:t xml:space="preserve"> </w:t>
      </w:r>
      <w:r w:rsidR="00A043C1" w:rsidRPr="00A8423D">
        <w:t xml:space="preserve">South Australia </w:t>
      </w:r>
      <w:r w:rsidRPr="00A8423D">
        <w:t>(</w:t>
      </w:r>
      <w:r w:rsidR="00A043C1" w:rsidRPr="00A8423D">
        <w:t>SA, 6</w:t>
      </w:r>
      <w:r w:rsidR="00694E2B" w:rsidRPr="00A8423D">
        <w:t>.</w:t>
      </w:r>
      <w:r w:rsidR="00A043C1" w:rsidRPr="00A8423D">
        <w:t>5</w:t>
      </w:r>
      <w:r w:rsidRPr="00A8423D">
        <w:t>%)</w:t>
      </w:r>
      <w:r w:rsidR="00694E2B" w:rsidRPr="00A8423D">
        <w:t xml:space="preserve"> </w:t>
      </w:r>
      <w:r w:rsidRPr="00A8423D">
        <w:t xml:space="preserve">and </w:t>
      </w:r>
      <w:r w:rsidR="00851FA9" w:rsidRPr="00A8423D">
        <w:t>Queensland</w:t>
      </w:r>
      <w:r w:rsidR="00CB7AF5" w:rsidRPr="00A8423D">
        <w:t xml:space="preserve"> </w:t>
      </w:r>
      <w:r w:rsidRPr="00A8423D">
        <w:t>(</w:t>
      </w:r>
      <w:r w:rsidR="00851FA9" w:rsidRPr="00A8423D">
        <w:t>6.3</w:t>
      </w:r>
      <w:r w:rsidRPr="00A8423D">
        <w:t xml:space="preserve">%) and lowest in </w:t>
      </w:r>
      <w:r w:rsidR="00CB7AF5" w:rsidRPr="00A8423D">
        <w:t xml:space="preserve">the </w:t>
      </w:r>
      <w:r w:rsidR="00851FA9" w:rsidRPr="00A8423D">
        <w:t>Australian Capital Territory</w:t>
      </w:r>
      <w:r w:rsidR="00CB7AF5" w:rsidRPr="00A8423D">
        <w:t xml:space="preserve"> </w:t>
      </w:r>
      <w:r w:rsidRPr="00A8423D">
        <w:t>(</w:t>
      </w:r>
      <w:r w:rsidR="00891E70" w:rsidRPr="00A8423D">
        <w:t xml:space="preserve">ACT, </w:t>
      </w:r>
      <w:r w:rsidR="00851FA9" w:rsidRPr="00A8423D">
        <w:t>4</w:t>
      </w:r>
      <w:r w:rsidR="00CB7AF5" w:rsidRPr="00A8423D">
        <w:t>.</w:t>
      </w:r>
      <w:r w:rsidR="00851FA9" w:rsidRPr="00A8423D">
        <w:t>4</w:t>
      </w:r>
      <w:r w:rsidRPr="00A8423D">
        <w:t>%),</w:t>
      </w:r>
      <w:r w:rsidR="00851FA9" w:rsidRPr="00A8423D">
        <w:t xml:space="preserve"> </w:t>
      </w:r>
      <w:r w:rsidR="00CB7AF5" w:rsidRPr="00A8423D">
        <w:t xml:space="preserve">the </w:t>
      </w:r>
      <w:r w:rsidR="00851FA9" w:rsidRPr="00A8423D">
        <w:t xml:space="preserve">NT </w:t>
      </w:r>
      <w:r w:rsidRPr="00A8423D">
        <w:t>(</w:t>
      </w:r>
      <w:r w:rsidR="00851FA9" w:rsidRPr="00A8423D">
        <w:t>4</w:t>
      </w:r>
      <w:r w:rsidR="00F20285" w:rsidRPr="00A8423D">
        <w:t>.</w:t>
      </w:r>
      <w:r w:rsidR="00851FA9" w:rsidRPr="00A8423D">
        <w:t>4</w:t>
      </w:r>
      <w:r w:rsidRPr="00A8423D">
        <w:t>%)</w:t>
      </w:r>
      <w:r w:rsidR="00851FA9" w:rsidRPr="00A8423D">
        <w:t>,</w:t>
      </w:r>
      <w:r w:rsidRPr="00A8423D">
        <w:t xml:space="preserve"> </w:t>
      </w:r>
      <w:r w:rsidR="00851FA9" w:rsidRPr="00A8423D">
        <w:t xml:space="preserve">WA (4.9%) </w:t>
      </w:r>
      <w:r w:rsidRPr="00A8423D">
        <w:t xml:space="preserve">and </w:t>
      </w:r>
      <w:r w:rsidR="00851FA9" w:rsidRPr="00A8423D">
        <w:t xml:space="preserve">NSW </w:t>
      </w:r>
      <w:r w:rsidRPr="00A8423D">
        <w:t>(</w:t>
      </w:r>
      <w:r w:rsidR="00851FA9" w:rsidRPr="00A8423D">
        <w:t>5</w:t>
      </w:r>
      <w:r w:rsidR="00CB7AF5" w:rsidRPr="00A8423D">
        <w:t>.</w:t>
      </w:r>
      <w:r w:rsidR="00851FA9" w:rsidRPr="00A8423D">
        <w:t>7</w:t>
      </w:r>
      <w:r w:rsidRPr="00A8423D">
        <w:t>%). See Figure 2.</w:t>
      </w:r>
    </w:p>
    <w:p w:rsidR="0022378B" w:rsidRPr="00DA5A02" w:rsidRDefault="0022378B" w:rsidP="00972CE2">
      <w:pPr>
        <w:spacing w:before="0" w:after="0" w:line="140" w:lineRule="atLeast"/>
        <w:rPr>
          <w:sz w:val="2"/>
          <w:szCs w:val="2"/>
        </w:rPr>
      </w:pPr>
      <w:r>
        <w:br w:type="column"/>
      </w:r>
    </w:p>
    <w:p w:rsidR="0022378B" w:rsidRDefault="0022378B" w:rsidP="00F20285">
      <w:pPr>
        <w:pStyle w:val="FigureandTableheading"/>
      </w:pPr>
      <w:r w:rsidRPr="00006470">
        <w:t>Figure 2: Unemployment rates (%) by</w:t>
      </w:r>
      <w:r w:rsidR="00061EA4">
        <w:br/>
      </w:r>
      <w:r w:rsidR="00593DB0">
        <w:t>State/Territory—</w:t>
      </w:r>
      <w:r w:rsidR="00835F62">
        <w:t>August 2014</w:t>
      </w:r>
    </w:p>
    <w:p w:rsidR="00F83857" w:rsidRPr="00006470" w:rsidRDefault="009600F6" w:rsidP="00F83857">
      <w:pPr>
        <w:pStyle w:val="FigureandTableheading"/>
      </w:pPr>
      <w:r w:rsidRPr="009600F6">
        <w:rPr>
          <w:noProof/>
          <w:lang w:eastAsia="en-AU"/>
        </w:rPr>
        <w:drawing>
          <wp:inline distT="0" distB="0" distL="0" distR="0" wp14:anchorId="250AA35C" wp14:editId="2429CD9A">
            <wp:extent cx="2957195" cy="2256790"/>
            <wp:effectExtent l="0" t="0" r="0" b="0"/>
            <wp:docPr id="15" name="Picture 15" descr="State/Territory/Country Trend Unemployment Rate (percentage)&#10;New South Wales 5.7&#10;Victoria 6.6&#10;Queensland 6.3&#10;South Australia 6.5&#10;Western Australia 4.9&#10;Tasmania 7.2&#10;Northern Territory 4.4&#10;Australian Capital Territory 4.4&#10;Australi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7195" cy="2256790"/>
                    </a:xfrm>
                    <a:prstGeom prst="rect">
                      <a:avLst/>
                    </a:prstGeom>
                    <a:noFill/>
                    <a:ln>
                      <a:noFill/>
                    </a:ln>
                  </pic:spPr>
                </pic:pic>
              </a:graphicData>
            </a:graphic>
          </wp:inline>
        </w:drawing>
      </w:r>
    </w:p>
    <w:p w:rsidR="0022378B" w:rsidRDefault="0022378B" w:rsidP="0022378B">
      <w:pPr>
        <w:sectPr w:rsidR="0022378B" w:rsidSect="0060171E">
          <w:type w:val="continuous"/>
          <w:pgSz w:w="11906" w:h="16838" w:code="9"/>
          <w:pgMar w:top="567" w:right="851" w:bottom="709" w:left="851" w:header="709" w:footer="0" w:gutter="0"/>
          <w:pgNumType w:start="1"/>
          <w:cols w:num="2" w:space="708"/>
          <w:docGrid w:linePitch="360"/>
        </w:sectPr>
      </w:pPr>
    </w:p>
    <w:p w:rsidR="00AE05C8" w:rsidRDefault="008D6DD7" w:rsidP="00E319B8">
      <w:pPr>
        <w:pStyle w:val="Heading1"/>
        <w:jc w:val="both"/>
      </w:pPr>
      <w:r>
        <w:lastRenderedPageBreak/>
        <w:t>Migrant Unemployment</w:t>
      </w:r>
    </w:p>
    <w:p w:rsidR="008D6DD7" w:rsidRPr="00044910" w:rsidRDefault="008D6DD7" w:rsidP="000F6611">
      <w:pPr>
        <w:jc w:val="both"/>
      </w:pPr>
      <w:r w:rsidRPr="00044910">
        <w:t xml:space="preserve">The unemployment rates for people who migrate to Australia vary appreciably. Several factors influence migrant unemployment rates including skill level, age, English proficiency, recent and relevant work experience, and the period since arrival in Australia. Data consistently show recently-arrived migrants have a higher unemployment rate </w:t>
      </w:r>
      <w:r w:rsidR="003043DF">
        <w:t xml:space="preserve">on average </w:t>
      </w:r>
      <w:r w:rsidRPr="00044910">
        <w:t>than those who have lived in Australia for some years.</w:t>
      </w:r>
    </w:p>
    <w:p w:rsidR="008D6DD7" w:rsidRDefault="008D6DD7" w:rsidP="000F6611">
      <w:pPr>
        <w:jc w:val="both"/>
      </w:pPr>
      <w:r w:rsidRPr="00044910">
        <w:t xml:space="preserve">Figure 3 below shows unemployment rates (average of the last 12 months to </w:t>
      </w:r>
      <w:r w:rsidR="00190CAA">
        <w:t>August</w:t>
      </w:r>
      <w:r w:rsidR="00A51B4D">
        <w:t> </w:t>
      </w:r>
      <w:r w:rsidR="00190CAA">
        <w:t>2014</w:t>
      </w:r>
      <w:r w:rsidRPr="00044910">
        <w:t xml:space="preserve">) for people resident in Australia born in selected overseas countries. People born </w:t>
      </w:r>
      <w:r w:rsidR="00044910" w:rsidRPr="00044910">
        <w:t xml:space="preserve">in </w:t>
      </w:r>
      <w:r w:rsidR="00190CAA">
        <w:t xml:space="preserve">the UK and Ireland, Italy and the Netherlands </w:t>
      </w:r>
      <w:r w:rsidRPr="00044910">
        <w:t>have relatively low unemployment rates (</w:t>
      </w:r>
      <w:r w:rsidR="00190CAA">
        <w:t>3</w:t>
      </w:r>
      <w:r w:rsidRPr="00044910">
        <w:t>.</w:t>
      </w:r>
      <w:r w:rsidR="00190CAA">
        <w:t>8</w:t>
      </w:r>
      <w:r w:rsidRPr="00044910">
        <w:t xml:space="preserve">%, </w:t>
      </w:r>
      <w:r w:rsidR="00190CAA">
        <w:t>3</w:t>
      </w:r>
      <w:r w:rsidRPr="00044910">
        <w:t>.</w:t>
      </w:r>
      <w:r w:rsidR="00190CAA">
        <w:t>9</w:t>
      </w:r>
      <w:r w:rsidRPr="00044910">
        <w:t xml:space="preserve">% and </w:t>
      </w:r>
      <w:r w:rsidR="00190CAA">
        <w:t>3</w:t>
      </w:r>
      <w:r w:rsidRPr="00044910">
        <w:t>.</w:t>
      </w:r>
      <w:r w:rsidR="00190CAA">
        <w:t>9</w:t>
      </w:r>
      <w:r w:rsidRPr="00044910">
        <w:t xml:space="preserve">% respectively), while unemployment rates for people born in </w:t>
      </w:r>
      <w:r w:rsidR="00190CAA">
        <w:t xml:space="preserve">Vietnam </w:t>
      </w:r>
      <w:r w:rsidRPr="00044910">
        <w:t xml:space="preserve">and </w:t>
      </w:r>
      <w:r w:rsidR="007F514C">
        <w:t xml:space="preserve">Greece </w:t>
      </w:r>
      <w:r w:rsidRPr="00044910">
        <w:t>are relatively high (</w:t>
      </w:r>
      <w:r w:rsidR="00190CAA">
        <w:t>9</w:t>
      </w:r>
      <w:r w:rsidRPr="00044910">
        <w:t>.</w:t>
      </w:r>
      <w:r w:rsidR="00190CAA">
        <w:t>1</w:t>
      </w:r>
      <w:r w:rsidRPr="00044910">
        <w:t>%</w:t>
      </w:r>
      <w:r w:rsidR="00044910" w:rsidRPr="00044910">
        <w:t xml:space="preserve"> and </w:t>
      </w:r>
      <w:r w:rsidR="007F514C">
        <w:t>8.8</w:t>
      </w:r>
      <w:r w:rsidR="00044910" w:rsidRPr="00044910">
        <w:t>% respectively</w:t>
      </w:r>
      <w:r w:rsidRPr="00044910">
        <w:t>).</w:t>
      </w:r>
    </w:p>
    <w:p w:rsidR="002E0389" w:rsidRPr="00DA5A02" w:rsidRDefault="002E0389">
      <w:pPr>
        <w:pStyle w:val="Figureheading"/>
      </w:pPr>
      <w:r w:rsidRPr="00591134">
        <w:t>Figure</w:t>
      </w:r>
      <w:r w:rsidRPr="00D90A85">
        <w:t xml:space="preserve"> 3: Unemployment rates (%) by selected countries of birth—12 months to </w:t>
      </w:r>
      <w:r w:rsidR="00CC0ED2">
        <w:t>August 2014</w:t>
      </w:r>
      <w:r w:rsidRPr="00B81C61">
        <w:rPr>
          <w:rStyle w:val="FootnoteReference"/>
          <w:rFonts w:eastAsiaTheme="minorEastAsia"/>
          <w:iCs w:val="0"/>
          <w:szCs w:val="20"/>
        </w:rPr>
        <w:footnoteReference w:id="4"/>
      </w:r>
    </w:p>
    <w:p w:rsidR="002E0389" w:rsidRPr="00DA5A02" w:rsidRDefault="009600F6">
      <w:pPr>
        <w:pStyle w:val="Figureheading"/>
        <w:rPr>
          <w:sz w:val="16"/>
          <w:szCs w:val="16"/>
        </w:rPr>
      </w:pPr>
      <w:r w:rsidRPr="009600F6">
        <w:rPr>
          <w:noProof/>
          <w:lang w:eastAsia="en-AU"/>
        </w:rPr>
        <w:drawing>
          <wp:inline distT="0" distB="0" distL="0" distR="0" wp14:anchorId="72C143DD" wp14:editId="7B557AF4">
            <wp:extent cx="6371590" cy="3187700"/>
            <wp:effectExtent l="0" t="0" r="0" b="0"/>
            <wp:docPr id="16" name="Picture 16" descr="Country or Country Grouping Unemployment Rate (percentage) at August 2014 (average of the last 12 months to August 2014)&#10;Australia 5.9&#10;Netherlands 3.9&#10;New Zealand 5.8&#10;Italy 3.9&#10;UK and Ireland 3.8&#10;Greece 8.8&#10;Malaysia 5.3&#10;Philippines 5.6&#10;Germany 5.7&#10;China 5.3&#10;India 5.7&#10;Vietnam 9.1&#10;Lebanon 7.2&#10;Main English Speaking Countries (MESC) 4.6&#10;Other Than Main English Speaking Countries (OTMESC)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1590" cy="3187700"/>
                    </a:xfrm>
                    <a:prstGeom prst="rect">
                      <a:avLst/>
                    </a:prstGeom>
                    <a:noFill/>
                    <a:ln>
                      <a:noFill/>
                    </a:ln>
                  </pic:spPr>
                </pic:pic>
              </a:graphicData>
            </a:graphic>
          </wp:inline>
        </w:drawing>
      </w:r>
    </w:p>
    <w:p w:rsidR="006E24B0" w:rsidRPr="00DA5A02" w:rsidRDefault="00BA2A5F" w:rsidP="00915DEC">
      <w:pPr>
        <w:pStyle w:val="Figuretext"/>
      </w:pPr>
      <w:r>
        <w:tab/>
      </w:r>
      <w:r w:rsidR="006E24B0" w:rsidRPr="002B14D9">
        <w:t>MESC: Main English Speaking Countries</w:t>
      </w:r>
      <w:r w:rsidR="006E24B0" w:rsidRPr="00B81C61">
        <w:rPr>
          <w:rStyle w:val="FootnoteReference"/>
          <w:rFonts w:cs="Arial"/>
          <w:bCs w:val="0"/>
          <w:iCs w:val="0"/>
          <w:szCs w:val="18"/>
        </w:rPr>
        <w:footnoteReference w:id="5"/>
      </w:r>
    </w:p>
    <w:p w:rsidR="006E24B0" w:rsidRPr="00DA5A02" w:rsidRDefault="00BA2A5F">
      <w:pPr>
        <w:pStyle w:val="Figuretext"/>
      </w:pPr>
      <w:r>
        <w:tab/>
      </w:r>
      <w:r w:rsidR="006E24B0" w:rsidRPr="002B14D9">
        <w:t>OTMESC: Other Than Main English Speaking Countries</w:t>
      </w:r>
    </w:p>
    <w:p w:rsidR="005B4E6C" w:rsidRDefault="005B4E6C" w:rsidP="000F6611">
      <w:pPr>
        <w:jc w:val="both"/>
        <w:sectPr w:rsidR="005B4E6C" w:rsidSect="0060171E">
          <w:type w:val="continuous"/>
          <w:pgSz w:w="11906" w:h="16838" w:code="9"/>
          <w:pgMar w:top="454" w:right="851" w:bottom="454" w:left="851" w:header="567" w:footer="0" w:gutter="0"/>
          <w:cols w:space="708"/>
          <w:docGrid w:linePitch="360"/>
        </w:sectPr>
      </w:pPr>
    </w:p>
    <w:p w:rsidR="00044910" w:rsidRPr="00006470" w:rsidRDefault="00044910" w:rsidP="00915DEC">
      <w:pPr>
        <w:pStyle w:val="Heading1"/>
        <w:spacing w:before="210"/>
        <w:jc w:val="both"/>
      </w:pPr>
      <w:r>
        <w:lastRenderedPageBreak/>
        <w:t>Employment by Occupation</w:t>
      </w:r>
      <w:r w:rsidRPr="00DA5A02">
        <w:rPr>
          <w:rStyle w:val="FootnoteReference"/>
        </w:rPr>
        <w:footnoteReference w:id="6"/>
      </w:r>
    </w:p>
    <w:p w:rsidR="00044910" w:rsidRPr="00602C72" w:rsidRDefault="00044910" w:rsidP="006C5454">
      <w:pPr>
        <w:jc w:val="both"/>
      </w:pPr>
      <w:r w:rsidRPr="00602C72">
        <w:t xml:space="preserve">While employment growth is not the only factor influencing job prospects, it </w:t>
      </w:r>
      <w:r w:rsidR="004411E6">
        <w:t>may be</w:t>
      </w:r>
      <w:r w:rsidRPr="00602C72">
        <w:t xml:space="preserve"> easier to obtain a job in an occupation which is experiencing strong employment growth than one gr</w:t>
      </w:r>
      <w:r w:rsidR="00E319B8">
        <w:t>owing only slowly or declining.</w:t>
      </w:r>
    </w:p>
    <w:p w:rsidR="00044910" w:rsidRDefault="00044910" w:rsidP="006C5454">
      <w:pPr>
        <w:jc w:val="both"/>
      </w:pPr>
      <w:r w:rsidRPr="00602C72">
        <w:t xml:space="preserve">Over the 12 months to </w:t>
      </w:r>
      <w:r w:rsidR="001655A1">
        <w:t>August </w:t>
      </w:r>
      <w:r w:rsidR="007C7F86">
        <w:t xml:space="preserve">2014 </w:t>
      </w:r>
      <w:r w:rsidRPr="00602C72">
        <w:t xml:space="preserve">(average of the last four quarters), the largest increases in employment occurred for </w:t>
      </w:r>
      <w:r w:rsidR="007C7F86" w:rsidRPr="007C7F86">
        <w:t xml:space="preserve">Managers </w:t>
      </w:r>
      <w:r w:rsidR="00602C72" w:rsidRPr="00602C72">
        <w:t>(up</w:t>
      </w:r>
      <w:r w:rsidR="00AA68B0">
        <w:t> </w:t>
      </w:r>
      <w:r w:rsidR="007C7F86">
        <w:t>62</w:t>
      </w:r>
      <w:r w:rsidR="00E319B8">
        <w:t> </w:t>
      </w:r>
      <w:r w:rsidR="007C7F86">
        <w:t>5</w:t>
      </w:r>
      <w:r w:rsidR="00602C72" w:rsidRPr="00602C72">
        <w:t xml:space="preserve">00), </w:t>
      </w:r>
      <w:r w:rsidR="007C7F86" w:rsidRPr="007C7F86">
        <w:t>Professionals</w:t>
      </w:r>
      <w:r w:rsidR="007C7F86">
        <w:t xml:space="preserve"> </w:t>
      </w:r>
      <w:r w:rsidRPr="00602C72">
        <w:t>(</w:t>
      </w:r>
      <w:r w:rsidR="00A95E29" w:rsidRPr="00602C72">
        <w:t>up</w:t>
      </w:r>
      <w:r w:rsidR="00A95E29">
        <w:t> </w:t>
      </w:r>
      <w:r w:rsidR="007C7F86">
        <w:t>38</w:t>
      </w:r>
      <w:r w:rsidR="00A95E29">
        <w:t> </w:t>
      </w:r>
      <w:r w:rsidR="007C7F86">
        <w:t>7</w:t>
      </w:r>
      <w:r w:rsidR="00A95E29" w:rsidRPr="00602C72">
        <w:t>00</w:t>
      </w:r>
      <w:r w:rsidRPr="00602C72">
        <w:t>)</w:t>
      </w:r>
      <w:r w:rsidR="00602C72" w:rsidRPr="00602C72">
        <w:t xml:space="preserve"> and </w:t>
      </w:r>
      <w:r w:rsidR="0017164D" w:rsidRPr="0017164D">
        <w:t>Community and Personal Service Workers</w:t>
      </w:r>
      <w:r w:rsidR="00A95E29" w:rsidRPr="00602C72">
        <w:t xml:space="preserve"> </w:t>
      </w:r>
      <w:r w:rsidRPr="00602C72">
        <w:t>(</w:t>
      </w:r>
      <w:r w:rsidR="00A95E29" w:rsidRPr="00602C72">
        <w:t>up</w:t>
      </w:r>
      <w:r w:rsidR="00A95E29">
        <w:t> </w:t>
      </w:r>
      <w:r w:rsidR="0017164D">
        <w:t>27</w:t>
      </w:r>
      <w:r w:rsidR="00A95E29">
        <w:t> </w:t>
      </w:r>
      <w:r w:rsidR="0017164D">
        <w:t>3</w:t>
      </w:r>
      <w:r w:rsidR="00A95E29" w:rsidRPr="00602C72">
        <w:t>00</w:t>
      </w:r>
      <w:r w:rsidRPr="00602C72">
        <w:t xml:space="preserve">). Employment growth rates in descending skill order are shown </w:t>
      </w:r>
      <w:r w:rsidR="004602C5">
        <w:t xml:space="preserve">in Table 1 </w:t>
      </w:r>
      <w:r w:rsidRPr="00602C72">
        <w:t>below.</w:t>
      </w:r>
    </w:p>
    <w:p w:rsidR="00A2382A" w:rsidRDefault="00A2382A" w:rsidP="00A2382A">
      <w:pPr>
        <w:pStyle w:val="Tableheading"/>
        <w:ind w:left="34"/>
        <w:jc w:val="both"/>
      </w:pPr>
      <w:r w:rsidRPr="008152B2">
        <w:t xml:space="preserve">Table 1: Employment </w:t>
      </w:r>
      <w:r>
        <w:t>growth r</w:t>
      </w:r>
      <w:r w:rsidRPr="008152B2">
        <w:t xml:space="preserve">ates </w:t>
      </w:r>
      <w:r>
        <w:t>by</w:t>
      </w:r>
      <w:r w:rsidRPr="008152B2">
        <w:t xml:space="preserve"> </w:t>
      </w:r>
      <w:r>
        <w:t>o</w:t>
      </w:r>
      <w:r w:rsidRPr="008152B2">
        <w:t>ccupation—12</w:t>
      </w:r>
      <w:r>
        <w:t> </w:t>
      </w:r>
      <w:r w:rsidRPr="008152B2">
        <w:t xml:space="preserve">months to </w:t>
      </w:r>
      <w:r w:rsidRPr="006F1D48">
        <w:t>August 2014</w:t>
      </w:r>
      <w:r>
        <w:rPr>
          <w:rStyle w:val="FootnoteReference"/>
        </w:rPr>
        <w:footnoteReference w:id="7"/>
      </w:r>
    </w:p>
    <w:tbl>
      <w:tblPr>
        <w:tblStyle w:val="TableGrid"/>
        <w:tblW w:w="0" w:type="auto"/>
        <w:tblInd w:w="119" w:type="dxa"/>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Description w:val="Occupational Group Employment Growth Rate (percentage)&#10;Managers 4.3&#10;Professionals 1.5&#10;Technicians and Trades Workers 1.5&#10;Community and Personal Service Workers 2.4&#10;Clerical and Administrative Workers -1.8&#10;Sales Workers 2.4&#10;Machinery Operators and Drivers -2.2&#10;Labourers -0.1"/>
      </w:tblPr>
      <w:tblGrid>
        <w:gridCol w:w="4525"/>
        <w:gridCol w:w="2974"/>
      </w:tblGrid>
      <w:tr w:rsidR="00A2382A" w:rsidTr="001453E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25" w:type="dxa"/>
            <w:tcBorders>
              <w:top w:val="single" w:sz="12" w:space="0" w:color="auto"/>
              <w:left w:val="none" w:sz="0" w:space="0" w:color="auto"/>
              <w:bottom w:val="single" w:sz="12" w:space="0" w:color="auto"/>
              <w:right w:val="none" w:sz="0" w:space="0" w:color="auto"/>
              <w:tl2br w:val="none" w:sz="0" w:space="0" w:color="auto"/>
              <w:tr2bl w:val="none" w:sz="0" w:space="0" w:color="auto"/>
            </w:tcBorders>
          </w:tcPr>
          <w:p w:rsidR="00A2382A" w:rsidRDefault="00A2382A" w:rsidP="001453E2">
            <w:pPr>
              <w:jc w:val="both"/>
            </w:pPr>
            <w:r>
              <w:t>Occupational Group</w:t>
            </w:r>
          </w:p>
        </w:tc>
        <w:tc>
          <w:tcPr>
            <w:tcW w:w="2974" w:type="dxa"/>
            <w:tcBorders>
              <w:top w:val="single" w:sz="12" w:space="0" w:color="auto"/>
              <w:left w:val="none" w:sz="0" w:space="0" w:color="auto"/>
              <w:bottom w:val="single" w:sz="12" w:space="0" w:color="auto"/>
              <w:right w:val="none" w:sz="0" w:space="0" w:color="auto"/>
              <w:tl2br w:val="none" w:sz="0" w:space="0" w:color="auto"/>
              <w:tr2bl w:val="none" w:sz="0" w:space="0" w:color="auto"/>
            </w:tcBorders>
          </w:tcPr>
          <w:p w:rsidR="00A2382A" w:rsidRDefault="00A2382A" w:rsidP="001453E2">
            <w:pPr>
              <w:jc w:val="center"/>
              <w:cnfStyle w:val="100000000000" w:firstRow="1" w:lastRow="0" w:firstColumn="0" w:lastColumn="0" w:oddVBand="0" w:evenVBand="0" w:oddHBand="0" w:evenHBand="0" w:firstRowFirstColumn="0" w:firstRowLastColumn="0" w:lastRowFirstColumn="0" w:lastRowLastColumn="0"/>
            </w:pPr>
            <w:r w:rsidRPr="00F10003">
              <w:t>Employment Growth Rate</w:t>
            </w:r>
            <w:r>
              <w:t xml:space="preserve"> (%)</w:t>
            </w:r>
          </w:p>
        </w:tc>
      </w:tr>
      <w:tr w:rsidR="00A2382A" w:rsidTr="001453E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Borders>
              <w:top w:val="single" w:sz="12" w:space="0" w:color="auto"/>
              <w:left w:val="none" w:sz="0" w:space="0" w:color="auto"/>
              <w:bottom w:val="none" w:sz="0" w:space="0" w:color="auto"/>
              <w:right w:val="none" w:sz="0" w:space="0" w:color="auto"/>
              <w:tl2br w:val="none" w:sz="0" w:space="0" w:color="auto"/>
              <w:tr2bl w:val="none" w:sz="0" w:space="0" w:color="auto"/>
            </w:tcBorders>
          </w:tcPr>
          <w:p w:rsidR="00A2382A" w:rsidRDefault="00A2382A" w:rsidP="001453E2">
            <w:pPr>
              <w:jc w:val="both"/>
            </w:pPr>
            <w:r w:rsidRPr="00F10003">
              <w:t>Managers</w:t>
            </w:r>
          </w:p>
        </w:tc>
        <w:tc>
          <w:tcPr>
            <w:tcW w:w="2974" w:type="dxa"/>
            <w:tcBorders>
              <w:top w:val="single" w:sz="12" w:space="0" w:color="auto"/>
              <w:left w:val="none" w:sz="0" w:space="0" w:color="auto"/>
              <w:bottom w:val="none" w:sz="0" w:space="0" w:color="auto"/>
              <w:right w:val="none" w:sz="0" w:space="0" w:color="auto"/>
              <w:tl2br w:val="none" w:sz="0" w:space="0" w:color="auto"/>
              <w:tr2bl w:val="none" w:sz="0" w:space="0" w:color="auto"/>
            </w:tcBorders>
          </w:tcPr>
          <w:p w:rsidR="00A2382A" w:rsidRPr="00377C00" w:rsidRDefault="00A2382A" w:rsidP="001453E2">
            <w:pPr>
              <w:jc w:val="center"/>
              <w:cnfStyle w:val="000000100000" w:firstRow="0" w:lastRow="0" w:firstColumn="0" w:lastColumn="0" w:oddVBand="0" w:evenVBand="0" w:oddHBand="1" w:evenHBand="0" w:firstRowFirstColumn="0" w:firstRowLastColumn="0" w:lastRowFirstColumn="0" w:lastRowLastColumn="0"/>
            </w:pPr>
            <w:r w:rsidRPr="00377C00">
              <w:t>4.3</w:t>
            </w:r>
          </w:p>
        </w:tc>
      </w:tr>
      <w:tr w:rsidR="00A2382A" w:rsidTr="001453E2">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Pr>
          <w:p w:rsidR="00A2382A" w:rsidRDefault="00A2382A" w:rsidP="001453E2">
            <w:pPr>
              <w:jc w:val="both"/>
            </w:pPr>
            <w:r w:rsidRPr="00F10003">
              <w:t>Professionals</w:t>
            </w:r>
          </w:p>
        </w:tc>
        <w:tc>
          <w:tcPr>
            <w:tcW w:w="2974" w:type="dxa"/>
          </w:tcPr>
          <w:p w:rsidR="00A2382A" w:rsidRPr="00377C00" w:rsidRDefault="00A2382A" w:rsidP="001453E2">
            <w:pPr>
              <w:jc w:val="center"/>
              <w:cnfStyle w:val="000000010000" w:firstRow="0" w:lastRow="0" w:firstColumn="0" w:lastColumn="0" w:oddVBand="0" w:evenVBand="0" w:oddHBand="0" w:evenHBand="1" w:firstRowFirstColumn="0" w:firstRowLastColumn="0" w:lastRowFirstColumn="0" w:lastRowLastColumn="0"/>
            </w:pPr>
            <w:r w:rsidRPr="00377C00">
              <w:t>1.5</w:t>
            </w:r>
          </w:p>
        </w:tc>
      </w:tr>
      <w:tr w:rsidR="00A2382A" w:rsidTr="001453E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2382A" w:rsidRDefault="00A2382A" w:rsidP="001453E2">
            <w:pPr>
              <w:jc w:val="both"/>
            </w:pPr>
            <w:r w:rsidRPr="00F10003">
              <w:t>Technicians and Trades Workers</w:t>
            </w:r>
          </w:p>
        </w:tc>
        <w:tc>
          <w:tcPr>
            <w:tcW w:w="29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2382A" w:rsidRPr="00377C00" w:rsidRDefault="00A2382A" w:rsidP="001453E2">
            <w:pPr>
              <w:jc w:val="center"/>
              <w:cnfStyle w:val="000000100000" w:firstRow="0" w:lastRow="0" w:firstColumn="0" w:lastColumn="0" w:oddVBand="0" w:evenVBand="0" w:oddHBand="1" w:evenHBand="0" w:firstRowFirstColumn="0" w:firstRowLastColumn="0" w:lastRowFirstColumn="0" w:lastRowLastColumn="0"/>
            </w:pPr>
            <w:r w:rsidRPr="00377C00">
              <w:t>1.5</w:t>
            </w:r>
          </w:p>
        </w:tc>
      </w:tr>
      <w:tr w:rsidR="00A2382A" w:rsidTr="001453E2">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Pr>
          <w:p w:rsidR="00A2382A" w:rsidRDefault="00A2382A" w:rsidP="001453E2">
            <w:pPr>
              <w:jc w:val="both"/>
            </w:pPr>
            <w:r w:rsidRPr="00F10003">
              <w:t>Community and Personal Service Workers</w:t>
            </w:r>
          </w:p>
        </w:tc>
        <w:tc>
          <w:tcPr>
            <w:tcW w:w="2974" w:type="dxa"/>
          </w:tcPr>
          <w:p w:rsidR="00A2382A" w:rsidRPr="00377C00" w:rsidRDefault="00A2382A" w:rsidP="001453E2">
            <w:pPr>
              <w:jc w:val="center"/>
              <w:cnfStyle w:val="000000010000" w:firstRow="0" w:lastRow="0" w:firstColumn="0" w:lastColumn="0" w:oddVBand="0" w:evenVBand="0" w:oddHBand="0" w:evenHBand="1" w:firstRowFirstColumn="0" w:firstRowLastColumn="0" w:lastRowFirstColumn="0" w:lastRowLastColumn="0"/>
            </w:pPr>
            <w:r w:rsidRPr="00377C00">
              <w:t>2.4</w:t>
            </w:r>
          </w:p>
        </w:tc>
      </w:tr>
      <w:tr w:rsidR="00A2382A" w:rsidTr="001453E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2382A" w:rsidRDefault="00A2382A" w:rsidP="001453E2">
            <w:pPr>
              <w:jc w:val="both"/>
            </w:pPr>
            <w:r w:rsidRPr="00F10003">
              <w:t>Clerical and Administrative Workers</w:t>
            </w:r>
          </w:p>
        </w:tc>
        <w:tc>
          <w:tcPr>
            <w:tcW w:w="29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2382A" w:rsidRPr="00377C00" w:rsidRDefault="00A2382A" w:rsidP="001453E2">
            <w:pPr>
              <w:jc w:val="center"/>
              <w:cnfStyle w:val="000000100000" w:firstRow="0" w:lastRow="0" w:firstColumn="0" w:lastColumn="0" w:oddVBand="0" w:evenVBand="0" w:oddHBand="1" w:evenHBand="0" w:firstRowFirstColumn="0" w:firstRowLastColumn="0" w:lastRowFirstColumn="0" w:lastRowLastColumn="0"/>
            </w:pPr>
            <w:r w:rsidRPr="00377C00">
              <w:t>-1.8</w:t>
            </w:r>
          </w:p>
        </w:tc>
      </w:tr>
      <w:tr w:rsidR="00A2382A" w:rsidTr="001453E2">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Pr>
          <w:p w:rsidR="00A2382A" w:rsidRDefault="00A2382A" w:rsidP="001453E2">
            <w:pPr>
              <w:jc w:val="both"/>
            </w:pPr>
            <w:r w:rsidRPr="00F10003">
              <w:t>Sales Workers</w:t>
            </w:r>
          </w:p>
        </w:tc>
        <w:tc>
          <w:tcPr>
            <w:tcW w:w="2974" w:type="dxa"/>
          </w:tcPr>
          <w:p w:rsidR="00A2382A" w:rsidRPr="00377C00" w:rsidRDefault="00A2382A" w:rsidP="001453E2">
            <w:pPr>
              <w:jc w:val="center"/>
              <w:cnfStyle w:val="000000010000" w:firstRow="0" w:lastRow="0" w:firstColumn="0" w:lastColumn="0" w:oddVBand="0" w:evenVBand="0" w:oddHBand="0" w:evenHBand="1" w:firstRowFirstColumn="0" w:firstRowLastColumn="0" w:lastRowFirstColumn="0" w:lastRowLastColumn="0"/>
            </w:pPr>
            <w:r w:rsidRPr="00377C00">
              <w:t>2.4</w:t>
            </w:r>
          </w:p>
        </w:tc>
      </w:tr>
      <w:tr w:rsidR="00A2382A" w:rsidTr="001453E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2382A" w:rsidRDefault="00A2382A" w:rsidP="001453E2">
            <w:pPr>
              <w:jc w:val="both"/>
            </w:pPr>
            <w:r w:rsidRPr="00F10003">
              <w:t>Machinery Operators and Drivers</w:t>
            </w:r>
          </w:p>
        </w:tc>
        <w:tc>
          <w:tcPr>
            <w:tcW w:w="29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2382A" w:rsidRPr="00377C00" w:rsidRDefault="00A2382A" w:rsidP="001453E2">
            <w:pPr>
              <w:jc w:val="center"/>
              <w:cnfStyle w:val="000000100000" w:firstRow="0" w:lastRow="0" w:firstColumn="0" w:lastColumn="0" w:oddVBand="0" w:evenVBand="0" w:oddHBand="1" w:evenHBand="0" w:firstRowFirstColumn="0" w:firstRowLastColumn="0" w:lastRowFirstColumn="0" w:lastRowLastColumn="0"/>
            </w:pPr>
            <w:r w:rsidRPr="00377C00">
              <w:t>-2.2</w:t>
            </w:r>
          </w:p>
        </w:tc>
      </w:tr>
      <w:tr w:rsidR="00A2382A" w:rsidTr="001453E2">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25" w:type="dxa"/>
          </w:tcPr>
          <w:p w:rsidR="00A2382A" w:rsidRDefault="00A2382A" w:rsidP="001453E2">
            <w:pPr>
              <w:jc w:val="both"/>
            </w:pPr>
            <w:r w:rsidRPr="00F10003">
              <w:t>Labourers</w:t>
            </w:r>
          </w:p>
        </w:tc>
        <w:tc>
          <w:tcPr>
            <w:tcW w:w="2974" w:type="dxa"/>
          </w:tcPr>
          <w:p w:rsidR="00A2382A" w:rsidRDefault="00A2382A" w:rsidP="001453E2">
            <w:pPr>
              <w:jc w:val="center"/>
              <w:cnfStyle w:val="000000010000" w:firstRow="0" w:lastRow="0" w:firstColumn="0" w:lastColumn="0" w:oddVBand="0" w:evenVBand="0" w:oddHBand="0" w:evenHBand="1" w:firstRowFirstColumn="0" w:firstRowLastColumn="0" w:lastRowFirstColumn="0" w:lastRowLastColumn="0"/>
            </w:pPr>
            <w:r w:rsidRPr="00377C00">
              <w:t>-0.1</w:t>
            </w:r>
          </w:p>
        </w:tc>
      </w:tr>
    </w:tbl>
    <w:p w:rsidR="00044910" w:rsidRPr="00602C72" w:rsidRDefault="00044910" w:rsidP="00CC0ED2">
      <w:pPr>
        <w:spacing w:before="170"/>
        <w:jc w:val="both"/>
      </w:pPr>
      <w:r w:rsidRPr="00602C72">
        <w:t>Additional information on occupational groups is provided in the following section on internet vacancy trends.</w:t>
      </w:r>
    </w:p>
    <w:p w:rsidR="00EA31A7" w:rsidRPr="00006470" w:rsidRDefault="00EA31A7" w:rsidP="006C5454">
      <w:pPr>
        <w:pStyle w:val="Heading1"/>
        <w:jc w:val="both"/>
      </w:pPr>
      <w:r>
        <w:t>Internet Vacancy Trends</w:t>
      </w:r>
      <w:r w:rsidR="0081268E">
        <w:rPr>
          <w:rStyle w:val="FootnoteReference"/>
        </w:rPr>
        <w:footnoteReference w:id="8"/>
      </w:r>
    </w:p>
    <w:p w:rsidR="00EA31A7" w:rsidRPr="005E59C1" w:rsidRDefault="00EA31A7" w:rsidP="006C5454">
      <w:pPr>
        <w:jc w:val="both"/>
      </w:pPr>
      <w:r w:rsidRPr="005E59C1">
        <w:t xml:space="preserve">The Department of Employment produces the monthly </w:t>
      </w:r>
      <w:hyperlink r:id="rId20" w:history="1">
        <w:r w:rsidRPr="00DA5A02">
          <w:rPr>
            <w:rStyle w:val="Hyperlink"/>
            <w:u w:val="none"/>
          </w:rPr>
          <w:t>Vacancy Report</w:t>
        </w:r>
      </w:hyperlink>
      <w:r w:rsidRPr="00DA5A02">
        <w:rPr>
          <w:rStyle w:val="FootnoteReference"/>
        </w:rPr>
        <w:footnoteReference w:id="9"/>
      </w:r>
      <w:r w:rsidRPr="005E59C1">
        <w:t>, containing the Internet Vacancy Index (IVI)</w:t>
      </w:r>
      <w:r w:rsidRPr="00DA5A02">
        <w:rPr>
          <w:rStyle w:val="FootnoteReference"/>
        </w:rPr>
        <w:footnoteReference w:id="10"/>
      </w:r>
      <w:r w:rsidRPr="005E59C1">
        <w:t xml:space="preserve"> (see Figure</w:t>
      </w:r>
      <w:r w:rsidR="00660F7A">
        <w:t> </w:t>
      </w:r>
      <w:r w:rsidRPr="005E59C1">
        <w:t xml:space="preserve">4). Over the year to </w:t>
      </w:r>
      <w:r w:rsidR="001655A1">
        <w:t>August </w:t>
      </w:r>
      <w:r w:rsidR="00EB45A3">
        <w:t>2014</w:t>
      </w:r>
      <w:r w:rsidRPr="005E59C1">
        <w:t xml:space="preserve">, the IVI (trend) </w:t>
      </w:r>
      <w:r w:rsidR="00660F7A">
        <w:t>increased</w:t>
      </w:r>
      <w:r w:rsidRPr="005E59C1">
        <w:t xml:space="preserve"> by </w:t>
      </w:r>
      <w:r w:rsidR="00EB45A3">
        <w:t>11</w:t>
      </w:r>
      <w:r w:rsidRPr="005E59C1">
        <w:t>.</w:t>
      </w:r>
      <w:r w:rsidR="00EB45A3">
        <w:t>6</w:t>
      </w:r>
      <w:r w:rsidRPr="005E59C1">
        <w:t xml:space="preserve">%, with </w:t>
      </w:r>
      <w:r w:rsidR="00FD3ACD">
        <w:t>in</w:t>
      </w:r>
      <w:r w:rsidRPr="005E59C1">
        <w:t xml:space="preserve">creases recorded </w:t>
      </w:r>
      <w:r w:rsidR="00AF7DAF">
        <w:t>in</w:t>
      </w:r>
      <w:r w:rsidRPr="005E59C1">
        <w:t xml:space="preserve"> </w:t>
      </w:r>
      <w:r w:rsidR="00FD3ACD">
        <w:t xml:space="preserve">all </w:t>
      </w:r>
      <w:r w:rsidR="00DE75EC" w:rsidRPr="005E59C1">
        <w:t xml:space="preserve">of the </w:t>
      </w:r>
      <w:r w:rsidRPr="005E59C1">
        <w:t>eight</w:t>
      </w:r>
      <w:r w:rsidR="00D04082">
        <w:t> </w:t>
      </w:r>
      <w:r w:rsidRPr="005E59C1">
        <w:t>occupational groups.</w:t>
      </w:r>
    </w:p>
    <w:p w:rsidR="00DE75EC" w:rsidRPr="005E59C1" w:rsidRDefault="00DE75EC" w:rsidP="006C5454">
      <w:pPr>
        <w:jc w:val="both"/>
      </w:pPr>
      <w:r w:rsidRPr="005E59C1">
        <w:t xml:space="preserve">The largest occupational group </w:t>
      </w:r>
      <w:r w:rsidR="005373BF">
        <w:t>in</w:t>
      </w:r>
      <w:r w:rsidRPr="005E59C1">
        <w:t xml:space="preserve">creases were for </w:t>
      </w:r>
      <w:r w:rsidR="005373BF" w:rsidRPr="005373BF">
        <w:t xml:space="preserve">Community and Personal Service Workers </w:t>
      </w:r>
      <w:r w:rsidRPr="005E59C1">
        <w:t>(</w:t>
      </w:r>
      <w:r w:rsidR="005373BF">
        <w:t>up</w:t>
      </w:r>
      <w:r w:rsidRPr="005E59C1">
        <w:t> </w:t>
      </w:r>
      <w:r w:rsidR="005373BF">
        <w:t>18</w:t>
      </w:r>
      <w:r w:rsidRPr="005E59C1">
        <w:t>.</w:t>
      </w:r>
      <w:r w:rsidR="005373BF">
        <w:t>4</w:t>
      </w:r>
      <w:r w:rsidRPr="005E59C1">
        <w:t xml:space="preserve">%) and </w:t>
      </w:r>
      <w:r w:rsidR="005373BF" w:rsidRPr="005373BF">
        <w:t xml:space="preserve">Technicians and Trades Workers </w:t>
      </w:r>
      <w:r w:rsidRPr="005E59C1">
        <w:t>(</w:t>
      </w:r>
      <w:r w:rsidR="005373BF">
        <w:t>up</w:t>
      </w:r>
      <w:r w:rsidRPr="005E59C1">
        <w:t> </w:t>
      </w:r>
      <w:r w:rsidR="005373BF">
        <w:t>17</w:t>
      </w:r>
      <w:r w:rsidRPr="005E59C1">
        <w:t>.</w:t>
      </w:r>
      <w:r w:rsidR="005373BF">
        <w:t>8</w:t>
      </w:r>
      <w:r w:rsidRPr="005E59C1">
        <w:t xml:space="preserve">%). The </w:t>
      </w:r>
      <w:r w:rsidR="005373BF">
        <w:t>weak</w:t>
      </w:r>
      <w:r w:rsidRPr="005E59C1">
        <w:t xml:space="preserve">est occupation group increases were for </w:t>
      </w:r>
      <w:r w:rsidR="005373BF" w:rsidRPr="005373BF">
        <w:t xml:space="preserve">Machinery Operators and Drivers </w:t>
      </w:r>
      <w:r w:rsidRPr="005E59C1">
        <w:t>(up</w:t>
      </w:r>
      <w:r w:rsidR="00D04082">
        <w:t> </w:t>
      </w:r>
      <w:r w:rsidR="005373BF">
        <w:t>3</w:t>
      </w:r>
      <w:r w:rsidRPr="005E59C1">
        <w:t>.</w:t>
      </w:r>
      <w:r w:rsidR="005373BF">
        <w:t>9</w:t>
      </w:r>
      <w:r w:rsidRPr="005E59C1">
        <w:t xml:space="preserve">%) and </w:t>
      </w:r>
      <w:r w:rsidR="005373BF" w:rsidRPr="005373BF">
        <w:t xml:space="preserve">Sales Workers </w:t>
      </w:r>
      <w:r w:rsidRPr="005E59C1">
        <w:t>(up</w:t>
      </w:r>
      <w:r w:rsidR="00D04082">
        <w:t> </w:t>
      </w:r>
      <w:r w:rsidR="005373BF">
        <w:t>5</w:t>
      </w:r>
      <w:r w:rsidRPr="005E59C1">
        <w:t>.</w:t>
      </w:r>
      <w:r w:rsidR="005373BF">
        <w:t>4</w:t>
      </w:r>
      <w:r w:rsidRPr="005E59C1">
        <w:t>%).</w:t>
      </w:r>
    </w:p>
    <w:p w:rsidR="00EA31A7" w:rsidRPr="005E59C1" w:rsidRDefault="00E9087C" w:rsidP="006C5454">
      <w:pPr>
        <w:jc w:val="both"/>
      </w:pPr>
      <w:r w:rsidRPr="009A24DA">
        <w:t xml:space="preserve">At the more detailed occupation level, vacancies increased in </w:t>
      </w:r>
      <w:r w:rsidR="00DC030D">
        <w:t>4</w:t>
      </w:r>
      <w:r w:rsidR="006A3AFA">
        <w:t>3</w:t>
      </w:r>
      <w:r w:rsidRPr="009A24DA">
        <w:t xml:space="preserve"> of the 48 occupation clusters over the year to </w:t>
      </w:r>
      <w:r w:rsidR="00DE33EF">
        <w:t>August</w:t>
      </w:r>
      <w:r w:rsidR="00A51B4D">
        <w:t> </w:t>
      </w:r>
      <w:r w:rsidR="00DE33EF">
        <w:t>2014</w:t>
      </w:r>
      <w:r w:rsidRPr="009A24DA">
        <w:t xml:space="preserve">, with the strongest increases being for </w:t>
      </w:r>
      <w:r w:rsidR="00D908BE" w:rsidRPr="00D908BE">
        <w:t xml:space="preserve">Construction Trades </w:t>
      </w:r>
      <w:r w:rsidRPr="009A24DA">
        <w:t>(up</w:t>
      </w:r>
      <w:r>
        <w:t> </w:t>
      </w:r>
      <w:r w:rsidR="00D908BE">
        <w:t>50</w:t>
      </w:r>
      <w:r w:rsidRPr="009A24DA">
        <w:t>.</w:t>
      </w:r>
      <w:r w:rsidR="00D908BE">
        <w:t>9</w:t>
      </w:r>
      <w:r w:rsidRPr="009A24DA">
        <w:t xml:space="preserve">%), </w:t>
      </w:r>
      <w:r w:rsidR="00D908BE" w:rsidRPr="00D908BE">
        <w:t xml:space="preserve">Construction and Mining Labourers </w:t>
      </w:r>
      <w:r w:rsidRPr="009A24DA">
        <w:t>(up </w:t>
      </w:r>
      <w:r w:rsidR="00D908BE">
        <w:t>25</w:t>
      </w:r>
      <w:r w:rsidRPr="009A24DA">
        <w:t>.</w:t>
      </w:r>
      <w:r w:rsidR="00D908BE">
        <w:t>5</w:t>
      </w:r>
      <w:r w:rsidRPr="009A24DA">
        <w:t xml:space="preserve">%), </w:t>
      </w:r>
      <w:r w:rsidR="00D908BE" w:rsidRPr="00D908BE">
        <w:t xml:space="preserve">Skilled Animal and Horticultural Workers </w:t>
      </w:r>
      <w:r w:rsidRPr="009A24DA">
        <w:t>(up </w:t>
      </w:r>
      <w:r w:rsidR="00D908BE">
        <w:t>24</w:t>
      </w:r>
      <w:r w:rsidRPr="009A24DA">
        <w:t>.</w:t>
      </w:r>
      <w:r w:rsidR="00D908BE">
        <w:t>1</w:t>
      </w:r>
      <w:r w:rsidRPr="009A24DA">
        <w:t xml:space="preserve">%) and </w:t>
      </w:r>
      <w:r w:rsidR="00D908BE" w:rsidRPr="00D908BE">
        <w:t xml:space="preserve">Education Professionals </w:t>
      </w:r>
      <w:r w:rsidRPr="009A24DA">
        <w:t>(up </w:t>
      </w:r>
      <w:r w:rsidR="00D908BE">
        <w:t>23</w:t>
      </w:r>
      <w:r w:rsidRPr="009A24DA">
        <w:t>.</w:t>
      </w:r>
      <w:r w:rsidR="00D908BE">
        <w:t>5</w:t>
      </w:r>
      <w:r w:rsidRPr="009A24DA">
        <w:t xml:space="preserve">%). The strongest decreases over this period were for </w:t>
      </w:r>
      <w:r w:rsidR="00CE3837" w:rsidRPr="00CE3837">
        <w:t xml:space="preserve">Engineers </w:t>
      </w:r>
      <w:r w:rsidRPr="009A24DA">
        <w:t>(down </w:t>
      </w:r>
      <w:r w:rsidR="00CE3837">
        <w:t>18</w:t>
      </w:r>
      <w:r w:rsidRPr="009A24DA">
        <w:t>.</w:t>
      </w:r>
      <w:r w:rsidR="00CE3837">
        <w:t>9</w:t>
      </w:r>
      <w:r w:rsidRPr="009A24DA">
        <w:t xml:space="preserve">%), </w:t>
      </w:r>
      <w:r w:rsidR="00CE3837" w:rsidRPr="00CE3837">
        <w:t xml:space="preserve">Science Professionals and Veterinarians </w:t>
      </w:r>
      <w:r w:rsidRPr="009A24DA">
        <w:t>(down </w:t>
      </w:r>
      <w:r w:rsidR="00AA4541">
        <w:t>8</w:t>
      </w:r>
      <w:r w:rsidRPr="009A24DA">
        <w:t>.</w:t>
      </w:r>
      <w:r w:rsidR="00AA4541">
        <w:t>7</w:t>
      </w:r>
      <w:r w:rsidRPr="009A24DA">
        <w:t xml:space="preserve">%) and </w:t>
      </w:r>
      <w:r w:rsidR="00AA4541" w:rsidRPr="00AA4541">
        <w:t xml:space="preserve">Food Preparation Assistants </w:t>
      </w:r>
      <w:r w:rsidRPr="009A24DA">
        <w:t>(down</w:t>
      </w:r>
      <w:r>
        <w:t> </w:t>
      </w:r>
      <w:r w:rsidR="00AA4541">
        <w:t>8</w:t>
      </w:r>
      <w:r w:rsidRPr="009A24DA">
        <w:t>.</w:t>
      </w:r>
      <w:r w:rsidR="00AA4541">
        <w:t>6</w:t>
      </w:r>
      <w:r w:rsidRPr="009A24DA">
        <w:t>%).</w:t>
      </w:r>
    </w:p>
    <w:p w:rsidR="00EA31A7" w:rsidRDefault="008749B2" w:rsidP="006C5454">
      <w:pPr>
        <w:jc w:val="both"/>
      </w:pPr>
      <w:r w:rsidRPr="009A24DA">
        <w:t xml:space="preserve">Over the year to </w:t>
      </w:r>
      <w:r w:rsidR="00891E70">
        <w:t>August</w:t>
      </w:r>
      <w:r w:rsidR="00A51B4D">
        <w:t> </w:t>
      </w:r>
      <w:r w:rsidR="00891E70">
        <w:t>2014</w:t>
      </w:r>
      <w:r w:rsidRPr="009A24DA">
        <w:t xml:space="preserve">, vacancies increased in </w:t>
      </w:r>
      <w:r w:rsidR="00891E70">
        <w:t>all</w:t>
      </w:r>
      <w:r w:rsidRPr="005E59C1">
        <w:t xml:space="preserve"> </w:t>
      </w:r>
      <w:r w:rsidRPr="009A24DA">
        <w:t xml:space="preserve">states and </w:t>
      </w:r>
      <w:r w:rsidR="007437D2">
        <w:t>both territories</w:t>
      </w:r>
      <w:r w:rsidR="007A7856">
        <w:t>.</w:t>
      </w:r>
      <w:r w:rsidRPr="009A24DA">
        <w:t xml:space="preserve"> </w:t>
      </w:r>
      <w:r w:rsidR="007A7856">
        <w:t>T</w:t>
      </w:r>
      <w:r w:rsidRPr="009A24DA">
        <w:t>he strongest increases</w:t>
      </w:r>
      <w:r w:rsidR="007A7856">
        <w:t xml:space="preserve"> in vacancies were</w:t>
      </w:r>
      <w:r w:rsidRPr="009A24DA">
        <w:t xml:space="preserve"> in </w:t>
      </w:r>
      <w:r w:rsidR="007A7856">
        <w:t xml:space="preserve">NSW </w:t>
      </w:r>
      <w:r w:rsidRPr="009A24DA">
        <w:t>(up</w:t>
      </w:r>
      <w:r>
        <w:t> </w:t>
      </w:r>
      <w:r w:rsidR="007A7856">
        <w:t>19</w:t>
      </w:r>
      <w:r w:rsidRPr="005E59C1">
        <w:t>.</w:t>
      </w:r>
      <w:r w:rsidR="007A7856">
        <w:t>9</w:t>
      </w:r>
      <w:r w:rsidRPr="009A24DA">
        <w:t>%)</w:t>
      </w:r>
      <w:r w:rsidR="007A7856">
        <w:t>,</w:t>
      </w:r>
      <w:r w:rsidRPr="009A24DA">
        <w:t xml:space="preserve"> </w:t>
      </w:r>
      <w:r w:rsidR="007A7856">
        <w:t>Victoria</w:t>
      </w:r>
      <w:r w:rsidRPr="005E59C1">
        <w:t xml:space="preserve"> </w:t>
      </w:r>
      <w:r w:rsidRPr="009A24DA">
        <w:t>(up</w:t>
      </w:r>
      <w:r>
        <w:t> </w:t>
      </w:r>
      <w:r w:rsidR="007A7856">
        <w:t>11</w:t>
      </w:r>
      <w:r w:rsidRPr="005E59C1">
        <w:t>.</w:t>
      </w:r>
      <w:r w:rsidR="007A7856">
        <w:t>0</w:t>
      </w:r>
      <w:r w:rsidRPr="009A24DA">
        <w:t>%)</w:t>
      </w:r>
      <w:r w:rsidR="007A7856">
        <w:t>, WA (up 8.1%),</w:t>
      </w:r>
      <w:r w:rsidR="007A7856" w:rsidRPr="007A7856">
        <w:t xml:space="preserve"> </w:t>
      </w:r>
      <w:r w:rsidR="007A7856">
        <w:t>Tasmania (up 7.1%) and the ACT (up 6.5%)</w:t>
      </w:r>
      <w:r w:rsidRPr="009A24DA">
        <w:t>.</w:t>
      </w:r>
    </w:p>
    <w:p w:rsidR="00A429B3" w:rsidRDefault="00A429B3" w:rsidP="00915DEC">
      <w:pPr>
        <w:pStyle w:val="Figureheading"/>
        <w:sectPr w:rsidR="00A429B3" w:rsidSect="0060171E">
          <w:pgSz w:w="11906" w:h="16838" w:code="9"/>
          <w:pgMar w:top="454" w:right="851" w:bottom="454" w:left="851" w:header="709" w:footer="0" w:gutter="0"/>
          <w:pgNumType w:start="3"/>
          <w:cols w:space="708"/>
          <w:docGrid w:linePitch="360"/>
        </w:sectPr>
      </w:pPr>
    </w:p>
    <w:p w:rsidR="005A5BEE" w:rsidRDefault="005A5BEE">
      <w:pPr>
        <w:pStyle w:val="Figureheading"/>
      </w:pPr>
      <w:r>
        <w:lastRenderedPageBreak/>
        <w:t xml:space="preserve">Figure 4: </w:t>
      </w:r>
      <w:r w:rsidRPr="005A5BEE">
        <w:t xml:space="preserve">Internet Vacancy Index, January 2006 to </w:t>
      </w:r>
      <w:r w:rsidR="00190DBD" w:rsidRPr="00190DBD">
        <w:t>August 2014</w:t>
      </w:r>
    </w:p>
    <w:p w:rsidR="005A5BEE" w:rsidRPr="00EB704C" w:rsidRDefault="00A2382A" w:rsidP="00915DEC">
      <w:pPr>
        <w:pStyle w:val="Figureheading"/>
        <w:spacing w:before="100"/>
      </w:pPr>
      <w:r w:rsidRPr="00A2382A">
        <w:rPr>
          <w:noProof/>
          <w:lang w:eastAsia="en-AU"/>
        </w:rPr>
        <w:drawing>
          <wp:inline distT="0" distB="0" distL="0" distR="0" wp14:anchorId="195AE4A5" wp14:editId="4F02471C">
            <wp:extent cx="6392545" cy="2525395"/>
            <wp:effectExtent l="0" t="0" r="8255" b="8255"/>
            <wp:docPr id="5" name="Picture 5" descr="Month Australian Total (Trend Index) Professionals (Trend Index) Technicians and Trades Workers (Trend Index)&#10;January 2006 100.0 100.0 100.0&#10;February 2006 101.0 103.0 100.3&#10;March 2006 102.3 106.2 100.3&#10;April 2006 103.7 109.2 99.9&#10;May 2006 105.1 111.5 99.5&#10;June 2006 105.7 112.6 99.3&#10;July 2006 106.0 113.6 99.5&#10;August 2006 106.3 115.2 100.1&#10;September 2006 107.3 117.2 100.9&#10;October 2006 109.0 119.0 102.2&#10;November 2006 111.4 120.8 104.1&#10;December 2006 114.1 123.4 106.6&#10;January 2007 117.1 127.5 109.6&#10;February 2007 120.2 132.7 113.0&#10;March 2007 123.0 137.3 116.3&#10;April 2007 125.1 140.4 119.0&#10;May 2007 127.1 142.3 121.3&#10;June 2007 129.3 144.2 123.7&#10;July 2007 131.4 146.1 125.8&#10;August 2007 133.2 147.5 127.6&#10;September 2007 134.6 149.1 129.4&#10;October 2007 136.1 151.9 131.5&#10;November 2007 138.0 156.1 134.4&#10;December 2007 140.3 161.3 137.6&#10;January 2008 142.5 166.0 141.1&#10;February 2008 144.2 169.1 144.2&#10;March 2008 144.7 170.3 146.6&#10;April 2008 144.2 170.6 148.0&#10;May 2008 142.6 170.3 147.5&#10;June 2008 139.7 168.5 145.0&#10;July 2008 135.6 165.4 141.0&#10;August 2008 130.5 161.3 136.1&#10;September 2008 124.5 156.5 130.3&#10;October 2008 117.5 150.7 123.1&#10;November 2008 109.7 142.8 114.7&#10;December 2008 101.2 132.3 105.1&#10;January 2009 92.9 120.0 95.5&#10;February 2009 85.7 108.3 87.0&#10;March 2009 80.1 99.2 80.4&#10;April 2009 76.6 93.7 76.3&#10;May 2009 74.5 91.1 74.4&#10;June 2009 73.5 90.2 73.6&#10;July 2009 73.4 90.2 73.8&#10;August 2009 74.3 90.3 74.8&#10;September 2009 75.7 90.2 76.8&#10;October 2009 77.4 90.1 79.9&#10;November 2009 79.2 90.8 83.7&#10;December 2009 80.7 92.6 87.2&#10;January 2010 81.9 95.0 89.5&#10;February 2010 83.0 97.8 91.0&#10;March 2010 84.2 100.6 91.8&#10;April 2010 85.4 103.0 92.6&#10;May 2010 86.7 105.0 93.9&#10;June 2010 88.1 107.0 96.0&#10;July 2010 89.8 109.0 98.7&#10;August 2010 91.7 111.3 101.9&#10;September 2010 93.9 114.3 104.6&#10;October 2010 95.9 117.5 106.4&#10;November 2010 97.4 120.0 107.3&#10;December 2010 98.6 121.7 107.9&#10;January 2011 99.6 123.0 108.7&#10;February 2011 100.5 124.2 109.9&#10;March 2011 100.7 124.8 110.7&#10;April 2011 100.2 124.3 110.9&#10;May 2011 99.3 122.6 111.0&#10;June 2011 98.3 120.0 111.2&#10;July 2011 97.0 117.5 110.8&#10;August 2011 95.4 115.4 109.7&#10;September 2011 93.8 114.3 108.0&#10;October 2011 92.6 113.8 106.2&#10;November 2011 91.9 113.6 104.8&#10;December 2011 91.7 113.4 104.3&#10;January 2012 91.4 112.7 104.2&#10;February 2012 90.7 111.4 104.0&#10;March 2012 89.6 109.7 103.6&#10;April 2012 88.0 107.9 102.1&#10;May 2012 85.6 105.6 98.9&#10;June 2012 83.1 103.1 94.8&#10;July 2012 80.9 100.7 91.0&#10;August 2012 79.1 98.5 87.8&#10;September 2012 77.1 95.6 85.1&#10;October 2012 75.0 92.2 82.6&#10;November 2012 72.9 88.8 80.0&#10;December 2012 71.0 85.8 77.4&#10;January 2013 69.6 83.9 75.3&#10;February 2013 68.7 82.6 73.6&#10;March 2013 67.7 81.2 72.2&#10;April 2013 66.9 79.4 71.4&#10;May 2013 66.5 77.6 70.9&#10;June 2013 66.3 76.3 70.6&#10;July 2013 66.0 75.6 70.5&#10;August 2013 65.8 75.3 70.5&#10;September 2013 65.6 75.3 70.8&#10;October 2013 65.7 75.3 71.3&#10;November 2013 66.2 75.8 72.4&#10;December 2013 67.2 76.7 74.3&#10;January 2014 68.0 77.5 76.2&#10;February 2014 68.5 78.1 77.6&#10;March 2014 69.0 78.9 78.3&#10;April 2014 69.7 80.0 78.6&#10;May 2014 70.6 81.5 79.2&#10;June 2014 71.6 83.0 80.4&#10;July 2014 72.6 84.0 81.9&#10;August 2014 73.4 84.5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2545" cy="2525395"/>
                    </a:xfrm>
                    <a:prstGeom prst="rect">
                      <a:avLst/>
                    </a:prstGeom>
                    <a:noFill/>
                    <a:ln>
                      <a:noFill/>
                    </a:ln>
                  </pic:spPr>
                </pic:pic>
              </a:graphicData>
            </a:graphic>
          </wp:inline>
        </w:drawing>
      </w:r>
    </w:p>
    <w:p w:rsidR="005A5BEE" w:rsidRPr="00070920" w:rsidRDefault="005A5BEE">
      <w:pPr>
        <w:pStyle w:val="Source"/>
      </w:pPr>
      <w:r w:rsidRPr="00070920">
        <w:t xml:space="preserve">Source: </w:t>
      </w:r>
      <w:r w:rsidR="0096044B" w:rsidRPr="0096044B">
        <w:t xml:space="preserve">Department of Employment, </w:t>
      </w:r>
      <w:hyperlink r:id="rId22" w:history="1">
        <w:r w:rsidR="0096044B" w:rsidRPr="00DA5A02">
          <w:rPr>
            <w:rStyle w:val="Hyperlink"/>
            <w:color w:val="000000"/>
            <w:u w:val="none"/>
          </w:rPr>
          <w:t xml:space="preserve">Vacancy </w:t>
        </w:r>
        <w:r w:rsidR="008C4C0A" w:rsidRPr="00DA5A02">
          <w:rPr>
            <w:rStyle w:val="Hyperlink"/>
            <w:color w:val="000000"/>
            <w:u w:val="none"/>
          </w:rPr>
          <w:t>Report</w:t>
        </w:r>
      </w:hyperlink>
      <w:r w:rsidR="0096044B" w:rsidRPr="00DA5A02">
        <w:rPr>
          <w:color w:val="000000"/>
        </w:rPr>
        <w:t xml:space="preserve"> </w:t>
      </w:r>
      <w:r w:rsidR="0096044B" w:rsidRPr="0096044B">
        <w:t>(</w:t>
      </w:r>
      <w:r w:rsidR="00190DBD" w:rsidRPr="00190DBD">
        <w:t>August 2014</w:t>
      </w:r>
      <w:r w:rsidR="0096044B" w:rsidRPr="0096044B">
        <w:t>)</w:t>
      </w:r>
      <w:r w:rsidR="008C4C0A">
        <w:t>, Trend Index</w:t>
      </w:r>
      <w:r w:rsidR="00E679D9">
        <w:t xml:space="preserve"> data</w:t>
      </w:r>
      <w:r w:rsidR="0096044B" w:rsidRPr="0096044B">
        <w:t>.</w:t>
      </w:r>
    </w:p>
    <w:p w:rsidR="005E59C1" w:rsidRPr="00006470" w:rsidRDefault="005E59C1" w:rsidP="006C5454">
      <w:pPr>
        <w:pStyle w:val="Heading1"/>
        <w:jc w:val="both"/>
      </w:pPr>
      <w:r>
        <w:t>Future Job Openings</w:t>
      </w:r>
    </w:p>
    <w:p w:rsidR="005E59C1" w:rsidRPr="005E59C1" w:rsidRDefault="005E59C1" w:rsidP="006C5454">
      <w:pPr>
        <w:jc w:val="both"/>
      </w:pPr>
      <w:r w:rsidRPr="005E59C1">
        <w:t xml:space="preserve">The </w:t>
      </w:r>
      <w:hyperlink r:id="rId23" w:history="1">
        <w:r w:rsidR="000D5AEE" w:rsidRPr="009A24DA">
          <w:rPr>
            <w:rStyle w:val="Hyperlink"/>
            <w:u w:val="none"/>
          </w:rPr>
          <w:t>Australian Jobs 2014 publication</w:t>
        </w:r>
      </w:hyperlink>
      <w:r w:rsidR="000D5AEE" w:rsidRPr="009A24DA">
        <w:t xml:space="preserve"> contains</w:t>
      </w:r>
      <w:r w:rsidR="000D5AEE">
        <w:t xml:space="preserve"> </w:t>
      </w:r>
      <w:r w:rsidRPr="005E59C1">
        <w:t xml:space="preserve">information on future job openings, which reflects the number of new jobs expected to be created over the five years to November </w:t>
      </w:r>
      <w:r w:rsidR="000D5AEE">
        <w:t>2018</w:t>
      </w:r>
      <w:r w:rsidRPr="005E59C1">
        <w:t xml:space="preserve"> and the number of openings likely due to workers leaving their occupation group for other employment or leaving the workforce. As there may be significant variation between and within states, information on job openings should be used with caution.</w:t>
      </w:r>
    </w:p>
    <w:p w:rsidR="005E59C1" w:rsidRPr="005E59C1" w:rsidRDefault="005E59C1" w:rsidP="006C5454">
      <w:pPr>
        <w:jc w:val="both"/>
      </w:pPr>
      <w:r w:rsidRPr="005E59C1">
        <w:t>Job Openings estimates are indicative only and are intended to provide a guide to opportunities likely to be available over the five</w:t>
      </w:r>
      <w:r w:rsidR="001F1430">
        <w:t> </w:t>
      </w:r>
      <w:r w:rsidRPr="005E59C1">
        <w:t>years to November</w:t>
      </w:r>
      <w:r w:rsidR="00A51B4D">
        <w:t> </w:t>
      </w:r>
      <w:r w:rsidR="000D5AEE">
        <w:t>2018</w:t>
      </w:r>
      <w:r w:rsidRPr="005E59C1">
        <w:t>. It is important to note these estimates do not provide any guidance about how many people are looking for opportunities in each occupation. The Australian labour market can change quickly so information on the Australian labour market should be re-assessed prior to making a decision to lodge a visa application.</w:t>
      </w:r>
    </w:p>
    <w:p w:rsidR="005C60CA" w:rsidRDefault="005E59C1" w:rsidP="005C60CA">
      <w:pPr>
        <w:jc w:val="both"/>
      </w:pPr>
      <w:r w:rsidRPr="005E59C1">
        <w:t xml:space="preserve">Queries on the Australian Labour Market Update publication should be emailed to </w:t>
      </w:r>
      <w:hyperlink r:id="rId24" w:history="1">
        <w:r w:rsidRPr="005E59C1">
          <w:rPr>
            <w:u w:val="single"/>
          </w:rPr>
          <w:t>migration@employment.gov.au</w:t>
        </w:r>
      </w:hyperlink>
      <w:r w:rsidR="00AE3D32">
        <w:t>.</w:t>
      </w:r>
    </w:p>
    <w:p w:rsidR="00B13D09" w:rsidRDefault="00B13D09" w:rsidP="00B13D09">
      <w:pPr>
        <w:jc w:val="both"/>
        <w:sectPr w:rsidR="00B13D09" w:rsidSect="003C4CF9">
          <w:footerReference w:type="default" r:id="rId25"/>
          <w:pgSz w:w="11906" w:h="16838" w:code="9"/>
          <w:pgMar w:top="567" w:right="851" w:bottom="709" w:left="851" w:header="709" w:footer="0" w:gutter="0"/>
          <w:pgNumType w:start="1"/>
          <w:cols w:space="708"/>
          <w:docGrid w:linePitch="360"/>
        </w:sectPr>
      </w:pPr>
    </w:p>
    <w:p w:rsidR="00B13D09" w:rsidRPr="00683ECF" w:rsidRDefault="00F25053" w:rsidP="00B13D09">
      <w:pPr>
        <w:spacing w:line="240" w:lineRule="auto"/>
        <w:rPr>
          <w:b/>
          <w:bCs/>
          <w:color w:val="FFFFFF" w:themeColor="background1"/>
        </w:rPr>
      </w:pPr>
      <w:r>
        <w:rPr>
          <w:noProof/>
        </w:rPr>
        <w:lastRenderedPageBreak/>
        <w:drawing>
          <wp:anchor distT="0" distB="0" distL="114300" distR="114300" simplePos="0" relativeHeight="251664384" behindDoc="0" locked="0" layoutInCell="1" allowOverlap="1" wp14:anchorId="256EEDB7" wp14:editId="2BA25894">
            <wp:simplePos x="0" y="0"/>
            <wp:positionH relativeFrom="margin">
              <wp:align>inside</wp:align>
            </wp:positionH>
            <wp:positionV relativeFrom="paragraph">
              <wp:posOffset>39370</wp:posOffset>
            </wp:positionV>
            <wp:extent cx="6480000" cy="1422000"/>
            <wp:effectExtent l="0" t="0" r="0" b="698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 Topic October 2014 banner (narrow 2014092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0000" cy="1422000"/>
                    </a:xfrm>
                    <a:prstGeom prst="rect">
                      <a:avLst/>
                    </a:prstGeom>
                  </pic:spPr>
                </pic:pic>
              </a:graphicData>
            </a:graphic>
            <wp14:sizeRelH relativeFrom="page">
              <wp14:pctWidth>0</wp14:pctWidth>
            </wp14:sizeRelH>
            <wp14:sizeRelV relativeFrom="page">
              <wp14:pctHeight>0</wp14:pctHeight>
            </wp14:sizeRelV>
          </wp:anchor>
        </w:drawing>
      </w:r>
      <w:r w:rsidR="00B13D09" w:rsidRPr="00683ECF">
        <w:rPr>
          <w:color w:val="FFFFFF" w:themeColor="background1"/>
        </w:rPr>
        <w:t>Australian Government, Department of Employment</w:t>
      </w:r>
    </w:p>
    <w:p w:rsidR="00B13D09" w:rsidRDefault="00B13D09" w:rsidP="00B13D09">
      <w:pPr>
        <w:pStyle w:val="Title"/>
        <w:spacing w:before="420"/>
        <w:ind w:left="2835"/>
      </w:pPr>
      <w:r w:rsidRPr="008D5E52">
        <w:t>Australian Labour Market Update</w:t>
      </w:r>
    </w:p>
    <w:p w:rsidR="00B13D09" w:rsidRPr="009405F6" w:rsidRDefault="00B13D09" w:rsidP="00B13D09">
      <w:pPr>
        <w:pStyle w:val="Title"/>
        <w:spacing w:before="420"/>
        <w:ind w:left="2835"/>
        <w:rPr>
          <w:bCs/>
        </w:rPr>
      </w:pPr>
      <w:r w:rsidRPr="00CF4C53">
        <w:rPr>
          <w:bCs/>
        </w:rPr>
        <w:t>Hot Topic</w:t>
      </w:r>
    </w:p>
    <w:p w:rsidR="00B13D09" w:rsidRDefault="00B13D09" w:rsidP="00B13D09">
      <w:pPr>
        <w:pStyle w:val="Date"/>
      </w:pPr>
      <w:r>
        <w:t>October</w:t>
      </w:r>
      <w:r w:rsidRPr="008D5E52">
        <w:t xml:space="preserve"> 2014</w:t>
      </w:r>
    </w:p>
    <w:p w:rsidR="00B13D09" w:rsidRPr="00382310" w:rsidRDefault="00B13D09" w:rsidP="00B13D09">
      <w:pPr>
        <w:pStyle w:val="Heading1"/>
        <w:spacing w:before="120"/>
        <w:jc w:val="both"/>
      </w:pPr>
      <w:r w:rsidRPr="00382310">
        <w:t>The Labour Market Experience of Recent Migrant</w:t>
      </w:r>
      <w:r>
        <w:t>s</w:t>
      </w:r>
    </w:p>
    <w:p w:rsidR="00B13D09" w:rsidRDefault="00B13D09" w:rsidP="00B13D09">
      <w:pPr>
        <w:jc w:val="both"/>
      </w:pPr>
      <w:r w:rsidRPr="00D95C7C">
        <w:t>This Hot Topic</w:t>
      </w:r>
      <w:r>
        <w:t xml:space="preserve"> </w:t>
      </w:r>
      <w:r w:rsidRPr="00BF2DA6">
        <w:t>provide</w:t>
      </w:r>
      <w:r>
        <w:t>s</w:t>
      </w:r>
      <w:r w:rsidRPr="00BF2DA6">
        <w:t xml:space="preserve"> an overview of the labour market </w:t>
      </w:r>
      <w:r>
        <w:t xml:space="preserve">experience </w:t>
      </w:r>
      <w:r w:rsidRPr="00BF2DA6">
        <w:t>of recent migrants</w:t>
      </w:r>
      <w:r w:rsidRPr="00C96B86">
        <w:rPr>
          <w:rStyle w:val="EndnoteReference"/>
          <w:szCs w:val="18"/>
        </w:rPr>
        <w:endnoteReference w:id="1"/>
      </w:r>
      <w:r w:rsidRPr="00BF2DA6">
        <w:t xml:space="preserve"> </w:t>
      </w:r>
      <w:r>
        <w:t xml:space="preserve">under the </w:t>
      </w:r>
      <w:r w:rsidRPr="00BF2DA6">
        <w:t>Skill and Family Streams</w:t>
      </w:r>
      <w:r>
        <w:t xml:space="preserve"> of Australia’s permanent Migration Programme</w:t>
      </w:r>
      <w:r w:rsidRPr="00D95C7C">
        <w:t>.</w:t>
      </w:r>
    </w:p>
    <w:p w:rsidR="00B13D09" w:rsidRDefault="00B13D09" w:rsidP="00B13D09">
      <w:pPr>
        <w:jc w:val="both"/>
      </w:pPr>
      <w:r w:rsidRPr="00BF2DA6">
        <w:t>This Hot Topic is produced every three years and</w:t>
      </w:r>
      <w:r>
        <w:t>,</w:t>
      </w:r>
      <w:r w:rsidRPr="00BF2DA6">
        <w:t xml:space="preserve"> </w:t>
      </w:r>
      <w:r>
        <w:t xml:space="preserve">unless </w:t>
      </w:r>
      <w:r w:rsidRPr="009025F9">
        <w:t xml:space="preserve">otherwise stated, </w:t>
      </w:r>
      <w:r>
        <w:t xml:space="preserve">uses </w:t>
      </w:r>
      <w:r w:rsidRPr="009025F9">
        <w:t xml:space="preserve">data </w:t>
      </w:r>
      <w:r w:rsidRPr="00ED1A5F">
        <w:t xml:space="preserve">from the Australian Bureau of Statistics (ABS) </w:t>
      </w:r>
      <w:hyperlink r:id="rId27" w:history="1">
        <w:r w:rsidRPr="005D3139">
          <w:rPr>
            <w:rStyle w:val="Hyperlink"/>
            <w:color w:val="auto"/>
            <w:u w:val="none"/>
          </w:rPr>
          <w:t>Characteristics of Recent Migrants Survey</w:t>
        </w:r>
      </w:hyperlink>
      <w:r w:rsidRPr="00ED1A5F">
        <w:t>, November 2013</w:t>
      </w:r>
      <w:r w:rsidRPr="009025F9">
        <w:t xml:space="preserve"> </w:t>
      </w:r>
      <w:r w:rsidRPr="00ED1A5F">
        <w:t>(ABS Cat. No. 6250.0)</w:t>
      </w:r>
      <w:r>
        <w:t>—the 2013 Survey</w:t>
      </w:r>
      <w:r w:rsidRPr="00ED1A5F">
        <w:t>.</w:t>
      </w:r>
    </w:p>
    <w:p w:rsidR="00B13D09" w:rsidRPr="00382310" w:rsidRDefault="00B13D09" w:rsidP="00B13D09">
      <w:pPr>
        <w:pStyle w:val="Heading1"/>
        <w:spacing w:before="120"/>
        <w:jc w:val="both"/>
      </w:pPr>
      <w:r w:rsidRPr="00382310">
        <w:t>Labour Force Status of Recent Migrants</w:t>
      </w:r>
    </w:p>
    <w:p w:rsidR="00B13D09" w:rsidRDefault="00B13D09" w:rsidP="00B13D09">
      <w:pPr>
        <w:jc w:val="both"/>
      </w:pPr>
      <w:r w:rsidRPr="00C32747">
        <w:t>In November 2013</w:t>
      </w:r>
      <w:r>
        <w:t>,</w:t>
      </w:r>
      <w:r w:rsidRPr="00C32747">
        <w:t xml:space="preserve"> 5.3</w:t>
      </w:r>
      <w:r>
        <w:t>%</w:t>
      </w:r>
      <w:r w:rsidRPr="00C32747">
        <w:t xml:space="preserve"> of Australia’s population</w:t>
      </w:r>
      <w:r>
        <w:t xml:space="preserve"> aged 15 years or over</w:t>
      </w:r>
      <w:r w:rsidRPr="00C32747">
        <w:t xml:space="preserve"> were recent migrants.</w:t>
      </w:r>
      <w:r>
        <w:t xml:space="preserve"> </w:t>
      </w:r>
      <w:r w:rsidRPr="00C32747">
        <w:t>Of the</w:t>
      </w:r>
      <w:r>
        <w:t xml:space="preserve"> estimated </w:t>
      </w:r>
      <w:r w:rsidRPr="00C32747">
        <w:t>921 300 recent migrants, 602 100 were employed, 45 100 were unemployed and 274 100 were not in the labour force.</w:t>
      </w:r>
    </w:p>
    <w:p w:rsidR="00B13D09" w:rsidRPr="00006470" w:rsidRDefault="00B13D09" w:rsidP="00B13D09">
      <w:pPr>
        <w:pStyle w:val="Heading2"/>
        <w:spacing w:after="0"/>
        <w:jc w:val="both"/>
      </w:pPr>
      <w:r>
        <w:t>Employment</w:t>
      </w:r>
    </w:p>
    <w:p w:rsidR="00B13D09" w:rsidRDefault="00B13D09" w:rsidP="00B13D09">
      <w:pPr>
        <w:jc w:val="both"/>
      </w:pPr>
      <w:r>
        <w:t xml:space="preserve">In November 2013, 65% of recent migrants were employed. Several factors contribute to employment outcomes for recent migrants. Recent migrants with Australian citizenship had higher employment rates than those with permanent visas only (73% and 60% respectively). Recent migrants in the Skill Stream (73%) were more likely to have been employed than those in the Family Stream (55%). </w:t>
      </w:r>
      <w:r w:rsidRPr="006B0731">
        <w:t>See Figure A.</w:t>
      </w:r>
    </w:p>
    <w:p w:rsidR="00B13D09" w:rsidRPr="00F669A9" w:rsidRDefault="00B13D09" w:rsidP="00B13D09">
      <w:pPr>
        <w:jc w:val="both"/>
      </w:pPr>
      <w:r>
        <w:t>Around</w:t>
      </w:r>
      <w:r w:rsidRPr="00283D5D">
        <w:t xml:space="preserve"> one third (34</w:t>
      </w:r>
      <w:r>
        <w:t>%</w:t>
      </w:r>
      <w:r w:rsidRPr="00283D5D">
        <w:t xml:space="preserve">) </w:t>
      </w:r>
      <w:r>
        <w:t>of the recent migrants who had been employed since arriving in Australia</w:t>
      </w:r>
      <w:r w:rsidRPr="00283D5D">
        <w:t xml:space="preserve"> experienced difficulty finding their first job</w:t>
      </w:r>
      <w:r>
        <w:t>. T</w:t>
      </w:r>
      <w:r w:rsidRPr="00283D5D">
        <w:t>he most common reason</w:t>
      </w:r>
      <w:r>
        <w:t>s</w:t>
      </w:r>
      <w:r w:rsidRPr="00283D5D">
        <w:t xml:space="preserve"> </w:t>
      </w:r>
      <w:r>
        <w:t xml:space="preserve">for that difficulty were </w:t>
      </w:r>
      <w:r w:rsidRPr="00283D5D">
        <w:t>a lack of Australian work experience or references (</w:t>
      </w:r>
      <w:r>
        <w:t>62%</w:t>
      </w:r>
      <w:r w:rsidRPr="00283D5D">
        <w:t>), language difficulties (33</w:t>
      </w:r>
      <w:r>
        <w:t>%</w:t>
      </w:r>
      <w:r w:rsidRPr="00283D5D">
        <w:t>)</w:t>
      </w:r>
      <w:r>
        <w:t>, a lack of local contacts or networks (28%), no jobs or vacancies in locality or line of work (15%) and skills or qualifications not recognised</w:t>
      </w:r>
      <w:r w:rsidDel="00CF366E">
        <w:t xml:space="preserve"> </w:t>
      </w:r>
      <w:r>
        <w:t>(15%)</w:t>
      </w:r>
      <w:r w:rsidRPr="00283D5D">
        <w:t>.</w:t>
      </w:r>
    </w:p>
    <w:p w:rsidR="00B13D09" w:rsidRPr="00006470" w:rsidRDefault="00B13D09" w:rsidP="00B13D09">
      <w:pPr>
        <w:pStyle w:val="Heading2"/>
        <w:spacing w:after="0"/>
        <w:jc w:val="both"/>
      </w:pPr>
      <w:r>
        <w:t>Unemployment</w:t>
      </w:r>
    </w:p>
    <w:p w:rsidR="00B13D09" w:rsidRPr="008D2743" w:rsidRDefault="00B13D09" w:rsidP="00B13D09">
      <w:pPr>
        <w:jc w:val="both"/>
      </w:pPr>
      <w:r w:rsidRPr="00DF3025">
        <w:t xml:space="preserve">According to the </w:t>
      </w:r>
      <w:r>
        <w:t xml:space="preserve">2013 </w:t>
      </w:r>
      <w:r w:rsidRPr="00DF3025">
        <w:t>Survey, the unemployment rate for recent migrants was 7.0% compared with 5.4% for the Australian-born population. Recent migrants w</w:t>
      </w:r>
      <w:r>
        <w:t xml:space="preserve">ith </w:t>
      </w:r>
      <w:r w:rsidRPr="00DF3025">
        <w:t>Australian citizenship ha</w:t>
      </w:r>
      <w:r>
        <w:t>d</w:t>
      </w:r>
      <w:r w:rsidRPr="00DF3025">
        <w:t xml:space="preserve"> an unemployment rate of 4.3%</w:t>
      </w:r>
      <w:r w:rsidRPr="00DF3025">
        <w:rPr>
          <w:rStyle w:val="EndnoteReference"/>
          <w:szCs w:val="18"/>
        </w:rPr>
        <w:endnoteReference w:id="2"/>
      </w:r>
      <w:r w:rsidRPr="00DF3025">
        <w:t>, while those on a permanent visa ha</w:t>
      </w:r>
      <w:r>
        <w:t>d</w:t>
      </w:r>
      <w:r w:rsidRPr="00DF3025">
        <w:t xml:space="preserve"> </w:t>
      </w:r>
      <w:r>
        <w:t xml:space="preserve">an </w:t>
      </w:r>
      <w:r w:rsidRPr="00DF3025">
        <w:t>unemployment rate of 9.0%.</w:t>
      </w:r>
    </w:p>
    <w:p w:rsidR="00B13D09" w:rsidRPr="00006470" w:rsidRDefault="00B13D09" w:rsidP="00B13D09">
      <w:pPr>
        <w:pStyle w:val="Heading2"/>
        <w:spacing w:after="0"/>
        <w:jc w:val="both"/>
      </w:pPr>
      <w:r>
        <w:t>Labour Force Participation</w:t>
      </w:r>
    </w:p>
    <w:p w:rsidR="00B13D09" w:rsidRDefault="00B13D09" w:rsidP="00B13D09">
      <w:pPr>
        <w:jc w:val="both"/>
      </w:pPr>
      <w:r>
        <w:t>The 2013 Survey estimated t</w:t>
      </w:r>
      <w:r w:rsidRPr="001051FC">
        <w:t xml:space="preserve">he labour force participation rate for recent migrants was 70% compared with 68% for </w:t>
      </w:r>
      <w:r>
        <w:t xml:space="preserve">the </w:t>
      </w:r>
      <w:r w:rsidRPr="001051FC">
        <w:t xml:space="preserve">Australian-born. </w:t>
      </w:r>
      <w:r>
        <w:t>The participation rate for r</w:t>
      </w:r>
      <w:r w:rsidRPr="008F1722">
        <w:t>ecent migrants</w:t>
      </w:r>
      <w:r>
        <w:t xml:space="preserve"> without </w:t>
      </w:r>
      <w:r w:rsidRPr="005F2029">
        <w:t>Australian citizen</w:t>
      </w:r>
      <w:r>
        <w:t xml:space="preserve">ship and with a </w:t>
      </w:r>
      <w:r w:rsidRPr="008F1722">
        <w:t xml:space="preserve">Skill Stream </w:t>
      </w:r>
      <w:r>
        <w:t>visa was</w:t>
      </w:r>
      <w:r w:rsidRPr="008F1722">
        <w:t xml:space="preserve"> 78% while </w:t>
      </w:r>
      <w:r>
        <w:t>those with a</w:t>
      </w:r>
      <w:r w:rsidRPr="008F1722">
        <w:t xml:space="preserve"> Family Stream </w:t>
      </w:r>
      <w:r>
        <w:t xml:space="preserve">visa had </w:t>
      </w:r>
      <w:r w:rsidRPr="008F1722">
        <w:t xml:space="preserve">a participation rate of </w:t>
      </w:r>
      <w:r>
        <w:t>60</w:t>
      </w:r>
      <w:r w:rsidRPr="008F1722">
        <w:t>%</w:t>
      </w:r>
      <w:r>
        <w:t>. Recent migrants with Australian citizenship had a higher workforce participation rate than those who remained on permanent visas (77% and 66% respectively). See Figure A.</w:t>
      </w:r>
    </w:p>
    <w:p w:rsidR="00B13D09" w:rsidRPr="00DA5A02" w:rsidRDefault="00B13D09">
      <w:pPr>
        <w:pStyle w:val="Figureheading"/>
      </w:pPr>
      <w:r w:rsidRPr="00E95D6A">
        <w:t>Figure A: Labour Force Characteristics of Recent Migrants</w:t>
      </w:r>
      <w:r>
        <w:t xml:space="preserve"> (%)</w:t>
      </w:r>
      <w:r w:rsidRPr="00AD5B94">
        <w:rPr>
          <w:rStyle w:val="EndnoteReference"/>
          <w:szCs w:val="20"/>
        </w:rPr>
        <w:endnoteReference w:id="3"/>
      </w:r>
    </w:p>
    <w:p w:rsidR="00B13D09" w:rsidRPr="005D3139" w:rsidRDefault="0061064A">
      <w:pPr>
        <w:pStyle w:val="Figureheading"/>
        <w:rPr>
          <w:sz w:val="16"/>
          <w:szCs w:val="16"/>
        </w:rPr>
      </w:pPr>
      <w:r w:rsidRPr="0061064A">
        <w:rPr>
          <w:noProof/>
          <w:lang w:eastAsia="en-AU"/>
        </w:rPr>
        <w:drawing>
          <wp:inline distT="0" distB="0" distL="0" distR="0" wp14:anchorId="59014F27" wp14:editId="22468202">
            <wp:extent cx="6304280" cy="1891665"/>
            <wp:effectExtent l="0" t="0" r="1270" b="0"/>
            <wp:docPr id="10" name="Picture 10" descr="Rate Description Recent Migrants Australian Citizenship Permanent Visa Skill Stream Family Stream&#10;Percentage of people aged 15 years or over who are employed 65.4 73.3 60.1 72.6 54.6&#10;Labour Force Participation Rate (percentage) 70.2 76.6 66.0 78.3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04280" cy="1891665"/>
                    </a:xfrm>
                    <a:prstGeom prst="rect">
                      <a:avLst/>
                    </a:prstGeom>
                    <a:noFill/>
                    <a:ln>
                      <a:noFill/>
                    </a:ln>
                  </pic:spPr>
                </pic:pic>
              </a:graphicData>
            </a:graphic>
          </wp:inline>
        </w:drawing>
      </w:r>
    </w:p>
    <w:p w:rsidR="00B13D09" w:rsidRDefault="00B13D09" w:rsidP="00B13D09">
      <w:pPr>
        <w:jc w:val="both"/>
        <w:sectPr w:rsidR="00B13D09" w:rsidSect="00773E8A">
          <w:footerReference w:type="default" r:id="rId29"/>
          <w:pgSz w:w="11906" w:h="16838" w:code="9"/>
          <w:pgMar w:top="567" w:right="851" w:bottom="709" w:left="851" w:header="567" w:footer="0" w:gutter="0"/>
          <w:pgNumType w:start="1"/>
          <w:cols w:space="708"/>
          <w:docGrid w:linePitch="360"/>
        </w:sectPr>
      </w:pPr>
    </w:p>
    <w:p w:rsidR="00B13D09" w:rsidRDefault="00B13D09" w:rsidP="00B13D09">
      <w:pPr>
        <w:spacing w:before="0" w:after="0" w:line="240" w:lineRule="auto"/>
        <w:sectPr w:rsidR="00B13D09" w:rsidSect="0060171E">
          <w:type w:val="continuous"/>
          <w:pgSz w:w="11906" w:h="16838" w:code="9"/>
          <w:pgMar w:top="454" w:right="851" w:bottom="454" w:left="851" w:header="567" w:footer="0" w:gutter="0"/>
          <w:cols w:space="708"/>
          <w:docGrid w:linePitch="360"/>
        </w:sectPr>
      </w:pPr>
    </w:p>
    <w:p w:rsidR="00B13D09" w:rsidRPr="00006470" w:rsidRDefault="00B13D09" w:rsidP="00B13D09">
      <w:pPr>
        <w:pStyle w:val="Heading2"/>
        <w:spacing w:after="0"/>
        <w:jc w:val="both"/>
      </w:pPr>
      <w:r>
        <w:lastRenderedPageBreak/>
        <w:t>Skills and Qualifications</w:t>
      </w:r>
    </w:p>
    <w:p w:rsidR="00B13D09" w:rsidRDefault="00B13D09" w:rsidP="00B13D09">
      <w:pPr>
        <w:jc w:val="both"/>
        <w:rPr>
          <w:sz w:val="20"/>
        </w:rPr>
      </w:pPr>
      <w:r w:rsidRPr="00894ED0">
        <w:t xml:space="preserve">In the Australian labour market, higher levels of educational attainment </w:t>
      </w:r>
      <w:r w:rsidRPr="00332BD0">
        <w:t xml:space="preserve">among recent migrants are </w:t>
      </w:r>
      <w:r>
        <w:t>generally</w:t>
      </w:r>
      <w:r w:rsidRPr="00332BD0">
        <w:t xml:space="preserve"> associated with higher levels of labour force participation and lower level</w:t>
      </w:r>
      <w:r>
        <w:t>s of educational attainment are</w:t>
      </w:r>
      <w:r w:rsidRPr="00332BD0">
        <w:t xml:space="preserve"> associated</w:t>
      </w:r>
      <w:r w:rsidRPr="00894ED0">
        <w:t xml:space="preserve"> with lower levels of labour force participation.</w:t>
      </w:r>
    </w:p>
    <w:p w:rsidR="00B13D09" w:rsidRPr="00BC1A95" w:rsidRDefault="00B13D09" w:rsidP="00B13D09">
      <w:pPr>
        <w:jc w:val="both"/>
      </w:pPr>
      <w:r w:rsidRPr="00261622">
        <w:t xml:space="preserve">The </w:t>
      </w:r>
      <w:r>
        <w:t>2013 S</w:t>
      </w:r>
      <w:r w:rsidRPr="00261622">
        <w:t>urvey data shows that recent migrants who arrived with non-school qualifications</w:t>
      </w:r>
      <w:r w:rsidR="003B3C2A">
        <w:rPr>
          <w:rStyle w:val="EndnoteReference"/>
        </w:rPr>
        <w:endnoteReference w:id="4"/>
      </w:r>
      <w:r w:rsidRPr="00261622">
        <w:t xml:space="preserve"> had higher participation rates and slightly lower unemployment rates than recent migrants who did not have non-school qualifications on arrival.</w:t>
      </w:r>
    </w:p>
    <w:p w:rsidR="00B13D09" w:rsidRPr="00163690" w:rsidRDefault="00B13D09" w:rsidP="00B13D09">
      <w:pPr>
        <w:jc w:val="both"/>
      </w:pPr>
      <w:r>
        <w:t>R</w:t>
      </w:r>
      <w:r w:rsidRPr="00163690">
        <w:t xml:space="preserve">ecent migrants who arrived with a </w:t>
      </w:r>
      <w:r>
        <w:t>non</w:t>
      </w:r>
      <w:r w:rsidRPr="00163690">
        <w:t>-school qualification</w:t>
      </w:r>
      <w:r>
        <w:t xml:space="preserve"> had</w:t>
      </w:r>
      <w:r w:rsidRPr="00163690">
        <w:t xml:space="preserve"> a labour force participation rate of 80%, while the participation rate for recent migrants without a </w:t>
      </w:r>
      <w:r>
        <w:t>non</w:t>
      </w:r>
      <w:r w:rsidRPr="00163690">
        <w:t>-school qualification was significantly lower at 54%.</w:t>
      </w:r>
    </w:p>
    <w:p w:rsidR="00B13D09" w:rsidRPr="00520CD2" w:rsidRDefault="00B13D09" w:rsidP="00B13D09">
      <w:pPr>
        <w:jc w:val="both"/>
      </w:pPr>
      <w:r w:rsidRPr="00520CD2">
        <w:t xml:space="preserve">Recent migrants who obtained a </w:t>
      </w:r>
      <w:r>
        <w:t>non</w:t>
      </w:r>
      <w:r w:rsidRPr="00520CD2">
        <w:t xml:space="preserve">-school qualification since arrival </w:t>
      </w:r>
      <w:r w:rsidRPr="009025F9">
        <w:t xml:space="preserve">in Australia </w:t>
      </w:r>
      <w:r w:rsidRPr="00520CD2">
        <w:t>tend</w:t>
      </w:r>
      <w:r>
        <w:t>ed</w:t>
      </w:r>
      <w:r w:rsidRPr="00520CD2">
        <w:t xml:space="preserve"> to fare better in the labour market than those recent migrants who ha</w:t>
      </w:r>
      <w:r>
        <w:t xml:space="preserve">d </w:t>
      </w:r>
      <w:r w:rsidRPr="00520CD2">
        <w:t xml:space="preserve">not obtained a </w:t>
      </w:r>
      <w:r>
        <w:t>non</w:t>
      </w:r>
      <w:r w:rsidRPr="00520CD2">
        <w:t xml:space="preserve">-school qualification since arrival </w:t>
      </w:r>
      <w:r w:rsidRPr="009025F9">
        <w:t>in Australia</w:t>
      </w:r>
      <w:r w:rsidRPr="00520CD2">
        <w:t>.</w:t>
      </w:r>
    </w:p>
    <w:p w:rsidR="00B13D09" w:rsidRDefault="00B13D09" w:rsidP="00B13D09">
      <w:pPr>
        <w:jc w:val="both"/>
      </w:pPr>
      <w:r>
        <w:t>In</w:t>
      </w:r>
      <w:r w:rsidRPr="0066087C">
        <w:t xml:space="preserve"> November 2013, recent migrants who </w:t>
      </w:r>
      <w:r>
        <w:t>gained</w:t>
      </w:r>
      <w:r w:rsidRPr="0066087C">
        <w:t xml:space="preserve"> a non-school qualification since arriv</w:t>
      </w:r>
      <w:r>
        <w:t>ing</w:t>
      </w:r>
      <w:r w:rsidRPr="0066087C">
        <w:t xml:space="preserve"> in Australia had a labour force participation rate of 85%. </w:t>
      </w:r>
      <w:r>
        <w:t>However the participation rate for recent migrants who had not obtained a non-school qualification since arrival was significantly lower at 64%. See Figure B.</w:t>
      </w:r>
    </w:p>
    <w:p w:rsidR="00B13D09" w:rsidRPr="00DA5A02" w:rsidRDefault="00B13D09" w:rsidP="00915DEC">
      <w:pPr>
        <w:pStyle w:val="Figureheading"/>
      </w:pPr>
      <w:r w:rsidRPr="00E95D6A">
        <w:t xml:space="preserve">Figure B: Labour Force Participation Rates </w:t>
      </w:r>
      <w:r w:rsidRPr="00A93BDF">
        <w:t xml:space="preserve">of Recent Migrants </w:t>
      </w:r>
      <w:r w:rsidRPr="00E95D6A">
        <w:t>by Educational Attainment</w:t>
      </w:r>
    </w:p>
    <w:p w:rsidR="00B13D09" w:rsidRPr="001256C6" w:rsidRDefault="005808F4" w:rsidP="00915DEC">
      <w:pPr>
        <w:pStyle w:val="Figureheading"/>
        <w:rPr>
          <w:sz w:val="16"/>
          <w:szCs w:val="16"/>
        </w:rPr>
      </w:pPr>
      <w:r w:rsidRPr="005808F4">
        <w:rPr>
          <w:noProof/>
          <w:lang w:eastAsia="en-AU"/>
        </w:rPr>
        <w:drawing>
          <wp:inline distT="0" distB="0" distL="0" distR="0" wp14:anchorId="5A7BD2A6" wp14:editId="5B4D1B98">
            <wp:extent cx="6296025" cy="1715770"/>
            <wp:effectExtent l="0" t="0" r="9525" b="0"/>
            <wp:docPr id="11" name="Picture 11" descr="Level of Educational Attainment Timing Description Non-school qualification—Labour Force Participation Rate (percentage) Bachelor degree or higher—Labour Force Participation Rate (percentage) Advanced diploma/Diploma—Labour Force Participation Rate (percentage) Certificate—Labour Force Participation Rate (percentage) No non-school qualification—Labour Force Participation Rate (percentage)&#10;Level of highest non-school qualification obtained before arrival in Australia 80.2 81.7 70.7 81.7 54.0&#10;Level of highest non-school qualification obtained since arrival in Australia 84.7 88.6 86.4 78.9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96025" cy="1715770"/>
                    </a:xfrm>
                    <a:prstGeom prst="rect">
                      <a:avLst/>
                    </a:prstGeom>
                    <a:noFill/>
                    <a:ln>
                      <a:noFill/>
                    </a:ln>
                  </pic:spPr>
                </pic:pic>
              </a:graphicData>
            </a:graphic>
          </wp:inline>
        </w:drawing>
      </w:r>
    </w:p>
    <w:p w:rsidR="00B13D09" w:rsidRDefault="00B13D09" w:rsidP="00B13D09">
      <w:pPr>
        <w:jc w:val="both"/>
        <w:sectPr w:rsidR="00B13D09" w:rsidSect="0088357C">
          <w:pgSz w:w="11906" w:h="16838" w:code="9"/>
          <w:pgMar w:top="454" w:right="851" w:bottom="454" w:left="851" w:header="567" w:footer="0" w:gutter="0"/>
          <w:cols w:space="708"/>
          <w:docGrid w:linePitch="360"/>
        </w:sectPr>
      </w:pPr>
    </w:p>
    <w:p w:rsidR="00B13D09" w:rsidRDefault="00B13D09" w:rsidP="00B13D09">
      <w:pPr>
        <w:pStyle w:val="Heading1"/>
        <w:spacing w:before="120"/>
        <w:jc w:val="both"/>
      </w:pPr>
      <w:r w:rsidRPr="00F878A6">
        <w:lastRenderedPageBreak/>
        <w:t>State and Territory Profile of Recent Migrants</w:t>
      </w:r>
    </w:p>
    <w:p w:rsidR="00B13D09" w:rsidRDefault="00B13D09" w:rsidP="00B13D09">
      <w:pPr>
        <w:jc w:val="both"/>
      </w:pPr>
      <w:r w:rsidRPr="003210D2">
        <w:t>According to the 2013 S</w:t>
      </w:r>
      <w:r w:rsidRPr="00163690">
        <w:t xml:space="preserve">urvey, the percentage of recent migrants who had a job since arrival in Australia was highest in </w:t>
      </w:r>
      <w:r w:rsidRPr="003210D2">
        <w:t>the Northern Territory (NT</w:t>
      </w:r>
      <w:r>
        <w:t>,</w:t>
      </w:r>
      <w:r w:rsidRPr="003210D2">
        <w:t xml:space="preserve"> 95%), the Australian Capital Territory (</w:t>
      </w:r>
      <w:r>
        <w:t xml:space="preserve">ACT, </w:t>
      </w:r>
      <w:r w:rsidRPr="003210D2">
        <w:t>90%) and Western Australia (</w:t>
      </w:r>
      <w:r>
        <w:t xml:space="preserve">WA, </w:t>
      </w:r>
      <w:r w:rsidRPr="003210D2">
        <w:t>84%).</w:t>
      </w:r>
    </w:p>
    <w:p w:rsidR="00B13D09" w:rsidRDefault="00B13D09" w:rsidP="00B13D09">
      <w:pPr>
        <w:jc w:val="both"/>
      </w:pPr>
      <w:r w:rsidRPr="00126A9F">
        <w:t>The percentage of recent migrants with a non-school qualification was reasonably uniform across all states apart from Tasmania (although the sample size is small for that state). The percentage of recent migrants born in Other Than Main English Speaking Countries (OTMESC) was highest in Victoria (88%) and New South Wales (80%). The percentage of recent migrants born in Main English Speaking Countries (MESC)</w:t>
      </w:r>
      <w:r w:rsidRPr="005D3139">
        <w:rPr>
          <w:rStyle w:val="EndnoteReference"/>
        </w:rPr>
        <w:endnoteReference w:id="5"/>
      </w:r>
      <w:r w:rsidRPr="00126A9F">
        <w:t xml:space="preserve"> was highest in W</w:t>
      </w:r>
      <w:r>
        <w:t>A</w:t>
      </w:r>
      <w:r w:rsidRPr="00126A9F">
        <w:t xml:space="preserve"> (38%).</w:t>
      </w:r>
    </w:p>
    <w:p w:rsidR="00B13D09" w:rsidRDefault="00B13D09" w:rsidP="00B13D09">
      <w:pPr>
        <w:jc w:val="both"/>
      </w:pPr>
      <w:r>
        <w:t>Recent migrants in WA and the NT represented a relatively high percentage of all people aged 15 years or over (7.0% and 6.8% respectively). See Figure C.</w:t>
      </w:r>
    </w:p>
    <w:p w:rsidR="00B13D09" w:rsidRPr="00DA5A02" w:rsidRDefault="00B13D09">
      <w:pPr>
        <w:pStyle w:val="Figureheading"/>
      </w:pPr>
      <w:r w:rsidRPr="0057410E">
        <w:t>Figure C: State and Territory Profile of Recent Migrants</w:t>
      </w:r>
      <w:r w:rsidRPr="00E55374">
        <w:rPr>
          <w:rStyle w:val="EndnoteReference"/>
          <w:szCs w:val="20"/>
        </w:rPr>
        <w:endnoteReference w:id="6"/>
      </w:r>
    </w:p>
    <w:p w:rsidR="00727AFD" w:rsidRDefault="000B7AAA">
      <w:pPr>
        <w:pStyle w:val="Figureheading"/>
      </w:pPr>
      <w:r w:rsidRPr="000B7AAA">
        <w:rPr>
          <w:noProof/>
          <w:lang w:eastAsia="en-AU"/>
        </w:rPr>
        <w:drawing>
          <wp:inline distT="0" distB="0" distL="0" distR="0" wp14:anchorId="382888A3" wp14:editId="060E96B5">
            <wp:extent cx="6392545" cy="2239645"/>
            <wp:effectExtent l="0" t="0" r="8255" b="8255"/>
            <wp:docPr id="13" name="Picture 13" descr="Category Description New South Wales Victoria Queensland South Australia Western Australia Tasmania Northern Territory Australian Capital Territory Australia&#10;Percentage of all people aged 15 years or over who are recent migrants 4.8 5.4 4.0 4.9 7.0 2.6 6.8 5.8 5.0&#10;Percentage of recent migrants who have had a job since arrival in Australia 74.1 72.9 77.2 70.5 83.7 72.0 95.4 90.4 76.0&#10;Percentage of recent migrants with a non-school qualification on arrival in Australia 66.2 58.9 59.8 57.4 63.9 43.9 68.5 69.5 62.1&#10;Percentage of recent migrants born in Other Than Main English Speaking Countries (OTMESC) 80.4 88.0 69.6 74.6 62.2 70.1 75.0 76.3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92545" cy="2239645"/>
                    </a:xfrm>
                    <a:prstGeom prst="rect">
                      <a:avLst/>
                    </a:prstGeom>
                    <a:noFill/>
                    <a:ln>
                      <a:noFill/>
                    </a:ln>
                  </pic:spPr>
                </pic:pic>
              </a:graphicData>
            </a:graphic>
          </wp:inline>
        </w:drawing>
      </w:r>
    </w:p>
    <w:sectPr w:rsidR="00727AFD" w:rsidSect="005D3139">
      <w:footerReference w:type="default" r:id="rId32"/>
      <w:type w:val="continuous"/>
      <w:pgSz w:w="11906" w:h="16838" w:code="9"/>
      <w:pgMar w:top="567" w:right="851" w:bottom="709" w:left="85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A3" w:rsidRDefault="00EB45A3" w:rsidP="006F463A">
      <w:r>
        <w:separator/>
      </w:r>
    </w:p>
  </w:endnote>
  <w:endnote w:type="continuationSeparator" w:id="0">
    <w:p w:rsidR="00EB45A3" w:rsidRDefault="00EB45A3" w:rsidP="006F463A">
      <w:r>
        <w:continuationSeparator/>
      </w:r>
    </w:p>
  </w:endnote>
  <w:endnote w:id="1">
    <w:p w:rsidR="00B13D09" w:rsidRDefault="00B13D09" w:rsidP="007C7E61">
      <w:pPr>
        <w:pStyle w:val="EndnoteText"/>
        <w:jc w:val="both"/>
      </w:pPr>
      <w:r>
        <w:rPr>
          <w:rStyle w:val="EndnoteReference"/>
        </w:rPr>
        <w:endnoteRef/>
      </w:r>
      <w:r>
        <w:t> </w:t>
      </w:r>
      <w:r w:rsidRPr="002E2A76">
        <w:t>Recent migrants are</w:t>
      </w:r>
      <w:r w:rsidRPr="00D413A2">
        <w:t>—</w:t>
      </w:r>
      <w:r w:rsidRPr="002E2A76">
        <w:t xml:space="preserve">for the purposes of </w:t>
      </w:r>
      <w:r>
        <w:t xml:space="preserve">the 2013 Survey and </w:t>
      </w:r>
      <w:r w:rsidRPr="002E2A76">
        <w:t>this Hot Topic</w:t>
      </w:r>
      <w:r w:rsidRPr="00D413A2">
        <w:t>—</w:t>
      </w:r>
      <w:r>
        <w:t xml:space="preserve">defined </w:t>
      </w:r>
      <w:r w:rsidRPr="002E2A76">
        <w:t>as people who were born overseas, arrived in Australia after 2003, were aged 15 years or over on arrival, were not an Australian citizen or New Zealand citizen on arrival, d</w:t>
      </w:r>
      <w:r>
        <w:t xml:space="preserve">id </w:t>
      </w:r>
      <w:r w:rsidRPr="002E2A76">
        <w:t>not hold New Zealand citizenship, and ha</w:t>
      </w:r>
      <w:r>
        <w:t>d</w:t>
      </w:r>
      <w:r w:rsidRPr="002E2A76">
        <w:t xml:space="preserve"> permanent Australian resident status by holding a permanent visa or by having gained Australian citizenship.</w:t>
      </w:r>
    </w:p>
  </w:endnote>
  <w:endnote w:id="2">
    <w:p w:rsidR="00B13D09" w:rsidRPr="00DF3025" w:rsidRDefault="00B13D09" w:rsidP="007C7E61">
      <w:pPr>
        <w:pStyle w:val="EndnoteText"/>
        <w:jc w:val="both"/>
      </w:pPr>
      <w:r w:rsidRPr="006745EA">
        <w:rPr>
          <w:rStyle w:val="EndnoteReference"/>
        </w:rPr>
        <w:endnoteRef/>
      </w:r>
      <w:r>
        <w:t xml:space="preserve"> This </w:t>
      </w:r>
      <w:r w:rsidRPr="00A07FD3">
        <w:t>estimate has a relative standard error of 25% to 50% and should be used with caution</w:t>
      </w:r>
      <w:r>
        <w:t>.</w:t>
      </w:r>
    </w:p>
  </w:endnote>
  <w:endnote w:id="3">
    <w:p w:rsidR="00B13D09" w:rsidRDefault="00B13D09" w:rsidP="007C7E61">
      <w:pPr>
        <w:pStyle w:val="EndnoteText"/>
        <w:jc w:val="both"/>
      </w:pPr>
      <w:r>
        <w:rPr>
          <w:rStyle w:val="EndnoteReference"/>
        </w:rPr>
        <w:endnoteRef/>
      </w:r>
      <w:r>
        <w:t xml:space="preserve"> The Skill Stream and Family Stream data in Figure A relate to recent migrants who </w:t>
      </w:r>
      <w:r w:rsidRPr="00490288">
        <w:t>had not obtained Australian citizenship at November 2013</w:t>
      </w:r>
      <w:r>
        <w:t>.</w:t>
      </w:r>
    </w:p>
  </w:endnote>
  <w:endnote w:id="4">
    <w:p w:rsidR="003B3C2A" w:rsidRPr="003D60A0" w:rsidRDefault="003B3C2A" w:rsidP="007C7E61">
      <w:pPr>
        <w:pStyle w:val="EndnoteText"/>
        <w:jc w:val="both"/>
        <w:rPr>
          <w:szCs w:val="14"/>
        </w:rPr>
      </w:pPr>
      <w:r w:rsidRPr="00C67721">
        <w:rPr>
          <w:rStyle w:val="EndnoteReference"/>
        </w:rPr>
        <w:endnoteRef/>
      </w:r>
      <w:r w:rsidRPr="00C67721">
        <w:t xml:space="preserve"> Non-school qualifications include Postgraduate Degree, Master Degree, Graduate Diploma and Graduate Certificate, Bachelor Degree, Advanced Diploma and Diploma, and Certificates I, II, III and IV. </w:t>
      </w:r>
      <w:r w:rsidR="00764CE4">
        <w:t xml:space="preserve">See </w:t>
      </w:r>
      <w:r w:rsidR="00F93663" w:rsidRPr="003D60A0">
        <w:rPr>
          <w:rFonts w:eastAsiaTheme="minorEastAsia" w:cstheme="minorHAnsi"/>
          <w:szCs w:val="14"/>
          <w:lang w:eastAsia="en-US"/>
        </w:rPr>
        <w:t xml:space="preserve">ABS, Characteristics of Recent Migrants, Australia, November 2013, </w:t>
      </w:r>
      <w:hyperlink r:id="rId1" w:history="1">
        <w:r w:rsidR="006D675E" w:rsidRPr="003D60A0">
          <w:rPr>
            <w:rStyle w:val="Hyperlink"/>
            <w:rFonts w:eastAsiaTheme="minorEastAsia" w:cstheme="minorHAnsi"/>
            <w:color w:val="auto"/>
            <w:szCs w:val="14"/>
            <w:u w:val="none"/>
            <w:lang w:eastAsia="en-US"/>
          </w:rPr>
          <w:t>Glossary</w:t>
        </w:r>
      </w:hyperlink>
      <w:r w:rsidR="00764CE4" w:rsidRPr="003D60A0">
        <w:rPr>
          <w:szCs w:val="14"/>
        </w:rPr>
        <w:t xml:space="preserve"> (</w:t>
      </w:r>
      <w:r w:rsidR="00F93663" w:rsidRPr="003D60A0">
        <w:rPr>
          <w:rFonts w:eastAsiaTheme="minorEastAsia" w:cstheme="minorHAnsi"/>
          <w:szCs w:val="14"/>
          <w:lang w:eastAsia="en-US"/>
        </w:rPr>
        <w:t>ABS Cat. No. 6250.0</w:t>
      </w:r>
      <w:r w:rsidR="00764CE4" w:rsidRPr="003D60A0">
        <w:rPr>
          <w:szCs w:val="14"/>
        </w:rPr>
        <w:t>)</w:t>
      </w:r>
      <w:r w:rsidR="00F93663" w:rsidRPr="003D60A0">
        <w:rPr>
          <w:rFonts w:eastAsiaTheme="minorEastAsia" w:cstheme="minorHAnsi"/>
          <w:szCs w:val="14"/>
          <w:lang w:eastAsia="en-US"/>
        </w:rPr>
        <w:t>.</w:t>
      </w:r>
    </w:p>
  </w:endnote>
  <w:endnote w:id="5">
    <w:p w:rsidR="00B13D09" w:rsidRDefault="00B13D09" w:rsidP="007C7E61">
      <w:pPr>
        <w:pStyle w:val="EndnoteText"/>
        <w:jc w:val="both"/>
      </w:pPr>
      <w:r>
        <w:rPr>
          <w:rStyle w:val="EndnoteReference"/>
        </w:rPr>
        <w:endnoteRef/>
      </w:r>
      <w:r>
        <w:t xml:space="preserve"> MESC are the </w:t>
      </w:r>
      <w:r w:rsidRPr="00F72810">
        <w:t>United Kingdom, Republic of Ireland, South Africa, Canada, the United States of America and New Zealand</w:t>
      </w:r>
      <w:r>
        <w:t>.</w:t>
      </w:r>
    </w:p>
  </w:endnote>
  <w:endnote w:id="6">
    <w:p w:rsidR="00B13D09" w:rsidRDefault="00B13D09" w:rsidP="007C7E61">
      <w:pPr>
        <w:pStyle w:val="EndnoteText"/>
        <w:jc w:val="both"/>
      </w:pPr>
      <w:r w:rsidRPr="00D854BA">
        <w:rPr>
          <w:rStyle w:val="EndnoteReference"/>
        </w:rPr>
        <w:endnoteRef/>
      </w:r>
      <w:r>
        <w:t> </w:t>
      </w:r>
      <w:r w:rsidRPr="00D854BA">
        <w:t xml:space="preserve">Estimates for </w:t>
      </w:r>
      <w:r>
        <w:t>Tasmania</w:t>
      </w:r>
      <w:r w:rsidRPr="00126A9F">
        <w:t xml:space="preserve">, </w:t>
      </w:r>
      <w:r>
        <w:t xml:space="preserve">the </w:t>
      </w:r>
      <w:r w:rsidRPr="00126A9F">
        <w:t xml:space="preserve">NT and the ACT </w:t>
      </w:r>
      <w:r w:rsidRPr="00D854BA">
        <w:t>in Figure</w:t>
      </w:r>
      <w:r w:rsidRPr="00126A9F">
        <w:t> C</w:t>
      </w:r>
      <w:r w:rsidRPr="00D854BA">
        <w:t xml:space="preserve"> may be subject to high sampling variability.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A3" w:rsidRDefault="00EB45A3" w:rsidP="006C5454">
    <w:pPr>
      <w:pStyle w:val="Footer"/>
      <w:tabs>
        <w:tab w:val="clear" w:pos="4513"/>
        <w:tab w:val="clear" w:pos="9026"/>
        <w:tab w:val="right" w:pos="10348"/>
      </w:tabs>
      <w:spacing w:after="400"/>
    </w:pPr>
    <w:r>
      <w:t>Australian Labour Market Update</w:t>
    </w:r>
    <w:r w:rsidRPr="00D61264">
      <w:t>—</w:t>
    </w:r>
    <w:r w:rsidR="009641E6">
      <w:t>October</w:t>
    </w:r>
    <w:r>
      <w:t xml:space="preserve"> 2014</w:t>
    </w:r>
    <w:r>
      <w:tab/>
    </w:r>
    <w:r>
      <w:fldChar w:fldCharType="begin"/>
    </w:r>
    <w:r>
      <w:instrText xml:space="preserve"> PAGE  \* Arabic  \* MERGEFORMAT </w:instrText>
    </w:r>
    <w:r>
      <w:fldChar w:fldCharType="separate"/>
    </w:r>
    <w:r w:rsidR="00FD3B39">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37086"/>
      <w:docPartObj>
        <w:docPartGallery w:val="Page Numbers (Bottom of Page)"/>
        <w:docPartUnique/>
      </w:docPartObj>
    </w:sdtPr>
    <w:sdtEndPr>
      <w:rPr>
        <w:rStyle w:val="Heading3Char"/>
        <w:b w:val="0"/>
        <w:i/>
        <w:color w:val="0D0D0D" w:themeColor="text1" w:themeTint="F2"/>
        <w:sz w:val="22"/>
      </w:rPr>
    </w:sdtEndPr>
    <w:sdtContent>
      <w:p w:rsidR="00EB45A3" w:rsidRPr="00D17319" w:rsidRDefault="00EB45A3">
        <w:pPr>
          <w:pStyle w:val="Footer"/>
          <w:jc w:val="right"/>
          <w:rPr>
            <w:rStyle w:val="Heading3Char"/>
          </w:rPr>
        </w:pPr>
        <w:r w:rsidRPr="00D17319">
          <w:rPr>
            <w:rStyle w:val="Heading3Char"/>
          </w:rPr>
          <w:fldChar w:fldCharType="begin"/>
        </w:r>
        <w:r w:rsidRPr="00D17319">
          <w:rPr>
            <w:rStyle w:val="Heading3Char"/>
          </w:rPr>
          <w:instrText xml:space="preserve"> PAGE   \* MERGEFORMAT </w:instrText>
        </w:r>
        <w:r w:rsidRPr="00D17319">
          <w:rPr>
            <w:rStyle w:val="Heading3Char"/>
          </w:rPr>
          <w:fldChar w:fldCharType="separate"/>
        </w:r>
        <w:r>
          <w:rPr>
            <w:rStyle w:val="Heading3Char"/>
            <w:noProof/>
          </w:rPr>
          <w:t>0</w:t>
        </w:r>
        <w:r w:rsidRPr="00D17319">
          <w:rPr>
            <w:rStyle w:val="Heading3Char"/>
          </w:rPr>
          <w:fldChar w:fldCharType="end"/>
        </w:r>
      </w:p>
    </w:sdtContent>
  </w:sdt>
  <w:p w:rsidR="00EB45A3" w:rsidRDefault="00EB4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09" w:rsidRDefault="00B13D09" w:rsidP="006C5454">
    <w:pPr>
      <w:pStyle w:val="Footer"/>
      <w:tabs>
        <w:tab w:val="clear" w:pos="4513"/>
        <w:tab w:val="clear" w:pos="9026"/>
        <w:tab w:val="right" w:pos="10348"/>
      </w:tabs>
      <w:spacing w:after="400"/>
    </w:pPr>
    <w:r>
      <w:t>Australian Labour Market Update</w:t>
    </w:r>
    <w:r w:rsidRPr="00D61264">
      <w:t>—</w:t>
    </w:r>
    <w:r w:rsidR="00874002">
      <w:t>October</w:t>
    </w:r>
    <w:r>
      <w:t xml:space="preserve"> 2014</w:t>
    </w:r>
    <w:r>
      <w:tab/>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09" w:rsidRDefault="00B13D09" w:rsidP="005D3139">
    <w:pPr>
      <w:pStyle w:val="Footer"/>
      <w:tabs>
        <w:tab w:val="clear" w:pos="4513"/>
        <w:tab w:val="clear" w:pos="9026"/>
        <w:tab w:val="right" w:pos="5171"/>
        <w:tab w:val="right" w:pos="10348"/>
      </w:tabs>
      <w:spacing w:after="400"/>
    </w:pPr>
    <w:r>
      <w:t>Australian Labour Market Update</w:t>
    </w:r>
    <w:r w:rsidRPr="00D61264">
      <w:t>—</w:t>
    </w:r>
    <w:r>
      <w:t>October 2014</w:t>
    </w:r>
    <w:r>
      <w:tab/>
      <w:t>Hot Topic</w:t>
    </w:r>
    <w:r>
      <w:tab/>
    </w:r>
    <w:r>
      <w:fldChar w:fldCharType="begin"/>
    </w:r>
    <w:r>
      <w:instrText xml:space="preserve"> PAGE  \* Arabic  \* MERGEFORMAT </w:instrText>
    </w:r>
    <w:r>
      <w:fldChar w:fldCharType="separate"/>
    </w:r>
    <w:r w:rsidR="00FD3B39">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E7" w:rsidRDefault="004474E7" w:rsidP="00FE37FA">
    <w:pPr>
      <w:pStyle w:val="Footer"/>
      <w:tabs>
        <w:tab w:val="clear" w:pos="4513"/>
        <w:tab w:val="clear" w:pos="9026"/>
        <w:tab w:val="right" w:pos="5171"/>
        <w:tab w:val="right" w:pos="10348"/>
      </w:tabs>
      <w:spacing w:after="400"/>
    </w:pPr>
    <w:r>
      <w:t>Australian Labour Market Update</w:t>
    </w:r>
    <w:r w:rsidRPr="00D61264">
      <w:t>—</w:t>
    </w:r>
    <w:r w:rsidR="000B30F0">
      <w:t>October</w:t>
    </w:r>
    <w:r>
      <w:t xml:space="preserve"> 2014</w:t>
    </w:r>
    <w:r w:rsidR="00CE4EF4">
      <w:tab/>
      <w:t>Hot Topic</w:t>
    </w:r>
    <w:r>
      <w:tab/>
    </w:r>
    <w:r w:rsidR="00CE4EF4">
      <w:fldChar w:fldCharType="begin"/>
    </w:r>
    <w:r w:rsidR="00CE4EF4">
      <w:instrText xml:space="preserve"> PAGE  \* Arabic  \* MERGEFORMAT </w:instrText>
    </w:r>
    <w:r w:rsidR="00CE4EF4">
      <w:fldChar w:fldCharType="separate"/>
    </w:r>
    <w:r w:rsidR="006D675E">
      <w:rPr>
        <w:noProof/>
      </w:rPr>
      <w:t>2</w:t>
    </w:r>
    <w:r w:rsidR="00CE4EF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A3" w:rsidRDefault="00EB45A3" w:rsidP="006F463A">
      <w:r>
        <w:separator/>
      </w:r>
    </w:p>
  </w:footnote>
  <w:footnote w:type="continuationSeparator" w:id="0">
    <w:p w:rsidR="00EB45A3" w:rsidRDefault="00EB45A3" w:rsidP="006F463A">
      <w:r>
        <w:continuationSeparator/>
      </w:r>
    </w:p>
  </w:footnote>
  <w:footnote w:type="continuationNotice" w:id="1">
    <w:p w:rsidR="00EB45A3" w:rsidRDefault="00EB45A3">
      <w:pPr>
        <w:spacing w:after="0" w:line="240" w:lineRule="auto"/>
      </w:pPr>
    </w:p>
  </w:footnote>
  <w:footnote w:id="2">
    <w:p w:rsidR="00EB45A3" w:rsidRPr="00C412EA" w:rsidRDefault="00EB45A3" w:rsidP="00FB57CC">
      <w:pPr>
        <w:pStyle w:val="FootnoteText"/>
        <w:spacing w:before="0"/>
        <w:jc w:val="both"/>
        <w:rPr>
          <w:szCs w:val="14"/>
        </w:rPr>
      </w:pPr>
      <w:r w:rsidRPr="00750F70">
        <w:rPr>
          <w:rStyle w:val="FootnoteReference"/>
          <w:szCs w:val="14"/>
        </w:rPr>
        <w:footnoteRef/>
      </w:r>
      <w:r w:rsidR="00951622">
        <w:rPr>
          <w:szCs w:val="14"/>
        </w:rPr>
        <w:t> </w:t>
      </w:r>
      <w:r w:rsidRPr="00C412EA">
        <w:rPr>
          <w:szCs w:val="14"/>
        </w:rPr>
        <w:t xml:space="preserve">Data in </w:t>
      </w:r>
      <w:r w:rsidR="00057585">
        <w:rPr>
          <w:szCs w:val="14"/>
        </w:rPr>
        <w:t xml:space="preserve">the </w:t>
      </w:r>
      <w:r w:rsidRPr="00C412EA">
        <w:rPr>
          <w:szCs w:val="14"/>
        </w:rPr>
        <w:t xml:space="preserve">first and third paragraphs </w:t>
      </w:r>
      <w:r>
        <w:rPr>
          <w:szCs w:val="14"/>
        </w:rPr>
        <w:t>of the Employment section and data in the Unemployment section a</w:t>
      </w:r>
      <w:r w:rsidRPr="00C412EA">
        <w:rPr>
          <w:szCs w:val="14"/>
        </w:rPr>
        <w:t xml:space="preserve">re from the ABS Labour Force Survey, </w:t>
      </w:r>
      <w:r>
        <w:rPr>
          <w:szCs w:val="14"/>
        </w:rPr>
        <w:t>September</w:t>
      </w:r>
      <w:r w:rsidR="00A51B4D">
        <w:rPr>
          <w:szCs w:val="14"/>
        </w:rPr>
        <w:t> </w:t>
      </w:r>
      <w:r>
        <w:rPr>
          <w:szCs w:val="14"/>
        </w:rPr>
        <w:t>2014</w:t>
      </w:r>
      <w:r w:rsidRPr="00C412EA">
        <w:rPr>
          <w:szCs w:val="14"/>
        </w:rPr>
        <w:t>.</w:t>
      </w:r>
    </w:p>
  </w:footnote>
  <w:footnote w:id="3">
    <w:p w:rsidR="00EB45A3" w:rsidRDefault="00EB45A3" w:rsidP="00C04DE9">
      <w:pPr>
        <w:pStyle w:val="FootnoteText"/>
        <w:spacing w:before="0"/>
        <w:jc w:val="both"/>
      </w:pPr>
      <w:r>
        <w:rPr>
          <w:rStyle w:val="FootnoteReference"/>
        </w:rPr>
        <w:footnoteRef/>
      </w:r>
      <w:r w:rsidR="00057585">
        <w:t> </w:t>
      </w:r>
      <w:r w:rsidRPr="00272234">
        <w:t>Other Services includes a range of personal services (such as hair, beauty, diet and weight management), religious, civic and other interest group services, repair and maintenance of equipment and machinery, and private households employing staff.</w:t>
      </w:r>
    </w:p>
  </w:footnote>
  <w:footnote w:id="4">
    <w:p w:rsidR="00EB45A3" w:rsidRPr="00C412EA" w:rsidRDefault="00EB45A3" w:rsidP="006C5454">
      <w:pPr>
        <w:pStyle w:val="FootnoteText"/>
        <w:spacing w:before="0"/>
        <w:jc w:val="both"/>
        <w:rPr>
          <w:szCs w:val="14"/>
        </w:rPr>
      </w:pPr>
      <w:r w:rsidRPr="00DA5A02">
        <w:rPr>
          <w:rStyle w:val="FootnoteReference"/>
          <w:rFonts w:cs="Arial"/>
          <w:szCs w:val="14"/>
        </w:rPr>
        <w:footnoteRef/>
      </w:r>
      <w:r w:rsidR="00951622">
        <w:rPr>
          <w:szCs w:val="14"/>
        </w:rPr>
        <w:t> </w:t>
      </w:r>
      <w:r>
        <w:rPr>
          <w:szCs w:val="14"/>
        </w:rPr>
        <w:t>E</w:t>
      </w:r>
      <w:r w:rsidRPr="00C412EA">
        <w:rPr>
          <w:szCs w:val="14"/>
        </w:rPr>
        <w:t xml:space="preserve">stimates for individual countries in Figure 3 may be subject to high </w:t>
      </w:r>
      <w:r w:rsidRPr="00DA5A02">
        <w:rPr>
          <w:szCs w:val="14"/>
        </w:rPr>
        <w:t>sampling</w:t>
      </w:r>
      <w:r w:rsidRPr="00C412EA">
        <w:rPr>
          <w:szCs w:val="14"/>
        </w:rPr>
        <w:t xml:space="preserve"> variability. Figure 3 uses original data.</w:t>
      </w:r>
    </w:p>
  </w:footnote>
  <w:footnote w:id="5">
    <w:p w:rsidR="00EB45A3" w:rsidRPr="00C412EA" w:rsidRDefault="00EB45A3" w:rsidP="006C5454">
      <w:pPr>
        <w:pStyle w:val="FootnoteText"/>
        <w:spacing w:before="0"/>
        <w:jc w:val="both"/>
        <w:rPr>
          <w:szCs w:val="14"/>
        </w:rPr>
      </w:pPr>
      <w:r w:rsidRPr="00DA5A02">
        <w:rPr>
          <w:rStyle w:val="FootnoteReference"/>
          <w:rFonts w:cs="Arial"/>
          <w:szCs w:val="14"/>
        </w:rPr>
        <w:footnoteRef/>
      </w:r>
      <w:r w:rsidR="00951622">
        <w:rPr>
          <w:szCs w:val="14"/>
        </w:rPr>
        <w:t> </w:t>
      </w:r>
      <w:r w:rsidRPr="00C412EA">
        <w:rPr>
          <w:szCs w:val="14"/>
        </w:rPr>
        <w:t xml:space="preserve">MESC are the United Kingdom, </w:t>
      </w:r>
      <w:r w:rsidRPr="00DA5A02">
        <w:rPr>
          <w:szCs w:val="14"/>
        </w:rPr>
        <w:t>Republic</w:t>
      </w:r>
      <w:r w:rsidRPr="00C412EA">
        <w:rPr>
          <w:szCs w:val="14"/>
        </w:rPr>
        <w:t xml:space="preserve"> of Ireland, South Africa, Canada, the United States of America and New Zealand.</w:t>
      </w:r>
    </w:p>
  </w:footnote>
  <w:footnote w:id="6">
    <w:p w:rsidR="00EB45A3" w:rsidRPr="00C412EA" w:rsidRDefault="00EB45A3" w:rsidP="003F28A7">
      <w:pPr>
        <w:pStyle w:val="FootnoteText"/>
        <w:spacing w:before="0"/>
        <w:jc w:val="both"/>
        <w:rPr>
          <w:szCs w:val="14"/>
        </w:rPr>
      </w:pPr>
      <w:r w:rsidRPr="00DA5A02">
        <w:rPr>
          <w:rStyle w:val="FootnoteReference"/>
          <w:rFonts w:cs="Arial"/>
          <w:szCs w:val="14"/>
        </w:rPr>
        <w:footnoteRef/>
      </w:r>
      <w:r w:rsidR="00057585">
        <w:rPr>
          <w:szCs w:val="14"/>
        </w:rPr>
        <w:t> </w:t>
      </w:r>
      <w:r w:rsidRPr="00C412EA">
        <w:rPr>
          <w:szCs w:val="14"/>
        </w:rPr>
        <w:t xml:space="preserve">This section is based on ABS Labour Force </w:t>
      </w:r>
      <w:r w:rsidRPr="00DA5A02">
        <w:rPr>
          <w:szCs w:val="14"/>
        </w:rPr>
        <w:t>Survey</w:t>
      </w:r>
      <w:r w:rsidRPr="00C412EA">
        <w:rPr>
          <w:szCs w:val="14"/>
        </w:rPr>
        <w:t xml:space="preserve"> original data.</w:t>
      </w:r>
      <w:r>
        <w:rPr>
          <w:szCs w:val="14"/>
        </w:rPr>
        <w:t xml:space="preserve"> Occupational Groups are from </w:t>
      </w:r>
      <w:r w:rsidRPr="00C412EA">
        <w:rPr>
          <w:szCs w:val="14"/>
        </w:rPr>
        <w:t>the Australian and New Zealand Standard Classification of Occupations (ANZSCO) (ABS Cat. No. 1220.0).</w:t>
      </w:r>
    </w:p>
  </w:footnote>
  <w:footnote w:id="7">
    <w:p w:rsidR="00A2382A" w:rsidRDefault="00A2382A" w:rsidP="00A2382A">
      <w:pPr>
        <w:pStyle w:val="FootnoteText"/>
        <w:spacing w:before="0"/>
        <w:jc w:val="both"/>
      </w:pPr>
      <w:r>
        <w:rPr>
          <w:rStyle w:val="FootnoteReference"/>
        </w:rPr>
        <w:footnoteRef/>
      </w:r>
      <w:r>
        <w:t> At the time of publication, ABS August 2014 u</w:t>
      </w:r>
      <w:r w:rsidRPr="00FC7DE3">
        <w:t xml:space="preserve">nemployment rate data </w:t>
      </w:r>
      <w:r>
        <w:t>for occupations were not available. F</w:t>
      </w:r>
      <w:r w:rsidRPr="00FC7DE3">
        <w:t xml:space="preserve">uture Australian Labour Market Update editions </w:t>
      </w:r>
      <w:r>
        <w:t xml:space="preserve">are expected </w:t>
      </w:r>
      <w:r w:rsidRPr="00FC7DE3">
        <w:t>to include this information</w:t>
      </w:r>
      <w:r>
        <w:t xml:space="preserve"> for the reference month</w:t>
      </w:r>
      <w:r w:rsidRPr="00FC7DE3">
        <w:t>.</w:t>
      </w:r>
    </w:p>
  </w:footnote>
  <w:footnote w:id="8">
    <w:p w:rsidR="0081268E" w:rsidRDefault="0081268E" w:rsidP="00915DEC">
      <w:pPr>
        <w:pStyle w:val="FootnoteText"/>
        <w:spacing w:before="0"/>
        <w:jc w:val="both"/>
      </w:pPr>
      <w:r>
        <w:rPr>
          <w:rStyle w:val="FootnoteReference"/>
        </w:rPr>
        <w:footnoteRef/>
      </w:r>
      <w:r>
        <w:t> </w:t>
      </w:r>
      <w:r w:rsidR="00F501A3">
        <w:t xml:space="preserve">See </w:t>
      </w:r>
      <w:r>
        <w:t>Department of Employment</w:t>
      </w:r>
      <w:r w:rsidR="00F501A3">
        <w:t>,</w:t>
      </w:r>
      <w:r>
        <w:t xml:space="preserve"> </w:t>
      </w:r>
      <w:hyperlink r:id="rId1" w:history="1">
        <w:r w:rsidRPr="00DA5A02">
          <w:rPr>
            <w:rStyle w:val="Hyperlink"/>
            <w:color w:val="000000"/>
            <w:u w:val="none"/>
          </w:rPr>
          <w:t>Vacancy Report</w:t>
        </w:r>
      </w:hyperlink>
      <w:r w:rsidR="00F501A3">
        <w:t xml:space="preserve"> (August 2014).</w:t>
      </w:r>
    </w:p>
  </w:footnote>
  <w:footnote w:id="9">
    <w:p w:rsidR="00EB45A3" w:rsidRPr="00C412EA" w:rsidRDefault="00EB45A3" w:rsidP="003F28A7">
      <w:pPr>
        <w:pStyle w:val="FootnoteText"/>
        <w:spacing w:before="0"/>
        <w:jc w:val="both"/>
        <w:rPr>
          <w:szCs w:val="14"/>
        </w:rPr>
      </w:pPr>
      <w:r w:rsidRPr="00DA5A02">
        <w:rPr>
          <w:rStyle w:val="FootnoteReference"/>
          <w:rFonts w:cs="Arial"/>
          <w:szCs w:val="14"/>
        </w:rPr>
        <w:footnoteRef/>
      </w:r>
      <w:r w:rsidR="00057585">
        <w:rPr>
          <w:szCs w:val="14"/>
        </w:rPr>
        <w:t> </w:t>
      </w:r>
      <w:r w:rsidRPr="009A24DA">
        <w:rPr>
          <w:szCs w:val="14"/>
        </w:rPr>
        <w:t xml:space="preserve">See Department of Employment </w:t>
      </w:r>
      <w:hyperlink r:id="rId2" w:history="1">
        <w:r w:rsidRPr="009A24DA">
          <w:rPr>
            <w:rStyle w:val="Hyperlink"/>
            <w:color w:val="000000"/>
            <w:u w:val="none"/>
          </w:rPr>
          <w:t>Labour Market Information Portal</w:t>
        </w:r>
      </w:hyperlink>
      <w:r w:rsidRPr="009A24DA">
        <w:rPr>
          <w:szCs w:val="14"/>
        </w:rPr>
        <w:t xml:space="preserve"> website (</w:t>
      </w:r>
      <w:hyperlink r:id="rId3" w:history="1">
        <w:r w:rsidRPr="009A24DA">
          <w:rPr>
            <w:rStyle w:val="Hyperlink"/>
            <w:szCs w:val="14"/>
          </w:rPr>
          <w:t>www.lmip.gov.au</w:t>
        </w:r>
      </w:hyperlink>
      <w:r w:rsidRPr="009A24DA">
        <w:rPr>
          <w:szCs w:val="14"/>
        </w:rPr>
        <w:t>).</w:t>
      </w:r>
    </w:p>
  </w:footnote>
  <w:footnote w:id="10">
    <w:p w:rsidR="00EB45A3" w:rsidRPr="00C412EA" w:rsidRDefault="00EB45A3" w:rsidP="003F28A7">
      <w:pPr>
        <w:pStyle w:val="FootnoteText"/>
        <w:spacing w:before="0"/>
        <w:jc w:val="both"/>
        <w:rPr>
          <w:szCs w:val="14"/>
        </w:rPr>
      </w:pPr>
      <w:r w:rsidRPr="00DA5A02">
        <w:rPr>
          <w:rStyle w:val="FootnoteReference"/>
          <w:rFonts w:cs="Arial"/>
          <w:szCs w:val="14"/>
        </w:rPr>
        <w:footnoteRef/>
      </w:r>
      <w:r w:rsidRPr="00C412EA">
        <w:rPr>
          <w:szCs w:val="14"/>
        </w:rPr>
        <w:t xml:space="preserve"> The Internet Vacancy </w:t>
      </w:r>
      <w:r w:rsidRPr="00DA5A02">
        <w:rPr>
          <w:szCs w:val="14"/>
        </w:rPr>
        <w:t>Index</w:t>
      </w:r>
      <w:r w:rsidRPr="00C412EA">
        <w:rPr>
          <w:szCs w:val="14"/>
        </w:rPr>
        <w:t xml:space="preserve"> (IVI) is based on a count of online job advertisements newly lodged on SEEK, CareerOne and Australian JobSearch during the month. Duplicate advertisements are removed before IVI vacancies are coded by the Department of Employment to occupations based on ANZSCO. The data are seasonally adjusted and trended, the</w:t>
      </w:r>
      <w:r>
        <w:rPr>
          <w:szCs w:val="14"/>
        </w:rPr>
        <w:t>n indexed (January 2006=100).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ED67C"/>
    <w:lvl w:ilvl="0">
      <w:start w:val="1"/>
      <w:numFmt w:val="decimal"/>
      <w:lvlText w:val="%1."/>
      <w:lvlJc w:val="left"/>
      <w:pPr>
        <w:tabs>
          <w:tab w:val="num" w:pos="1492"/>
        </w:tabs>
        <w:ind w:left="1492" w:hanging="360"/>
      </w:pPr>
    </w:lvl>
  </w:abstractNum>
  <w:abstractNum w:abstractNumId="1">
    <w:nsid w:val="FFFFFF7D"/>
    <w:multiLevelType w:val="singleLevel"/>
    <w:tmpl w:val="9708A6C6"/>
    <w:lvl w:ilvl="0">
      <w:start w:val="1"/>
      <w:numFmt w:val="decimal"/>
      <w:lvlText w:val="%1."/>
      <w:lvlJc w:val="left"/>
      <w:pPr>
        <w:tabs>
          <w:tab w:val="num" w:pos="1209"/>
        </w:tabs>
        <w:ind w:left="1209" w:hanging="360"/>
      </w:pPr>
    </w:lvl>
  </w:abstractNum>
  <w:abstractNum w:abstractNumId="2">
    <w:nsid w:val="FFFFFF7E"/>
    <w:multiLevelType w:val="singleLevel"/>
    <w:tmpl w:val="6FACB6BA"/>
    <w:lvl w:ilvl="0">
      <w:start w:val="1"/>
      <w:numFmt w:val="decimal"/>
      <w:lvlText w:val="%1."/>
      <w:lvlJc w:val="left"/>
      <w:pPr>
        <w:tabs>
          <w:tab w:val="num" w:pos="926"/>
        </w:tabs>
        <w:ind w:left="926" w:hanging="360"/>
      </w:pPr>
    </w:lvl>
  </w:abstractNum>
  <w:abstractNum w:abstractNumId="3">
    <w:nsid w:val="FFFFFF7F"/>
    <w:multiLevelType w:val="singleLevel"/>
    <w:tmpl w:val="11065FCC"/>
    <w:lvl w:ilvl="0">
      <w:start w:val="1"/>
      <w:numFmt w:val="decimal"/>
      <w:lvlText w:val="%1."/>
      <w:lvlJc w:val="left"/>
      <w:pPr>
        <w:tabs>
          <w:tab w:val="num" w:pos="643"/>
        </w:tabs>
        <w:ind w:left="643" w:hanging="360"/>
      </w:pPr>
    </w:lvl>
  </w:abstractNum>
  <w:abstractNum w:abstractNumId="4">
    <w:nsid w:val="FFFFFF80"/>
    <w:multiLevelType w:val="singleLevel"/>
    <w:tmpl w:val="BF5CC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0E11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D29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FE84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236A"/>
    <w:lvl w:ilvl="0">
      <w:start w:val="1"/>
      <w:numFmt w:val="decimal"/>
      <w:lvlText w:val="%1."/>
      <w:lvlJc w:val="left"/>
      <w:pPr>
        <w:tabs>
          <w:tab w:val="num" w:pos="360"/>
        </w:tabs>
        <w:ind w:left="360" w:hanging="360"/>
      </w:pPr>
    </w:lvl>
  </w:abstractNum>
  <w:abstractNum w:abstractNumId="9">
    <w:nsid w:val="FFFFFF89"/>
    <w:multiLevelType w:val="singleLevel"/>
    <w:tmpl w:val="87845A56"/>
    <w:lvl w:ilvl="0">
      <w:start w:val="1"/>
      <w:numFmt w:val="bullet"/>
      <w:lvlText w:val=""/>
      <w:lvlJc w:val="left"/>
      <w:pPr>
        <w:tabs>
          <w:tab w:val="num" w:pos="360"/>
        </w:tabs>
        <w:ind w:left="360" w:hanging="360"/>
      </w:pPr>
      <w:rPr>
        <w:rFonts w:ascii="Symbol" w:hAnsi="Symbol" w:hint="default"/>
      </w:rPr>
    </w:lvl>
  </w:abstractNum>
  <w:abstractNum w:abstractNumId="10">
    <w:nsid w:val="107F113A"/>
    <w:multiLevelType w:val="hybridMultilevel"/>
    <w:tmpl w:val="B04CE0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DC1A51"/>
    <w:multiLevelType w:val="hybridMultilevel"/>
    <w:tmpl w:val="DFF2D980"/>
    <w:lvl w:ilvl="0" w:tplc="A670B6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1EA1347"/>
    <w:multiLevelType w:val="hybridMultilevel"/>
    <w:tmpl w:val="99AAA9B0"/>
    <w:lvl w:ilvl="0" w:tplc="0C090001">
      <w:start w:val="1"/>
      <w:numFmt w:val="bullet"/>
      <w:lvlText w:val=""/>
      <w:lvlJc w:val="left"/>
      <w:pPr>
        <w:tabs>
          <w:tab w:val="num" w:pos="719"/>
        </w:tabs>
        <w:ind w:left="719" w:hanging="360"/>
      </w:pPr>
      <w:rPr>
        <w:rFonts w:ascii="Symbol" w:hAnsi="Symbol" w:hint="default"/>
      </w:rPr>
    </w:lvl>
    <w:lvl w:ilvl="1" w:tplc="E04C70E4">
      <w:start w:val="1"/>
      <w:numFmt w:val="bullet"/>
      <w:lvlText w:val="o"/>
      <w:lvlJc w:val="left"/>
      <w:pPr>
        <w:tabs>
          <w:tab w:val="num" w:pos="1799"/>
        </w:tabs>
        <w:ind w:left="1799" w:hanging="360"/>
      </w:pPr>
      <w:rPr>
        <w:rFonts w:ascii="Courier New" w:hAnsi="Courier New" w:hint="default"/>
      </w:rPr>
    </w:lvl>
    <w:lvl w:ilvl="2" w:tplc="0C090005" w:tentative="1">
      <w:start w:val="1"/>
      <w:numFmt w:val="bullet"/>
      <w:lvlText w:val=""/>
      <w:lvlJc w:val="left"/>
      <w:pPr>
        <w:tabs>
          <w:tab w:val="num" w:pos="2519"/>
        </w:tabs>
        <w:ind w:left="2519" w:hanging="360"/>
      </w:pPr>
      <w:rPr>
        <w:rFonts w:ascii="Wingdings" w:hAnsi="Wingdings" w:hint="default"/>
      </w:rPr>
    </w:lvl>
    <w:lvl w:ilvl="3" w:tplc="0C090001" w:tentative="1">
      <w:start w:val="1"/>
      <w:numFmt w:val="bullet"/>
      <w:lvlText w:val=""/>
      <w:lvlJc w:val="left"/>
      <w:pPr>
        <w:tabs>
          <w:tab w:val="num" w:pos="3239"/>
        </w:tabs>
        <w:ind w:left="3239" w:hanging="360"/>
      </w:pPr>
      <w:rPr>
        <w:rFonts w:ascii="Symbol" w:hAnsi="Symbol" w:hint="default"/>
      </w:rPr>
    </w:lvl>
    <w:lvl w:ilvl="4" w:tplc="0C090003" w:tentative="1">
      <w:start w:val="1"/>
      <w:numFmt w:val="bullet"/>
      <w:lvlText w:val="o"/>
      <w:lvlJc w:val="left"/>
      <w:pPr>
        <w:tabs>
          <w:tab w:val="num" w:pos="3959"/>
        </w:tabs>
        <w:ind w:left="3959" w:hanging="360"/>
      </w:pPr>
      <w:rPr>
        <w:rFonts w:ascii="Courier New" w:hAnsi="Courier New" w:cs="Courier New" w:hint="default"/>
      </w:rPr>
    </w:lvl>
    <w:lvl w:ilvl="5" w:tplc="0C090005" w:tentative="1">
      <w:start w:val="1"/>
      <w:numFmt w:val="bullet"/>
      <w:lvlText w:val=""/>
      <w:lvlJc w:val="left"/>
      <w:pPr>
        <w:tabs>
          <w:tab w:val="num" w:pos="4679"/>
        </w:tabs>
        <w:ind w:left="4679" w:hanging="360"/>
      </w:pPr>
      <w:rPr>
        <w:rFonts w:ascii="Wingdings" w:hAnsi="Wingdings" w:hint="default"/>
      </w:rPr>
    </w:lvl>
    <w:lvl w:ilvl="6" w:tplc="0C090001" w:tentative="1">
      <w:start w:val="1"/>
      <w:numFmt w:val="bullet"/>
      <w:lvlText w:val=""/>
      <w:lvlJc w:val="left"/>
      <w:pPr>
        <w:tabs>
          <w:tab w:val="num" w:pos="5399"/>
        </w:tabs>
        <w:ind w:left="5399" w:hanging="360"/>
      </w:pPr>
      <w:rPr>
        <w:rFonts w:ascii="Symbol" w:hAnsi="Symbol" w:hint="default"/>
      </w:rPr>
    </w:lvl>
    <w:lvl w:ilvl="7" w:tplc="0C090003" w:tentative="1">
      <w:start w:val="1"/>
      <w:numFmt w:val="bullet"/>
      <w:lvlText w:val="o"/>
      <w:lvlJc w:val="left"/>
      <w:pPr>
        <w:tabs>
          <w:tab w:val="num" w:pos="6119"/>
        </w:tabs>
        <w:ind w:left="6119" w:hanging="360"/>
      </w:pPr>
      <w:rPr>
        <w:rFonts w:ascii="Courier New" w:hAnsi="Courier New" w:cs="Courier New" w:hint="default"/>
      </w:rPr>
    </w:lvl>
    <w:lvl w:ilvl="8" w:tplc="0C090005" w:tentative="1">
      <w:start w:val="1"/>
      <w:numFmt w:val="bullet"/>
      <w:lvlText w:val=""/>
      <w:lvlJc w:val="left"/>
      <w:pPr>
        <w:tabs>
          <w:tab w:val="num" w:pos="6839"/>
        </w:tabs>
        <w:ind w:left="6839" w:hanging="360"/>
      </w:pPr>
      <w:rPr>
        <w:rFonts w:ascii="Wingdings" w:hAnsi="Wingdings" w:hint="default"/>
      </w:rPr>
    </w:lvl>
  </w:abstractNum>
  <w:abstractNum w:abstractNumId="13">
    <w:nsid w:val="3BAC7016"/>
    <w:multiLevelType w:val="hybridMultilevel"/>
    <w:tmpl w:val="7DE0928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AE71206"/>
    <w:multiLevelType w:val="hybridMultilevel"/>
    <w:tmpl w:val="4FA84A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B50719C"/>
    <w:multiLevelType w:val="hybridMultilevel"/>
    <w:tmpl w:val="65DAE8A2"/>
    <w:lvl w:ilvl="0" w:tplc="F788AE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BE71BC3"/>
    <w:multiLevelType w:val="hybridMultilevel"/>
    <w:tmpl w:val="C5E21FB2"/>
    <w:lvl w:ilvl="0" w:tplc="304E795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6"/>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3215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A2"/>
    <w:rsid w:val="00001998"/>
    <w:rsid w:val="00003A9E"/>
    <w:rsid w:val="0000467D"/>
    <w:rsid w:val="00005000"/>
    <w:rsid w:val="00012531"/>
    <w:rsid w:val="00012CD6"/>
    <w:rsid w:val="00023430"/>
    <w:rsid w:val="000235BB"/>
    <w:rsid w:val="00025454"/>
    <w:rsid w:val="00030943"/>
    <w:rsid w:val="00030977"/>
    <w:rsid w:val="00031AB5"/>
    <w:rsid w:val="00032144"/>
    <w:rsid w:val="00032567"/>
    <w:rsid w:val="0003347F"/>
    <w:rsid w:val="00033EEE"/>
    <w:rsid w:val="00035CBE"/>
    <w:rsid w:val="00035E03"/>
    <w:rsid w:val="000424EE"/>
    <w:rsid w:val="0004346A"/>
    <w:rsid w:val="00044910"/>
    <w:rsid w:val="0004541C"/>
    <w:rsid w:val="00052B65"/>
    <w:rsid w:val="000558DC"/>
    <w:rsid w:val="00055FBE"/>
    <w:rsid w:val="00057527"/>
    <w:rsid w:val="00057585"/>
    <w:rsid w:val="00057D9A"/>
    <w:rsid w:val="00061EA4"/>
    <w:rsid w:val="000635DB"/>
    <w:rsid w:val="00065D26"/>
    <w:rsid w:val="000669E5"/>
    <w:rsid w:val="00066B63"/>
    <w:rsid w:val="000671D0"/>
    <w:rsid w:val="00070920"/>
    <w:rsid w:val="0007160A"/>
    <w:rsid w:val="000774E3"/>
    <w:rsid w:val="00080471"/>
    <w:rsid w:val="000848B7"/>
    <w:rsid w:val="00091D1E"/>
    <w:rsid w:val="000A4CF3"/>
    <w:rsid w:val="000A6729"/>
    <w:rsid w:val="000A6D82"/>
    <w:rsid w:val="000B30F0"/>
    <w:rsid w:val="000B5012"/>
    <w:rsid w:val="000B5B8D"/>
    <w:rsid w:val="000B5E0E"/>
    <w:rsid w:val="000B6974"/>
    <w:rsid w:val="000B7AAA"/>
    <w:rsid w:val="000C20CC"/>
    <w:rsid w:val="000C53DE"/>
    <w:rsid w:val="000C66F8"/>
    <w:rsid w:val="000D2465"/>
    <w:rsid w:val="000D57FF"/>
    <w:rsid w:val="000D5AEE"/>
    <w:rsid w:val="000E2667"/>
    <w:rsid w:val="000E3B72"/>
    <w:rsid w:val="000E6B69"/>
    <w:rsid w:val="000E7125"/>
    <w:rsid w:val="000E71AF"/>
    <w:rsid w:val="000E7AA1"/>
    <w:rsid w:val="000F0B9D"/>
    <w:rsid w:val="000F1EF2"/>
    <w:rsid w:val="000F361C"/>
    <w:rsid w:val="000F44E8"/>
    <w:rsid w:val="000F6611"/>
    <w:rsid w:val="001028BC"/>
    <w:rsid w:val="00104C6C"/>
    <w:rsid w:val="00105174"/>
    <w:rsid w:val="001057AB"/>
    <w:rsid w:val="00105A53"/>
    <w:rsid w:val="00106ECE"/>
    <w:rsid w:val="0011095A"/>
    <w:rsid w:val="00111482"/>
    <w:rsid w:val="00113BA4"/>
    <w:rsid w:val="00115901"/>
    <w:rsid w:val="00115E2D"/>
    <w:rsid w:val="001160B5"/>
    <w:rsid w:val="00117DB5"/>
    <w:rsid w:val="00117EB4"/>
    <w:rsid w:val="00121958"/>
    <w:rsid w:val="00124AC5"/>
    <w:rsid w:val="00126FC5"/>
    <w:rsid w:val="0013025D"/>
    <w:rsid w:val="0013077B"/>
    <w:rsid w:val="00136C74"/>
    <w:rsid w:val="001402C1"/>
    <w:rsid w:val="00146B99"/>
    <w:rsid w:val="00150552"/>
    <w:rsid w:val="001511A2"/>
    <w:rsid w:val="00151932"/>
    <w:rsid w:val="00157FDC"/>
    <w:rsid w:val="001610F6"/>
    <w:rsid w:val="001655A1"/>
    <w:rsid w:val="00166AA4"/>
    <w:rsid w:val="00166C50"/>
    <w:rsid w:val="0016711D"/>
    <w:rsid w:val="0017164D"/>
    <w:rsid w:val="00173DCB"/>
    <w:rsid w:val="001770FA"/>
    <w:rsid w:val="001837C8"/>
    <w:rsid w:val="00184742"/>
    <w:rsid w:val="00184EFD"/>
    <w:rsid w:val="00185C5F"/>
    <w:rsid w:val="00187B3A"/>
    <w:rsid w:val="00190CAA"/>
    <w:rsid w:val="00190DBD"/>
    <w:rsid w:val="00191F24"/>
    <w:rsid w:val="001922EE"/>
    <w:rsid w:val="00193A2A"/>
    <w:rsid w:val="0019466F"/>
    <w:rsid w:val="001948F3"/>
    <w:rsid w:val="001A0C8D"/>
    <w:rsid w:val="001A67F6"/>
    <w:rsid w:val="001B28D5"/>
    <w:rsid w:val="001B2E59"/>
    <w:rsid w:val="001B3680"/>
    <w:rsid w:val="001B49E6"/>
    <w:rsid w:val="001B7B35"/>
    <w:rsid w:val="001B7BB7"/>
    <w:rsid w:val="001C08B6"/>
    <w:rsid w:val="001D0CC8"/>
    <w:rsid w:val="001D3CC7"/>
    <w:rsid w:val="001D5AD2"/>
    <w:rsid w:val="001D70E5"/>
    <w:rsid w:val="001D7FF0"/>
    <w:rsid w:val="001E0346"/>
    <w:rsid w:val="001E1D17"/>
    <w:rsid w:val="001E3314"/>
    <w:rsid w:val="001E631B"/>
    <w:rsid w:val="001F0626"/>
    <w:rsid w:val="001F1430"/>
    <w:rsid w:val="001F785F"/>
    <w:rsid w:val="002028E6"/>
    <w:rsid w:val="00203293"/>
    <w:rsid w:val="00205475"/>
    <w:rsid w:val="00205977"/>
    <w:rsid w:val="00211B9C"/>
    <w:rsid w:val="00212BE7"/>
    <w:rsid w:val="00212D98"/>
    <w:rsid w:val="00213098"/>
    <w:rsid w:val="00214486"/>
    <w:rsid w:val="0022018F"/>
    <w:rsid w:val="00220E5D"/>
    <w:rsid w:val="0022116C"/>
    <w:rsid w:val="0022378B"/>
    <w:rsid w:val="00224077"/>
    <w:rsid w:val="0022474E"/>
    <w:rsid w:val="002250A9"/>
    <w:rsid w:val="002264D7"/>
    <w:rsid w:val="00227456"/>
    <w:rsid w:val="002317BA"/>
    <w:rsid w:val="00235975"/>
    <w:rsid w:val="00240D05"/>
    <w:rsid w:val="002576C9"/>
    <w:rsid w:val="0026573E"/>
    <w:rsid w:val="00266F13"/>
    <w:rsid w:val="00271836"/>
    <w:rsid w:val="00272234"/>
    <w:rsid w:val="00272582"/>
    <w:rsid w:val="00274A30"/>
    <w:rsid w:val="002759A0"/>
    <w:rsid w:val="0028005E"/>
    <w:rsid w:val="002807A2"/>
    <w:rsid w:val="002863FC"/>
    <w:rsid w:val="00287A22"/>
    <w:rsid w:val="00287F6B"/>
    <w:rsid w:val="00295B03"/>
    <w:rsid w:val="002A1811"/>
    <w:rsid w:val="002A5C33"/>
    <w:rsid w:val="002A6A5B"/>
    <w:rsid w:val="002A6BA7"/>
    <w:rsid w:val="002B01CD"/>
    <w:rsid w:val="002B14D9"/>
    <w:rsid w:val="002B4240"/>
    <w:rsid w:val="002B44AE"/>
    <w:rsid w:val="002C4BB7"/>
    <w:rsid w:val="002C7CD0"/>
    <w:rsid w:val="002D0715"/>
    <w:rsid w:val="002D157C"/>
    <w:rsid w:val="002D30A1"/>
    <w:rsid w:val="002D5243"/>
    <w:rsid w:val="002D5FCA"/>
    <w:rsid w:val="002D7202"/>
    <w:rsid w:val="002E0389"/>
    <w:rsid w:val="002E204B"/>
    <w:rsid w:val="002E394B"/>
    <w:rsid w:val="002E5544"/>
    <w:rsid w:val="002E59CA"/>
    <w:rsid w:val="002E5AAD"/>
    <w:rsid w:val="002E7583"/>
    <w:rsid w:val="002E7DCE"/>
    <w:rsid w:val="002F134F"/>
    <w:rsid w:val="002F32A4"/>
    <w:rsid w:val="002F488A"/>
    <w:rsid w:val="002F50DC"/>
    <w:rsid w:val="002F5470"/>
    <w:rsid w:val="002F585E"/>
    <w:rsid w:val="00303EFB"/>
    <w:rsid w:val="003043DF"/>
    <w:rsid w:val="00306BC7"/>
    <w:rsid w:val="00311F32"/>
    <w:rsid w:val="00314ACF"/>
    <w:rsid w:val="00315612"/>
    <w:rsid w:val="003174AB"/>
    <w:rsid w:val="0032332A"/>
    <w:rsid w:val="00325063"/>
    <w:rsid w:val="00327021"/>
    <w:rsid w:val="00327530"/>
    <w:rsid w:val="003276A2"/>
    <w:rsid w:val="00330E91"/>
    <w:rsid w:val="00333212"/>
    <w:rsid w:val="0033388D"/>
    <w:rsid w:val="00343553"/>
    <w:rsid w:val="00344C30"/>
    <w:rsid w:val="003567A5"/>
    <w:rsid w:val="00356DB5"/>
    <w:rsid w:val="00363BCF"/>
    <w:rsid w:val="00364771"/>
    <w:rsid w:val="00367A83"/>
    <w:rsid w:val="00373409"/>
    <w:rsid w:val="00377467"/>
    <w:rsid w:val="00377C60"/>
    <w:rsid w:val="0038143D"/>
    <w:rsid w:val="003822D5"/>
    <w:rsid w:val="00387700"/>
    <w:rsid w:val="00395E7D"/>
    <w:rsid w:val="003A05D3"/>
    <w:rsid w:val="003A208C"/>
    <w:rsid w:val="003A5ECF"/>
    <w:rsid w:val="003A7FD8"/>
    <w:rsid w:val="003B2828"/>
    <w:rsid w:val="003B2AF6"/>
    <w:rsid w:val="003B3C2A"/>
    <w:rsid w:val="003B3FD4"/>
    <w:rsid w:val="003B548B"/>
    <w:rsid w:val="003C13C6"/>
    <w:rsid w:val="003C1960"/>
    <w:rsid w:val="003C1A0A"/>
    <w:rsid w:val="003C1F86"/>
    <w:rsid w:val="003C4CF9"/>
    <w:rsid w:val="003D152D"/>
    <w:rsid w:val="003D18B9"/>
    <w:rsid w:val="003D41F9"/>
    <w:rsid w:val="003D60A0"/>
    <w:rsid w:val="003D7100"/>
    <w:rsid w:val="003D7354"/>
    <w:rsid w:val="003E0807"/>
    <w:rsid w:val="003E3A88"/>
    <w:rsid w:val="003E6088"/>
    <w:rsid w:val="003F28A7"/>
    <w:rsid w:val="003F2CC4"/>
    <w:rsid w:val="003F311D"/>
    <w:rsid w:val="003F574B"/>
    <w:rsid w:val="003F58B9"/>
    <w:rsid w:val="003F62C3"/>
    <w:rsid w:val="003F6F68"/>
    <w:rsid w:val="00403C80"/>
    <w:rsid w:val="00404BB7"/>
    <w:rsid w:val="00404D3A"/>
    <w:rsid w:val="0041541A"/>
    <w:rsid w:val="00417AD7"/>
    <w:rsid w:val="00421711"/>
    <w:rsid w:val="00423498"/>
    <w:rsid w:val="004238D3"/>
    <w:rsid w:val="004238E5"/>
    <w:rsid w:val="00424BF0"/>
    <w:rsid w:val="004262F8"/>
    <w:rsid w:val="004265C8"/>
    <w:rsid w:val="004271E8"/>
    <w:rsid w:val="004318A2"/>
    <w:rsid w:val="00434F79"/>
    <w:rsid w:val="004375AF"/>
    <w:rsid w:val="004406E3"/>
    <w:rsid w:val="00440CC0"/>
    <w:rsid w:val="00440FD6"/>
    <w:rsid w:val="004411E6"/>
    <w:rsid w:val="00441C20"/>
    <w:rsid w:val="00444EDD"/>
    <w:rsid w:val="00445ABB"/>
    <w:rsid w:val="00446207"/>
    <w:rsid w:val="00446272"/>
    <w:rsid w:val="004474E7"/>
    <w:rsid w:val="004515F2"/>
    <w:rsid w:val="00452382"/>
    <w:rsid w:val="00454C4E"/>
    <w:rsid w:val="00455142"/>
    <w:rsid w:val="00455C5C"/>
    <w:rsid w:val="00456C81"/>
    <w:rsid w:val="00457EB9"/>
    <w:rsid w:val="004602C5"/>
    <w:rsid w:val="00460D43"/>
    <w:rsid w:val="00467F39"/>
    <w:rsid w:val="0047362D"/>
    <w:rsid w:val="00473BC2"/>
    <w:rsid w:val="00475255"/>
    <w:rsid w:val="0047534A"/>
    <w:rsid w:val="00477B5E"/>
    <w:rsid w:val="00477D52"/>
    <w:rsid w:val="0048040D"/>
    <w:rsid w:val="00481BB7"/>
    <w:rsid w:val="00487D35"/>
    <w:rsid w:val="00492089"/>
    <w:rsid w:val="004924D7"/>
    <w:rsid w:val="00495908"/>
    <w:rsid w:val="004978B0"/>
    <w:rsid w:val="004A0D76"/>
    <w:rsid w:val="004A334F"/>
    <w:rsid w:val="004B032A"/>
    <w:rsid w:val="004C18DE"/>
    <w:rsid w:val="004C2495"/>
    <w:rsid w:val="004C5C33"/>
    <w:rsid w:val="004C5D58"/>
    <w:rsid w:val="004C68D0"/>
    <w:rsid w:val="004D301E"/>
    <w:rsid w:val="004D46C7"/>
    <w:rsid w:val="004D6C0D"/>
    <w:rsid w:val="004E1EDA"/>
    <w:rsid w:val="004E3C72"/>
    <w:rsid w:val="004E5619"/>
    <w:rsid w:val="004E6F8B"/>
    <w:rsid w:val="004F00B3"/>
    <w:rsid w:val="004F0117"/>
    <w:rsid w:val="004F263A"/>
    <w:rsid w:val="004F2BDE"/>
    <w:rsid w:val="004F3B30"/>
    <w:rsid w:val="004F3FFA"/>
    <w:rsid w:val="004F7D6D"/>
    <w:rsid w:val="0050043B"/>
    <w:rsid w:val="00504045"/>
    <w:rsid w:val="005044AD"/>
    <w:rsid w:val="00504E78"/>
    <w:rsid w:val="005130C6"/>
    <w:rsid w:val="00515BDA"/>
    <w:rsid w:val="00516083"/>
    <w:rsid w:val="00516087"/>
    <w:rsid w:val="0052293F"/>
    <w:rsid w:val="00524622"/>
    <w:rsid w:val="00525E15"/>
    <w:rsid w:val="005260F3"/>
    <w:rsid w:val="005267F7"/>
    <w:rsid w:val="0052686F"/>
    <w:rsid w:val="005271FA"/>
    <w:rsid w:val="005311E0"/>
    <w:rsid w:val="0053288F"/>
    <w:rsid w:val="00533F56"/>
    <w:rsid w:val="0053474C"/>
    <w:rsid w:val="0053643C"/>
    <w:rsid w:val="005373BF"/>
    <w:rsid w:val="00541282"/>
    <w:rsid w:val="0054150C"/>
    <w:rsid w:val="005417FC"/>
    <w:rsid w:val="00542C09"/>
    <w:rsid w:val="0054397F"/>
    <w:rsid w:val="005449AE"/>
    <w:rsid w:val="00545DF1"/>
    <w:rsid w:val="00546211"/>
    <w:rsid w:val="00547ACA"/>
    <w:rsid w:val="00547FF0"/>
    <w:rsid w:val="005534C5"/>
    <w:rsid w:val="00561FE4"/>
    <w:rsid w:val="00562891"/>
    <w:rsid w:val="005658D7"/>
    <w:rsid w:val="00565ED4"/>
    <w:rsid w:val="00566A8C"/>
    <w:rsid w:val="00571438"/>
    <w:rsid w:val="00575843"/>
    <w:rsid w:val="00577407"/>
    <w:rsid w:val="005808F4"/>
    <w:rsid w:val="00580911"/>
    <w:rsid w:val="00581452"/>
    <w:rsid w:val="00581B08"/>
    <w:rsid w:val="005825EE"/>
    <w:rsid w:val="00582D0C"/>
    <w:rsid w:val="005838D0"/>
    <w:rsid w:val="00591134"/>
    <w:rsid w:val="00591635"/>
    <w:rsid w:val="00593DB0"/>
    <w:rsid w:val="00593E38"/>
    <w:rsid w:val="0059444F"/>
    <w:rsid w:val="00596724"/>
    <w:rsid w:val="0059755F"/>
    <w:rsid w:val="005A349F"/>
    <w:rsid w:val="005A4F39"/>
    <w:rsid w:val="005A5BEE"/>
    <w:rsid w:val="005A6A4D"/>
    <w:rsid w:val="005B4457"/>
    <w:rsid w:val="005B4E5E"/>
    <w:rsid w:val="005B4E6C"/>
    <w:rsid w:val="005C34A1"/>
    <w:rsid w:val="005C4594"/>
    <w:rsid w:val="005C60CA"/>
    <w:rsid w:val="005D0C86"/>
    <w:rsid w:val="005D1053"/>
    <w:rsid w:val="005D17A1"/>
    <w:rsid w:val="005D5551"/>
    <w:rsid w:val="005D5806"/>
    <w:rsid w:val="005D7C4A"/>
    <w:rsid w:val="005E04A1"/>
    <w:rsid w:val="005E25A3"/>
    <w:rsid w:val="005E49AC"/>
    <w:rsid w:val="005E5170"/>
    <w:rsid w:val="005E59C1"/>
    <w:rsid w:val="005F5784"/>
    <w:rsid w:val="0060171E"/>
    <w:rsid w:val="00602C72"/>
    <w:rsid w:val="006065D1"/>
    <w:rsid w:val="0061064A"/>
    <w:rsid w:val="0061147F"/>
    <w:rsid w:val="006129AC"/>
    <w:rsid w:val="00616A19"/>
    <w:rsid w:val="00622196"/>
    <w:rsid w:val="00624101"/>
    <w:rsid w:val="006254EF"/>
    <w:rsid w:val="00631BB2"/>
    <w:rsid w:val="00633459"/>
    <w:rsid w:val="00634222"/>
    <w:rsid w:val="006401B6"/>
    <w:rsid w:val="00641385"/>
    <w:rsid w:val="006505C8"/>
    <w:rsid w:val="006536CA"/>
    <w:rsid w:val="006557C5"/>
    <w:rsid w:val="006575ED"/>
    <w:rsid w:val="00660F7A"/>
    <w:rsid w:val="00663163"/>
    <w:rsid w:val="0066417B"/>
    <w:rsid w:val="006651BC"/>
    <w:rsid w:val="00665BAF"/>
    <w:rsid w:val="00667C5B"/>
    <w:rsid w:val="00670285"/>
    <w:rsid w:val="00671773"/>
    <w:rsid w:val="00680167"/>
    <w:rsid w:val="00683ECF"/>
    <w:rsid w:val="00684570"/>
    <w:rsid w:val="00685230"/>
    <w:rsid w:val="00690C63"/>
    <w:rsid w:val="006911EA"/>
    <w:rsid w:val="00692A22"/>
    <w:rsid w:val="00694E2B"/>
    <w:rsid w:val="00697FA6"/>
    <w:rsid w:val="006A03D7"/>
    <w:rsid w:val="006A3AFA"/>
    <w:rsid w:val="006B0074"/>
    <w:rsid w:val="006B0693"/>
    <w:rsid w:val="006B1714"/>
    <w:rsid w:val="006B1AAD"/>
    <w:rsid w:val="006B2721"/>
    <w:rsid w:val="006B796A"/>
    <w:rsid w:val="006C5454"/>
    <w:rsid w:val="006C687C"/>
    <w:rsid w:val="006C7EFD"/>
    <w:rsid w:val="006D0101"/>
    <w:rsid w:val="006D1F88"/>
    <w:rsid w:val="006D608B"/>
    <w:rsid w:val="006D675E"/>
    <w:rsid w:val="006D7198"/>
    <w:rsid w:val="006E24B0"/>
    <w:rsid w:val="006E32EA"/>
    <w:rsid w:val="006E35B1"/>
    <w:rsid w:val="006E39FD"/>
    <w:rsid w:val="006E40C8"/>
    <w:rsid w:val="006E4409"/>
    <w:rsid w:val="006E491C"/>
    <w:rsid w:val="006E7E67"/>
    <w:rsid w:val="006F1D48"/>
    <w:rsid w:val="006F463A"/>
    <w:rsid w:val="006F742E"/>
    <w:rsid w:val="0070064E"/>
    <w:rsid w:val="00704E67"/>
    <w:rsid w:val="00704E90"/>
    <w:rsid w:val="00705A9E"/>
    <w:rsid w:val="007125AC"/>
    <w:rsid w:val="00713F10"/>
    <w:rsid w:val="00714BB1"/>
    <w:rsid w:val="007159EA"/>
    <w:rsid w:val="007170D5"/>
    <w:rsid w:val="00721E9C"/>
    <w:rsid w:val="00722D97"/>
    <w:rsid w:val="00723CF1"/>
    <w:rsid w:val="00725BFF"/>
    <w:rsid w:val="00727AFD"/>
    <w:rsid w:val="00731B84"/>
    <w:rsid w:val="00732330"/>
    <w:rsid w:val="00732D9F"/>
    <w:rsid w:val="00733C33"/>
    <w:rsid w:val="00734C8D"/>
    <w:rsid w:val="0073780B"/>
    <w:rsid w:val="007416B8"/>
    <w:rsid w:val="007424AC"/>
    <w:rsid w:val="00742E59"/>
    <w:rsid w:val="007437D2"/>
    <w:rsid w:val="00744F97"/>
    <w:rsid w:val="0074701D"/>
    <w:rsid w:val="007504AB"/>
    <w:rsid w:val="00750BEF"/>
    <w:rsid w:val="00750F70"/>
    <w:rsid w:val="00752DCF"/>
    <w:rsid w:val="0075556F"/>
    <w:rsid w:val="007575A5"/>
    <w:rsid w:val="00762205"/>
    <w:rsid w:val="007627A5"/>
    <w:rsid w:val="007629A3"/>
    <w:rsid w:val="00763960"/>
    <w:rsid w:val="00764CE4"/>
    <w:rsid w:val="00765505"/>
    <w:rsid w:val="0076728C"/>
    <w:rsid w:val="00767F83"/>
    <w:rsid w:val="00770638"/>
    <w:rsid w:val="00771171"/>
    <w:rsid w:val="00771276"/>
    <w:rsid w:val="00771706"/>
    <w:rsid w:val="00773968"/>
    <w:rsid w:val="00773A63"/>
    <w:rsid w:val="00773E8A"/>
    <w:rsid w:val="00776744"/>
    <w:rsid w:val="007773F9"/>
    <w:rsid w:val="00786E50"/>
    <w:rsid w:val="00790C08"/>
    <w:rsid w:val="007930F0"/>
    <w:rsid w:val="0079719C"/>
    <w:rsid w:val="007A1565"/>
    <w:rsid w:val="007A4560"/>
    <w:rsid w:val="007A5637"/>
    <w:rsid w:val="007A7856"/>
    <w:rsid w:val="007B66CB"/>
    <w:rsid w:val="007C43B3"/>
    <w:rsid w:val="007C7E61"/>
    <w:rsid w:val="007C7E81"/>
    <w:rsid w:val="007C7F86"/>
    <w:rsid w:val="007D113F"/>
    <w:rsid w:val="007D291E"/>
    <w:rsid w:val="007D4449"/>
    <w:rsid w:val="007D72E1"/>
    <w:rsid w:val="007E29B3"/>
    <w:rsid w:val="007E2A32"/>
    <w:rsid w:val="007E6E40"/>
    <w:rsid w:val="007F1288"/>
    <w:rsid w:val="007F1A9A"/>
    <w:rsid w:val="007F4D5E"/>
    <w:rsid w:val="007F514C"/>
    <w:rsid w:val="007F6A60"/>
    <w:rsid w:val="007F7A1F"/>
    <w:rsid w:val="008005A1"/>
    <w:rsid w:val="008025CE"/>
    <w:rsid w:val="00802CC6"/>
    <w:rsid w:val="008033B8"/>
    <w:rsid w:val="00803E51"/>
    <w:rsid w:val="00805C2C"/>
    <w:rsid w:val="00810CEF"/>
    <w:rsid w:val="00810EF1"/>
    <w:rsid w:val="0081268E"/>
    <w:rsid w:val="00812ADC"/>
    <w:rsid w:val="008152B2"/>
    <w:rsid w:val="00816B02"/>
    <w:rsid w:val="00820D3E"/>
    <w:rsid w:val="00822942"/>
    <w:rsid w:val="0082327B"/>
    <w:rsid w:val="00823E88"/>
    <w:rsid w:val="00826EED"/>
    <w:rsid w:val="00832248"/>
    <w:rsid w:val="00833888"/>
    <w:rsid w:val="00834079"/>
    <w:rsid w:val="00834551"/>
    <w:rsid w:val="0083585C"/>
    <w:rsid w:val="00835F62"/>
    <w:rsid w:val="00842904"/>
    <w:rsid w:val="00842AC4"/>
    <w:rsid w:val="0084372F"/>
    <w:rsid w:val="00845D89"/>
    <w:rsid w:val="00847CF7"/>
    <w:rsid w:val="00851C11"/>
    <w:rsid w:val="00851FA9"/>
    <w:rsid w:val="00852195"/>
    <w:rsid w:val="00856342"/>
    <w:rsid w:val="0085636A"/>
    <w:rsid w:val="0085669C"/>
    <w:rsid w:val="00856ED2"/>
    <w:rsid w:val="00857DBB"/>
    <w:rsid w:val="00862DD5"/>
    <w:rsid w:val="00864B7C"/>
    <w:rsid w:val="008673A7"/>
    <w:rsid w:val="00874002"/>
    <w:rsid w:val="008749B2"/>
    <w:rsid w:val="00876020"/>
    <w:rsid w:val="008765FF"/>
    <w:rsid w:val="00876915"/>
    <w:rsid w:val="00877F1B"/>
    <w:rsid w:val="00885F31"/>
    <w:rsid w:val="008865D0"/>
    <w:rsid w:val="00886EF0"/>
    <w:rsid w:val="00891E70"/>
    <w:rsid w:val="00892791"/>
    <w:rsid w:val="00895532"/>
    <w:rsid w:val="00895626"/>
    <w:rsid w:val="00895BEF"/>
    <w:rsid w:val="00896030"/>
    <w:rsid w:val="008A195F"/>
    <w:rsid w:val="008A356A"/>
    <w:rsid w:val="008A3B29"/>
    <w:rsid w:val="008B007F"/>
    <w:rsid w:val="008B0A1F"/>
    <w:rsid w:val="008B2A2C"/>
    <w:rsid w:val="008B316E"/>
    <w:rsid w:val="008C46F9"/>
    <w:rsid w:val="008C4C0A"/>
    <w:rsid w:val="008C50B1"/>
    <w:rsid w:val="008C6735"/>
    <w:rsid w:val="008D5025"/>
    <w:rsid w:val="008D5E52"/>
    <w:rsid w:val="008D6DD7"/>
    <w:rsid w:val="008D78FC"/>
    <w:rsid w:val="008D79E7"/>
    <w:rsid w:val="008E33F2"/>
    <w:rsid w:val="008E3963"/>
    <w:rsid w:val="008F0377"/>
    <w:rsid w:val="008F06CE"/>
    <w:rsid w:val="008F5082"/>
    <w:rsid w:val="008F5D06"/>
    <w:rsid w:val="0090106D"/>
    <w:rsid w:val="00902DFF"/>
    <w:rsid w:val="009079B4"/>
    <w:rsid w:val="009103B4"/>
    <w:rsid w:val="0091146E"/>
    <w:rsid w:val="00911E6A"/>
    <w:rsid w:val="00915DEC"/>
    <w:rsid w:val="00917CA8"/>
    <w:rsid w:val="009209F4"/>
    <w:rsid w:val="00927992"/>
    <w:rsid w:val="00930BE4"/>
    <w:rsid w:val="00930EAA"/>
    <w:rsid w:val="009322B8"/>
    <w:rsid w:val="00933655"/>
    <w:rsid w:val="00933CD3"/>
    <w:rsid w:val="0093754E"/>
    <w:rsid w:val="009405F6"/>
    <w:rsid w:val="00943691"/>
    <w:rsid w:val="00943836"/>
    <w:rsid w:val="00943F92"/>
    <w:rsid w:val="009449B2"/>
    <w:rsid w:val="00944C01"/>
    <w:rsid w:val="009477F1"/>
    <w:rsid w:val="00947AF8"/>
    <w:rsid w:val="009500B0"/>
    <w:rsid w:val="00951039"/>
    <w:rsid w:val="00951622"/>
    <w:rsid w:val="00951977"/>
    <w:rsid w:val="009528B9"/>
    <w:rsid w:val="009548F1"/>
    <w:rsid w:val="00955098"/>
    <w:rsid w:val="00956441"/>
    <w:rsid w:val="00957788"/>
    <w:rsid w:val="009600F6"/>
    <w:rsid w:val="0096044B"/>
    <w:rsid w:val="009641E6"/>
    <w:rsid w:val="00965E1B"/>
    <w:rsid w:val="00966462"/>
    <w:rsid w:val="0096763A"/>
    <w:rsid w:val="00967662"/>
    <w:rsid w:val="009677DD"/>
    <w:rsid w:val="009705CC"/>
    <w:rsid w:val="009714FF"/>
    <w:rsid w:val="00972CE2"/>
    <w:rsid w:val="0097499B"/>
    <w:rsid w:val="0097534F"/>
    <w:rsid w:val="00976985"/>
    <w:rsid w:val="00981354"/>
    <w:rsid w:val="00981B17"/>
    <w:rsid w:val="009915FB"/>
    <w:rsid w:val="00992C52"/>
    <w:rsid w:val="00994E84"/>
    <w:rsid w:val="00995264"/>
    <w:rsid w:val="00996E56"/>
    <w:rsid w:val="00997502"/>
    <w:rsid w:val="009A16E6"/>
    <w:rsid w:val="009A20FC"/>
    <w:rsid w:val="009A33E9"/>
    <w:rsid w:val="009A399F"/>
    <w:rsid w:val="009A43D4"/>
    <w:rsid w:val="009A5B08"/>
    <w:rsid w:val="009C204F"/>
    <w:rsid w:val="009C3B67"/>
    <w:rsid w:val="009D15E5"/>
    <w:rsid w:val="009D179C"/>
    <w:rsid w:val="009D37FD"/>
    <w:rsid w:val="009D5AE8"/>
    <w:rsid w:val="009D75CA"/>
    <w:rsid w:val="009D79C6"/>
    <w:rsid w:val="009E0088"/>
    <w:rsid w:val="009E0C05"/>
    <w:rsid w:val="009F36DD"/>
    <w:rsid w:val="009F4BE3"/>
    <w:rsid w:val="009F5059"/>
    <w:rsid w:val="009F51E1"/>
    <w:rsid w:val="009F65BC"/>
    <w:rsid w:val="00A043C1"/>
    <w:rsid w:val="00A05974"/>
    <w:rsid w:val="00A11488"/>
    <w:rsid w:val="00A12436"/>
    <w:rsid w:val="00A15122"/>
    <w:rsid w:val="00A15593"/>
    <w:rsid w:val="00A23739"/>
    <w:rsid w:val="00A2382A"/>
    <w:rsid w:val="00A24907"/>
    <w:rsid w:val="00A25BE7"/>
    <w:rsid w:val="00A2698A"/>
    <w:rsid w:val="00A4063E"/>
    <w:rsid w:val="00A429B3"/>
    <w:rsid w:val="00A449CE"/>
    <w:rsid w:val="00A51B4D"/>
    <w:rsid w:val="00A53849"/>
    <w:rsid w:val="00A55A15"/>
    <w:rsid w:val="00A55D1B"/>
    <w:rsid w:val="00A56130"/>
    <w:rsid w:val="00A571AF"/>
    <w:rsid w:val="00A60E44"/>
    <w:rsid w:val="00A653FF"/>
    <w:rsid w:val="00A70D3D"/>
    <w:rsid w:val="00A71F75"/>
    <w:rsid w:val="00A813B0"/>
    <w:rsid w:val="00A82648"/>
    <w:rsid w:val="00A8423D"/>
    <w:rsid w:val="00A848B3"/>
    <w:rsid w:val="00A8542D"/>
    <w:rsid w:val="00A85B57"/>
    <w:rsid w:val="00A87FD8"/>
    <w:rsid w:val="00A91B43"/>
    <w:rsid w:val="00A9463E"/>
    <w:rsid w:val="00A94770"/>
    <w:rsid w:val="00A95E29"/>
    <w:rsid w:val="00AA308D"/>
    <w:rsid w:val="00AA3B34"/>
    <w:rsid w:val="00AA3E4D"/>
    <w:rsid w:val="00AA44F0"/>
    <w:rsid w:val="00AA4541"/>
    <w:rsid w:val="00AA68B0"/>
    <w:rsid w:val="00AA7613"/>
    <w:rsid w:val="00AB1D63"/>
    <w:rsid w:val="00AB2F14"/>
    <w:rsid w:val="00AC0742"/>
    <w:rsid w:val="00AC1394"/>
    <w:rsid w:val="00AC1E63"/>
    <w:rsid w:val="00AC479F"/>
    <w:rsid w:val="00AC5422"/>
    <w:rsid w:val="00AC725B"/>
    <w:rsid w:val="00AC74B4"/>
    <w:rsid w:val="00AC767A"/>
    <w:rsid w:val="00AD27F6"/>
    <w:rsid w:val="00AD4ACD"/>
    <w:rsid w:val="00AD5B94"/>
    <w:rsid w:val="00AE05C8"/>
    <w:rsid w:val="00AE3D32"/>
    <w:rsid w:val="00AE4978"/>
    <w:rsid w:val="00AF074F"/>
    <w:rsid w:val="00AF1D21"/>
    <w:rsid w:val="00AF7DAF"/>
    <w:rsid w:val="00B0199F"/>
    <w:rsid w:val="00B02D21"/>
    <w:rsid w:val="00B03868"/>
    <w:rsid w:val="00B03887"/>
    <w:rsid w:val="00B045D7"/>
    <w:rsid w:val="00B106C8"/>
    <w:rsid w:val="00B1261A"/>
    <w:rsid w:val="00B13D09"/>
    <w:rsid w:val="00B1468A"/>
    <w:rsid w:val="00B208DE"/>
    <w:rsid w:val="00B22267"/>
    <w:rsid w:val="00B25633"/>
    <w:rsid w:val="00B257D5"/>
    <w:rsid w:val="00B2741E"/>
    <w:rsid w:val="00B31AEF"/>
    <w:rsid w:val="00B320BC"/>
    <w:rsid w:val="00B32455"/>
    <w:rsid w:val="00B333E5"/>
    <w:rsid w:val="00B3598A"/>
    <w:rsid w:val="00B35BFD"/>
    <w:rsid w:val="00B41D34"/>
    <w:rsid w:val="00B439F9"/>
    <w:rsid w:val="00B44FB8"/>
    <w:rsid w:val="00B461A6"/>
    <w:rsid w:val="00B47151"/>
    <w:rsid w:val="00B51066"/>
    <w:rsid w:val="00B53CE5"/>
    <w:rsid w:val="00B55A8B"/>
    <w:rsid w:val="00B567D1"/>
    <w:rsid w:val="00B621B5"/>
    <w:rsid w:val="00B62381"/>
    <w:rsid w:val="00B62C48"/>
    <w:rsid w:val="00B63C76"/>
    <w:rsid w:val="00B641CF"/>
    <w:rsid w:val="00B6516B"/>
    <w:rsid w:val="00B67F05"/>
    <w:rsid w:val="00B700B8"/>
    <w:rsid w:val="00B7443E"/>
    <w:rsid w:val="00B75CA0"/>
    <w:rsid w:val="00B75D6E"/>
    <w:rsid w:val="00B77096"/>
    <w:rsid w:val="00B80E56"/>
    <w:rsid w:val="00B81C61"/>
    <w:rsid w:val="00B8253C"/>
    <w:rsid w:val="00B941D8"/>
    <w:rsid w:val="00B96168"/>
    <w:rsid w:val="00BA2A5F"/>
    <w:rsid w:val="00BA33A4"/>
    <w:rsid w:val="00BA4E78"/>
    <w:rsid w:val="00BA77B4"/>
    <w:rsid w:val="00BB4BF7"/>
    <w:rsid w:val="00BB50CA"/>
    <w:rsid w:val="00BB57BB"/>
    <w:rsid w:val="00BB637B"/>
    <w:rsid w:val="00BC192E"/>
    <w:rsid w:val="00BC1C13"/>
    <w:rsid w:val="00BC44FC"/>
    <w:rsid w:val="00BC4518"/>
    <w:rsid w:val="00BC456C"/>
    <w:rsid w:val="00BC5348"/>
    <w:rsid w:val="00BC575C"/>
    <w:rsid w:val="00BC70AC"/>
    <w:rsid w:val="00BC74C2"/>
    <w:rsid w:val="00BD1426"/>
    <w:rsid w:val="00BD167D"/>
    <w:rsid w:val="00BD2578"/>
    <w:rsid w:val="00BD742A"/>
    <w:rsid w:val="00BD7733"/>
    <w:rsid w:val="00BE675E"/>
    <w:rsid w:val="00BF0832"/>
    <w:rsid w:val="00BF21CB"/>
    <w:rsid w:val="00BF2989"/>
    <w:rsid w:val="00BF4801"/>
    <w:rsid w:val="00BF5A9D"/>
    <w:rsid w:val="00C04156"/>
    <w:rsid w:val="00C04DE9"/>
    <w:rsid w:val="00C05550"/>
    <w:rsid w:val="00C1101E"/>
    <w:rsid w:val="00C15A02"/>
    <w:rsid w:val="00C15A56"/>
    <w:rsid w:val="00C15C74"/>
    <w:rsid w:val="00C20519"/>
    <w:rsid w:val="00C25714"/>
    <w:rsid w:val="00C27299"/>
    <w:rsid w:val="00C33435"/>
    <w:rsid w:val="00C33A66"/>
    <w:rsid w:val="00C351AD"/>
    <w:rsid w:val="00C35457"/>
    <w:rsid w:val="00C370A0"/>
    <w:rsid w:val="00C37841"/>
    <w:rsid w:val="00C4008C"/>
    <w:rsid w:val="00C412EA"/>
    <w:rsid w:val="00C41B89"/>
    <w:rsid w:val="00C45997"/>
    <w:rsid w:val="00C467A6"/>
    <w:rsid w:val="00C47C84"/>
    <w:rsid w:val="00C5340D"/>
    <w:rsid w:val="00C55170"/>
    <w:rsid w:val="00C60083"/>
    <w:rsid w:val="00C64675"/>
    <w:rsid w:val="00C647BA"/>
    <w:rsid w:val="00C67721"/>
    <w:rsid w:val="00C7041D"/>
    <w:rsid w:val="00C73BA8"/>
    <w:rsid w:val="00C842CA"/>
    <w:rsid w:val="00C9341D"/>
    <w:rsid w:val="00C9576F"/>
    <w:rsid w:val="00C96357"/>
    <w:rsid w:val="00CB133D"/>
    <w:rsid w:val="00CB3923"/>
    <w:rsid w:val="00CB7AF5"/>
    <w:rsid w:val="00CC0ABA"/>
    <w:rsid w:val="00CC0ED2"/>
    <w:rsid w:val="00CC1637"/>
    <w:rsid w:val="00CC2E50"/>
    <w:rsid w:val="00CC2EF4"/>
    <w:rsid w:val="00CC3C99"/>
    <w:rsid w:val="00CC6A47"/>
    <w:rsid w:val="00CD0FC3"/>
    <w:rsid w:val="00CD4BD8"/>
    <w:rsid w:val="00CD518D"/>
    <w:rsid w:val="00CD76C3"/>
    <w:rsid w:val="00CE08DD"/>
    <w:rsid w:val="00CE3837"/>
    <w:rsid w:val="00CE3AE3"/>
    <w:rsid w:val="00CE4EF4"/>
    <w:rsid w:val="00CF16C8"/>
    <w:rsid w:val="00CF4C53"/>
    <w:rsid w:val="00CF5844"/>
    <w:rsid w:val="00D04082"/>
    <w:rsid w:val="00D042C4"/>
    <w:rsid w:val="00D07DEE"/>
    <w:rsid w:val="00D11A00"/>
    <w:rsid w:val="00D126A0"/>
    <w:rsid w:val="00D12F5E"/>
    <w:rsid w:val="00D17319"/>
    <w:rsid w:val="00D207E4"/>
    <w:rsid w:val="00D20CA1"/>
    <w:rsid w:val="00D23349"/>
    <w:rsid w:val="00D24AF3"/>
    <w:rsid w:val="00D24D59"/>
    <w:rsid w:val="00D267DA"/>
    <w:rsid w:val="00D30A41"/>
    <w:rsid w:val="00D30CD2"/>
    <w:rsid w:val="00D3588A"/>
    <w:rsid w:val="00D37EA2"/>
    <w:rsid w:val="00D4084A"/>
    <w:rsid w:val="00D413E4"/>
    <w:rsid w:val="00D42135"/>
    <w:rsid w:val="00D44F31"/>
    <w:rsid w:val="00D47540"/>
    <w:rsid w:val="00D54349"/>
    <w:rsid w:val="00D560A2"/>
    <w:rsid w:val="00D566C4"/>
    <w:rsid w:val="00D57206"/>
    <w:rsid w:val="00D57785"/>
    <w:rsid w:val="00D57F86"/>
    <w:rsid w:val="00D607EC"/>
    <w:rsid w:val="00D61264"/>
    <w:rsid w:val="00D63EE3"/>
    <w:rsid w:val="00D65C72"/>
    <w:rsid w:val="00D76182"/>
    <w:rsid w:val="00D76C37"/>
    <w:rsid w:val="00D80491"/>
    <w:rsid w:val="00D80537"/>
    <w:rsid w:val="00D908BE"/>
    <w:rsid w:val="00D90A85"/>
    <w:rsid w:val="00D91210"/>
    <w:rsid w:val="00D91A61"/>
    <w:rsid w:val="00D94A5F"/>
    <w:rsid w:val="00DA19E6"/>
    <w:rsid w:val="00DA1F95"/>
    <w:rsid w:val="00DA2981"/>
    <w:rsid w:val="00DA544E"/>
    <w:rsid w:val="00DA5464"/>
    <w:rsid w:val="00DA5A02"/>
    <w:rsid w:val="00DA7926"/>
    <w:rsid w:val="00DB4F02"/>
    <w:rsid w:val="00DB5969"/>
    <w:rsid w:val="00DC030D"/>
    <w:rsid w:val="00DC0830"/>
    <w:rsid w:val="00DC2B13"/>
    <w:rsid w:val="00DC3AAB"/>
    <w:rsid w:val="00DC44E2"/>
    <w:rsid w:val="00DC4972"/>
    <w:rsid w:val="00DD26BB"/>
    <w:rsid w:val="00DD42C6"/>
    <w:rsid w:val="00DE3175"/>
    <w:rsid w:val="00DE33EF"/>
    <w:rsid w:val="00DE3806"/>
    <w:rsid w:val="00DE64C5"/>
    <w:rsid w:val="00DE75EC"/>
    <w:rsid w:val="00DF3643"/>
    <w:rsid w:val="00DF4DBD"/>
    <w:rsid w:val="00DF5EB1"/>
    <w:rsid w:val="00E044BF"/>
    <w:rsid w:val="00E108C0"/>
    <w:rsid w:val="00E13CB4"/>
    <w:rsid w:val="00E140F9"/>
    <w:rsid w:val="00E22329"/>
    <w:rsid w:val="00E23C8A"/>
    <w:rsid w:val="00E24B4B"/>
    <w:rsid w:val="00E27514"/>
    <w:rsid w:val="00E319B8"/>
    <w:rsid w:val="00E32253"/>
    <w:rsid w:val="00E32310"/>
    <w:rsid w:val="00E360C3"/>
    <w:rsid w:val="00E36C4A"/>
    <w:rsid w:val="00E452E6"/>
    <w:rsid w:val="00E46A55"/>
    <w:rsid w:val="00E53AC9"/>
    <w:rsid w:val="00E55374"/>
    <w:rsid w:val="00E553D0"/>
    <w:rsid w:val="00E605A2"/>
    <w:rsid w:val="00E609C6"/>
    <w:rsid w:val="00E61265"/>
    <w:rsid w:val="00E650CF"/>
    <w:rsid w:val="00E651F9"/>
    <w:rsid w:val="00E66BB5"/>
    <w:rsid w:val="00E679D9"/>
    <w:rsid w:val="00E823B7"/>
    <w:rsid w:val="00E85AD4"/>
    <w:rsid w:val="00E85DF5"/>
    <w:rsid w:val="00E85FC5"/>
    <w:rsid w:val="00E9087C"/>
    <w:rsid w:val="00E91C4A"/>
    <w:rsid w:val="00EA092D"/>
    <w:rsid w:val="00EA0BA4"/>
    <w:rsid w:val="00EA1EFC"/>
    <w:rsid w:val="00EA31A7"/>
    <w:rsid w:val="00EA5AB9"/>
    <w:rsid w:val="00EA5CE6"/>
    <w:rsid w:val="00EA7C1D"/>
    <w:rsid w:val="00EB03AC"/>
    <w:rsid w:val="00EB3C95"/>
    <w:rsid w:val="00EB45A3"/>
    <w:rsid w:val="00EB4C9F"/>
    <w:rsid w:val="00EB63F6"/>
    <w:rsid w:val="00EB704C"/>
    <w:rsid w:val="00EB77F5"/>
    <w:rsid w:val="00EC6854"/>
    <w:rsid w:val="00EC6EA3"/>
    <w:rsid w:val="00ED0FD2"/>
    <w:rsid w:val="00ED2C8B"/>
    <w:rsid w:val="00ED48E4"/>
    <w:rsid w:val="00ED4B16"/>
    <w:rsid w:val="00ED7020"/>
    <w:rsid w:val="00EE5A8E"/>
    <w:rsid w:val="00EF060B"/>
    <w:rsid w:val="00EF1B08"/>
    <w:rsid w:val="00EF28E5"/>
    <w:rsid w:val="00EF4A54"/>
    <w:rsid w:val="00EF4DC1"/>
    <w:rsid w:val="00EF76B6"/>
    <w:rsid w:val="00F01C3B"/>
    <w:rsid w:val="00F03EAE"/>
    <w:rsid w:val="00F05274"/>
    <w:rsid w:val="00F05920"/>
    <w:rsid w:val="00F078A4"/>
    <w:rsid w:val="00F10003"/>
    <w:rsid w:val="00F11609"/>
    <w:rsid w:val="00F116F6"/>
    <w:rsid w:val="00F11FAF"/>
    <w:rsid w:val="00F12EE5"/>
    <w:rsid w:val="00F15E68"/>
    <w:rsid w:val="00F16E7F"/>
    <w:rsid w:val="00F17C3F"/>
    <w:rsid w:val="00F20285"/>
    <w:rsid w:val="00F20A5F"/>
    <w:rsid w:val="00F21684"/>
    <w:rsid w:val="00F22064"/>
    <w:rsid w:val="00F2415C"/>
    <w:rsid w:val="00F25053"/>
    <w:rsid w:val="00F265AA"/>
    <w:rsid w:val="00F303A1"/>
    <w:rsid w:val="00F31529"/>
    <w:rsid w:val="00F379E2"/>
    <w:rsid w:val="00F40E2A"/>
    <w:rsid w:val="00F42724"/>
    <w:rsid w:val="00F43385"/>
    <w:rsid w:val="00F501A3"/>
    <w:rsid w:val="00F55EC8"/>
    <w:rsid w:val="00F56F7E"/>
    <w:rsid w:val="00F64F08"/>
    <w:rsid w:val="00F66423"/>
    <w:rsid w:val="00F71E72"/>
    <w:rsid w:val="00F7218D"/>
    <w:rsid w:val="00F72DBF"/>
    <w:rsid w:val="00F74726"/>
    <w:rsid w:val="00F754E2"/>
    <w:rsid w:val="00F75D4A"/>
    <w:rsid w:val="00F802E0"/>
    <w:rsid w:val="00F83857"/>
    <w:rsid w:val="00F8398B"/>
    <w:rsid w:val="00F86B15"/>
    <w:rsid w:val="00F870F5"/>
    <w:rsid w:val="00F87924"/>
    <w:rsid w:val="00F91179"/>
    <w:rsid w:val="00F92CAA"/>
    <w:rsid w:val="00F9353A"/>
    <w:rsid w:val="00F93663"/>
    <w:rsid w:val="00F951A6"/>
    <w:rsid w:val="00F96019"/>
    <w:rsid w:val="00FA000F"/>
    <w:rsid w:val="00FA1511"/>
    <w:rsid w:val="00FA1954"/>
    <w:rsid w:val="00FA280E"/>
    <w:rsid w:val="00FA6B1A"/>
    <w:rsid w:val="00FB1F10"/>
    <w:rsid w:val="00FB57CC"/>
    <w:rsid w:val="00FB5A69"/>
    <w:rsid w:val="00FB6F76"/>
    <w:rsid w:val="00FB7A3F"/>
    <w:rsid w:val="00FC011C"/>
    <w:rsid w:val="00FC3EDB"/>
    <w:rsid w:val="00FC4417"/>
    <w:rsid w:val="00FC457E"/>
    <w:rsid w:val="00FC7DE3"/>
    <w:rsid w:val="00FD01F4"/>
    <w:rsid w:val="00FD0957"/>
    <w:rsid w:val="00FD288C"/>
    <w:rsid w:val="00FD33DB"/>
    <w:rsid w:val="00FD3ACD"/>
    <w:rsid w:val="00FD3B39"/>
    <w:rsid w:val="00FE1602"/>
    <w:rsid w:val="00FE36E5"/>
    <w:rsid w:val="00FE37FA"/>
    <w:rsid w:val="00FE6710"/>
    <w:rsid w:val="00FE690B"/>
    <w:rsid w:val="00FF0E9F"/>
    <w:rsid w:val="00FF2D8D"/>
    <w:rsid w:val="00FF3352"/>
    <w:rsid w:val="00FF4931"/>
    <w:rsid w:val="00FF5BDE"/>
    <w:rsid w:val="00FF7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st Bullet" w:qFormat="1"/>
    <w:lsdException w:name="List Number"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B5B8D"/>
    <w:pPr>
      <w:spacing w:before="40" w:after="80" w:line="240" w:lineRule="atLeast"/>
    </w:pPr>
    <w:rPr>
      <w:rFonts w:ascii="Arial" w:hAnsi="Arial"/>
      <w:sz w:val="18"/>
      <w:szCs w:val="24"/>
    </w:rPr>
  </w:style>
  <w:style w:type="paragraph" w:styleId="Heading1">
    <w:name w:val="heading 1"/>
    <w:basedOn w:val="Normal"/>
    <w:next w:val="Normal"/>
    <w:link w:val="Heading1Char"/>
    <w:qFormat/>
    <w:rsid w:val="00A05974"/>
    <w:pPr>
      <w:keepNext/>
      <w:keepLines/>
      <w:spacing w:before="240" w:after="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03887"/>
    <w:pPr>
      <w:spacing w:before="120"/>
      <w:outlineLvl w:val="1"/>
    </w:pPr>
    <w:rPr>
      <w:b/>
      <w:sz w:val="28"/>
    </w:rPr>
  </w:style>
  <w:style w:type="paragraph" w:styleId="Heading3">
    <w:name w:val="heading 3"/>
    <w:basedOn w:val="Normal"/>
    <w:next w:val="Normal"/>
    <w:link w:val="Heading3Char"/>
    <w:unhideWhenUsed/>
    <w:qFormat/>
    <w:rsid w:val="00BE675E"/>
    <w:pPr>
      <w:spacing w:before="120"/>
      <w:outlineLvl w:val="2"/>
    </w:pPr>
    <w:rPr>
      <w:b/>
      <w:i/>
      <w:sz w:val="22"/>
    </w:rPr>
  </w:style>
  <w:style w:type="paragraph" w:styleId="Heading4">
    <w:name w:val="heading 4"/>
    <w:basedOn w:val="Normal"/>
    <w:next w:val="Normal"/>
    <w:link w:val="Heading4Char"/>
    <w:unhideWhenUsed/>
    <w:qFormat/>
    <w:rsid w:val="00BE675E"/>
    <w:pPr>
      <w:keepNext/>
      <w:keepLines/>
      <w:outlineLvl w:val="3"/>
    </w:pPr>
    <w:rPr>
      <w:rFonts w:eastAsiaTheme="majorEastAsia" w:cstheme="majorBidi"/>
      <w:b/>
      <w:bCs/>
      <w:iCs/>
      <w:color w:val="262626" w:themeColor="text1" w:themeTint="D9"/>
      <w:sz w:val="20"/>
    </w:rPr>
  </w:style>
  <w:style w:type="paragraph" w:styleId="Heading5">
    <w:name w:val="heading 5"/>
    <w:basedOn w:val="Normal"/>
    <w:next w:val="Normal"/>
    <w:link w:val="Heading5Char"/>
    <w:unhideWhenUsed/>
    <w:qFormat/>
    <w:rsid w:val="00FE36E5"/>
    <w:pPr>
      <w:keepNext/>
      <w:keepLines/>
      <w:spacing w:before="120" w:after="60"/>
      <w:outlineLvl w:val="4"/>
    </w:pPr>
    <w:rPr>
      <w:rFonts w:eastAsiaTheme="majorEastAsia" w:cstheme="majorBidi"/>
      <w:b/>
      <w:color w:val="808080" w:themeColor="background1" w:themeShade="80"/>
      <w:sz w:val="20"/>
    </w:rPr>
  </w:style>
  <w:style w:type="paragraph" w:styleId="Heading6">
    <w:name w:val="heading 6"/>
    <w:basedOn w:val="Normal"/>
    <w:next w:val="Normal"/>
    <w:link w:val="Heading6Char"/>
    <w:unhideWhenUsed/>
    <w:rsid w:val="00FE36E5"/>
    <w:pPr>
      <w:keepNext/>
      <w:keepLines/>
      <w:spacing w:before="120"/>
      <w:outlineLvl w:val="5"/>
    </w:pPr>
    <w:rPr>
      <w:rFonts w:eastAsiaTheme="majorEastAsia" w:cstheme="majorBidi"/>
      <w:iCs/>
      <w:color w:val="808080" w:themeColor="background1" w:themeShade="80"/>
      <w:sz w:val="20"/>
    </w:rPr>
  </w:style>
  <w:style w:type="paragraph" w:styleId="Heading7">
    <w:name w:val="heading 7"/>
    <w:basedOn w:val="Normal"/>
    <w:next w:val="Normal"/>
    <w:link w:val="Heading7Char"/>
    <w:unhideWhenUsed/>
    <w:qFormat/>
    <w:rsid w:val="00BE675E"/>
    <w:pPr>
      <w:keepNext/>
      <w:keepLines/>
      <w:spacing w:before="200" w:after="0"/>
      <w:outlineLvl w:val="6"/>
    </w:pPr>
    <w:rPr>
      <w:rFonts w:eastAsiaTheme="majorEastAsia" w:cstheme="majorBidi"/>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974"/>
    <w:rPr>
      <w:rFonts w:ascii="Arial" w:eastAsiaTheme="majorEastAsia" w:hAnsi="Arial" w:cstheme="majorBidi"/>
      <w:b/>
      <w:bCs/>
      <w:color w:val="0D0D0D" w:themeColor="text1" w:themeTint="F2"/>
      <w:sz w:val="32"/>
      <w:szCs w:val="28"/>
    </w:rPr>
  </w:style>
  <w:style w:type="character" w:customStyle="1" w:styleId="Heading2Char">
    <w:name w:val="Heading 2 Char"/>
    <w:basedOn w:val="DefaultParagraphFont"/>
    <w:link w:val="Heading2"/>
    <w:rsid w:val="00B03887"/>
    <w:rPr>
      <w:rFonts w:ascii="Arial" w:hAnsi="Arial"/>
      <w:b/>
      <w:color w:val="0D0D0D" w:themeColor="text1" w:themeTint="F2"/>
      <w:sz w:val="28"/>
      <w:szCs w:val="24"/>
    </w:rPr>
  </w:style>
  <w:style w:type="character" w:customStyle="1" w:styleId="Heading3Char">
    <w:name w:val="Heading 3 Char"/>
    <w:basedOn w:val="DefaultParagraphFont"/>
    <w:link w:val="Heading3"/>
    <w:rsid w:val="00BE675E"/>
    <w:rPr>
      <w:rFonts w:ascii="Arial" w:hAnsi="Arial"/>
      <w:b/>
      <w:i/>
      <w:color w:val="0D0D0D" w:themeColor="text1" w:themeTint="F2"/>
      <w:sz w:val="22"/>
      <w:szCs w:val="24"/>
    </w:rPr>
  </w:style>
  <w:style w:type="character" w:customStyle="1" w:styleId="Heading4Char">
    <w:name w:val="Heading 4 Char"/>
    <w:basedOn w:val="DefaultParagraphFont"/>
    <w:link w:val="Heading4"/>
    <w:rsid w:val="00BE675E"/>
    <w:rPr>
      <w:rFonts w:ascii="Arial" w:eastAsiaTheme="majorEastAsia" w:hAnsi="Arial" w:cstheme="majorBidi"/>
      <w:b/>
      <w:bCs/>
      <w:iCs/>
      <w:color w:val="262626" w:themeColor="text1" w:themeTint="D9"/>
      <w:szCs w:val="24"/>
    </w:rPr>
  </w:style>
  <w:style w:type="character" w:customStyle="1" w:styleId="Heading5Char">
    <w:name w:val="Heading 5 Char"/>
    <w:basedOn w:val="DefaultParagraphFont"/>
    <w:link w:val="Heading5"/>
    <w:rsid w:val="00FE36E5"/>
    <w:rPr>
      <w:rFonts w:ascii="Arial" w:eastAsiaTheme="majorEastAsia" w:hAnsi="Arial" w:cstheme="majorBidi"/>
      <w:b/>
      <w:color w:val="808080" w:themeColor="background1" w:themeShade="80"/>
      <w:szCs w:val="24"/>
    </w:rPr>
  </w:style>
  <w:style w:type="character" w:customStyle="1" w:styleId="Heading6Char">
    <w:name w:val="Heading 6 Char"/>
    <w:basedOn w:val="DefaultParagraphFont"/>
    <w:link w:val="Heading6"/>
    <w:rsid w:val="00FE36E5"/>
    <w:rPr>
      <w:rFonts w:ascii="Arial" w:eastAsiaTheme="majorEastAsia" w:hAnsi="Arial" w:cstheme="majorBidi"/>
      <w:iCs/>
      <w:color w:val="808080" w:themeColor="background1" w:themeShade="80"/>
      <w:szCs w:val="24"/>
    </w:rPr>
  </w:style>
  <w:style w:type="character" w:styleId="Emphasis">
    <w:name w:val="Emphasis"/>
    <w:basedOn w:val="DefaultParagraphFont"/>
    <w:uiPriority w:val="20"/>
    <w:qFormat/>
    <w:rsid w:val="00BE675E"/>
    <w:rPr>
      <w:rFonts w:ascii="Arial" w:hAnsi="Arial"/>
      <w:i/>
      <w:iCs/>
      <w:sz w:val="18"/>
    </w:rPr>
  </w:style>
  <w:style w:type="paragraph" w:styleId="Title">
    <w:name w:val="Title"/>
    <w:basedOn w:val="Normal"/>
    <w:next w:val="Normal"/>
    <w:link w:val="TitleChar"/>
    <w:qFormat/>
    <w:rsid w:val="007D72E1"/>
    <w:pPr>
      <w:spacing w:before="120" w:after="400" w:line="240" w:lineRule="auto"/>
      <w:ind w:left="4536"/>
      <w:contextualSpacing/>
    </w:pPr>
    <w:rPr>
      <w:rFonts w:eastAsiaTheme="majorEastAsia" w:cstheme="majorBidi"/>
      <w:b/>
      <w:color w:val="FFFFFF" w:themeColor="background1"/>
      <w:spacing w:val="5"/>
      <w:kern w:val="28"/>
      <w:sz w:val="44"/>
      <w:szCs w:val="52"/>
    </w:rPr>
  </w:style>
  <w:style w:type="character" w:customStyle="1" w:styleId="TitleChar">
    <w:name w:val="Title Char"/>
    <w:basedOn w:val="DefaultParagraphFont"/>
    <w:link w:val="Title"/>
    <w:rsid w:val="007D72E1"/>
    <w:rPr>
      <w:rFonts w:ascii="Arial" w:eastAsiaTheme="majorEastAsia" w:hAnsi="Arial" w:cstheme="majorBidi"/>
      <w:b/>
      <w:color w:val="FFFFFF" w:themeColor="background1"/>
      <w:spacing w:val="5"/>
      <w:kern w:val="28"/>
      <w:sz w:val="44"/>
      <w:szCs w:val="52"/>
    </w:rPr>
  </w:style>
  <w:style w:type="paragraph" w:styleId="Subtitle">
    <w:name w:val="Subtitle"/>
    <w:basedOn w:val="Normal"/>
    <w:next w:val="Normal"/>
    <w:link w:val="SubtitleChar"/>
    <w:qFormat/>
    <w:rsid w:val="00AB1D63"/>
    <w:pPr>
      <w:jc w:val="right"/>
    </w:pPr>
    <w:rPr>
      <w:rFonts w:eastAsiaTheme="majorEastAsia"/>
      <w:b/>
      <w:color w:val="1D1B11" w:themeColor="background2" w:themeShade="1A"/>
      <w:sz w:val="24"/>
    </w:rPr>
  </w:style>
  <w:style w:type="character" w:customStyle="1" w:styleId="SubtitleChar">
    <w:name w:val="Subtitle Char"/>
    <w:basedOn w:val="DefaultParagraphFont"/>
    <w:link w:val="Subtitle"/>
    <w:rsid w:val="00AB1D63"/>
    <w:rPr>
      <w:rFonts w:ascii="Arial" w:eastAsiaTheme="majorEastAsia" w:hAnsi="Arial"/>
      <w:b/>
      <w:color w:val="1D1B11" w:themeColor="background2" w:themeShade="1A"/>
      <w:sz w:val="24"/>
      <w:szCs w:val="24"/>
    </w:rPr>
  </w:style>
  <w:style w:type="character" w:styleId="Strong">
    <w:name w:val="Strong"/>
    <w:basedOn w:val="DefaultParagraphFont"/>
    <w:qFormat/>
    <w:rsid w:val="0022116C"/>
    <w:rPr>
      <w:b/>
      <w:bCs/>
    </w:rPr>
  </w:style>
  <w:style w:type="table" w:styleId="TableGrid">
    <w:name w:val="Table Grid"/>
    <w:aliases w:val="Employment table style"/>
    <w:basedOn w:val="TableNormal"/>
    <w:rsid w:val="00842904"/>
    <w:rPr>
      <w:rFonts w:ascii="Arial" w:hAnsi="Arial"/>
      <w:sz w:val="18"/>
    </w:rPr>
    <w:tblPr>
      <w:tblStyleRowBandSize w:val="1"/>
      <w:tblStyleColBandSize w:val="1"/>
      <w:tblBorders>
        <w:bottom w:val="single" w:sz="4" w:space="0" w:color="auto"/>
      </w:tblBorders>
    </w:tblPr>
    <w:tblStylePr w:type="firstRow">
      <w:rPr>
        <w:rFonts w:ascii="Arial" w:hAnsi="Arial"/>
        <w:b/>
        <w:color w:val="FFFFFF" w:themeColor="background1"/>
        <w:sz w:val="18"/>
      </w:rPr>
      <w:tblPr/>
      <w:trPr>
        <w:tblHeader/>
      </w:trPr>
      <w:tcPr>
        <w:tcBorders>
          <w:top w:val="nil"/>
          <w:left w:val="nil"/>
          <w:bottom w:val="nil"/>
          <w:right w:val="nil"/>
          <w:insideH w:val="nil"/>
          <w:insideV w:val="nil"/>
          <w:tl2br w:val="nil"/>
          <w:tr2bl w:val="nil"/>
        </w:tcBorders>
        <w:shd w:val="clear" w:color="auto" w:fill="00746B"/>
      </w:tcPr>
    </w:tblStylePr>
    <w:tblStylePr w:type="lastRow">
      <w:rPr>
        <w:rFonts w:ascii="Arial" w:hAnsi="Arial"/>
        <w:sz w:val="18"/>
      </w:rPr>
    </w:tblStylePr>
    <w:tblStylePr w:type="firstCol">
      <w:rPr>
        <w:rFonts w:ascii="Arial" w:hAnsi="Arial"/>
        <w:sz w:val="18"/>
      </w:rPr>
    </w:tblStylePr>
    <w:tblStylePr w:type="lastCol">
      <w:rPr>
        <w:rFonts w:ascii="Arial" w:hAnsi="Arial"/>
        <w:sz w:val="18"/>
      </w:rPr>
    </w:tblStylePr>
    <w:tblStylePr w:type="band1Vert">
      <w:rPr>
        <w:rFonts w:ascii="Arial" w:hAnsi="Arial"/>
        <w:sz w:val="18"/>
      </w:rPr>
    </w:tblStylePr>
    <w:tblStylePr w:type="band2Vert">
      <w:rPr>
        <w:rFonts w:ascii="Arial" w:hAnsi="Arial"/>
        <w:sz w:val="18"/>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rPr>
        <w:rFonts w:ascii="Arial" w:hAnsi="Arial"/>
        <w:sz w:val="18"/>
      </w:rPr>
    </w:tblStylePr>
  </w:style>
  <w:style w:type="paragraph" w:styleId="BalloonText">
    <w:name w:val="Balloon Text"/>
    <w:basedOn w:val="Normal"/>
    <w:next w:val="Normal"/>
    <w:link w:val="BalloonTextChar"/>
    <w:rsid w:val="00FE36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36E5"/>
    <w:rPr>
      <w:rFonts w:ascii="Tahoma" w:hAnsi="Tahoma" w:cs="Tahoma"/>
      <w:sz w:val="16"/>
      <w:szCs w:val="16"/>
    </w:rPr>
  </w:style>
  <w:style w:type="character" w:styleId="PlaceholderText">
    <w:name w:val="Placeholder Text"/>
    <w:basedOn w:val="DefaultParagraphFont"/>
    <w:uiPriority w:val="99"/>
    <w:semiHidden/>
    <w:rsid w:val="008B316E"/>
    <w:rPr>
      <w:color w:val="808080"/>
    </w:rPr>
  </w:style>
  <w:style w:type="character" w:customStyle="1" w:styleId="Heading7Char">
    <w:name w:val="Heading 7 Char"/>
    <w:basedOn w:val="DefaultParagraphFont"/>
    <w:link w:val="Heading7"/>
    <w:rsid w:val="00BE675E"/>
    <w:rPr>
      <w:rFonts w:ascii="Arial" w:eastAsiaTheme="majorEastAsia" w:hAnsi="Arial" w:cstheme="majorBidi"/>
      <w:i/>
      <w:iCs/>
      <w:color w:val="808080" w:themeColor="background1" w:themeShade="80"/>
      <w:sz w:val="18"/>
      <w:szCs w:val="24"/>
    </w:rPr>
  </w:style>
  <w:style w:type="paragraph" w:styleId="NormalWeb">
    <w:name w:val="Normal (Web)"/>
    <w:basedOn w:val="Normal"/>
    <w:uiPriority w:val="99"/>
    <w:rsid w:val="00FE36E5"/>
    <w:rPr>
      <w:rFonts w:ascii="Times New Roman" w:hAnsi="Times New Roman"/>
      <w:sz w:val="24"/>
    </w:rPr>
  </w:style>
  <w:style w:type="paragraph" w:styleId="Header">
    <w:name w:val="header"/>
    <w:basedOn w:val="Normal"/>
    <w:link w:val="HeaderChar"/>
    <w:uiPriority w:val="99"/>
    <w:rsid w:val="00D17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19"/>
    <w:rPr>
      <w:rFonts w:ascii="Arial" w:hAnsi="Arial"/>
      <w:color w:val="0D0D0D" w:themeColor="text1" w:themeTint="F2"/>
      <w:sz w:val="18"/>
      <w:szCs w:val="24"/>
    </w:rPr>
  </w:style>
  <w:style w:type="character" w:styleId="Hyperlink">
    <w:name w:val="Hyperlink"/>
    <w:basedOn w:val="DefaultParagraphFont"/>
    <w:unhideWhenUsed/>
    <w:rsid w:val="00591635"/>
    <w:rPr>
      <w:strike w:val="0"/>
      <w:dstrike w:val="0"/>
      <w:color w:val="0D0D0D" w:themeColor="text1" w:themeTint="F2"/>
      <w:u w:val="single"/>
      <w:effect w:val="none"/>
    </w:rPr>
  </w:style>
  <w:style w:type="paragraph" w:styleId="Date">
    <w:name w:val="Date"/>
    <w:basedOn w:val="Normal"/>
    <w:next w:val="Normal"/>
    <w:link w:val="DateChar"/>
    <w:rsid w:val="007D72E1"/>
    <w:pPr>
      <w:spacing w:after="0" w:line="240" w:lineRule="auto"/>
      <w:ind w:left="2835"/>
      <w:jc w:val="right"/>
    </w:pPr>
    <w:rPr>
      <w:b/>
      <w:color w:val="FFFFFF" w:themeColor="background1"/>
    </w:rPr>
  </w:style>
  <w:style w:type="paragraph" w:customStyle="1" w:styleId="Source">
    <w:name w:val="Source"/>
    <w:basedOn w:val="Normal"/>
    <w:next w:val="Normal"/>
    <w:qFormat/>
    <w:rsid w:val="00A2698A"/>
    <w:pPr>
      <w:spacing w:after="0" w:line="276" w:lineRule="auto"/>
    </w:pPr>
    <w:rPr>
      <w:rFonts w:eastAsiaTheme="minorEastAsia" w:cstheme="minorHAnsi"/>
      <w:i/>
      <w:sz w:val="16"/>
      <w:szCs w:val="20"/>
      <w:lang w:eastAsia="en-US"/>
    </w:rPr>
  </w:style>
  <w:style w:type="character" w:customStyle="1" w:styleId="DateChar">
    <w:name w:val="Date Char"/>
    <w:basedOn w:val="DefaultParagraphFont"/>
    <w:link w:val="Date"/>
    <w:rsid w:val="007D72E1"/>
    <w:rPr>
      <w:rFonts w:ascii="Arial" w:hAnsi="Arial"/>
      <w:b/>
      <w:color w:val="FFFFFF" w:themeColor="background1"/>
      <w:sz w:val="18"/>
      <w:szCs w:val="24"/>
    </w:rPr>
  </w:style>
  <w:style w:type="paragraph" w:customStyle="1" w:styleId="Breakoutboxtext">
    <w:name w:val="Break out box text"/>
    <w:basedOn w:val="Normal"/>
    <w:next w:val="Normal"/>
    <w:qFormat/>
    <w:rsid w:val="00327021"/>
    <w:pPr>
      <w:pBdr>
        <w:top w:val="single" w:sz="6" w:space="4" w:color="0D0D0D" w:themeColor="text1" w:themeTint="F2"/>
        <w:left w:val="single" w:sz="6" w:space="4" w:color="0D0D0D" w:themeColor="text1" w:themeTint="F2"/>
        <w:bottom w:val="single" w:sz="6" w:space="4" w:color="0D0D0D" w:themeColor="text1" w:themeTint="F2"/>
        <w:right w:val="single" w:sz="6" w:space="4" w:color="0D0D0D" w:themeColor="text1" w:themeTint="F2"/>
      </w:pBdr>
      <w:spacing w:before="100" w:after="100" w:line="276" w:lineRule="auto"/>
      <w:ind w:right="284"/>
    </w:pPr>
    <w:rPr>
      <w:rFonts w:eastAsiaTheme="minorEastAsia" w:cstheme="minorBidi"/>
      <w:szCs w:val="22"/>
      <w:lang w:eastAsia="en-US"/>
    </w:rPr>
  </w:style>
  <w:style w:type="character" w:styleId="FootnoteReference">
    <w:name w:val="footnote reference"/>
    <w:basedOn w:val="DefaultParagraphFont"/>
    <w:unhideWhenUsed/>
    <w:rsid w:val="00187B3A"/>
    <w:rPr>
      <w:vertAlign w:val="superscript"/>
    </w:rPr>
  </w:style>
  <w:style w:type="paragraph" w:styleId="FootnoteText">
    <w:name w:val="footnote text"/>
    <w:basedOn w:val="Normal"/>
    <w:link w:val="FootnoteTextChar"/>
    <w:unhideWhenUsed/>
    <w:rsid w:val="00E91C4A"/>
    <w:pPr>
      <w:spacing w:after="0" w:line="240" w:lineRule="auto"/>
    </w:pPr>
    <w:rPr>
      <w:rFonts w:eastAsiaTheme="minorEastAsia" w:cstheme="minorBidi"/>
      <w:sz w:val="14"/>
      <w:szCs w:val="20"/>
      <w:lang w:eastAsia="en-US"/>
    </w:rPr>
  </w:style>
  <w:style w:type="character" w:customStyle="1" w:styleId="FootnoteTextChar">
    <w:name w:val="Footnote Text Char"/>
    <w:basedOn w:val="DefaultParagraphFont"/>
    <w:link w:val="FootnoteText"/>
    <w:rsid w:val="00E91C4A"/>
    <w:rPr>
      <w:rFonts w:ascii="Arial" w:eastAsiaTheme="minorEastAsia" w:hAnsi="Arial" w:cstheme="minorBidi"/>
      <w:color w:val="0D0D0D" w:themeColor="text1" w:themeTint="F2"/>
      <w:sz w:val="14"/>
      <w:lang w:eastAsia="en-US"/>
    </w:rPr>
  </w:style>
  <w:style w:type="paragraph" w:customStyle="1" w:styleId="Figureheading">
    <w:name w:val="Figure heading"/>
    <w:autoRedefine/>
    <w:qFormat/>
    <w:rsid w:val="00091D1E"/>
    <w:pPr>
      <w:keepNext/>
      <w:pBdr>
        <w:top w:val="single" w:sz="12" w:space="3" w:color="000000"/>
        <w:left w:val="single" w:sz="12" w:space="4" w:color="000000"/>
        <w:bottom w:val="single" w:sz="12" w:space="1" w:color="000000"/>
        <w:right w:val="single" w:sz="12" w:space="4" w:color="000000"/>
      </w:pBdr>
      <w:spacing w:before="60" w:line="240" w:lineRule="atLeast"/>
      <w:ind w:left="119" w:right="113"/>
      <w:jc w:val="center"/>
    </w:pPr>
    <w:rPr>
      <w:rFonts w:ascii="Arial" w:eastAsiaTheme="majorEastAsia" w:hAnsi="Arial" w:cstheme="majorBidi"/>
      <w:b/>
      <w:bCs/>
      <w:iCs/>
      <w:color w:val="0D0D0D" w:themeColor="text1" w:themeTint="F2"/>
      <w:szCs w:val="22"/>
      <w:lang w:eastAsia="en-US"/>
    </w:rPr>
  </w:style>
  <w:style w:type="table" w:styleId="TableList1">
    <w:name w:val="Table List 1"/>
    <w:aliases w:val="Employmnet tables"/>
    <w:basedOn w:val="TableNormal"/>
    <w:rsid w:val="00ED7020"/>
    <w:pPr>
      <w:spacing w:before="80" w:after="80"/>
      <w:contextualSpacing/>
    </w:pPr>
    <w:rPr>
      <w:rFonts w:ascii="Arial" w:hAnsi="Arial"/>
      <w:sz w:val="18"/>
    </w:rPr>
    <w:tblPr>
      <w:tblStyleRowBandSize w:val="1"/>
      <w:tblStyleColBandSize w:val="1"/>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blBorders>
    </w:tblPr>
    <w:tblStylePr w:type="firstRow">
      <w:pPr>
        <w:wordWrap/>
        <w:spacing w:beforeLines="50" w:before="50" w:beforeAutospacing="0" w:afterLines="50" w:after="50" w:afterAutospacing="0" w:line="240" w:lineRule="auto"/>
        <w:contextualSpacing w:val="0"/>
      </w:pPr>
      <w:rPr>
        <w:rFonts w:ascii="Arial" w:hAnsi="Arial"/>
        <w:b/>
        <w:bCs/>
        <w:i w:val="0"/>
        <w:iCs/>
        <w:color w:val="FFFFFF" w:themeColor="background1"/>
        <w:sz w:val="18"/>
      </w:rPr>
      <w:tblPr/>
      <w:tcPr>
        <w:tcBorders>
          <w:top w:val="nil"/>
          <w:left w:val="nil"/>
          <w:bottom w:val="nil"/>
          <w:right w:val="nil"/>
          <w:insideH w:val="nil"/>
          <w:insideV w:val="nil"/>
          <w:tl2br w:val="nil"/>
          <w:tr2bl w:val="nil"/>
        </w:tcBorders>
        <w:shd w:val="solid" w:color="00746B" w:fill="FFFFFF"/>
      </w:tcPr>
    </w:tblStylePr>
    <w:tblStylePr w:type="lastRow">
      <w:rPr>
        <w:rFonts w:ascii="Arial" w:hAnsi="Arial"/>
        <w:b w:val="0"/>
        <w:sz w:val="18"/>
      </w:rPr>
      <w:tblPr/>
      <w:tcPr>
        <w:tcBorders>
          <w:top w:val="nil"/>
          <w:left w:val="nil"/>
          <w:bottom w:val="single" w:sz="6" w:space="0" w:color="000000"/>
          <w:right w:val="nil"/>
          <w:insideH w:val="nil"/>
          <w:insideV w:val="nil"/>
          <w:tl2br w:val="nil"/>
          <w:tr2bl w:val="nil"/>
        </w:tcBorders>
      </w:tcPr>
    </w:tblStylePr>
    <w:tblStylePr w:type="firstCol">
      <w:rPr>
        <w:rFonts w:ascii="Arial" w:hAnsi="Arial"/>
        <w:b w:val="0"/>
        <w:sz w:val="18"/>
      </w:rPr>
    </w:tblStylePr>
    <w:tblStylePr w:type="lastCol">
      <w:rPr>
        <w:rFonts w:ascii="Arial" w:hAnsi="Arial"/>
        <w:sz w:val="18"/>
      </w:r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18"/>
      </w:rPr>
      <w:tblPr/>
      <w:tcPr>
        <w:tcBorders>
          <w:top w:val="nil"/>
          <w:left w:val="nil"/>
          <w:bottom w:val="nil"/>
          <w:right w:val="nil"/>
          <w:insideH w:val="nil"/>
          <w:insideV w:val="nil"/>
          <w:tl2br w:val="nil"/>
          <w:tr2bl w:val="nil"/>
        </w:tcBorders>
        <w:shd w:val="solid" w:color="F2F2F2" w:themeColor="background1" w:themeShade="F2" w:fill="FFFFFF"/>
      </w:tcPr>
    </w:tblStylePr>
    <w:tblStylePr w:type="band2Horz">
      <w:rPr>
        <w:rFonts w:ascii="Arial" w:hAnsi="Arial"/>
        <w:color w:val="auto"/>
        <w:sz w:val="18"/>
      </w:rPr>
      <w:tblPr/>
      <w:tcPr>
        <w:tcBorders>
          <w:top w:val="nil"/>
          <w:left w:val="nil"/>
          <w:bottom w:val="nil"/>
          <w:right w:val="nil"/>
          <w:insideH w:val="nil"/>
          <w:insideV w:val="nil"/>
          <w:tl2br w:val="nil"/>
          <w:tr2bl w:val="nil"/>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7D72E1"/>
    <w:pPr>
      <w:tabs>
        <w:tab w:val="center" w:pos="4513"/>
        <w:tab w:val="right" w:pos="9026"/>
      </w:tabs>
      <w:spacing w:after="0" w:line="240" w:lineRule="auto"/>
    </w:pPr>
    <w:rPr>
      <w:b/>
      <w:color w:val="00746B"/>
    </w:rPr>
  </w:style>
  <w:style w:type="character" w:customStyle="1" w:styleId="FooterChar">
    <w:name w:val="Footer Char"/>
    <w:basedOn w:val="DefaultParagraphFont"/>
    <w:link w:val="Footer"/>
    <w:uiPriority w:val="99"/>
    <w:rsid w:val="007D72E1"/>
    <w:rPr>
      <w:rFonts w:ascii="Arial" w:hAnsi="Arial"/>
      <w:b/>
      <w:color w:val="00746B"/>
      <w:sz w:val="18"/>
      <w:szCs w:val="24"/>
    </w:rPr>
  </w:style>
  <w:style w:type="paragraph" w:customStyle="1" w:styleId="Figuretext">
    <w:name w:val="Figure text"/>
    <w:basedOn w:val="Figureheading"/>
    <w:qFormat/>
    <w:rsid w:val="007D72E1"/>
    <w:pPr>
      <w:spacing w:before="0" w:after="40"/>
    </w:pPr>
    <w:rPr>
      <w:b w:val="0"/>
      <w:sz w:val="18"/>
    </w:rPr>
  </w:style>
  <w:style w:type="paragraph" w:customStyle="1" w:styleId="BasicParagraph">
    <w:name w:val="[Basic Paragraph]"/>
    <w:basedOn w:val="Normal"/>
    <w:uiPriority w:val="99"/>
    <w:rsid w:val="007D72E1"/>
    <w:pPr>
      <w:autoSpaceDE w:val="0"/>
      <w:autoSpaceDN w:val="0"/>
      <w:adjustRightInd w:val="0"/>
      <w:spacing w:after="0" w:line="288" w:lineRule="auto"/>
      <w:textAlignment w:val="center"/>
    </w:pPr>
    <w:rPr>
      <w:rFonts w:ascii="Minion Pro" w:hAnsi="Minion Pro" w:cs="Minion Pro"/>
      <w:color w:val="000000"/>
      <w:sz w:val="24"/>
      <w:lang w:val="en-GB"/>
    </w:rPr>
  </w:style>
  <w:style w:type="table" w:customStyle="1" w:styleId="Employmenttables">
    <w:name w:val="Employment tables"/>
    <w:basedOn w:val="TableNormal"/>
    <w:uiPriority w:val="99"/>
    <w:rsid w:val="00D607EC"/>
    <w:rPr>
      <w:rFonts w:ascii="Arial" w:hAnsi="Arial"/>
      <w:sz w:val="18"/>
    </w:rPr>
    <w:tblPr/>
  </w:style>
  <w:style w:type="paragraph" w:customStyle="1" w:styleId="Tableheading">
    <w:name w:val="Table heading"/>
    <w:basedOn w:val="Figureheading"/>
    <w:qFormat/>
    <w:rsid w:val="00FE36E5"/>
    <w:pPr>
      <w:pBdr>
        <w:top w:val="none" w:sz="0" w:space="0" w:color="auto"/>
        <w:left w:val="none" w:sz="0" w:space="0" w:color="auto"/>
        <w:bottom w:val="none" w:sz="0" w:space="0" w:color="auto"/>
        <w:right w:val="none" w:sz="0" w:space="0" w:color="auto"/>
      </w:pBdr>
    </w:pPr>
  </w:style>
  <w:style w:type="paragraph" w:customStyle="1" w:styleId="SectionHeading">
    <w:name w:val="Section Heading"/>
    <w:basedOn w:val="Normal"/>
    <w:rsid w:val="0048040D"/>
    <w:pPr>
      <w:spacing w:before="0" w:after="0" w:line="240" w:lineRule="auto"/>
    </w:pPr>
    <w:rPr>
      <w:rFonts w:ascii="Arial Black" w:hAnsi="Arial Black" w:cs="Arial"/>
      <w:sz w:val="28"/>
      <w:szCs w:val="28"/>
    </w:rPr>
  </w:style>
  <w:style w:type="paragraph" w:customStyle="1" w:styleId="Default">
    <w:name w:val="Default"/>
    <w:rsid w:val="004265C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65C8"/>
    <w:pPr>
      <w:spacing w:before="0" w:after="120" w:line="240" w:lineRule="auto"/>
      <w:ind w:left="283"/>
    </w:pPr>
    <w:rPr>
      <w:sz w:val="22"/>
      <w:szCs w:val="20"/>
      <w:lang w:eastAsia="en-US"/>
    </w:rPr>
  </w:style>
  <w:style w:type="character" w:customStyle="1" w:styleId="BodyTextIndentChar">
    <w:name w:val="Body Text Indent Char"/>
    <w:basedOn w:val="DefaultParagraphFont"/>
    <w:link w:val="BodyTextIndent"/>
    <w:rsid w:val="004265C8"/>
    <w:rPr>
      <w:rFonts w:ascii="Arial" w:hAnsi="Arial"/>
      <w:sz w:val="22"/>
      <w:lang w:eastAsia="en-US"/>
    </w:rPr>
  </w:style>
  <w:style w:type="paragraph" w:styleId="Caption">
    <w:name w:val="caption"/>
    <w:basedOn w:val="Normal"/>
    <w:next w:val="Normal"/>
    <w:uiPriority w:val="35"/>
    <w:unhideWhenUsed/>
    <w:qFormat/>
    <w:rsid w:val="00D3588A"/>
    <w:pPr>
      <w:spacing w:before="0" w:after="200" w:line="240" w:lineRule="auto"/>
    </w:pPr>
    <w:rPr>
      <w:b/>
      <w:bCs/>
      <w:color w:val="4F81BD" w:themeColor="accent1"/>
      <w:szCs w:val="18"/>
    </w:rPr>
  </w:style>
  <w:style w:type="paragraph" w:customStyle="1" w:styleId="FigureandTableheading">
    <w:name w:val="Figure and Table heading"/>
    <w:autoRedefine/>
    <w:qFormat/>
    <w:rsid w:val="004F263A"/>
    <w:pPr>
      <w:keepNext/>
      <w:pBdr>
        <w:top w:val="single" w:sz="12" w:space="3" w:color="000000"/>
        <w:left w:val="single" w:sz="12" w:space="4" w:color="000000"/>
        <w:bottom w:val="single" w:sz="12" w:space="1" w:color="000000"/>
        <w:right w:val="single" w:sz="12" w:space="4" w:color="000000"/>
      </w:pBdr>
      <w:spacing w:line="240" w:lineRule="atLeast"/>
      <w:ind w:right="113"/>
      <w:jc w:val="center"/>
    </w:pPr>
    <w:rPr>
      <w:rFonts w:ascii="Arial" w:eastAsiaTheme="majorEastAsia" w:hAnsi="Arial" w:cstheme="majorBidi"/>
      <w:b/>
      <w:bCs/>
      <w:iCs/>
      <w:color w:val="0D0D0D" w:themeColor="text1" w:themeTint="F2"/>
      <w:szCs w:val="22"/>
      <w:lang w:eastAsia="en-US"/>
    </w:rPr>
  </w:style>
  <w:style w:type="character" w:styleId="CommentReference">
    <w:name w:val="annotation reference"/>
    <w:basedOn w:val="DefaultParagraphFont"/>
    <w:rsid w:val="00C412EA"/>
    <w:rPr>
      <w:sz w:val="16"/>
      <w:szCs w:val="16"/>
    </w:rPr>
  </w:style>
  <w:style w:type="paragraph" w:styleId="CommentText">
    <w:name w:val="annotation text"/>
    <w:basedOn w:val="Normal"/>
    <w:link w:val="CommentTextChar"/>
    <w:rsid w:val="00C412EA"/>
    <w:pPr>
      <w:spacing w:line="240" w:lineRule="auto"/>
    </w:pPr>
    <w:rPr>
      <w:sz w:val="20"/>
      <w:szCs w:val="20"/>
    </w:rPr>
  </w:style>
  <w:style w:type="character" w:customStyle="1" w:styleId="CommentTextChar">
    <w:name w:val="Comment Text Char"/>
    <w:basedOn w:val="DefaultParagraphFont"/>
    <w:link w:val="CommentText"/>
    <w:rsid w:val="00C412EA"/>
    <w:rPr>
      <w:rFonts w:ascii="Arial" w:hAnsi="Arial"/>
    </w:rPr>
  </w:style>
  <w:style w:type="paragraph" w:styleId="CommentSubject">
    <w:name w:val="annotation subject"/>
    <w:basedOn w:val="CommentText"/>
    <w:next w:val="CommentText"/>
    <w:link w:val="CommentSubjectChar"/>
    <w:rsid w:val="00C412EA"/>
    <w:rPr>
      <w:b/>
      <w:bCs/>
    </w:rPr>
  </w:style>
  <w:style w:type="character" w:customStyle="1" w:styleId="CommentSubjectChar">
    <w:name w:val="Comment Subject Char"/>
    <w:basedOn w:val="CommentTextChar"/>
    <w:link w:val="CommentSubject"/>
    <w:rsid w:val="00C412EA"/>
    <w:rPr>
      <w:rFonts w:ascii="Arial" w:hAnsi="Arial"/>
      <w:b/>
      <w:bCs/>
    </w:rPr>
  </w:style>
  <w:style w:type="paragraph" w:styleId="Revision">
    <w:name w:val="Revision"/>
    <w:hidden/>
    <w:uiPriority w:val="99"/>
    <w:semiHidden/>
    <w:rsid w:val="00C412EA"/>
    <w:rPr>
      <w:rFonts w:ascii="Arial" w:hAnsi="Arial"/>
      <w:sz w:val="18"/>
      <w:szCs w:val="24"/>
    </w:rPr>
  </w:style>
  <w:style w:type="character" w:styleId="FollowedHyperlink">
    <w:name w:val="FollowedHyperlink"/>
    <w:basedOn w:val="DefaultParagraphFont"/>
    <w:rsid w:val="00146B99"/>
    <w:rPr>
      <w:color w:val="800080" w:themeColor="followedHyperlink"/>
      <w:u w:val="single"/>
    </w:rPr>
  </w:style>
  <w:style w:type="paragraph" w:styleId="EndnoteText">
    <w:name w:val="endnote text"/>
    <w:basedOn w:val="Normal"/>
    <w:link w:val="EndnoteTextChar"/>
    <w:rsid w:val="00B641CF"/>
    <w:pPr>
      <w:spacing w:before="0" w:after="0" w:line="240" w:lineRule="auto"/>
    </w:pPr>
    <w:rPr>
      <w:sz w:val="14"/>
      <w:szCs w:val="20"/>
    </w:rPr>
  </w:style>
  <w:style w:type="character" w:customStyle="1" w:styleId="EndnoteTextChar">
    <w:name w:val="Endnote Text Char"/>
    <w:basedOn w:val="DefaultParagraphFont"/>
    <w:link w:val="EndnoteText"/>
    <w:rsid w:val="00B641CF"/>
    <w:rPr>
      <w:rFonts w:ascii="Arial" w:hAnsi="Arial"/>
      <w:sz w:val="14"/>
    </w:rPr>
  </w:style>
  <w:style w:type="character" w:styleId="EndnoteReference">
    <w:name w:val="endnote reference"/>
    <w:basedOn w:val="DefaultParagraphFont"/>
    <w:rsid w:val="00B641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st Bullet" w:qFormat="1"/>
    <w:lsdException w:name="List Number"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B5B8D"/>
    <w:pPr>
      <w:spacing w:before="40" w:after="80" w:line="240" w:lineRule="atLeast"/>
    </w:pPr>
    <w:rPr>
      <w:rFonts w:ascii="Arial" w:hAnsi="Arial"/>
      <w:sz w:val="18"/>
      <w:szCs w:val="24"/>
    </w:rPr>
  </w:style>
  <w:style w:type="paragraph" w:styleId="Heading1">
    <w:name w:val="heading 1"/>
    <w:basedOn w:val="Normal"/>
    <w:next w:val="Normal"/>
    <w:link w:val="Heading1Char"/>
    <w:qFormat/>
    <w:rsid w:val="00A05974"/>
    <w:pPr>
      <w:keepNext/>
      <w:keepLines/>
      <w:spacing w:before="240" w:after="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03887"/>
    <w:pPr>
      <w:spacing w:before="120"/>
      <w:outlineLvl w:val="1"/>
    </w:pPr>
    <w:rPr>
      <w:b/>
      <w:sz w:val="28"/>
    </w:rPr>
  </w:style>
  <w:style w:type="paragraph" w:styleId="Heading3">
    <w:name w:val="heading 3"/>
    <w:basedOn w:val="Normal"/>
    <w:next w:val="Normal"/>
    <w:link w:val="Heading3Char"/>
    <w:unhideWhenUsed/>
    <w:qFormat/>
    <w:rsid w:val="00BE675E"/>
    <w:pPr>
      <w:spacing w:before="120"/>
      <w:outlineLvl w:val="2"/>
    </w:pPr>
    <w:rPr>
      <w:b/>
      <w:i/>
      <w:sz w:val="22"/>
    </w:rPr>
  </w:style>
  <w:style w:type="paragraph" w:styleId="Heading4">
    <w:name w:val="heading 4"/>
    <w:basedOn w:val="Normal"/>
    <w:next w:val="Normal"/>
    <w:link w:val="Heading4Char"/>
    <w:unhideWhenUsed/>
    <w:qFormat/>
    <w:rsid w:val="00BE675E"/>
    <w:pPr>
      <w:keepNext/>
      <w:keepLines/>
      <w:outlineLvl w:val="3"/>
    </w:pPr>
    <w:rPr>
      <w:rFonts w:eastAsiaTheme="majorEastAsia" w:cstheme="majorBidi"/>
      <w:b/>
      <w:bCs/>
      <w:iCs/>
      <w:color w:val="262626" w:themeColor="text1" w:themeTint="D9"/>
      <w:sz w:val="20"/>
    </w:rPr>
  </w:style>
  <w:style w:type="paragraph" w:styleId="Heading5">
    <w:name w:val="heading 5"/>
    <w:basedOn w:val="Normal"/>
    <w:next w:val="Normal"/>
    <w:link w:val="Heading5Char"/>
    <w:unhideWhenUsed/>
    <w:qFormat/>
    <w:rsid w:val="00FE36E5"/>
    <w:pPr>
      <w:keepNext/>
      <w:keepLines/>
      <w:spacing w:before="120" w:after="60"/>
      <w:outlineLvl w:val="4"/>
    </w:pPr>
    <w:rPr>
      <w:rFonts w:eastAsiaTheme="majorEastAsia" w:cstheme="majorBidi"/>
      <w:b/>
      <w:color w:val="808080" w:themeColor="background1" w:themeShade="80"/>
      <w:sz w:val="20"/>
    </w:rPr>
  </w:style>
  <w:style w:type="paragraph" w:styleId="Heading6">
    <w:name w:val="heading 6"/>
    <w:basedOn w:val="Normal"/>
    <w:next w:val="Normal"/>
    <w:link w:val="Heading6Char"/>
    <w:unhideWhenUsed/>
    <w:rsid w:val="00FE36E5"/>
    <w:pPr>
      <w:keepNext/>
      <w:keepLines/>
      <w:spacing w:before="120"/>
      <w:outlineLvl w:val="5"/>
    </w:pPr>
    <w:rPr>
      <w:rFonts w:eastAsiaTheme="majorEastAsia" w:cstheme="majorBidi"/>
      <w:iCs/>
      <w:color w:val="808080" w:themeColor="background1" w:themeShade="80"/>
      <w:sz w:val="20"/>
    </w:rPr>
  </w:style>
  <w:style w:type="paragraph" w:styleId="Heading7">
    <w:name w:val="heading 7"/>
    <w:basedOn w:val="Normal"/>
    <w:next w:val="Normal"/>
    <w:link w:val="Heading7Char"/>
    <w:unhideWhenUsed/>
    <w:qFormat/>
    <w:rsid w:val="00BE675E"/>
    <w:pPr>
      <w:keepNext/>
      <w:keepLines/>
      <w:spacing w:before="200" w:after="0"/>
      <w:outlineLvl w:val="6"/>
    </w:pPr>
    <w:rPr>
      <w:rFonts w:eastAsiaTheme="majorEastAsia" w:cstheme="majorBidi"/>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974"/>
    <w:rPr>
      <w:rFonts w:ascii="Arial" w:eastAsiaTheme="majorEastAsia" w:hAnsi="Arial" w:cstheme="majorBidi"/>
      <w:b/>
      <w:bCs/>
      <w:color w:val="0D0D0D" w:themeColor="text1" w:themeTint="F2"/>
      <w:sz w:val="32"/>
      <w:szCs w:val="28"/>
    </w:rPr>
  </w:style>
  <w:style w:type="character" w:customStyle="1" w:styleId="Heading2Char">
    <w:name w:val="Heading 2 Char"/>
    <w:basedOn w:val="DefaultParagraphFont"/>
    <w:link w:val="Heading2"/>
    <w:rsid w:val="00B03887"/>
    <w:rPr>
      <w:rFonts w:ascii="Arial" w:hAnsi="Arial"/>
      <w:b/>
      <w:color w:val="0D0D0D" w:themeColor="text1" w:themeTint="F2"/>
      <w:sz w:val="28"/>
      <w:szCs w:val="24"/>
    </w:rPr>
  </w:style>
  <w:style w:type="character" w:customStyle="1" w:styleId="Heading3Char">
    <w:name w:val="Heading 3 Char"/>
    <w:basedOn w:val="DefaultParagraphFont"/>
    <w:link w:val="Heading3"/>
    <w:rsid w:val="00BE675E"/>
    <w:rPr>
      <w:rFonts w:ascii="Arial" w:hAnsi="Arial"/>
      <w:b/>
      <w:i/>
      <w:color w:val="0D0D0D" w:themeColor="text1" w:themeTint="F2"/>
      <w:sz w:val="22"/>
      <w:szCs w:val="24"/>
    </w:rPr>
  </w:style>
  <w:style w:type="character" w:customStyle="1" w:styleId="Heading4Char">
    <w:name w:val="Heading 4 Char"/>
    <w:basedOn w:val="DefaultParagraphFont"/>
    <w:link w:val="Heading4"/>
    <w:rsid w:val="00BE675E"/>
    <w:rPr>
      <w:rFonts w:ascii="Arial" w:eastAsiaTheme="majorEastAsia" w:hAnsi="Arial" w:cstheme="majorBidi"/>
      <w:b/>
      <w:bCs/>
      <w:iCs/>
      <w:color w:val="262626" w:themeColor="text1" w:themeTint="D9"/>
      <w:szCs w:val="24"/>
    </w:rPr>
  </w:style>
  <w:style w:type="character" w:customStyle="1" w:styleId="Heading5Char">
    <w:name w:val="Heading 5 Char"/>
    <w:basedOn w:val="DefaultParagraphFont"/>
    <w:link w:val="Heading5"/>
    <w:rsid w:val="00FE36E5"/>
    <w:rPr>
      <w:rFonts w:ascii="Arial" w:eastAsiaTheme="majorEastAsia" w:hAnsi="Arial" w:cstheme="majorBidi"/>
      <w:b/>
      <w:color w:val="808080" w:themeColor="background1" w:themeShade="80"/>
      <w:szCs w:val="24"/>
    </w:rPr>
  </w:style>
  <w:style w:type="character" w:customStyle="1" w:styleId="Heading6Char">
    <w:name w:val="Heading 6 Char"/>
    <w:basedOn w:val="DefaultParagraphFont"/>
    <w:link w:val="Heading6"/>
    <w:rsid w:val="00FE36E5"/>
    <w:rPr>
      <w:rFonts w:ascii="Arial" w:eastAsiaTheme="majorEastAsia" w:hAnsi="Arial" w:cstheme="majorBidi"/>
      <w:iCs/>
      <w:color w:val="808080" w:themeColor="background1" w:themeShade="80"/>
      <w:szCs w:val="24"/>
    </w:rPr>
  </w:style>
  <w:style w:type="character" w:styleId="Emphasis">
    <w:name w:val="Emphasis"/>
    <w:basedOn w:val="DefaultParagraphFont"/>
    <w:uiPriority w:val="20"/>
    <w:qFormat/>
    <w:rsid w:val="00BE675E"/>
    <w:rPr>
      <w:rFonts w:ascii="Arial" w:hAnsi="Arial"/>
      <w:i/>
      <w:iCs/>
      <w:sz w:val="18"/>
    </w:rPr>
  </w:style>
  <w:style w:type="paragraph" w:styleId="Title">
    <w:name w:val="Title"/>
    <w:basedOn w:val="Normal"/>
    <w:next w:val="Normal"/>
    <w:link w:val="TitleChar"/>
    <w:qFormat/>
    <w:rsid w:val="007D72E1"/>
    <w:pPr>
      <w:spacing w:before="120" w:after="400" w:line="240" w:lineRule="auto"/>
      <w:ind w:left="4536"/>
      <w:contextualSpacing/>
    </w:pPr>
    <w:rPr>
      <w:rFonts w:eastAsiaTheme="majorEastAsia" w:cstheme="majorBidi"/>
      <w:b/>
      <w:color w:val="FFFFFF" w:themeColor="background1"/>
      <w:spacing w:val="5"/>
      <w:kern w:val="28"/>
      <w:sz w:val="44"/>
      <w:szCs w:val="52"/>
    </w:rPr>
  </w:style>
  <w:style w:type="character" w:customStyle="1" w:styleId="TitleChar">
    <w:name w:val="Title Char"/>
    <w:basedOn w:val="DefaultParagraphFont"/>
    <w:link w:val="Title"/>
    <w:rsid w:val="007D72E1"/>
    <w:rPr>
      <w:rFonts w:ascii="Arial" w:eastAsiaTheme="majorEastAsia" w:hAnsi="Arial" w:cstheme="majorBidi"/>
      <w:b/>
      <w:color w:val="FFFFFF" w:themeColor="background1"/>
      <w:spacing w:val="5"/>
      <w:kern w:val="28"/>
      <w:sz w:val="44"/>
      <w:szCs w:val="52"/>
    </w:rPr>
  </w:style>
  <w:style w:type="paragraph" w:styleId="Subtitle">
    <w:name w:val="Subtitle"/>
    <w:basedOn w:val="Normal"/>
    <w:next w:val="Normal"/>
    <w:link w:val="SubtitleChar"/>
    <w:qFormat/>
    <w:rsid w:val="00AB1D63"/>
    <w:pPr>
      <w:jc w:val="right"/>
    </w:pPr>
    <w:rPr>
      <w:rFonts w:eastAsiaTheme="majorEastAsia"/>
      <w:b/>
      <w:color w:val="1D1B11" w:themeColor="background2" w:themeShade="1A"/>
      <w:sz w:val="24"/>
    </w:rPr>
  </w:style>
  <w:style w:type="character" w:customStyle="1" w:styleId="SubtitleChar">
    <w:name w:val="Subtitle Char"/>
    <w:basedOn w:val="DefaultParagraphFont"/>
    <w:link w:val="Subtitle"/>
    <w:rsid w:val="00AB1D63"/>
    <w:rPr>
      <w:rFonts w:ascii="Arial" w:eastAsiaTheme="majorEastAsia" w:hAnsi="Arial"/>
      <w:b/>
      <w:color w:val="1D1B11" w:themeColor="background2" w:themeShade="1A"/>
      <w:sz w:val="24"/>
      <w:szCs w:val="24"/>
    </w:rPr>
  </w:style>
  <w:style w:type="character" w:styleId="Strong">
    <w:name w:val="Strong"/>
    <w:basedOn w:val="DefaultParagraphFont"/>
    <w:qFormat/>
    <w:rsid w:val="0022116C"/>
    <w:rPr>
      <w:b/>
      <w:bCs/>
    </w:rPr>
  </w:style>
  <w:style w:type="table" w:styleId="TableGrid">
    <w:name w:val="Table Grid"/>
    <w:aliases w:val="Employment table style"/>
    <w:basedOn w:val="TableNormal"/>
    <w:rsid w:val="00842904"/>
    <w:rPr>
      <w:rFonts w:ascii="Arial" w:hAnsi="Arial"/>
      <w:sz w:val="18"/>
    </w:rPr>
    <w:tblPr>
      <w:tblStyleRowBandSize w:val="1"/>
      <w:tblStyleColBandSize w:val="1"/>
      <w:tblBorders>
        <w:bottom w:val="single" w:sz="4" w:space="0" w:color="auto"/>
      </w:tblBorders>
    </w:tblPr>
    <w:tblStylePr w:type="firstRow">
      <w:rPr>
        <w:rFonts w:ascii="Arial" w:hAnsi="Arial"/>
        <w:b/>
        <w:color w:val="FFFFFF" w:themeColor="background1"/>
        <w:sz w:val="18"/>
      </w:rPr>
      <w:tblPr/>
      <w:trPr>
        <w:tblHeader/>
      </w:trPr>
      <w:tcPr>
        <w:tcBorders>
          <w:top w:val="nil"/>
          <w:left w:val="nil"/>
          <w:bottom w:val="nil"/>
          <w:right w:val="nil"/>
          <w:insideH w:val="nil"/>
          <w:insideV w:val="nil"/>
          <w:tl2br w:val="nil"/>
          <w:tr2bl w:val="nil"/>
        </w:tcBorders>
        <w:shd w:val="clear" w:color="auto" w:fill="00746B"/>
      </w:tcPr>
    </w:tblStylePr>
    <w:tblStylePr w:type="lastRow">
      <w:rPr>
        <w:rFonts w:ascii="Arial" w:hAnsi="Arial"/>
        <w:sz w:val="18"/>
      </w:rPr>
    </w:tblStylePr>
    <w:tblStylePr w:type="firstCol">
      <w:rPr>
        <w:rFonts w:ascii="Arial" w:hAnsi="Arial"/>
        <w:sz w:val="18"/>
      </w:rPr>
    </w:tblStylePr>
    <w:tblStylePr w:type="lastCol">
      <w:rPr>
        <w:rFonts w:ascii="Arial" w:hAnsi="Arial"/>
        <w:sz w:val="18"/>
      </w:rPr>
    </w:tblStylePr>
    <w:tblStylePr w:type="band1Vert">
      <w:rPr>
        <w:rFonts w:ascii="Arial" w:hAnsi="Arial"/>
        <w:sz w:val="18"/>
      </w:rPr>
    </w:tblStylePr>
    <w:tblStylePr w:type="band2Vert">
      <w:rPr>
        <w:rFonts w:ascii="Arial" w:hAnsi="Arial"/>
        <w:sz w:val="18"/>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rPr>
        <w:rFonts w:ascii="Arial" w:hAnsi="Arial"/>
        <w:sz w:val="18"/>
      </w:rPr>
    </w:tblStylePr>
  </w:style>
  <w:style w:type="paragraph" w:styleId="BalloonText">
    <w:name w:val="Balloon Text"/>
    <w:basedOn w:val="Normal"/>
    <w:next w:val="Normal"/>
    <w:link w:val="BalloonTextChar"/>
    <w:rsid w:val="00FE36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36E5"/>
    <w:rPr>
      <w:rFonts w:ascii="Tahoma" w:hAnsi="Tahoma" w:cs="Tahoma"/>
      <w:sz w:val="16"/>
      <w:szCs w:val="16"/>
    </w:rPr>
  </w:style>
  <w:style w:type="character" w:styleId="PlaceholderText">
    <w:name w:val="Placeholder Text"/>
    <w:basedOn w:val="DefaultParagraphFont"/>
    <w:uiPriority w:val="99"/>
    <w:semiHidden/>
    <w:rsid w:val="008B316E"/>
    <w:rPr>
      <w:color w:val="808080"/>
    </w:rPr>
  </w:style>
  <w:style w:type="character" w:customStyle="1" w:styleId="Heading7Char">
    <w:name w:val="Heading 7 Char"/>
    <w:basedOn w:val="DefaultParagraphFont"/>
    <w:link w:val="Heading7"/>
    <w:rsid w:val="00BE675E"/>
    <w:rPr>
      <w:rFonts w:ascii="Arial" w:eastAsiaTheme="majorEastAsia" w:hAnsi="Arial" w:cstheme="majorBidi"/>
      <w:i/>
      <w:iCs/>
      <w:color w:val="808080" w:themeColor="background1" w:themeShade="80"/>
      <w:sz w:val="18"/>
      <w:szCs w:val="24"/>
    </w:rPr>
  </w:style>
  <w:style w:type="paragraph" w:styleId="NormalWeb">
    <w:name w:val="Normal (Web)"/>
    <w:basedOn w:val="Normal"/>
    <w:uiPriority w:val="99"/>
    <w:rsid w:val="00FE36E5"/>
    <w:rPr>
      <w:rFonts w:ascii="Times New Roman" w:hAnsi="Times New Roman"/>
      <w:sz w:val="24"/>
    </w:rPr>
  </w:style>
  <w:style w:type="paragraph" w:styleId="Header">
    <w:name w:val="header"/>
    <w:basedOn w:val="Normal"/>
    <w:link w:val="HeaderChar"/>
    <w:uiPriority w:val="99"/>
    <w:rsid w:val="00D17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19"/>
    <w:rPr>
      <w:rFonts w:ascii="Arial" w:hAnsi="Arial"/>
      <w:color w:val="0D0D0D" w:themeColor="text1" w:themeTint="F2"/>
      <w:sz w:val="18"/>
      <w:szCs w:val="24"/>
    </w:rPr>
  </w:style>
  <w:style w:type="character" w:styleId="Hyperlink">
    <w:name w:val="Hyperlink"/>
    <w:basedOn w:val="DefaultParagraphFont"/>
    <w:unhideWhenUsed/>
    <w:rsid w:val="00591635"/>
    <w:rPr>
      <w:strike w:val="0"/>
      <w:dstrike w:val="0"/>
      <w:color w:val="0D0D0D" w:themeColor="text1" w:themeTint="F2"/>
      <w:u w:val="single"/>
      <w:effect w:val="none"/>
    </w:rPr>
  </w:style>
  <w:style w:type="paragraph" w:styleId="Date">
    <w:name w:val="Date"/>
    <w:basedOn w:val="Normal"/>
    <w:next w:val="Normal"/>
    <w:link w:val="DateChar"/>
    <w:rsid w:val="007D72E1"/>
    <w:pPr>
      <w:spacing w:after="0" w:line="240" w:lineRule="auto"/>
      <w:ind w:left="2835"/>
      <w:jc w:val="right"/>
    </w:pPr>
    <w:rPr>
      <w:b/>
      <w:color w:val="FFFFFF" w:themeColor="background1"/>
    </w:rPr>
  </w:style>
  <w:style w:type="paragraph" w:customStyle="1" w:styleId="Source">
    <w:name w:val="Source"/>
    <w:basedOn w:val="Normal"/>
    <w:next w:val="Normal"/>
    <w:qFormat/>
    <w:rsid w:val="00A2698A"/>
    <w:pPr>
      <w:spacing w:after="0" w:line="276" w:lineRule="auto"/>
    </w:pPr>
    <w:rPr>
      <w:rFonts w:eastAsiaTheme="minorEastAsia" w:cstheme="minorHAnsi"/>
      <w:i/>
      <w:sz w:val="16"/>
      <w:szCs w:val="20"/>
      <w:lang w:eastAsia="en-US"/>
    </w:rPr>
  </w:style>
  <w:style w:type="character" w:customStyle="1" w:styleId="DateChar">
    <w:name w:val="Date Char"/>
    <w:basedOn w:val="DefaultParagraphFont"/>
    <w:link w:val="Date"/>
    <w:rsid w:val="007D72E1"/>
    <w:rPr>
      <w:rFonts w:ascii="Arial" w:hAnsi="Arial"/>
      <w:b/>
      <w:color w:val="FFFFFF" w:themeColor="background1"/>
      <w:sz w:val="18"/>
      <w:szCs w:val="24"/>
    </w:rPr>
  </w:style>
  <w:style w:type="paragraph" w:customStyle="1" w:styleId="Breakoutboxtext">
    <w:name w:val="Break out box text"/>
    <w:basedOn w:val="Normal"/>
    <w:next w:val="Normal"/>
    <w:qFormat/>
    <w:rsid w:val="00327021"/>
    <w:pPr>
      <w:pBdr>
        <w:top w:val="single" w:sz="6" w:space="4" w:color="0D0D0D" w:themeColor="text1" w:themeTint="F2"/>
        <w:left w:val="single" w:sz="6" w:space="4" w:color="0D0D0D" w:themeColor="text1" w:themeTint="F2"/>
        <w:bottom w:val="single" w:sz="6" w:space="4" w:color="0D0D0D" w:themeColor="text1" w:themeTint="F2"/>
        <w:right w:val="single" w:sz="6" w:space="4" w:color="0D0D0D" w:themeColor="text1" w:themeTint="F2"/>
      </w:pBdr>
      <w:spacing w:before="100" w:after="100" w:line="276" w:lineRule="auto"/>
      <w:ind w:right="284"/>
    </w:pPr>
    <w:rPr>
      <w:rFonts w:eastAsiaTheme="minorEastAsia" w:cstheme="minorBidi"/>
      <w:szCs w:val="22"/>
      <w:lang w:eastAsia="en-US"/>
    </w:rPr>
  </w:style>
  <w:style w:type="character" w:styleId="FootnoteReference">
    <w:name w:val="footnote reference"/>
    <w:basedOn w:val="DefaultParagraphFont"/>
    <w:unhideWhenUsed/>
    <w:rsid w:val="00187B3A"/>
    <w:rPr>
      <w:vertAlign w:val="superscript"/>
    </w:rPr>
  </w:style>
  <w:style w:type="paragraph" w:styleId="FootnoteText">
    <w:name w:val="footnote text"/>
    <w:basedOn w:val="Normal"/>
    <w:link w:val="FootnoteTextChar"/>
    <w:unhideWhenUsed/>
    <w:rsid w:val="00E91C4A"/>
    <w:pPr>
      <w:spacing w:after="0" w:line="240" w:lineRule="auto"/>
    </w:pPr>
    <w:rPr>
      <w:rFonts w:eastAsiaTheme="minorEastAsia" w:cstheme="minorBidi"/>
      <w:sz w:val="14"/>
      <w:szCs w:val="20"/>
      <w:lang w:eastAsia="en-US"/>
    </w:rPr>
  </w:style>
  <w:style w:type="character" w:customStyle="1" w:styleId="FootnoteTextChar">
    <w:name w:val="Footnote Text Char"/>
    <w:basedOn w:val="DefaultParagraphFont"/>
    <w:link w:val="FootnoteText"/>
    <w:rsid w:val="00E91C4A"/>
    <w:rPr>
      <w:rFonts w:ascii="Arial" w:eastAsiaTheme="minorEastAsia" w:hAnsi="Arial" w:cstheme="minorBidi"/>
      <w:color w:val="0D0D0D" w:themeColor="text1" w:themeTint="F2"/>
      <w:sz w:val="14"/>
      <w:lang w:eastAsia="en-US"/>
    </w:rPr>
  </w:style>
  <w:style w:type="paragraph" w:customStyle="1" w:styleId="Figureheading">
    <w:name w:val="Figure heading"/>
    <w:autoRedefine/>
    <w:qFormat/>
    <w:rsid w:val="00091D1E"/>
    <w:pPr>
      <w:keepNext/>
      <w:pBdr>
        <w:top w:val="single" w:sz="12" w:space="3" w:color="000000"/>
        <w:left w:val="single" w:sz="12" w:space="4" w:color="000000"/>
        <w:bottom w:val="single" w:sz="12" w:space="1" w:color="000000"/>
        <w:right w:val="single" w:sz="12" w:space="4" w:color="000000"/>
      </w:pBdr>
      <w:spacing w:before="60" w:line="240" w:lineRule="atLeast"/>
      <w:ind w:left="119" w:right="113"/>
      <w:jc w:val="center"/>
    </w:pPr>
    <w:rPr>
      <w:rFonts w:ascii="Arial" w:eastAsiaTheme="majorEastAsia" w:hAnsi="Arial" w:cstheme="majorBidi"/>
      <w:b/>
      <w:bCs/>
      <w:iCs/>
      <w:color w:val="0D0D0D" w:themeColor="text1" w:themeTint="F2"/>
      <w:szCs w:val="22"/>
      <w:lang w:eastAsia="en-US"/>
    </w:rPr>
  </w:style>
  <w:style w:type="table" w:styleId="TableList1">
    <w:name w:val="Table List 1"/>
    <w:aliases w:val="Employmnet tables"/>
    <w:basedOn w:val="TableNormal"/>
    <w:rsid w:val="00ED7020"/>
    <w:pPr>
      <w:spacing w:before="80" w:after="80"/>
      <w:contextualSpacing/>
    </w:pPr>
    <w:rPr>
      <w:rFonts w:ascii="Arial" w:hAnsi="Arial"/>
      <w:sz w:val="18"/>
    </w:rPr>
    <w:tblPr>
      <w:tblStyleRowBandSize w:val="1"/>
      <w:tblStyleColBandSize w:val="1"/>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blBorders>
    </w:tblPr>
    <w:tblStylePr w:type="firstRow">
      <w:pPr>
        <w:wordWrap/>
        <w:spacing w:beforeLines="50" w:before="50" w:beforeAutospacing="0" w:afterLines="50" w:after="50" w:afterAutospacing="0" w:line="240" w:lineRule="auto"/>
        <w:contextualSpacing w:val="0"/>
      </w:pPr>
      <w:rPr>
        <w:rFonts w:ascii="Arial" w:hAnsi="Arial"/>
        <w:b/>
        <w:bCs/>
        <w:i w:val="0"/>
        <w:iCs/>
        <w:color w:val="FFFFFF" w:themeColor="background1"/>
        <w:sz w:val="18"/>
      </w:rPr>
      <w:tblPr/>
      <w:tcPr>
        <w:tcBorders>
          <w:top w:val="nil"/>
          <w:left w:val="nil"/>
          <w:bottom w:val="nil"/>
          <w:right w:val="nil"/>
          <w:insideH w:val="nil"/>
          <w:insideV w:val="nil"/>
          <w:tl2br w:val="nil"/>
          <w:tr2bl w:val="nil"/>
        </w:tcBorders>
        <w:shd w:val="solid" w:color="00746B" w:fill="FFFFFF"/>
      </w:tcPr>
    </w:tblStylePr>
    <w:tblStylePr w:type="lastRow">
      <w:rPr>
        <w:rFonts w:ascii="Arial" w:hAnsi="Arial"/>
        <w:b w:val="0"/>
        <w:sz w:val="18"/>
      </w:rPr>
      <w:tblPr/>
      <w:tcPr>
        <w:tcBorders>
          <w:top w:val="nil"/>
          <w:left w:val="nil"/>
          <w:bottom w:val="single" w:sz="6" w:space="0" w:color="000000"/>
          <w:right w:val="nil"/>
          <w:insideH w:val="nil"/>
          <w:insideV w:val="nil"/>
          <w:tl2br w:val="nil"/>
          <w:tr2bl w:val="nil"/>
        </w:tcBorders>
      </w:tcPr>
    </w:tblStylePr>
    <w:tblStylePr w:type="firstCol">
      <w:rPr>
        <w:rFonts w:ascii="Arial" w:hAnsi="Arial"/>
        <w:b w:val="0"/>
        <w:sz w:val="18"/>
      </w:rPr>
    </w:tblStylePr>
    <w:tblStylePr w:type="lastCol">
      <w:rPr>
        <w:rFonts w:ascii="Arial" w:hAnsi="Arial"/>
        <w:sz w:val="18"/>
      </w:r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18"/>
      </w:rPr>
      <w:tblPr/>
      <w:tcPr>
        <w:tcBorders>
          <w:top w:val="nil"/>
          <w:left w:val="nil"/>
          <w:bottom w:val="nil"/>
          <w:right w:val="nil"/>
          <w:insideH w:val="nil"/>
          <w:insideV w:val="nil"/>
          <w:tl2br w:val="nil"/>
          <w:tr2bl w:val="nil"/>
        </w:tcBorders>
        <w:shd w:val="solid" w:color="F2F2F2" w:themeColor="background1" w:themeShade="F2" w:fill="FFFFFF"/>
      </w:tcPr>
    </w:tblStylePr>
    <w:tblStylePr w:type="band2Horz">
      <w:rPr>
        <w:rFonts w:ascii="Arial" w:hAnsi="Arial"/>
        <w:color w:val="auto"/>
        <w:sz w:val="18"/>
      </w:rPr>
      <w:tblPr/>
      <w:tcPr>
        <w:tcBorders>
          <w:top w:val="nil"/>
          <w:left w:val="nil"/>
          <w:bottom w:val="nil"/>
          <w:right w:val="nil"/>
          <w:insideH w:val="nil"/>
          <w:insideV w:val="nil"/>
          <w:tl2br w:val="nil"/>
          <w:tr2bl w:val="nil"/>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7D72E1"/>
    <w:pPr>
      <w:tabs>
        <w:tab w:val="center" w:pos="4513"/>
        <w:tab w:val="right" w:pos="9026"/>
      </w:tabs>
      <w:spacing w:after="0" w:line="240" w:lineRule="auto"/>
    </w:pPr>
    <w:rPr>
      <w:b/>
      <w:color w:val="00746B"/>
    </w:rPr>
  </w:style>
  <w:style w:type="character" w:customStyle="1" w:styleId="FooterChar">
    <w:name w:val="Footer Char"/>
    <w:basedOn w:val="DefaultParagraphFont"/>
    <w:link w:val="Footer"/>
    <w:uiPriority w:val="99"/>
    <w:rsid w:val="007D72E1"/>
    <w:rPr>
      <w:rFonts w:ascii="Arial" w:hAnsi="Arial"/>
      <w:b/>
      <w:color w:val="00746B"/>
      <w:sz w:val="18"/>
      <w:szCs w:val="24"/>
    </w:rPr>
  </w:style>
  <w:style w:type="paragraph" w:customStyle="1" w:styleId="Figuretext">
    <w:name w:val="Figure text"/>
    <w:basedOn w:val="Figureheading"/>
    <w:qFormat/>
    <w:rsid w:val="007D72E1"/>
    <w:pPr>
      <w:spacing w:before="0" w:after="40"/>
    </w:pPr>
    <w:rPr>
      <w:b w:val="0"/>
      <w:sz w:val="18"/>
    </w:rPr>
  </w:style>
  <w:style w:type="paragraph" w:customStyle="1" w:styleId="BasicParagraph">
    <w:name w:val="[Basic Paragraph]"/>
    <w:basedOn w:val="Normal"/>
    <w:uiPriority w:val="99"/>
    <w:rsid w:val="007D72E1"/>
    <w:pPr>
      <w:autoSpaceDE w:val="0"/>
      <w:autoSpaceDN w:val="0"/>
      <w:adjustRightInd w:val="0"/>
      <w:spacing w:after="0" w:line="288" w:lineRule="auto"/>
      <w:textAlignment w:val="center"/>
    </w:pPr>
    <w:rPr>
      <w:rFonts w:ascii="Minion Pro" w:hAnsi="Minion Pro" w:cs="Minion Pro"/>
      <w:color w:val="000000"/>
      <w:sz w:val="24"/>
      <w:lang w:val="en-GB"/>
    </w:rPr>
  </w:style>
  <w:style w:type="table" w:customStyle="1" w:styleId="Employmenttables">
    <w:name w:val="Employment tables"/>
    <w:basedOn w:val="TableNormal"/>
    <w:uiPriority w:val="99"/>
    <w:rsid w:val="00D607EC"/>
    <w:rPr>
      <w:rFonts w:ascii="Arial" w:hAnsi="Arial"/>
      <w:sz w:val="18"/>
    </w:rPr>
    <w:tblPr/>
  </w:style>
  <w:style w:type="paragraph" w:customStyle="1" w:styleId="Tableheading">
    <w:name w:val="Table heading"/>
    <w:basedOn w:val="Figureheading"/>
    <w:qFormat/>
    <w:rsid w:val="00FE36E5"/>
    <w:pPr>
      <w:pBdr>
        <w:top w:val="none" w:sz="0" w:space="0" w:color="auto"/>
        <w:left w:val="none" w:sz="0" w:space="0" w:color="auto"/>
        <w:bottom w:val="none" w:sz="0" w:space="0" w:color="auto"/>
        <w:right w:val="none" w:sz="0" w:space="0" w:color="auto"/>
      </w:pBdr>
    </w:pPr>
  </w:style>
  <w:style w:type="paragraph" w:customStyle="1" w:styleId="SectionHeading">
    <w:name w:val="Section Heading"/>
    <w:basedOn w:val="Normal"/>
    <w:rsid w:val="0048040D"/>
    <w:pPr>
      <w:spacing w:before="0" w:after="0" w:line="240" w:lineRule="auto"/>
    </w:pPr>
    <w:rPr>
      <w:rFonts w:ascii="Arial Black" w:hAnsi="Arial Black" w:cs="Arial"/>
      <w:sz w:val="28"/>
      <w:szCs w:val="28"/>
    </w:rPr>
  </w:style>
  <w:style w:type="paragraph" w:customStyle="1" w:styleId="Default">
    <w:name w:val="Default"/>
    <w:rsid w:val="004265C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65C8"/>
    <w:pPr>
      <w:spacing w:before="0" w:after="120" w:line="240" w:lineRule="auto"/>
      <w:ind w:left="283"/>
    </w:pPr>
    <w:rPr>
      <w:sz w:val="22"/>
      <w:szCs w:val="20"/>
      <w:lang w:eastAsia="en-US"/>
    </w:rPr>
  </w:style>
  <w:style w:type="character" w:customStyle="1" w:styleId="BodyTextIndentChar">
    <w:name w:val="Body Text Indent Char"/>
    <w:basedOn w:val="DefaultParagraphFont"/>
    <w:link w:val="BodyTextIndent"/>
    <w:rsid w:val="004265C8"/>
    <w:rPr>
      <w:rFonts w:ascii="Arial" w:hAnsi="Arial"/>
      <w:sz w:val="22"/>
      <w:lang w:eastAsia="en-US"/>
    </w:rPr>
  </w:style>
  <w:style w:type="paragraph" w:styleId="Caption">
    <w:name w:val="caption"/>
    <w:basedOn w:val="Normal"/>
    <w:next w:val="Normal"/>
    <w:uiPriority w:val="35"/>
    <w:unhideWhenUsed/>
    <w:qFormat/>
    <w:rsid w:val="00D3588A"/>
    <w:pPr>
      <w:spacing w:before="0" w:after="200" w:line="240" w:lineRule="auto"/>
    </w:pPr>
    <w:rPr>
      <w:b/>
      <w:bCs/>
      <w:color w:val="4F81BD" w:themeColor="accent1"/>
      <w:szCs w:val="18"/>
    </w:rPr>
  </w:style>
  <w:style w:type="paragraph" w:customStyle="1" w:styleId="FigureandTableheading">
    <w:name w:val="Figure and Table heading"/>
    <w:autoRedefine/>
    <w:qFormat/>
    <w:rsid w:val="004F263A"/>
    <w:pPr>
      <w:keepNext/>
      <w:pBdr>
        <w:top w:val="single" w:sz="12" w:space="3" w:color="000000"/>
        <w:left w:val="single" w:sz="12" w:space="4" w:color="000000"/>
        <w:bottom w:val="single" w:sz="12" w:space="1" w:color="000000"/>
        <w:right w:val="single" w:sz="12" w:space="4" w:color="000000"/>
      </w:pBdr>
      <w:spacing w:line="240" w:lineRule="atLeast"/>
      <w:ind w:right="113"/>
      <w:jc w:val="center"/>
    </w:pPr>
    <w:rPr>
      <w:rFonts w:ascii="Arial" w:eastAsiaTheme="majorEastAsia" w:hAnsi="Arial" w:cstheme="majorBidi"/>
      <w:b/>
      <w:bCs/>
      <w:iCs/>
      <w:color w:val="0D0D0D" w:themeColor="text1" w:themeTint="F2"/>
      <w:szCs w:val="22"/>
      <w:lang w:eastAsia="en-US"/>
    </w:rPr>
  </w:style>
  <w:style w:type="character" w:styleId="CommentReference">
    <w:name w:val="annotation reference"/>
    <w:basedOn w:val="DefaultParagraphFont"/>
    <w:rsid w:val="00C412EA"/>
    <w:rPr>
      <w:sz w:val="16"/>
      <w:szCs w:val="16"/>
    </w:rPr>
  </w:style>
  <w:style w:type="paragraph" w:styleId="CommentText">
    <w:name w:val="annotation text"/>
    <w:basedOn w:val="Normal"/>
    <w:link w:val="CommentTextChar"/>
    <w:rsid w:val="00C412EA"/>
    <w:pPr>
      <w:spacing w:line="240" w:lineRule="auto"/>
    </w:pPr>
    <w:rPr>
      <w:sz w:val="20"/>
      <w:szCs w:val="20"/>
    </w:rPr>
  </w:style>
  <w:style w:type="character" w:customStyle="1" w:styleId="CommentTextChar">
    <w:name w:val="Comment Text Char"/>
    <w:basedOn w:val="DefaultParagraphFont"/>
    <w:link w:val="CommentText"/>
    <w:rsid w:val="00C412EA"/>
    <w:rPr>
      <w:rFonts w:ascii="Arial" w:hAnsi="Arial"/>
    </w:rPr>
  </w:style>
  <w:style w:type="paragraph" w:styleId="CommentSubject">
    <w:name w:val="annotation subject"/>
    <w:basedOn w:val="CommentText"/>
    <w:next w:val="CommentText"/>
    <w:link w:val="CommentSubjectChar"/>
    <w:rsid w:val="00C412EA"/>
    <w:rPr>
      <w:b/>
      <w:bCs/>
    </w:rPr>
  </w:style>
  <w:style w:type="character" w:customStyle="1" w:styleId="CommentSubjectChar">
    <w:name w:val="Comment Subject Char"/>
    <w:basedOn w:val="CommentTextChar"/>
    <w:link w:val="CommentSubject"/>
    <w:rsid w:val="00C412EA"/>
    <w:rPr>
      <w:rFonts w:ascii="Arial" w:hAnsi="Arial"/>
      <w:b/>
      <w:bCs/>
    </w:rPr>
  </w:style>
  <w:style w:type="paragraph" w:styleId="Revision">
    <w:name w:val="Revision"/>
    <w:hidden/>
    <w:uiPriority w:val="99"/>
    <w:semiHidden/>
    <w:rsid w:val="00C412EA"/>
    <w:rPr>
      <w:rFonts w:ascii="Arial" w:hAnsi="Arial"/>
      <w:sz w:val="18"/>
      <w:szCs w:val="24"/>
    </w:rPr>
  </w:style>
  <w:style w:type="character" w:styleId="FollowedHyperlink">
    <w:name w:val="FollowedHyperlink"/>
    <w:basedOn w:val="DefaultParagraphFont"/>
    <w:rsid w:val="00146B99"/>
    <w:rPr>
      <w:color w:val="800080" w:themeColor="followedHyperlink"/>
      <w:u w:val="single"/>
    </w:rPr>
  </w:style>
  <w:style w:type="paragraph" w:styleId="EndnoteText">
    <w:name w:val="endnote text"/>
    <w:basedOn w:val="Normal"/>
    <w:link w:val="EndnoteTextChar"/>
    <w:rsid w:val="00B641CF"/>
    <w:pPr>
      <w:spacing w:before="0" w:after="0" w:line="240" w:lineRule="auto"/>
    </w:pPr>
    <w:rPr>
      <w:sz w:val="14"/>
      <w:szCs w:val="20"/>
    </w:rPr>
  </w:style>
  <w:style w:type="character" w:customStyle="1" w:styleId="EndnoteTextChar">
    <w:name w:val="Endnote Text Char"/>
    <w:basedOn w:val="DefaultParagraphFont"/>
    <w:link w:val="EndnoteText"/>
    <w:rsid w:val="00B641CF"/>
    <w:rPr>
      <w:rFonts w:ascii="Arial" w:hAnsi="Arial"/>
      <w:sz w:val="14"/>
    </w:rPr>
  </w:style>
  <w:style w:type="character" w:styleId="EndnoteReference">
    <w:name w:val="endnote reference"/>
    <w:basedOn w:val="DefaultParagraphFont"/>
    <w:rsid w:val="00B64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552548078">
      <w:bodyDiv w:val="1"/>
      <w:marLeft w:val="0"/>
      <w:marRight w:val="0"/>
      <w:marTop w:val="0"/>
      <w:marBottom w:val="0"/>
      <w:divBdr>
        <w:top w:val="none" w:sz="0" w:space="0" w:color="auto"/>
        <w:left w:val="none" w:sz="0" w:space="0" w:color="auto"/>
        <w:bottom w:val="none" w:sz="0" w:space="0" w:color="auto"/>
        <w:right w:val="none" w:sz="0" w:space="0" w:color="auto"/>
      </w:divBdr>
      <w:divsChild>
        <w:div w:id="1947538224">
          <w:marLeft w:val="0"/>
          <w:marRight w:val="0"/>
          <w:marTop w:val="0"/>
          <w:marBottom w:val="0"/>
          <w:divBdr>
            <w:top w:val="none" w:sz="0" w:space="0" w:color="auto"/>
            <w:left w:val="none" w:sz="0" w:space="0" w:color="auto"/>
            <w:bottom w:val="none" w:sz="0" w:space="0" w:color="auto"/>
            <w:right w:val="none" w:sz="0" w:space="0" w:color="auto"/>
          </w:divBdr>
          <w:divsChild>
            <w:div w:id="1459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image" Target="media/image3.emf"/><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lmip.gov.au/default.aspx?LMIP/VacancyRepor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igration@employment.gov.a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www.employment.gov.au/australian-jobs-publication" TargetMode="External"/><Relationship Id="rId28"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joboutlook.gov.au" TargetMode="External"/><Relationship Id="rId22" Type="http://schemas.openxmlformats.org/officeDocument/2006/relationships/hyperlink" Target="http://lmip.gov.au/default.aspx?LMIP/VacancyReport" TargetMode="External"/><Relationship Id="rId27" Type="http://schemas.openxmlformats.org/officeDocument/2006/relationships/hyperlink" Target="http://www.abs.gov.au/ausstats/abs@.nsf/mf/6250.0" TargetMode="External"/><Relationship Id="rId30" Type="http://schemas.openxmlformats.org/officeDocument/2006/relationships/image" Target="media/image8.emf"/></Relationships>
</file>

<file path=word/_rels/endnotes.xml.rels><?xml version="1.0" encoding="UTF-8" standalone="yes"?>
<Relationships xmlns="http://schemas.openxmlformats.org/package/2006/relationships"><Relationship Id="rId1" Type="http://schemas.openxmlformats.org/officeDocument/2006/relationships/hyperlink" Target="http://www.abs.gov.au/ausstats/abs@.nsf/Lookup/6250.0Glossary1Nov%2020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mip.gov.au" TargetMode="External"/><Relationship Id="rId2" Type="http://schemas.openxmlformats.org/officeDocument/2006/relationships/hyperlink" Target="http://www.lmip.gov.au" TargetMode="External"/><Relationship Id="rId1" Type="http://schemas.openxmlformats.org/officeDocument/2006/relationships/hyperlink" Target="http://lmip.gov.au/default.aspx?LMIP/Vacanc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EEWRDocument" ma:contentTypeID="0x0101009EDC4876AF524A70BD125A9D2C0D191E00E72F7E1E9F25F843B7D6B09CF161C944" ma:contentTypeVersion="0" ma:contentTypeDescription="Create a new DEEWR Document." ma:contentTypeScope="" ma:versionID="65c581f5e21fa66e71946881d7b7c26d">
  <xsd:schema xmlns:xsd="http://www.w3.org/2001/XMLSchema" xmlns:xs="http://www.w3.org/2001/XMLSchema" xmlns:p="http://schemas.microsoft.com/office/2006/metadata/properties" xmlns:ns1="http://schemas.microsoft.com/sharepoint/v3" targetNamespace="http://schemas.microsoft.com/office/2006/metadata/properties" ma:root="true" ma:fieldsID="616c6ac491c96ea62d39309f95a4a6f8" ns1:_="">
    <xsd:import namespace="http://schemas.microsoft.com/sharepoint/v3"/>
    <xsd:element name="properties">
      <xsd:complexType>
        <xsd:sequence>
          <xsd:element name="documentManagement">
            <xsd:complexType>
              <xsd:all>
                <xsd:element ref="ns1:DEEWRCategory" minOccurs="0"/>
                <xsd:element ref="ns1:DEEWRResourceType" minOccurs="0"/>
                <xsd:element ref="ns1:DEEWR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ResourceType" ma:index="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EWRCategory xmlns="http://schemas.microsoft.com/sharepoint/v3" xsi:nil="true"/>
    <DEEWRSubject xmlns="http://schemas.microsoft.com/sharepoint/v3" xsi:nil="true"/>
    <DEEWRResourceTyp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FA9F0A-CA98-4636-B1FA-BDF0DE18E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93746-C7CB-47C7-9427-5E12F449EAC1}">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microsoft.com/sharepoint/v3"/>
    <ds:schemaRef ds:uri="http://purl.org/dc/term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D5689F65-F63A-4697-AD0F-1160F9070C97}">
  <ds:schemaRefs>
    <ds:schemaRef ds:uri="http://schemas.microsoft.com/sharepoint/v3/contenttype/forms"/>
  </ds:schemaRefs>
</ds:datastoreItem>
</file>

<file path=customXml/itemProps5.xml><?xml version="1.0" encoding="utf-8"?>
<ds:datastoreItem xmlns:ds="http://schemas.openxmlformats.org/officeDocument/2006/customXml" ds:itemID="{E7D83CA7-2132-46D5-9866-915214A1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7FEA9700.dotm</Template>
  <TotalTime>1</TotalTime>
  <Pages>6</Pages>
  <Words>1882</Words>
  <Characters>10732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Australian Labour Market Update</vt:lpstr>
    </vt:vector>
  </TitlesOfParts>
  <Company>Australian Government</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Market Update</dc:title>
  <dc:creator>Jane Press</dc:creator>
  <cp:lastModifiedBy>Jane Press</cp:lastModifiedBy>
  <cp:revision>2</cp:revision>
  <cp:lastPrinted>2014-04-28T21:14:00Z</cp:lastPrinted>
  <dcterms:created xsi:type="dcterms:W3CDTF">2014-10-27T23:01:00Z</dcterms:created>
  <dcterms:modified xsi:type="dcterms:W3CDTF">2014-10-27T23:01:00Z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0x0101009EDC4876AF524A70BD125A9D2C0D191E00E72F7E1E9F25F843B7D6B09CF161C944</vt:lpwstr>
  </property>
  <property fmtid="{D5CDD505-2E9C-101B-9397-08002B2CF9AE}" pid="3" name="_dlc_ExpireDate">
    <vt:lpwstr>2016-09-15T00:04:33+00:00</vt:lpwstr>
  </property>
</Properties>
</file>