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62" w:rsidRPr="00410C1D" w:rsidRDefault="00C2216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10C1D">
        <w:rPr>
          <w:rFonts w:ascii="Arial" w:hAnsi="Arial" w:cs="Arial"/>
          <w:color w:val="auto"/>
          <w:sz w:val="36"/>
          <w:szCs w:val="36"/>
        </w:rPr>
        <w:t>Chief Executive Certification for Government Advertising Campaigns</w:t>
      </w:r>
    </w:p>
    <w:p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  <w:r w:rsidRPr="004A458D">
        <w:rPr>
          <w:rFonts w:asciiTheme="minorHAnsi" w:hAnsiTheme="minorHAnsi"/>
          <w:b/>
          <w:szCs w:val="32"/>
        </w:rPr>
        <w:t xml:space="preserve"> </w:t>
      </w:r>
    </w:p>
    <w:p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ED71BD">
        <w:rPr>
          <w:rFonts w:asciiTheme="minorHAnsi" w:hAnsiTheme="minorHAnsi"/>
          <w:b/>
          <w:sz w:val="28"/>
          <w:szCs w:val="28"/>
        </w:rPr>
        <w:t>–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ED71BD">
        <w:rPr>
          <w:rFonts w:asciiTheme="minorHAnsi" w:hAnsiTheme="minorHAnsi"/>
          <w:b/>
          <w:sz w:val="28"/>
          <w:szCs w:val="28"/>
        </w:rPr>
        <w:t>Australian Government jobactive campaign</w:t>
      </w:r>
      <w:r w:rsidR="00582560">
        <w:rPr>
          <w:rFonts w:asciiTheme="minorHAnsi" w:hAnsiTheme="minorHAnsi"/>
          <w:b/>
          <w:sz w:val="28"/>
          <w:szCs w:val="28"/>
        </w:rPr>
        <w:t xml:space="preserve">: phase 2 Restart component </w:t>
      </w:r>
    </w:p>
    <w:p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</w:t>
      </w:r>
      <w:r w:rsidR="00ED71BD">
        <w:rPr>
          <w:rFonts w:asciiTheme="minorHAnsi" w:hAnsiTheme="minorHAnsi"/>
        </w:rPr>
        <w:t xml:space="preserve"> Australian Government jobactive</w:t>
      </w:r>
      <w:r w:rsidR="00582560">
        <w:rPr>
          <w:rFonts w:asciiTheme="minorHAnsi" w:hAnsiTheme="minorHAnsi"/>
        </w:rPr>
        <w:t xml:space="preserve"> campaign: phase 2 Restart component </w:t>
      </w:r>
      <w:r w:rsidR="00CB4695" w:rsidRPr="00CD5B77">
        <w:rPr>
          <w:rFonts w:asciiTheme="minorHAnsi" w:hAnsiTheme="minorHAnsi"/>
        </w:rPr>
        <w:t xml:space="preserve">complies with the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:rsidR="006E0F94" w:rsidRPr="00CD5B77" w:rsidRDefault="006E0F94" w:rsidP="00CB4695">
      <w:pPr>
        <w:rPr>
          <w:rFonts w:asciiTheme="minorHAnsi" w:hAnsiTheme="minorHAnsi"/>
        </w:rPr>
      </w:pPr>
    </w:p>
    <w:p w:rsidR="00587C03" w:rsidRPr="004A458D" w:rsidRDefault="00587C03" w:rsidP="00587C03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>This certification takes into consideration the Report of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ED71BD">
        <w:rPr>
          <w:rFonts w:asciiTheme="minorHAnsi" w:hAnsiTheme="minorHAnsi"/>
        </w:rPr>
        <w:t>officers within the Department of Employment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ED71BD">
        <w:rPr>
          <w:rFonts w:asciiTheme="minorHAnsi" w:hAnsiTheme="minorHAnsi"/>
        </w:rPr>
        <w:t>Australian Government jobactive campaign</w:t>
      </w:r>
      <w:r w:rsidR="00E56658" w:rsidRPr="00CF11A5">
        <w:rPr>
          <w:rFonts w:asciiTheme="minorHAnsi" w:hAnsiTheme="minorHAnsi"/>
        </w:rPr>
        <w:t xml:space="preserve"> and</w:t>
      </w:r>
      <w:r w:rsidR="00000496">
        <w:rPr>
          <w:rFonts w:asciiTheme="minorHAnsi" w:hAnsiTheme="minorHAnsi"/>
        </w:rPr>
        <w:t xml:space="preserve"> corporate legal and procurement areas.</w:t>
      </w:r>
      <w:r w:rsidRPr="00CD5B77">
        <w:rPr>
          <w:rFonts w:asciiTheme="minorHAnsi" w:hAnsiTheme="minorHAnsi"/>
        </w:rPr>
        <w:t xml:space="preserve">  </w:t>
      </w:r>
    </w:p>
    <w:p w:rsidR="00587C03" w:rsidRDefault="00587C03" w:rsidP="00587C03">
      <w:pPr>
        <w:rPr>
          <w:rFonts w:asciiTheme="minorHAnsi" w:hAnsiTheme="minorHAnsi"/>
        </w:rPr>
      </w:pPr>
    </w:p>
    <w:p w:rsidR="00587C03" w:rsidRPr="00CD5B77" w:rsidRDefault="00587C03" w:rsidP="00587C03">
      <w:pPr>
        <w:rPr>
          <w:rFonts w:asciiTheme="minorHAnsi" w:hAnsiTheme="minorHAnsi"/>
        </w:rPr>
      </w:pPr>
    </w:p>
    <w:p w:rsidR="005E734E" w:rsidRPr="004A458D" w:rsidRDefault="005E734E" w:rsidP="00314343">
      <w:pPr>
        <w:rPr>
          <w:rFonts w:asciiTheme="minorHAnsi" w:hAnsiTheme="minorHAnsi"/>
          <w:b/>
        </w:rPr>
      </w:pPr>
    </w:p>
    <w:p w:rsidR="00ED71BD" w:rsidRPr="00E81AEB" w:rsidRDefault="00ED71BD" w:rsidP="00ED71B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René</w:t>
      </w:r>
      <w:r w:rsidRPr="00E81AEB">
        <w:rPr>
          <w:rFonts w:asciiTheme="minorHAnsi" w:hAnsiTheme="minorHAnsi"/>
          <w:b/>
        </w:rPr>
        <w:t>e Leon</w:t>
      </w:r>
    </w:p>
    <w:p w:rsidR="00ED71BD" w:rsidRDefault="00ED71BD" w:rsidP="00ED71B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ED71BD" w:rsidRPr="004A458D" w:rsidRDefault="00ED71BD" w:rsidP="00ED71B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Employment</w:t>
      </w:r>
    </w:p>
    <w:p w:rsidR="00ED71BD" w:rsidRPr="004A458D" w:rsidRDefault="0046453E" w:rsidP="0046453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 </w:t>
      </w:r>
      <w:bookmarkStart w:id="0" w:name="_GoBack"/>
      <w:bookmarkEnd w:id="0"/>
      <w:r w:rsidR="00582560">
        <w:rPr>
          <w:rFonts w:asciiTheme="minorHAnsi" w:hAnsiTheme="minorHAnsi"/>
          <w:b/>
        </w:rPr>
        <w:t>February 2016</w:t>
      </w:r>
    </w:p>
    <w:p w:rsidR="00195797" w:rsidRDefault="00195797" w:rsidP="00E86E02">
      <w:pPr>
        <w:rPr>
          <w:rFonts w:asciiTheme="minorHAnsi" w:hAnsiTheme="minorHAnsi"/>
        </w:rPr>
      </w:pPr>
    </w:p>
    <w:p w:rsidR="00E86E02" w:rsidRPr="004A458D" w:rsidRDefault="00E86E02" w:rsidP="0084507A">
      <w:pPr>
        <w:rPr>
          <w:rFonts w:asciiTheme="minorHAnsi" w:hAnsiTheme="minorHAnsi"/>
          <w:b/>
        </w:rPr>
      </w:pPr>
    </w:p>
    <w:p w:rsidR="0084507A" w:rsidRPr="004A458D" w:rsidRDefault="0084507A" w:rsidP="0084507A">
      <w:pPr>
        <w:rPr>
          <w:rFonts w:asciiTheme="minorHAnsi" w:hAnsiTheme="minorHAnsi"/>
          <w:b/>
        </w:rPr>
      </w:pPr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64B16" w:rsidRDefault="000338C2" w:rsidP="00CB4695">
      <w:pPr>
        <w:rPr>
          <w:rFonts w:asciiTheme="minorHAnsi" w:hAnsiTheme="minorHAnsi"/>
        </w:rPr>
      </w:pPr>
    </w:p>
    <w:sectPr w:rsidR="000338C2" w:rsidRPr="00464B16" w:rsidSect="00195797">
      <w:headerReference w:type="default" r:id="rId9"/>
      <w:footerReference w:type="default" r:id="rId10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EF" w:rsidRDefault="005549EF">
      <w:r>
        <w:separator/>
      </w:r>
    </w:p>
  </w:endnote>
  <w:endnote w:type="continuationSeparator" w:id="0">
    <w:p w:rsidR="005549EF" w:rsidRDefault="0055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EF" w:rsidRDefault="005549EF">
      <w:r>
        <w:separator/>
      </w:r>
    </w:p>
  </w:footnote>
  <w:footnote w:type="continuationSeparator" w:id="0">
    <w:p w:rsidR="005549EF" w:rsidRDefault="0055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4D6" w:rsidRDefault="00EB74D6" w:rsidP="00C54516">
    <w:pPr>
      <w:pStyle w:val="Header"/>
      <w:jc w:val="center"/>
    </w:pPr>
  </w:p>
  <w:p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4"/>
    <w:rsid w:val="00000496"/>
    <w:rsid w:val="000005C9"/>
    <w:rsid w:val="00000E27"/>
    <w:rsid w:val="00001259"/>
    <w:rsid w:val="00001966"/>
    <w:rsid w:val="00003BDE"/>
    <w:rsid w:val="00004001"/>
    <w:rsid w:val="00005516"/>
    <w:rsid w:val="00020CDA"/>
    <w:rsid w:val="0002414E"/>
    <w:rsid w:val="00031C9B"/>
    <w:rsid w:val="000338C2"/>
    <w:rsid w:val="00045207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4DB8"/>
    <w:rsid w:val="00097296"/>
    <w:rsid w:val="000A35B5"/>
    <w:rsid w:val="000A5755"/>
    <w:rsid w:val="000B08A6"/>
    <w:rsid w:val="000B2763"/>
    <w:rsid w:val="000B4BA2"/>
    <w:rsid w:val="000B4E4E"/>
    <w:rsid w:val="000B6ADC"/>
    <w:rsid w:val="000C2577"/>
    <w:rsid w:val="000D0001"/>
    <w:rsid w:val="000E76EB"/>
    <w:rsid w:val="000F2D70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2273"/>
    <w:rsid w:val="00254E1A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82B43"/>
    <w:rsid w:val="00384511"/>
    <w:rsid w:val="0038574C"/>
    <w:rsid w:val="00390C4A"/>
    <w:rsid w:val="00392034"/>
    <w:rsid w:val="00392771"/>
    <w:rsid w:val="003A0952"/>
    <w:rsid w:val="003B0A12"/>
    <w:rsid w:val="003B4FDA"/>
    <w:rsid w:val="003C5238"/>
    <w:rsid w:val="003F1376"/>
    <w:rsid w:val="003F632A"/>
    <w:rsid w:val="003F7104"/>
    <w:rsid w:val="00402C4D"/>
    <w:rsid w:val="004032F2"/>
    <w:rsid w:val="004043C6"/>
    <w:rsid w:val="00406C1C"/>
    <w:rsid w:val="00426DD7"/>
    <w:rsid w:val="0043055A"/>
    <w:rsid w:val="004335F7"/>
    <w:rsid w:val="00434002"/>
    <w:rsid w:val="00440BBC"/>
    <w:rsid w:val="00440E54"/>
    <w:rsid w:val="00442FFA"/>
    <w:rsid w:val="004464F2"/>
    <w:rsid w:val="00462648"/>
    <w:rsid w:val="0046453E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5BA"/>
    <w:rsid w:val="005549EF"/>
    <w:rsid w:val="00565233"/>
    <w:rsid w:val="005700E5"/>
    <w:rsid w:val="00574002"/>
    <w:rsid w:val="00576AA2"/>
    <w:rsid w:val="00582560"/>
    <w:rsid w:val="00582BB8"/>
    <w:rsid w:val="00583709"/>
    <w:rsid w:val="00583D4C"/>
    <w:rsid w:val="00587C03"/>
    <w:rsid w:val="005A575D"/>
    <w:rsid w:val="005B6AC8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3125"/>
    <w:rsid w:val="00635D77"/>
    <w:rsid w:val="00644FD9"/>
    <w:rsid w:val="0065216E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5017B"/>
    <w:rsid w:val="0075179C"/>
    <w:rsid w:val="00766D9D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C188F"/>
    <w:rsid w:val="009E7402"/>
    <w:rsid w:val="009F508A"/>
    <w:rsid w:val="009F5228"/>
    <w:rsid w:val="009F67BA"/>
    <w:rsid w:val="00A000C7"/>
    <w:rsid w:val="00A059AD"/>
    <w:rsid w:val="00A07538"/>
    <w:rsid w:val="00A13D32"/>
    <w:rsid w:val="00A27E27"/>
    <w:rsid w:val="00A35C23"/>
    <w:rsid w:val="00A528DB"/>
    <w:rsid w:val="00A558FF"/>
    <w:rsid w:val="00A55E86"/>
    <w:rsid w:val="00A5618D"/>
    <w:rsid w:val="00A64744"/>
    <w:rsid w:val="00A86027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B1C6B"/>
    <w:rsid w:val="00DC2FD7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D71BD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40D32"/>
    <w:rsid w:val="00F45BDC"/>
    <w:rsid w:val="00F46E22"/>
    <w:rsid w:val="00F60CEA"/>
    <w:rsid w:val="00F610D4"/>
    <w:rsid w:val="00F643F1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75AF-3706-4E56-9B6B-CE76E20E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7E7C5F1C.dotm</Template>
  <TotalTime>0</TotalTime>
  <Pages>1</Pages>
  <Words>100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lastModifiedBy>Helen Jackson</cp:lastModifiedBy>
  <cp:revision>3</cp:revision>
  <cp:lastPrinted>2015-04-09T00:47:00Z</cp:lastPrinted>
  <dcterms:created xsi:type="dcterms:W3CDTF">2016-02-18T03:49:00Z</dcterms:created>
  <dcterms:modified xsi:type="dcterms:W3CDTF">2016-02-18T03:49:00Z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</Properties>
</file>