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33" w:rsidRPr="00AC251C" w:rsidRDefault="00352EB6" w:rsidP="00352EB6">
      <w:pPr>
        <w:pStyle w:val="Heading1"/>
        <w:pBdr>
          <w:top w:val="single" w:sz="4" w:space="1" w:color="auto"/>
        </w:pBdr>
        <w:ind w:right="46" w:hanging="1520"/>
        <w:rPr>
          <w:b/>
        </w:rPr>
      </w:pPr>
      <w:bookmarkStart w:id="0" w:name="_GoBack"/>
      <w:bookmarkEnd w:id="0"/>
      <w:r w:rsidRPr="00AC251C">
        <w:rPr>
          <w:b/>
        </w:rPr>
        <w:t>Communiqué for the COAG Industry and Skills Council Meetings</w:t>
      </w:r>
    </w:p>
    <w:p w:rsidR="00D65E33" w:rsidRDefault="00352EB6" w:rsidP="00352EB6">
      <w:pPr>
        <w:pBdr>
          <w:bottom w:val="single" w:sz="4" w:space="1" w:color="auto"/>
        </w:pBdr>
        <w:spacing w:after="0" w:line="265" w:lineRule="exact"/>
        <w:ind w:left="142" w:right="46" w:firstLine="39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8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5</w:t>
      </w:r>
    </w:p>
    <w:p w:rsidR="00D65E33" w:rsidRDefault="00352EB6" w:rsidP="00AC251C">
      <w:pPr>
        <w:spacing w:before="360" w:after="0" w:line="275" w:lineRule="auto"/>
        <w:ind w:left="100" w:right="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cil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stralia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COA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Skil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cil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eld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ired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Ian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cfarla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ence.</w:t>
      </w:r>
    </w:p>
    <w:p w:rsidR="00D65E33" w:rsidRDefault="00352EB6">
      <w:pPr>
        <w:spacing w:before="1" w:after="0"/>
        <w:ind w:left="100" w:right="2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skills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ngh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 State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jur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ented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 with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 xml:space="preserve">ills.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Zea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cil.</w:t>
      </w:r>
    </w:p>
    <w:p w:rsidR="00D65E33" w:rsidRPr="00AC251C" w:rsidRDefault="00352EB6" w:rsidP="00AC251C">
      <w:pPr>
        <w:pStyle w:val="Heading2"/>
        <w:spacing w:before="120"/>
      </w:pPr>
      <w:r w:rsidRPr="00AC251C">
        <w:t>Industry Session</w:t>
      </w:r>
    </w:p>
    <w:p w:rsidR="00D65E33" w:rsidRPr="00AC251C" w:rsidRDefault="00352EB6" w:rsidP="00AC251C">
      <w:pPr>
        <w:pStyle w:val="Heading3"/>
        <w:spacing w:before="120"/>
      </w:pPr>
      <w:r w:rsidRPr="00AC251C">
        <w:t>Industry Forum</w:t>
      </w:r>
    </w:p>
    <w:p w:rsidR="00D65E33" w:rsidRDefault="00352EB6" w:rsidP="00AC251C">
      <w:pPr>
        <w:spacing w:before="120" w:after="0"/>
        <w:ind w:left="100" w:right="29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k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issu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en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stralian 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ern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 Sc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</w:rPr>
        <w:t>tz,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net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ts.</w:t>
      </w:r>
    </w:p>
    <w:p w:rsidR="00D65E33" w:rsidRDefault="00352EB6" w:rsidP="00AC251C">
      <w:pPr>
        <w:pStyle w:val="Heading3"/>
        <w:spacing w:before="240"/>
      </w:pPr>
      <w: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try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3"/>
        </w:rPr>
        <w:t xml:space="preserve"> </w:t>
      </w:r>
      <w:r>
        <w:t>Ori</w:t>
      </w:r>
      <w:r>
        <w:rPr>
          <w:spacing w:val="-2"/>
        </w:rPr>
        <w:t>g</w:t>
      </w:r>
      <w:r>
        <w:t>in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1"/>
        </w:rPr>
        <w:t>o</w:t>
      </w:r>
      <w:r>
        <w:t>d</w:t>
      </w:r>
      <w:r>
        <w:rPr>
          <w:spacing w:val="-1"/>
        </w:rPr>
        <w:t xml:space="preserve"> L</w:t>
      </w:r>
      <w:r>
        <w:t>a</w:t>
      </w:r>
      <w:r>
        <w:rPr>
          <w:spacing w:val="-1"/>
        </w:rPr>
        <w:t>b</w:t>
      </w:r>
      <w:r>
        <w:t>ell</w:t>
      </w:r>
      <w:r>
        <w:rPr>
          <w:spacing w:val="-1"/>
        </w:rPr>
        <w:t>in</w:t>
      </w:r>
      <w:r>
        <w:t>g</w:t>
      </w:r>
    </w:p>
    <w:p w:rsidR="00D65E33" w:rsidRDefault="00352EB6" w:rsidP="00AC251C">
      <w:pPr>
        <w:spacing w:before="120" w:after="0"/>
        <w:ind w:left="100" w:right="2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stral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ent’s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g easier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undu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creasi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ig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</w:p>
    <w:p w:rsidR="00D65E33" w:rsidRDefault="00352EB6">
      <w:pPr>
        <w:spacing w:after="0" w:line="266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su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position w:val="1"/>
        </w:rPr>
        <w:t>tat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bei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nd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k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w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 xml:space="preserve">th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su</w:t>
      </w:r>
      <w:r>
        <w:rPr>
          <w:rFonts w:ascii="Calibri" w:eastAsia="Calibri" w:hAnsi="Calibri" w:cs="Calibri"/>
          <w:spacing w:val="-2"/>
          <w:position w:val="1"/>
        </w:rPr>
        <w:t>m</w:t>
      </w:r>
      <w:r>
        <w:rPr>
          <w:rFonts w:ascii="Calibri" w:eastAsia="Calibri" w:hAnsi="Calibri" w:cs="Calibri"/>
          <w:position w:val="1"/>
        </w:rPr>
        <w:t>ers,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ndu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try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tak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ers,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 and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rr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rie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,</w:t>
      </w:r>
    </w:p>
    <w:p w:rsidR="00D65E33" w:rsidRDefault="00352EB6">
      <w:pPr>
        <w:spacing w:before="43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litan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</w:p>
    <w:p w:rsidR="00D65E33" w:rsidRDefault="00352EB6" w:rsidP="00AC251C">
      <w:pPr>
        <w:pStyle w:val="Heading3"/>
        <w:spacing w:before="240"/>
      </w:pPr>
      <w:r>
        <w:t>I</w:t>
      </w:r>
      <w:r>
        <w:rPr>
          <w:spacing w:val="-1"/>
        </w:rPr>
        <w:t>ndu</w:t>
      </w:r>
      <w:r>
        <w:t>stry</w:t>
      </w:r>
      <w:r>
        <w:rPr>
          <w:spacing w:val="1"/>
        </w:rPr>
        <w:t xml:space="preserve"> </w:t>
      </w:r>
      <w:r>
        <w:t>G</w:t>
      </w:r>
      <w:r>
        <w:rPr>
          <w:spacing w:val="-2"/>
        </w:rPr>
        <w:t>r</w:t>
      </w:r>
      <w:r>
        <w:rPr>
          <w:spacing w:val="1"/>
        </w:rPr>
        <w:t>o</w:t>
      </w:r>
      <w:r>
        <w:t>w</w:t>
      </w:r>
      <w:r>
        <w:rPr>
          <w:spacing w:val="1"/>
        </w:rPr>
        <w:t>t</w:t>
      </w:r>
      <w:r>
        <w:t>h</w:t>
      </w:r>
      <w:r>
        <w:rPr>
          <w:spacing w:val="-3"/>
        </w:rPr>
        <w:t xml:space="preserve"> </w:t>
      </w:r>
      <w:r>
        <w:t>Centr</w:t>
      </w:r>
      <w:r>
        <w:rPr>
          <w:spacing w:val="-2"/>
        </w:rPr>
        <w:t>e</w:t>
      </w:r>
      <w:r>
        <w:t>s I</w:t>
      </w:r>
      <w:r>
        <w:rPr>
          <w:spacing w:val="-3"/>
        </w:rPr>
        <w:t>n</w:t>
      </w:r>
      <w:r>
        <w:t>itiati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pd</w:t>
      </w:r>
      <w:r>
        <w:t>ate</w:t>
      </w:r>
    </w:p>
    <w:p w:rsidR="00D65E33" w:rsidRDefault="00352EB6" w:rsidP="00AC251C">
      <w:pPr>
        <w:spacing w:before="120" w:after="0"/>
        <w:ind w:left="100" w:right="1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th Centres In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rther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cused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sting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nom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licate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xisting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es. 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sical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D65E33" w:rsidRDefault="00352EB6" w:rsidP="00AC251C">
      <w:pPr>
        <w:spacing w:before="120" w:after="0"/>
        <w:ind w:left="100" w:righ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th Cent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taking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entre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in their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errit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es. St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te</w:t>
      </w:r>
    </w:p>
    <w:p w:rsidR="00D65E33" w:rsidRDefault="00352EB6">
      <w:pPr>
        <w:spacing w:after="0" w:line="278" w:lineRule="auto"/>
        <w:ind w:left="100" w:right="1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ill be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 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rs.</w:t>
      </w:r>
    </w:p>
    <w:p w:rsidR="00D65E33" w:rsidRDefault="00352EB6" w:rsidP="00AC251C">
      <w:pPr>
        <w:pStyle w:val="Heading3"/>
        <w:spacing w:before="240"/>
      </w:pPr>
      <w:r>
        <w:t>I</w:t>
      </w:r>
      <w:r>
        <w:rPr>
          <w:spacing w:val="-1"/>
        </w:rPr>
        <w:t>ndu</w:t>
      </w:r>
      <w:r>
        <w:t>stry</w:t>
      </w:r>
      <w:r>
        <w:rPr>
          <w:spacing w:val="1"/>
        </w:rPr>
        <w:t xml:space="preserve"> </w:t>
      </w:r>
      <w:r>
        <w:t>Scien</w:t>
      </w:r>
      <w:r>
        <w:rPr>
          <w:spacing w:val="-3"/>
        </w:rPr>
        <w:t>c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re</w:t>
      </w:r>
      <w:r>
        <w:rPr>
          <w:spacing w:val="-1"/>
        </w:rPr>
        <w:t>p</w:t>
      </w:r>
      <w:r>
        <w:t>rene</w:t>
      </w:r>
      <w:r>
        <w:rPr>
          <w:spacing w:val="-1"/>
        </w:rPr>
        <w:t>u</w:t>
      </w:r>
      <w:r>
        <w:t>rs</w:t>
      </w:r>
      <w:r>
        <w:rPr>
          <w:spacing w:val="-1"/>
        </w:rPr>
        <w:t>h</w:t>
      </w:r>
      <w:r>
        <w:t>ip</w:t>
      </w:r>
    </w:p>
    <w:p w:rsidR="00D65E33" w:rsidRDefault="00352EB6" w:rsidP="00AC251C">
      <w:pPr>
        <w:spacing w:before="120" w:after="0"/>
        <w:ind w:left="100" w:right="32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rec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ss. Steps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</w:p>
    <w:p w:rsidR="00D65E33" w:rsidRDefault="00D65E33">
      <w:pPr>
        <w:spacing w:after="0"/>
        <w:sectPr w:rsidR="00D65E33">
          <w:footerReference w:type="default" r:id="rId7"/>
          <w:type w:val="continuous"/>
          <w:pgSz w:w="11920" w:h="16840"/>
          <w:pgMar w:top="1400" w:right="1320" w:bottom="1200" w:left="1340" w:header="720" w:footer="1003" w:gutter="0"/>
          <w:pgNumType w:start="1"/>
          <w:cols w:space="720"/>
        </w:sectPr>
      </w:pPr>
    </w:p>
    <w:p w:rsidR="00D65E33" w:rsidRDefault="00352EB6">
      <w:pPr>
        <w:spacing w:before="58" w:after="0"/>
        <w:ind w:left="100" w:right="8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tics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ia’s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epen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 sci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tific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advances.</w:t>
      </w:r>
    </w:p>
    <w:p w:rsidR="00D65E33" w:rsidRDefault="00352EB6" w:rsidP="00AC251C">
      <w:pPr>
        <w:pStyle w:val="Heading2"/>
        <w:spacing w:before="240"/>
      </w:pPr>
      <w:r>
        <w:t>S</w:t>
      </w:r>
      <w:r>
        <w:rPr>
          <w:spacing w:val="0"/>
        </w:rPr>
        <w:t>ki</w:t>
      </w:r>
      <w:r>
        <w:t>ll</w:t>
      </w:r>
      <w:r>
        <w:rPr>
          <w:spacing w:val="0"/>
        </w:rPr>
        <w:t>s</w:t>
      </w:r>
      <w:r>
        <w:t xml:space="preserve"> Se</w:t>
      </w:r>
      <w:r>
        <w:rPr>
          <w:spacing w:val="0"/>
        </w:rPr>
        <w:t>s</w:t>
      </w:r>
      <w:r>
        <w:rPr>
          <w:spacing w:val="-2"/>
        </w:rPr>
        <w:t>s</w:t>
      </w:r>
      <w:r>
        <w:t>io</w:t>
      </w:r>
      <w:r>
        <w:rPr>
          <w:spacing w:val="0"/>
        </w:rPr>
        <w:t>n</w:t>
      </w:r>
    </w:p>
    <w:p w:rsidR="00D65E33" w:rsidRDefault="00352EB6" w:rsidP="00AC251C">
      <w:pPr>
        <w:pStyle w:val="Heading3"/>
        <w:spacing w:before="120"/>
      </w:pPr>
      <w:r>
        <w:t>For</w:t>
      </w:r>
      <w:r>
        <w:rPr>
          <w:spacing w:val="-1"/>
        </w:rPr>
        <w:t>u</w:t>
      </w:r>
      <w:r>
        <w:t>m</w:t>
      </w:r>
    </w:p>
    <w:p w:rsidR="00D65E33" w:rsidRDefault="00352EB6" w:rsidP="00AC251C">
      <w:pPr>
        <w:spacing w:before="120" w:after="0"/>
        <w:ind w:left="100" w:right="19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ngh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ed a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, peak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cussed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hear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in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 dec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eds.</w:t>
      </w:r>
    </w:p>
    <w:p w:rsidR="00D65E33" w:rsidRDefault="00352EB6" w:rsidP="00AC251C">
      <w:pPr>
        <w:spacing w:before="120" w:after="0"/>
        <w:ind w:left="100" w:right="1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VET)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rep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cus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 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xpres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area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 xml:space="preserve">ise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decis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al, wheth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reer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ficati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as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help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er.</w:t>
      </w:r>
    </w:p>
    <w:p w:rsidR="00D65E33" w:rsidRDefault="00352EB6" w:rsidP="00AC251C">
      <w:pPr>
        <w:pStyle w:val="Heading3"/>
        <w:spacing w:before="240"/>
      </w:pPr>
      <w:r>
        <w:t>Ski</w:t>
      </w:r>
      <w:r>
        <w:rPr>
          <w:spacing w:val="-1"/>
        </w:rPr>
        <w:t>l</w:t>
      </w:r>
      <w:r>
        <w:t xml:space="preserve">ls </w:t>
      </w:r>
      <w:r>
        <w:rPr>
          <w:spacing w:val="1"/>
        </w:rPr>
        <w:t>M</w:t>
      </w:r>
      <w:r>
        <w:t>i</w:t>
      </w:r>
      <w:r>
        <w:rPr>
          <w:spacing w:val="-1"/>
        </w:rPr>
        <w:t>n</w:t>
      </w:r>
      <w:r>
        <w:t>is</w:t>
      </w:r>
      <w:r>
        <w:rPr>
          <w:spacing w:val="-2"/>
        </w:rPr>
        <w:t>t</w:t>
      </w:r>
      <w:r>
        <w:t>ers</w:t>
      </w:r>
    </w:p>
    <w:p w:rsidR="00D65E33" w:rsidRDefault="00352EB6" w:rsidP="00AC251C">
      <w:pPr>
        <w:spacing w:before="120" w:after="0"/>
        <w:ind w:left="100" w:right="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stant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ngh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kills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cuss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VET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riorities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Ap</w:t>
      </w:r>
      <w:r>
        <w:rPr>
          <w:rFonts w:ascii="Calibri" w:eastAsia="Calibri" w:hAnsi="Calibri" w:cs="Calibri"/>
        </w:rPr>
        <w:t>ril</w:t>
      </w:r>
      <w:r>
        <w:rPr>
          <w:rFonts w:ascii="Calibri" w:eastAsia="Calibri" w:hAnsi="Calibri" w:cs="Calibri"/>
          <w:spacing w:val="-1"/>
        </w:rPr>
        <w:t xml:space="preserve"> 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aim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 skills 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agr</w:t>
      </w:r>
      <w:r>
        <w:rPr>
          <w:rFonts w:ascii="Calibri" w:eastAsia="Calibri" w:hAnsi="Calibri" w:cs="Calibri"/>
          <w:spacing w:val="-2"/>
        </w:rPr>
        <w:t>ee</w:t>
      </w:r>
      <w:r>
        <w:rPr>
          <w:rFonts w:ascii="Calibri" w:eastAsia="Calibri" w:hAnsi="Calibri" w:cs="Calibri"/>
        </w:rPr>
        <w:t xml:space="preserve">d the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als.</w:t>
      </w:r>
    </w:p>
    <w:p w:rsidR="00D65E33" w:rsidRDefault="00352EB6" w:rsidP="00AC251C">
      <w:pPr>
        <w:pStyle w:val="Heading3"/>
        <w:spacing w:before="240"/>
      </w:pPr>
      <w:r>
        <w:t>S</w:t>
      </w:r>
      <w:r>
        <w:rPr>
          <w:spacing w:val="-1"/>
        </w:rPr>
        <w:t>upp</w:t>
      </w:r>
      <w:r>
        <w:rPr>
          <w:spacing w:val="1"/>
        </w:rPr>
        <w:t>o</w:t>
      </w:r>
      <w:r>
        <w:t>rti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q</w:t>
      </w:r>
      <w:r>
        <w:rPr>
          <w:spacing w:val="-1"/>
        </w:rPr>
        <w:t>u</w:t>
      </w:r>
      <w:r>
        <w:t>al</w:t>
      </w:r>
      <w:r>
        <w:rPr>
          <w:spacing w:val="-1"/>
        </w:rPr>
        <w:t>i</w:t>
      </w:r>
      <w:r>
        <w:t>ty</w:t>
      </w:r>
      <w:r>
        <w:rPr>
          <w:spacing w:val="1"/>
        </w:rPr>
        <w:t xml:space="preserve"> t</w:t>
      </w:r>
      <w:r>
        <w:t>ra</w:t>
      </w:r>
      <w:r>
        <w:rPr>
          <w:spacing w:val="-1"/>
        </w:rPr>
        <w:t>in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c</w:t>
      </w:r>
      <w:r>
        <w:rPr>
          <w:spacing w:val="-1"/>
        </w:rPr>
        <w:t>om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t</w:t>
      </w:r>
      <w:r>
        <w:rPr>
          <w:spacing w:val="-1"/>
        </w:rPr>
        <w:t>h</w:t>
      </w:r>
      <w:r>
        <w:t>r</w:t>
      </w:r>
      <w:r>
        <w:rPr>
          <w:spacing w:val="1"/>
        </w:rPr>
        <w:t>o</w:t>
      </w:r>
      <w:r>
        <w:rPr>
          <w:spacing w:val="-1"/>
        </w:rPr>
        <w:t>ug</w:t>
      </w:r>
      <w:r>
        <w:t>h</w:t>
      </w:r>
      <w:r>
        <w:rPr>
          <w:spacing w:val="-1"/>
        </w:rPr>
        <w:t xml:space="preserve"> </w:t>
      </w:r>
      <w:r>
        <w:rPr>
          <w:spacing w:val="3"/>
        </w:rPr>
        <w:t>e</w:t>
      </w:r>
      <w:r>
        <w:t>ff</w:t>
      </w:r>
      <w:r>
        <w:rPr>
          <w:spacing w:val="-3"/>
        </w:rPr>
        <w:t>i</w:t>
      </w:r>
      <w:r>
        <w:t xml:space="preserve">cient </w:t>
      </w:r>
      <w:r>
        <w:rPr>
          <w:spacing w:val="-3"/>
        </w:rPr>
        <w:t>g</w:t>
      </w:r>
      <w:r>
        <w:rPr>
          <w:spacing w:val="-1"/>
        </w:rPr>
        <w:t>o</w:t>
      </w:r>
      <w:r>
        <w:rPr>
          <w:spacing w:val="1"/>
        </w:rPr>
        <w:t>v</w:t>
      </w:r>
      <w:r>
        <w:t>er</w:t>
      </w:r>
      <w:r>
        <w:rPr>
          <w:spacing w:val="-3"/>
        </w:rPr>
        <w:t>n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fu</w:t>
      </w:r>
      <w:r>
        <w:rPr>
          <w:spacing w:val="-1"/>
        </w:rPr>
        <w:t>nd</w:t>
      </w:r>
      <w:r>
        <w:t>i</w:t>
      </w:r>
      <w:r>
        <w:rPr>
          <w:spacing w:val="-1"/>
        </w:rPr>
        <w:t>n</w:t>
      </w:r>
      <w:r>
        <w:t>g</w:t>
      </w:r>
    </w:p>
    <w:p w:rsidR="00D65E33" w:rsidRDefault="00352EB6" w:rsidP="00AC251C">
      <w:pPr>
        <w:spacing w:before="120" w:after="0" w:line="275" w:lineRule="auto"/>
        <w:ind w:left="100" w:right="1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iss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effic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rency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that in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 and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ers.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-2"/>
        </w:rPr>
        <w:t>le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 states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-FEE 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cussed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ideas sha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furt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tcom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g.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jur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itiativ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erta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str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</w:p>
    <w:p w:rsidR="00D65E33" w:rsidRDefault="00352EB6" w:rsidP="00AC251C">
      <w:pPr>
        <w:spacing w:before="120" w:after="0" w:line="277" w:lineRule="auto"/>
        <w:ind w:left="100" w:right="4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detai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eren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led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D65E33" w:rsidRDefault="00352EB6" w:rsidP="00AC251C">
      <w:pPr>
        <w:pStyle w:val="Heading3"/>
        <w:spacing w:before="240"/>
      </w:pPr>
      <w:r>
        <w:t>I</w:t>
      </w:r>
      <w:r>
        <w:rPr>
          <w:spacing w:val="-1"/>
        </w:rPr>
        <w:t>ndu</w:t>
      </w:r>
      <w:r>
        <w:t>stry</w:t>
      </w:r>
      <w:r>
        <w:rPr>
          <w:spacing w:val="1"/>
        </w:rPr>
        <w:t xml:space="preserve"> </w:t>
      </w:r>
      <w:r>
        <w:t>advi</w:t>
      </w:r>
      <w:r>
        <w:rPr>
          <w:spacing w:val="-2"/>
        </w:rPr>
        <w:t>s</w:t>
      </w:r>
      <w:r>
        <w:rPr>
          <w:spacing w:val="1"/>
        </w:rPr>
        <w:t>o</w:t>
      </w:r>
      <w:r>
        <w:t>ry</w:t>
      </w:r>
      <w:r>
        <w:rPr>
          <w:spacing w:val="-2"/>
        </w:rPr>
        <w:t xml:space="preserve"> </w:t>
      </w:r>
      <w:r>
        <w:t>arra</w:t>
      </w:r>
      <w:r>
        <w:rPr>
          <w:spacing w:val="-1"/>
        </w:rPr>
        <w:t>ng</w:t>
      </w:r>
      <w:r>
        <w:rPr>
          <w:spacing w:val="-2"/>
        </w:rPr>
        <w:t>e</w:t>
      </w:r>
      <w:r>
        <w:rPr>
          <w:spacing w:val="-1"/>
        </w:rPr>
        <w:t>m</w:t>
      </w:r>
      <w:r>
        <w:t>ents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o</w:t>
      </w:r>
      <w:r>
        <w:rPr>
          <w:spacing w:val="-3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u</w:t>
      </w:r>
      <w:r>
        <w:t>stral</w:t>
      </w:r>
      <w:r>
        <w:rPr>
          <w:spacing w:val="-1"/>
        </w:rPr>
        <w:t>i</w:t>
      </w:r>
      <w:r>
        <w:t>an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ndu</w:t>
      </w:r>
      <w:r>
        <w:t>stry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kil</w:t>
      </w:r>
      <w:r>
        <w:rPr>
          <w:spacing w:val="-1"/>
        </w:rPr>
        <w:t>l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mm</w:t>
      </w:r>
      <w:r>
        <w:rPr>
          <w:spacing w:val="-3"/>
        </w:rPr>
        <w:t>i</w:t>
      </w:r>
      <w:r>
        <w:t>t</w:t>
      </w:r>
      <w:r>
        <w:rPr>
          <w:spacing w:val="1"/>
        </w:rPr>
        <w:t>t</w:t>
      </w:r>
      <w:r>
        <w:rPr>
          <w:spacing w:val="-2"/>
        </w:rPr>
        <w:t>e</w:t>
      </w:r>
      <w:r>
        <w:t>e</w:t>
      </w:r>
    </w:p>
    <w:p w:rsidR="00D65E33" w:rsidRDefault="00352EB6" w:rsidP="00AC251C">
      <w:pPr>
        <w:spacing w:before="120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D65E33" w:rsidRDefault="00352EB6">
      <w:pPr>
        <w:spacing w:before="38" w:after="0"/>
        <w:ind w:left="100" w:right="3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01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, 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tralian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Skil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</w:p>
    <w:p w:rsidR="00D65E33" w:rsidRDefault="00D65E33">
      <w:pPr>
        <w:spacing w:after="0"/>
        <w:sectPr w:rsidR="00D65E33">
          <w:pgSz w:w="11920" w:h="16840"/>
          <w:pgMar w:top="1360" w:right="1320" w:bottom="1200" w:left="1340" w:header="0" w:footer="1003" w:gutter="0"/>
          <w:cols w:space="720"/>
        </w:sectPr>
      </w:pPr>
    </w:p>
    <w:p w:rsidR="00D65E33" w:rsidRDefault="00352EB6">
      <w:pPr>
        <w:spacing w:before="58" w:after="0" w:line="279" w:lineRule="auto"/>
        <w:ind w:left="100" w:right="1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ture and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kills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 xml:space="preserve">ng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eds.</w:t>
      </w:r>
    </w:p>
    <w:p w:rsidR="00D65E33" w:rsidRDefault="00352EB6" w:rsidP="00AC251C">
      <w:pPr>
        <w:spacing w:before="120" w:after="0" w:line="275" w:lineRule="auto"/>
        <w:ind w:left="100" w:right="26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elli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ence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atheri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asised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</w:t>
      </w:r>
    </w:p>
    <w:p w:rsidR="00D65E33" w:rsidRDefault="00352EB6">
      <w:pPr>
        <w:spacing w:before="1" w:after="0"/>
        <w:ind w:left="100" w:right="8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riorities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their 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act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ents.</w:t>
      </w:r>
    </w:p>
    <w:p w:rsidR="00D65E33" w:rsidRDefault="00352EB6" w:rsidP="00AC251C">
      <w:pPr>
        <w:spacing w:before="120" w:after="0" w:line="278" w:lineRule="auto"/>
        <w:ind w:left="100" w:right="24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 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og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 xml:space="preserve">ered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rs.</w:t>
      </w:r>
    </w:p>
    <w:p w:rsidR="00D65E33" w:rsidRDefault="00352EB6" w:rsidP="00AC251C">
      <w:pPr>
        <w:pStyle w:val="Heading3"/>
        <w:spacing w:before="240"/>
      </w:pPr>
      <w:r>
        <w:t>The R</w:t>
      </w:r>
      <w:r>
        <w:rPr>
          <w:spacing w:val="-2"/>
        </w:rPr>
        <w:t>e</w:t>
      </w:r>
      <w:r>
        <w:rPr>
          <w:spacing w:val="1"/>
        </w:rPr>
        <w:t>v</w:t>
      </w:r>
      <w:r>
        <w:t>i</w:t>
      </w:r>
      <w:r>
        <w:rPr>
          <w:spacing w:val="-2"/>
        </w:rPr>
        <w:t>e</w:t>
      </w:r>
      <w:r>
        <w:t>w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3"/>
        </w:rPr>
        <w:t>r</w:t>
      </w:r>
      <w:r>
        <w:t>ai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2"/>
        </w:rPr>
        <w:t>c</w:t>
      </w:r>
      <w:r>
        <w:t>kages 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c</w:t>
      </w:r>
      <w:r>
        <w:t>cred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r</w:t>
      </w:r>
      <w:r>
        <w:t>ses</w:t>
      </w:r>
    </w:p>
    <w:p w:rsidR="00D65E33" w:rsidRDefault="00352EB6" w:rsidP="00AC251C">
      <w:pPr>
        <w:spacing w:before="120" w:after="0"/>
        <w:ind w:left="100" w:right="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packa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accredit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>-i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kills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reed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 a 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esi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em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ern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lex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 inc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D65E33" w:rsidRDefault="00352EB6">
      <w:pPr>
        <w:spacing w:after="0" w:line="278" w:lineRule="auto"/>
        <w:ind w:left="100" w:right="3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cus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sues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</w:p>
    <w:p w:rsidR="00D65E33" w:rsidRDefault="00352EB6" w:rsidP="00AC251C">
      <w:pPr>
        <w:pStyle w:val="Heading3"/>
        <w:spacing w:before="240"/>
      </w:pPr>
      <w:r>
        <w:t>S</w:t>
      </w:r>
      <w:r>
        <w:rPr>
          <w:spacing w:val="-1"/>
        </w:rPr>
        <w:t>upp</w:t>
      </w:r>
      <w:r>
        <w:rPr>
          <w:spacing w:val="1"/>
        </w:rPr>
        <w:t>o</w:t>
      </w:r>
      <w:r>
        <w:t>rti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q</w:t>
      </w:r>
      <w:r>
        <w:rPr>
          <w:spacing w:val="-1"/>
        </w:rPr>
        <w:t>u</w:t>
      </w:r>
      <w:r>
        <w:t>al</w:t>
      </w:r>
      <w:r>
        <w:rPr>
          <w:spacing w:val="-1"/>
        </w:rPr>
        <w:t>i</w:t>
      </w:r>
      <w:r>
        <w:t>ty</w:t>
      </w:r>
      <w:r>
        <w:rPr>
          <w:spacing w:val="1"/>
        </w:rPr>
        <w:t xml:space="preserve"> t</w:t>
      </w:r>
      <w:r>
        <w:rPr>
          <w:spacing w:val="-1"/>
        </w:rPr>
        <w:t>h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ug</w:t>
      </w:r>
      <w:r>
        <w:t>h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ng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</w:t>
      </w:r>
      <w:r>
        <w:rPr>
          <w:spacing w:val="1"/>
        </w:rPr>
        <w:t>mo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spons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reg</w:t>
      </w:r>
      <w:r>
        <w:rPr>
          <w:spacing w:val="-1"/>
        </w:rPr>
        <w:t>u</w:t>
      </w:r>
      <w:r>
        <w:t>lation</w:t>
      </w:r>
    </w:p>
    <w:p w:rsidR="00D65E33" w:rsidRDefault="00352EB6" w:rsidP="00AC251C">
      <w:pPr>
        <w:spacing w:before="120" w:after="0"/>
        <w:ind w:left="100" w:right="1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tio</w:t>
      </w:r>
      <w:r>
        <w:rPr>
          <w:rFonts w:ascii="Calibri" w:eastAsia="Calibri" w:hAnsi="Calibri" w:cs="Calibri"/>
          <w:i/>
          <w:spacing w:val="-1"/>
        </w:rPr>
        <w:t>na</w:t>
      </w:r>
      <w:r>
        <w:rPr>
          <w:rFonts w:ascii="Calibri" w:eastAsia="Calibri" w:hAnsi="Calibri" w:cs="Calibri"/>
          <w:i/>
        </w:rPr>
        <w:t>l V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tio</w:t>
      </w:r>
      <w:r>
        <w:rPr>
          <w:rFonts w:ascii="Calibri" w:eastAsia="Calibri" w:hAnsi="Calibri" w:cs="Calibri"/>
          <w:i/>
          <w:spacing w:val="-1"/>
        </w:rPr>
        <w:t>na</w:t>
      </w:r>
      <w:r>
        <w:rPr>
          <w:rFonts w:ascii="Calibri" w:eastAsia="Calibri" w:hAnsi="Calibri" w:cs="Calibri"/>
          <w:i/>
        </w:rPr>
        <w:t>l Ed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 Reg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2</w:t>
      </w:r>
      <w:r>
        <w:rPr>
          <w:rFonts w:ascii="Calibri" w:eastAsia="Calibri" w:hAnsi="Calibri" w:cs="Calibri"/>
          <w:i/>
          <w:spacing w:val="1"/>
        </w:rPr>
        <w:t>0</w:t>
      </w:r>
      <w:r>
        <w:rPr>
          <w:rFonts w:ascii="Calibri" w:eastAsia="Calibri" w:hAnsi="Calibri" w:cs="Calibri"/>
          <w:i/>
          <w:spacing w:val="-2"/>
        </w:rPr>
        <w:t>1</w:t>
      </w:r>
      <w:r>
        <w:rPr>
          <w:rFonts w:ascii="Calibri" w:eastAsia="Calibri" w:hAnsi="Calibri" w:cs="Calibri"/>
          <w:i/>
        </w:rPr>
        <w:t>1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parti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ickly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issues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 xml:space="preserve">enefit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jur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llec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ely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S</w:t>
      </w:r>
      <w:r>
        <w:rPr>
          <w:rFonts w:ascii="Calibri" w:eastAsia="Calibri" w:hAnsi="Calibri" w:cs="Calibri"/>
        </w:rPr>
        <w:t>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D65E33" w:rsidRDefault="00352EB6" w:rsidP="00AC251C">
      <w:pPr>
        <w:spacing w:before="120" w:after="0" w:line="277" w:lineRule="auto"/>
        <w:ind w:left="100" w:right="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elc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VET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g, prot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axp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a’s h</w:t>
      </w:r>
      <w:r>
        <w:rPr>
          <w:rFonts w:ascii="Calibri" w:eastAsia="Calibri" w:hAnsi="Calibri" w:cs="Calibri"/>
          <w:spacing w:val="-1"/>
        </w:rPr>
        <w:t>ig</w:t>
      </w:r>
      <w:r>
        <w:rPr>
          <w:rFonts w:ascii="Calibri" w:eastAsia="Calibri" w:hAnsi="Calibri" w:cs="Calibri"/>
        </w:rPr>
        <w:t>h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D65E33" w:rsidRDefault="00352EB6" w:rsidP="00AC251C">
      <w:pPr>
        <w:pStyle w:val="Heading3"/>
        <w:spacing w:before="240"/>
      </w:pPr>
      <w:r>
        <w:t>Im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su</w:t>
      </w:r>
      <w:r>
        <w:rPr>
          <w:spacing w:val="-2"/>
        </w:rPr>
        <w:t>m</w:t>
      </w:r>
      <w:r>
        <w:t>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easu</w:t>
      </w:r>
      <w:r>
        <w:rPr>
          <w:spacing w:val="-3"/>
        </w:rPr>
        <w:t>r</w:t>
      </w:r>
      <w:r>
        <w:t>e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u</w:t>
      </w:r>
      <w:r>
        <w:t>tco</w:t>
      </w:r>
      <w:r>
        <w:rPr>
          <w:spacing w:val="-2"/>
        </w:rPr>
        <w:t>m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t</w:t>
      </w:r>
      <w:r>
        <w:t>ra</w:t>
      </w:r>
      <w:r>
        <w:rPr>
          <w:spacing w:val="-1"/>
        </w:rPr>
        <w:t>in</w:t>
      </w:r>
      <w:r>
        <w:t>i</w:t>
      </w:r>
      <w:r>
        <w:rPr>
          <w:spacing w:val="-1"/>
        </w:rPr>
        <w:t>n</w:t>
      </w:r>
      <w:r>
        <w:t>g</w:t>
      </w:r>
    </w:p>
    <w:p w:rsidR="00D65E33" w:rsidRDefault="00352EB6" w:rsidP="00AC251C">
      <w:pPr>
        <w:spacing w:before="120" w:after="0"/>
        <w:ind w:left="100" w:right="1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cused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be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help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choi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 the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 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 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specia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pict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their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career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itie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lso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elp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rstand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.</w:t>
      </w:r>
    </w:p>
    <w:p w:rsidR="00D65E33" w:rsidRDefault="00352EB6" w:rsidP="00AC251C">
      <w:pPr>
        <w:spacing w:before="120" w:after="0"/>
        <w:ind w:left="100" w:right="3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surv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abo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 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llec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g.</w:t>
      </w:r>
    </w:p>
    <w:p w:rsidR="00D65E33" w:rsidRDefault="00D65E33">
      <w:pPr>
        <w:spacing w:after="0"/>
        <w:sectPr w:rsidR="00D65E33">
          <w:pgSz w:w="11920" w:h="16840"/>
          <w:pgMar w:top="1360" w:right="1320" w:bottom="1200" w:left="1340" w:header="0" w:footer="1003" w:gutter="0"/>
          <w:cols w:space="720"/>
        </w:sectPr>
      </w:pPr>
    </w:p>
    <w:p w:rsidR="00D65E33" w:rsidRDefault="00352EB6" w:rsidP="00AC251C">
      <w:pPr>
        <w:pStyle w:val="Heading3"/>
      </w:pPr>
      <w:r>
        <w:rPr>
          <w:w w:val="110"/>
        </w:rPr>
        <w:t>Improving</w:t>
      </w:r>
      <w:r>
        <w:rPr>
          <w:spacing w:val="-21"/>
          <w:w w:val="110"/>
        </w:rPr>
        <w:t xml:space="preserve"> </w:t>
      </w:r>
      <w:r>
        <w:t>outcomes for</w:t>
      </w:r>
      <w:r>
        <w:rPr>
          <w:spacing w:val="22"/>
        </w:rPr>
        <w:t xml:space="preserve"> </w:t>
      </w:r>
      <w:r>
        <w:t>Indigenous</w:t>
      </w:r>
      <w:r>
        <w:rPr>
          <w:spacing w:val="47"/>
        </w:rPr>
        <w:t xml:space="preserve"> </w:t>
      </w:r>
      <w:r>
        <w:rPr>
          <w:w w:val="106"/>
        </w:rPr>
        <w:t>Students</w:t>
      </w:r>
    </w:p>
    <w:p w:rsidR="00D65E33" w:rsidRPr="00AC251C" w:rsidRDefault="00352EB6" w:rsidP="00AC251C">
      <w:pPr>
        <w:spacing w:before="240" w:after="0"/>
        <w:ind w:left="134" w:right="344" w:hanging="14"/>
        <w:rPr>
          <w:rFonts w:ascii="Calibri" w:eastAsia="Calibri" w:hAnsi="Calibri" w:cs="Calibri"/>
          <w:spacing w:val="1"/>
        </w:rPr>
      </w:pPr>
      <w:r w:rsidRPr="00AC251C">
        <w:rPr>
          <w:rFonts w:ascii="Calibri" w:eastAsia="Calibri" w:hAnsi="Calibri" w:cs="Calibri"/>
          <w:spacing w:val="1"/>
        </w:rPr>
        <w:t>Council members  agreed to share information about ways in which VET reform could support improved outcomes for Indigenous students and to prepare a short report  for the Prime Minister.</w:t>
      </w:r>
    </w:p>
    <w:p w:rsidR="00D65E33" w:rsidRPr="00AC251C" w:rsidRDefault="00352EB6" w:rsidP="00AC251C">
      <w:pPr>
        <w:spacing w:before="120" w:after="0" w:line="240" w:lineRule="auto"/>
        <w:ind w:left="134" w:right="-23"/>
        <w:rPr>
          <w:rFonts w:ascii="Calibri" w:eastAsia="Calibri" w:hAnsi="Calibri" w:cs="Calibri"/>
          <w:spacing w:val="1"/>
        </w:rPr>
      </w:pPr>
      <w:r w:rsidRPr="00AC251C">
        <w:rPr>
          <w:rFonts w:ascii="Calibri" w:eastAsia="Calibri" w:hAnsi="Calibri" w:cs="Calibri"/>
          <w:spacing w:val="1"/>
        </w:rPr>
        <w:t>Ministers agreed to hold the next meeting in November  2015 in Hobart alongside the Australian</w:t>
      </w:r>
    </w:p>
    <w:p w:rsidR="00D65E33" w:rsidRPr="00AC251C" w:rsidRDefault="00352EB6" w:rsidP="00AC251C">
      <w:pPr>
        <w:spacing w:before="98" w:after="0" w:line="240" w:lineRule="auto"/>
        <w:ind w:left="120" w:right="-23"/>
        <w:rPr>
          <w:rFonts w:ascii="Calibri" w:eastAsia="Calibri" w:hAnsi="Calibri" w:cs="Calibri"/>
          <w:spacing w:val="1"/>
        </w:rPr>
      </w:pPr>
      <w:r w:rsidRPr="00AC251C">
        <w:rPr>
          <w:rFonts w:ascii="Calibri" w:eastAsia="Calibri" w:hAnsi="Calibri" w:cs="Calibri"/>
          <w:spacing w:val="1"/>
        </w:rPr>
        <w:t>Training Awards.</w:t>
      </w:r>
    </w:p>
    <w:sectPr w:rsidR="00D65E33" w:rsidRPr="00AC251C">
      <w:footerReference w:type="default" r:id="rId8"/>
      <w:pgSz w:w="11920" w:h="16840"/>
      <w:pgMar w:top="1360" w:right="1320" w:bottom="1260" w:left="132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8F" w:rsidRDefault="00352EB6">
      <w:pPr>
        <w:spacing w:after="0" w:line="240" w:lineRule="auto"/>
      </w:pPr>
      <w:r>
        <w:separator/>
      </w:r>
    </w:p>
  </w:endnote>
  <w:endnote w:type="continuationSeparator" w:id="0">
    <w:p w:rsidR="002E118F" w:rsidRDefault="0035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3" w:rsidRDefault="001E0BD8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4982210</wp:posOffset>
              </wp:positionH>
              <wp:positionV relativeFrom="page">
                <wp:posOffset>9916160</wp:posOffset>
              </wp:positionV>
              <wp:extent cx="1691640" cy="165735"/>
              <wp:effectExtent l="635" t="635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E33" w:rsidRDefault="00352EB6">
                          <w:pPr>
                            <w:spacing w:after="0" w:line="245" w:lineRule="exact"/>
                            <w:ind w:left="2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Commu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>qu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6A5F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3pt;margin-top:780.8pt;width:133.2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ea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" filled="f" stroked="f">
              <v:textbox inset="0,0,0,0">
                <w:txbxContent>
                  <w:p w:rsidR="00D65E33" w:rsidRDefault="00352EB6">
                    <w:pPr>
                      <w:spacing w:after="0" w:line="245" w:lineRule="exact"/>
                      <w:ind w:left="20" w:right="-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Commu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>qu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é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i/>
                        <w:spacing w:val="3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6A5F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33" w:rsidRDefault="001E0BD8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4987925</wp:posOffset>
              </wp:positionH>
              <wp:positionV relativeFrom="page">
                <wp:posOffset>9878060</wp:posOffset>
              </wp:positionV>
              <wp:extent cx="1678305" cy="196850"/>
              <wp:effectExtent l="0" t="63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83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E33" w:rsidRDefault="00352EB6">
                          <w:pPr>
                            <w:spacing w:after="0" w:line="296" w:lineRule="exact"/>
                            <w:ind w:left="20" w:right="-6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z w:val="19"/>
                              <w:szCs w:val="19"/>
                            </w:rPr>
                            <w:t>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pacing w:val="-2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9"/>
                              <w:szCs w:val="19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7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pacing w:val="1"/>
                              <w:sz w:val="19"/>
                              <w:szCs w:val="19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5"/>
                              <w:sz w:val="19"/>
                              <w:szCs w:val="19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pacing w:val="3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z w:val="19"/>
                              <w:szCs w:val="19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pacing w:val="1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z w:val="19"/>
                              <w:szCs w:val="19"/>
                            </w:rPr>
                            <w:t>ay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pacing w:val="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z w:val="19"/>
                              <w:szCs w:val="19"/>
                            </w:rPr>
                            <w:t xml:space="preserve">2015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D1D1D"/>
                              <w:spacing w:val="18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w w:val="55"/>
                              <w:sz w:val="27"/>
                              <w:szCs w:val="27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32"/>
                              <w:w w:val="55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w w:val="107"/>
                              <w:sz w:val="21"/>
                              <w:szCs w:val="2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2.75pt;margin-top:777.8pt;width:132.15pt;height:1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IArwIAALA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" filled="f" stroked="f">
              <v:textbox inset="0,0,0,0">
                <w:txbxContent>
                  <w:p w:rsidR="00D65E33" w:rsidRDefault="00352EB6">
                    <w:pPr>
                      <w:spacing w:after="0" w:line="296" w:lineRule="exact"/>
                      <w:ind w:left="20" w:right="-6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1D1D1D"/>
                        <w:sz w:val="19"/>
                        <w:szCs w:val="19"/>
                      </w:rPr>
                      <w:t>Com</w:t>
                    </w:r>
                    <w:r>
                      <w:rPr>
                        <w:rFonts w:ascii="Arial" w:eastAsia="Arial" w:hAnsi="Arial" w:cs="Arial"/>
                        <w:i/>
                        <w:color w:val="1D1D1D"/>
                        <w:spacing w:val="-2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z w:val="19"/>
                        <w:szCs w:val="19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pacing w:val="7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1D1D1D"/>
                        <w:spacing w:val="1"/>
                        <w:sz w:val="19"/>
                        <w:szCs w:val="19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pacing w:val="5"/>
                        <w:sz w:val="19"/>
                        <w:szCs w:val="19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color w:val="1D1D1D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1D1D1D"/>
                        <w:spacing w:val="3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1D1D1D"/>
                        <w:sz w:val="19"/>
                        <w:szCs w:val="19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i/>
                        <w:color w:val="1D1D1D"/>
                        <w:spacing w:val="1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pacing w:val="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1D1D1D"/>
                        <w:sz w:val="19"/>
                        <w:szCs w:val="19"/>
                      </w:rPr>
                      <w:t>ay</w:t>
                    </w:r>
                    <w:r>
                      <w:rPr>
                        <w:rFonts w:ascii="Arial" w:eastAsia="Arial" w:hAnsi="Arial" w:cs="Arial"/>
                        <w:i/>
                        <w:color w:val="1D1D1D"/>
                        <w:spacing w:val="11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i/>
                        <w:color w:val="1D1D1D"/>
                        <w:sz w:val="19"/>
                        <w:szCs w:val="19"/>
                      </w:rPr>
                      <w:t xml:space="preserve">2015 </w:t>
                    </w:r>
                    <w:r>
                      <w:rPr>
                        <w:rFonts w:ascii="Arial" w:eastAsia="Arial" w:hAnsi="Arial" w:cs="Arial"/>
                        <w:i/>
                        <w:color w:val="1D1D1D"/>
                        <w:spacing w:val="18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w w:val="55"/>
                        <w:sz w:val="27"/>
                        <w:szCs w:val="27"/>
                      </w:rPr>
                      <w:t>I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pacing w:val="32"/>
                        <w:w w:val="55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w w:val="107"/>
                        <w:sz w:val="21"/>
                        <w:szCs w:val="2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8F" w:rsidRDefault="00352EB6">
      <w:pPr>
        <w:spacing w:after="0" w:line="240" w:lineRule="auto"/>
      </w:pPr>
      <w:r>
        <w:separator/>
      </w:r>
    </w:p>
  </w:footnote>
  <w:footnote w:type="continuationSeparator" w:id="0">
    <w:p w:rsidR="002E118F" w:rsidRDefault="00352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33"/>
    <w:rsid w:val="001E0BD8"/>
    <w:rsid w:val="002E118F"/>
    <w:rsid w:val="00352EB6"/>
    <w:rsid w:val="00AC251C"/>
    <w:rsid w:val="00D46A5F"/>
    <w:rsid w:val="00D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AC251C"/>
    <w:pPr>
      <w:spacing w:before="49" w:after="0" w:line="240" w:lineRule="auto"/>
      <w:ind w:left="1662" w:right="1661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51C"/>
    <w:pPr>
      <w:spacing w:after="0" w:line="240" w:lineRule="auto"/>
      <w:ind w:left="3829" w:right="3827"/>
      <w:jc w:val="center"/>
      <w:outlineLvl w:val="1"/>
    </w:pPr>
    <w:rPr>
      <w:rFonts w:ascii="Calibri" w:eastAsia="Calibri" w:hAnsi="Calibri" w:cs="Calibri"/>
      <w:b/>
      <w:bCs/>
      <w:spacing w:val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51C"/>
    <w:pPr>
      <w:spacing w:after="0" w:line="265" w:lineRule="exact"/>
      <w:ind w:left="100" w:right="-20"/>
      <w:outlineLvl w:val="2"/>
    </w:pPr>
    <w:rPr>
      <w:rFonts w:ascii="Calibri" w:eastAsia="Calibri" w:hAnsi="Calibri" w:cs="Calibri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51C"/>
  </w:style>
  <w:style w:type="character" w:customStyle="1" w:styleId="Heading2Char">
    <w:name w:val="Heading 2 Char"/>
    <w:basedOn w:val="DefaultParagraphFont"/>
    <w:link w:val="Heading2"/>
    <w:uiPriority w:val="9"/>
    <w:rsid w:val="00AC251C"/>
    <w:rPr>
      <w:rFonts w:ascii="Calibri" w:eastAsia="Calibri" w:hAnsi="Calibri" w:cs="Calibri"/>
      <w:b/>
      <w:bCs/>
      <w:spacing w:val="1"/>
    </w:rPr>
  </w:style>
  <w:style w:type="character" w:customStyle="1" w:styleId="Heading3Char">
    <w:name w:val="Heading 3 Char"/>
    <w:basedOn w:val="DefaultParagraphFont"/>
    <w:link w:val="Heading3"/>
    <w:uiPriority w:val="9"/>
    <w:rsid w:val="00AC251C"/>
    <w:rPr>
      <w:rFonts w:ascii="Calibri" w:eastAsia="Calibri" w:hAnsi="Calibri" w:cs="Calibri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52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EB6"/>
  </w:style>
  <w:style w:type="paragraph" w:styleId="Footer">
    <w:name w:val="footer"/>
    <w:basedOn w:val="Normal"/>
    <w:link w:val="FooterChar"/>
    <w:uiPriority w:val="99"/>
    <w:unhideWhenUsed/>
    <w:rsid w:val="00352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AC251C"/>
    <w:pPr>
      <w:spacing w:before="49" w:after="0" w:line="240" w:lineRule="auto"/>
      <w:ind w:left="1662" w:right="1661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51C"/>
    <w:pPr>
      <w:spacing w:after="0" w:line="240" w:lineRule="auto"/>
      <w:ind w:left="3829" w:right="3827"/>
      <w:jc w:val="center"/>
      <w:outlineLvl w:val="1"/>
    </w:pPr>
    <w:rPr>
      <w:rFonts w:ascii="Calibri" w:eastAsia="Calibri" w:hAnsi="Calibri" w:cs="Calibri"/>
      <w:b/>
      <w:bCs/>
      <w:spacing w:val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51C"/>
    <w:pPr>
      <w:spacing w:after="0" w:line="265" w:lineRule="exact"/>
      <w:ind w:left="100" w:right="-20"/>
      <w:outlineLvl w:val="2"/>
    </w:pPr>
    <w:rPr>
      <w:rFonts w:ascii="Calibri" w:eastAsia="Calibri" w:hAnsi="Calibri" w:cs="Calibri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51C"/>
  </w:style>
  <w:style w:type="character" w:customStyle="1" w:styleId="Heading2Char">
    <w:name w:val="Heading 2 Char"/>
    <w:basedOn w:val="DefaultParagraphFont"/>
    <w:link w:val="Heading2"/>
    <w:uiPriority w:val="9"/>
    <w:rsid w:val="00AC251C"/>
    <w:rPr>
      <w:rFonts w:ascii="Calibri" w:eastAsia="Calibri" w:hAnsi="Calibri" w:cs="Calibri"/>
      <w:b/>
      <w:bCs/>
      <w:spacing w:val="1"/>
    </w:rPr>
  </w:style>
  <w:style w:type="character" w:customStyle="1" w:styleId="Heading3Char">
    <w:name w:val="Heading 3 Char"/>
    <w:basedOn w:val="DefaultParagraphFont"/>
    <w:link w:val="Heading3"/>
    <w:uiPriority w:val="9"/>
    <w:rsid w:val="00AC251C"/>
    <w:rPr>
      <w:rFonts w:ascii="Calibri" w:eastAsia="Calibri" w:hAnsi="Calibri" w:cs="Calibri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52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EB6"/>
  </w:style>
  <w:style w:type="paragraph" w:styleId="Footer">
    <w:name w:val="footer"/>
    <w:basedOn w:val="Normal"/>
    <w:link w:val="FooterChar"/>
    <w:uiPriority w:val="99"/>
    <w:unhideWhenUsed/>
    <w:rsid w:val="00352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E6A47082.dotm</Template>
  <TotalTime>0</TotalTime>
  <Pages>2</Pages>
  <Words>1383</Words>
  <Characters>7886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JAMNIK,Mark</dc:creator>
  <cp:lastModifiedBy>Mary Mccartney</cp:lastModifiedBy>
  <cp:revision>2</cp:revision>
  <dcterms:created xsi:type="dcterms:W3CDTF">2015-10-06T00:16:00Z</dcterms:created>
  <dcterms:modified xsi:type="dcterms:W3CDTF">2015-10-06T00:16:00Z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LastSaved">
    <vt:filetime>2015-05-08T00:00:00Z</vt:filetime>
  </property>
</Properties>
</file>