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4B" w:rsidRDefault="00480370" w:rsidP="00E1604B">
      <w:pPr>
        <w:pStyle w:val="BodyText"/>
        <w:sectPr w:rsidR="00E1604B" w:rsidSect="00E1604B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0" w:header="680" w:footer="567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1E6B6B99" wp14:editId="1E6B6B9A">
            <wp:extent cx="7552800" cy="247320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shee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2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-19171197"/>
        <w:placeholder>
          <w:docPart w:val="EB08CD2173E94143BBCC1D82680B30D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27C2D" w:rsidRPr="00D27C2D" w:rsidRDefault="00115AD8" w:rsidP="00E1604B">
          <w:pPr>
            <w:pStyle w:val="Title"/>
            <w:ind w:right="-23"/>
          </w:pPr>
          <w:r>
            <w:t>Closure of the Foundation Skills Assessment Tool</w:t>
          </w:r>
        </w:p>
      </w:sdtContent>
    </w:sdt>
    <w:p w:rsidR="00C10C19" w:rsidRDefault="00A21284" w:rsidP="00F80DCB">
      <w:pPr>
        <w:pStyle w:val="Subtitle"/>
        <w:ind w:right="-22"/>
      </w:pPr>
      <w:r>
        <w:t>Fact sheet</w:t>
      </w:r>
    </w:p>
    <w:p w:rsidR="00115AD8" w:rsidRDefault="00115AD8" w:rsidP="00115AD8">
      <w:pPr>
        <w:rPr>
          <w:noProof/>
        </w:rPr>
      </w:pPr>
      <w:bookmarkStart w:id="0" w:name="_Toc364946114"/>
      <w:r>
        <w:rPr>
          <w:noProof/>
        </w:rPr>
        <w:t xml:space="preserve">On 9 May 2018, </w:t>
      </w:r>
      <w:r w:rsidR="00E761FD">
        <w:rPr>
          <w:noProof/>
        </w:rPr>
        <w:t xml:space="preserve">the Australian Government </w:t>
      </w:r>
      <w:r>
        <w:rPr>
          <w:noProof/>
        </w:rPr>
        <w:t xml:space="preserve">announced </w:t>
      </w:r>
      <w:r w:rsidR="00E761FD">
        <w:rPr>
          <w:noProof/>
        </w:rPr>
        <w:t xml:space="preserve">the </w:t>
      </w:r>
      <w:r>
        <w:rPr>
          <w:noProof/>
        </w:rPr>
        <w:t>clos</w:t>
      </w:r>
      <w:r w:rsidR="00E761FD">
        <w:rPr>
          <w:noProof/>
        </w:rPr>
        <w:t>ur</w:t>
      </w:r>
      <w:r>
        <w:rPr>
          <w:noProof/>
        </w:rPr>
        <w:t xml:space="preserve">e </w:t>
      </w:r>
      <w:r w:rsidR="00E761FD">
        <w:rPr>
          <w:noProof/>
        </w:rPr>
        <w:t xml:space="preserve">of </w:t>
      </w:r>
      <w:r>
        <w:rPr>
          <w:noProof/>
        </w:rPr>
        <w:t xml:space="preserve">the </w:t>
      </w:r>
      <w:r w:rsidR="00A17772" w:rsidRPr="00A17772">
        <w:rPr>
          <w:noProof/>
        </w:rPr>
        <w:t xml:space="preserve">Foundation Skills Assessment Tool (FSAT) </w:t>
      </w:r>
      <w:r>
        <w:rPr>
          <w:noProof/>
        </w:rPr>
        <w:t>from 1 July 2018</w:t>
      </w:r>
      <w:r w:rsidRPr="009F1D73">
        <w:t>.</w:t>
      </w:r>
      <w:r>
        <w:t xml:space="preserve"> The impact of this change is that </w:t>
      </w:r>
      <w:r w:rsidRPr="00115AD8">
        <w:t xml:space="preserve">no new registrations will be possible from 9 May 2018, and FSAT </w:t>
      </w:r>
      <w:proofErr w:type="gramStart"/>
      <w:r w:rsidRPr="00115AD8">
        <w:t>will be closed</w:t>
      </w:r>
      <w:proofErr w:type="gramEnd"/>
      <w:r w:rsidRPr="00115AD8">
        <w:t xml:space="preserve"> to existing users from 1 July 2018</w:t>
      </w:r>
      <w:r>
        <w:t>.</w:t>
      </w:r>
    </w:p>
    <w:p w:rsidR="00115AD8" w:rsidRDefault="00115AD8" w:rsidP="00115AD8">
      <w:r>
        <w:rPr>
          <w:noProof/>
        </w:rPr>
        <w:t xml:space="preserve">The Department of Education and Training has contacted all organisations registered to use FSAT </w:t>
      </w:r>
      <w:r w:rsidR="00B74159">
        <w:rPr>
          <w:noProof/>
        </w:rPr>
        <w:t xml:space="preserve">(via the email address they used to register for access) </w:t>
      </w:r>
      <w:r>
        <w:rPr>
          <w:noProof/>
        </w:rPr>
        <w:t>and provided them with information regarding the closure</w:t>
      </w:r>
      <w:r w:rsidR="00A17772" w:rsidRPr="00A17772">
        <w:rPr>
          <w:noProof/>
        </w:rPr>
        <w:t>.</w:t>
      </w:r>
    </w:p>
    <w:p w:rsidR="00115AD8" w:rsidRDefault="00115AD8" w:rsidP="00115AD8">
      <w:r>
        <w:t xml:space="preserve">A document containing questions and answers regarding the closure is available </w:t>
      </w:r>
      <w:proofErr w:type="gramStart"/>
      <w:r>
        <w:t>at:</w:t>
      </w:r>
      <w:proofErr w:type="gramEnd"/>
      <w:r>
        <w:t xml:space="preserve"> </w:t>
      </w:r>
      <w:hyperlink r:id="rId15" w:history="1">
        <w:r w:rsidRPr="00715E40">
          <w:rPr>
            <w:rStyle w:val="Hyperlink"/>
          </w:rPr>
          <w:t>https://www.education.gov.au/foundation-skills-assessment-tool</w:t>
        </w:r>
      </w:hyperlink>
      <w:r>
        <w:t xml:space="preserve">. </w:t>
      </w:r>
      <w:r w:rsidR="00B74159">
        <w:t xml:space="preserve">Any updates regarding the closure process </w:t>
      </w:r>
      <w:proofErr w:type="gramStart"/>
      <w:r w:rsidR="00B74159">
        <w:t>will be made</w:t>
      </w:r>
      <w:proofErr w:type="gramEnd"/>
      <w:r w:rsidR="00B74159">
        <w:t xml:space="preserve"> available at the same web page. </w:t>
      </w:r>
      <w:r>
        <w:t xml:space="preserve">If </w:t>
      </w:r>
      <w:r w:rsidR="00B74159">
        <w:t>current</w:t>
      </w:r>
      <w:r>
        <w:t xml:space="preserve"> users have further queries, these </w:t>
      </w:r>
      <w:proofErr w:type="gramStart"/>
      <w:r>
        <w:t>can be directed</w:t>
      </w:r>
      <w:proofErr w:type="gramEnd"/>
      <w:r>
        <w:t xml:space="preserve"> to </w:t>
      </w:r>
      <w:hyperlink r:id="rId16" w:history="1">
        <w:r w:rsidRPr="00715E40">
          <w:rPr>
            <w:rStyle w:val="Hyperlink"/>
          </w:rPr>
          <w:t>fsat@education.gov.au</w:t>
        </w:r>
      </w:hyperlink>
    </w:p>
    <w:p w:rsidR="00115AD8" w:rsidRDefault="00115AD8" w:rsidP="00115AD8">
      <w:r>
        <w:t xml:space="preserve">A table containing key dates </w:t>
      </w:r>
      <w:r w:rsidR="00B74159">
        <w:t xml:space="preserve">for the closure </w:t>
      </w:r>
      <w:r>
        <w:t>is below.</w:t>
      </w:r>
    </w:p>
    <w:p w:rsidR="00B74159" w:rsidRDefault="00B74159" w:rsidP="00B74159">
      <w:pPr>
        <w:pStyle w:val="Heading1"/>
      </w:pPr>
      <w:r>
        <w:t>Key dates for FSAT closure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15AD8" w:rsidTr="00115AD8">
        <w:tc>
          <w:tcPr>
            <w:tcW w:w="4508" w:type="dxa"/>
            <w:shd w:val="clear" w:color="auto" w:fill="BEA2D3" w:themeFill="accent2" w:themeFillTint="66"/>
          </w:tcPr>
          <w:p w:rsidR="00115AD8" w:rsidRPr="00115AD8" w:rsidRDefault="00115AD8" w:rsidP="00115AD8">
            <w:pPr>
              <w:rPr>
                <w:b/>
              </w:rPr>
            </w:pPr>
            <w:r w:rsidRPr="00115AD8">
              <w:rPr>
                <w:b/>
              </w:rPr>
              <w:t>Event</w:t>
            </w:r>
          </w:p>
        </w:tc>
        <w:tc>
          <w:tcPr>
            <w:tcW w:w="4508" w:type="dxa"/>
            <w:shd w:val="clear" w:color="auto" w:fill="BEA2D3" w:themeFill="accent2" w:themeFillTint="66"/>
          </w:tcPr>
          <w:p w:rsidR="00115AD8" w:rsidRPr="00115AD8" w:rsidRDefault="00115AD8" w:rsidP="00115AD8">
            <w:pPr>
              <w:rPr>
                <w:b/>
              </w:rPr>
            </w:pPr>
            <w:r w:rsidRPr="00115AD8">
              <w:rPr>
                <w:b/>
              </w:rPr>
              <w:t>Key date</w:t>
            </w:r>
          </w:p>
        </w:tc>
      </w:tr>
      <w:tr w:rsidR="00115AD8" w:rsidTr="00115AD8">
        <w:tc>
          <w:tcPr>
            <w:tcW w:w="4508" w:type="dxa"/>
            <w:shd w:val="clear" w:color="auto" w:fill="DED0E9" w:themeFill="accent2" w:themeFillTint="33"/>
          </w:tcPr>
          <w:p w:rsidR="00115AD8" w:rsidRDefault="00115AD8" w:rsidP="00115AD8">
            <w:r>
              <w:t>Date of announcement of FSAT closure</w:t>
            </w:r>
          </w:p>
        </w:tc>
        <w:tc>
          <w:tcPr>
            <w:tcW w:w="4508" w:type="dxa"/>
            <w:shd w:val="clear" w:color="auto" w:fill="DED0E9" w:themeFill="accent2" w:themeFillTint="33"/>
          </w:tcPr>
          <w:p w:rsidR="00115AD8" w:rsidRDefault="00B74159" w:rsidP="00B74159">
            <w:r>
              <w:t>9 May 2018</w:t>
            </w:r>
          </w:p>
        </w:tc>
      </w:tr>
      <w:tr w:rsidR="00115AD8" w:rsidTr="00115AD8">
        <w:tc>
          <w:tcPr>
            <w:tcW w:w="4508" w:type="dxa"/>
          </w:tcPr>
          <w:p w:rsidR="00115AD8" w:rsidRDefault="00115AD8" w:rsidP="00115AD8">
            <w:r>
              <w:t>Closure of FSAT to new users</w:t>
            </w:r>
          </w:p>
        </w:tc>
        <w:tc>
          <w:tcPr>
            <w:tcW w:w="4508" w:type="dxa"/>
          </w:tcPr>
          <w:p w:rsidR="00115AD8" w:rsidRDefault="00B74159" w:rsidP="00115AD8">
            <w:r>
              <w:t>9 May 2018</w:t>
            </w:r>
          </w:p>
        </w:tc>
      </w:tr>
      <w:tr w:rsidR="00115AD8" w:rsidTr="00115AD8">
        <w:tc>
          <w:tcPr>
            <w:tcW w:w="4508" w:type="dxa"/>
            <w:shd w:val="clear" w:color="auto" w:fill="DED0E9" w:themeFill="accent2" w:themeFillTint="33"/>
          </w:tcPr>
          <w:p w:rsidR="00115AD8" w:rsidRDefault="00B74159" w:rsidP="00115AD8">
            <w:r>
              <w:t>Final day to use FSAT and save reports</w:t>
            </w:r>
          </w:p>
        </w:tc>
        <w:tc>
          <w:tcPr>
            <w:tcW w:w="4508" w:type="dxa"/>
            <w:shd w:val="clear" w:color="auto" w:fill="DED0E9" w:themeFill="accent2" w:themeFillTint="33"/>
          </w:tcPr>
          <w:p w:rsidR="00115AD8" w:rsidRDefault="00B74159" w:rsidP="00115AD8">
            <w:r>
              <w:t>30 June 2018</w:t>
            </w:r>
          </w:p>
        </w:tc>
      </w:tr>
      <w:tr w:rsidR="00115AD8" w:rsidTr="00115AD8">
        <w:tc>
          <w:tcPr>
            <w:tcW w:w="4508" w:type="dxa"/>
          </w:tcPr>
          <w:p w:rsidR="00115AD8" w:rsidRDefault="00B74159" w:rsidP="00115AD8">
            <w:r>
              <w:t>FSAT closure takes place</w:t>
            </w:r>
          </w:p>
        </w:tc>
        <w:tc>
          <w:tcPr>
            <w:tcW w:w="4508" w:type="dxa"/>
          </w:tcPr>
          <w:p w:rsidR="00115AD8" w:rsidRDefault="00B74159" w:rsidP="00115AD8">
            <w:r>
              <w:t>1 July 2018</w:t>
            </w:r>
          </w:p>
        </w:tc>
      </w:tr>
    </w:tbl>
    <w:p w:rsidR="00115AD8" w:rsidRDefault="00115AD8" w:rsidP="00115AD8">
      <w:bookmarkStart w:id="1" w:name="_GoBack"/>
    </w:p>
    <w:bookmarkEnd w:id="0"/>
    <w:bookmarkEnd w:id="1"/>
    <w:p w:rsidR="00740A32" w:rsidRDefault="00740A32" w:rsidP="005C2658">
      <w:pPr>
        <w:rPr>
          <w:noProof/>
        </w:rPr>
      </w:pPr>
    </w:p>
    <w:sectPr w:rsidR="00740A32" w:rsidSect="00A66052">
      <w:type w:val="continuous"/>
      <w:pgSz w:w="11906" w:h="16838"/>
      <w:pgMar w:top="0" w:right="1440" w:bottom="1440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F3" w:rsidRDefault="00ED67F3" w:rsidP="00130923">
      <w:pPr>
        <w:spacing w:after="0" w:line="240" w:lineRule="auto"/>
      </w:pPr>
      <w:r>
        <w:separator/>
      </w:r>
    </w:p>
  </w:endnote>
  <w:endnote w:type="continuationSeparator" w:id="0">
    <w:p w:rsidR="00ED67F3" w:rsidRDefault="00ED67F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B9" w:rsidRDefault="00D50D52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42B9">
          <w:fldChar w:fldCharType="begin"/>
        </w:r>
        <w:r w:rsidR="003242B9">
          <w:instrText xml:space="preserve"> PAGE   \* MERGEFORMAT </w:instrText>
        </w:r>
        <w:r w:rsidR="003242B9">
          <w:fldChar w:fldCharType="separate"/>
        </w:r>
        <w:r w:rsidR="00E761FD">
          <w:rPr>
            <w:noProof/>
          </w:rPr>
          <w:t>2</w:t>
        </w:r>
        <w:r w:rsidR="003242B9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FB2" w:rsidRDefault="00832FB2" w:rsidP="00E02515">
    <w:pPr>
      <w:spacing w:after="0"/>
      <w:ind w:left="1418"/>
      <w:rPr>
        <w:rStyle w:val="Emphasis"/>
      </w:rPr>
    </w:pPr>
    <w:r w:rsidRPr="00F80DCB">
      <w:rPr>
        <w:rStyle w:val="Emphasis"/>
      </w:rPr>
      <w:t>Opportunity through learning</w:t>
    </w:r>
    <w:r w:rsidR="006456E8">
      <w:rPr>
        <w:rStyle w:val="Emphasis"/>
      </w:rPr>
      <w:tab/>
    </w:r>
    <w:r w:rsidR="006456E8">
      <w:rPr>
        <w:rStyle w:val="Emphasis"/>
      </w:rPr>
      <w:tab/>
    </w:r>
    <w:r w:rsidR="006456E8">
      <w:rPr>
        <w:rStyle w:val="Emphasis"/>
      </w:rPr>
      <w:tab/>
    </w:r>
    <w:r w:rsidR="006456E8">
      <w:rPr>
        <w:rStyle w:val="Emphasis"/>
      </w:rPr>
      <w:tab/>
    </w:r>
    <w:r w:rsidR="006456E8">
      <w:rPr>
        <w:rStyle w:val="Emphasis"/>
      </w:rPr>
      <w:tab/>
    </w:r>
    <w:r w:rsidR="006456E8">
      <w:rPr>
        <w:rStyle w:val="Emphasis"/>
      </w:rPr>
      <w:tab/>
    </w:r>
    <w:r w:rsidR="00B74159">
      <w:rPr>
        <w:rStyle w:val="Emphasis"/>
      </w:rPr>
      <w:t>9 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F3" w:rsidRDefault="00ED67F3" w:rsidP="00130923">
      <w:pPr>
        <w:spacing w:after="0" w:line="240" w:lineRule="auto"/>
      </w:pPr>
      <w:r>
        <w:separator/>
      </w:r>
    </w:p>
  </w:footnote>
  <w:footnote w:type="continuationSeparator" w:id="0">
    <w:p w:rsidR="00ED67F3" w:rsidRDefault="00ED67F3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A0" w:rsidRDefault="002331B6" w:rsidP="00A66052">
    <w:pPr>
      <w:pStyle w:val="Header"/>
      <w:spacing w:after="480"/>
      <w:jc w:val="right"/>
    </w:pPr>
    <w:r>
      <w:t xml:space="preserve">Foundation Skills Assessment Tool: Learner Starting Points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882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AEB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1E1C69"/>
    <w:multiLevelType w:val="hybridMultilevel"/>
    <w:tmpl w:val="AD727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4A76A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11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ED67F3"/>
    <w:rsid w:val="00002721"/>
    <w:rsid w:val="00007E0C"/>
    <w:rsid w:val="00024E24"/>
    <w:rsid w:val="000306D9"/>
    <w:rsid w:val="00034EAA"/>
    <w:rsid w:val="000418B8"/>
    <w:rsid w:val="000861A6"/>
    <w:rsid w:val="000D7FD3"/>
    <w:rsid w:val="000E7E7B"/>
    <w:rsid w:val="000F3BA2"/>
    <w:rsid w:val="000F7032"/>
    <w:rsid w:val="00115AD8"/>
    <w:rsid w:val="001175BF"/>
    <w:rsid w:val="00130923"/>
    <w:rsid w:val="00132C6A"/>
    <w:rsid w:val="001414F3"/>
    <w:rsid w:val="00143FCD"/>
    <w:rsid w:val="00154177"/>
    <w:rsid w:val="001B6467"/>
    <w:rsid w:val="001C48A7"/>
    <w:rsid w:val="00207A76"/>
    <w:rsid w:val="00223EB1"/>
    <w:rsid w:val="002331B6"/>
    <w:rsid w:val="00236917"/>
    <w:rsid w:val="00243D6B"/>
    <w:rsid w:val="002B06E6"/>
    <w:rsid w:val="002C2A69"/>
    <w:rsid w:val="002C3AA1"/>
    <w:rsid w:val="002D271F"/>
    <w:rsid w:val="002D2BB1"/>
    <w:rsid w:val="002D6386"/>
    <w:rsid w:val="002E0785"/>
    <w:rsid w:val="002F1999"/>
    <w:rsid w:val="00305B35"/>
    <w:rsid w:val="003155A7"/>
    <w:rsid w:val="003166C5"/>
    <w:rsid w:val="003242B9"/>
    <w:rsid w:val="00344954"/>
    <w:rsid w:val="003753C7"/>
    <w:rsid w:val="003979FC"/>
    <w:rsid w:val="003C2A1F"/>
    <w:rsid w:val="003C68C2"/>
    <w:rsid w:val="003D67FC"/>
    <w:rsid w:val="00406E5A"/>
    <w:rsid w:val="004315D0"/>
    <w:rsid w:val="00454343"/>
    <w:rsid w:val="00455B34"/>
    <w:rsid w:val="00480370"/>
    <w:rsid w:val="00481F02"/>
    <w:rsid w:val="0048762C"/>
    <w:rsid w:val="004B256F"/>
    <w:rsid w:val="005113B6"/>
    <w:rsid w:val="00531817"/>
    <w:rsid w:val="00560CA0"/>
    <w:rsid w:val="005624F3"/>
    <w:rsid w:val="005811EF"/>
    <w:rsid w:val="005B0878"/>
    <w:rsid w:val="005B774E"/>
    <w:rsid w:val="005C15C0"/>
    <w:rsid w:val="005C2658"/>
    <w:rsid w:val="00610654"/>
    <w:rsid w:val="006318B9"/>
    <w:rsid w:val="006456E8"/>
    <w:rsid w:val="0067026C"/>
    <w:rsid w:val="006774DE"/>
    <w:rsid w:val="006D7A94"/>
    <w:rsid w:val="006E2D49"/>
    <w:rsid w:val="007063F2"/>
    <w:rsid w:val="00740A32"/>
    <w:rsid w:val="007468FC"/>
    <w:rsid w:val="00792CA3"/>
    <w:rsid w:val="007B2FDD"/>
    <w:rsid w:val="007D58FB"/>
    <w:rsid w:val="007D7982"/>
    <w:rsid w:val="007E289E"/>
    <w:rsid w:val="00805EA7"/>
    <w:rsid w:val="00832FB2"/>
    <w:rsid w:val="0083468A"/>
    <w:rsid w:val="00842D43"/>
    <w:rsid w:val="00856D1C"/>
    <w:rsid w:val="00876AC0"/>
    <w:rsid w:val="008D20C7"/>
    <w:rsid w:val="00903408"/>
    <w:rsid w:val="00905AD9"/>
    <w:rsid w:val="009116EA"/>
    <w:rsid w:val="00933671"/>
    <w:rsid w:val="00963B36"/>
    <w:rsid w:val="00972BF7"/>
    <w:rsid w:val="00972DD5"/>
    <w:rsid w:val="00984879"/>
    <w:rsid w:val="00985632"/>
    <w:rsid w:val="00991B63"/>
    <w:rsid w:val="009B2428"/>
    <w:rsid w:val="009B5CB7"/>
    <w:rsid w:val="00A17772"/>
    <w:rsid w:val="00A21284"/>
    <w:rsid w:val="00A31242"/>
    <w:rsid w:val="00A475CB"/>
    <w:rsid w:val="00A52530"/>
    <w:rsid w:val="00A551BF"/>
    <w:rsid w:val="00A66052"/>
    <w:rsid w:val="00A70524"/>
    <w:rsid w:val="00A73406"/>
    <w:rsid w:val="00AC65DA"/>
    <w:rsid w:val="00AD09E4"/>
    <w:rsid w:val="00AF1737"/>
    <w:rsid w:val="00B2722A"/>
    <w:rsid w:val="00B618BA"/>
    <w:rsid w:val="00B74159"/>
    <w:rsid w:val="00B82137"/>
    <w:rsid w:val="00BA282D"/>
    <w:rsid w:val="00BA4D57"/>
    <w:rsid w:val="00BB6260"/>
    <w:rsid w:val="00C05E74"/>
    <w:rsid w:val="00C10C19"/>
    <w:rsid w:val="00C143B8"/>
    <w:rsid w:val="00C17D02"/>
    <w:rsid w:val="00C4043D"/>
    <w:rsid w:val="00C5649C"/>
    <w:rsid w:val="00C75486"/>
    <w:rsid w:val="00C77F30"/>
    <w:rsid w:val="00C8202C"/>
    <w:rsid w:val="00C91576"/>
    <w:rsid w:val="00C92A5B"/>
    <w:rsid w:val="00CA46EC"/>
    <w:rsid w:val="00D05B29"/>
    <w:rsid w:val="00D1394D"/>
    <w:rsid w:val="00D27C2D"/>
    <w:rsid w:val="00D427EE"/>
    <w:rsid w:val="00D47740"/>
    <w:rsid w:val="00D50D52"/>
    <w:rsid w:val="00D812B9"/>
    <w:rsid w:val="00D903FD"/>
    <w:rsid w:val="00D94BC5"/>
    <w:rsid w:val="00D96C08"/>
    <w:rsid w:val="00DC3052"/>
    <w:rsid w:val="00DF46C4"/>
    <w:rsid w:val="00DF4CA3"/>
    <w:rsid w:val="00DF77B4"/>
    <w:rsid w:val="00E02515"/>
    <w:rsid w:val="00E15A5C"/>
    <w:rsid w:val="00E1604B"/>
    <w:rsid w:val="00E24F20"/>
    <w:rsid w:val="00E51246"/>
    <w:rsid w:val="00E761FD"/>
    <w:rsid w:val="00EC78E7"/>
    <w:rsid w:val="00ED43D2"/>
    <w:rsid w:val="00ED67F3"/>
    <w:rsid w:val="00EE3B8C"/>
    <w:rsid w:val="00EF04AE"/>
    <w:rsid w:val="00EF4A38"/>
    <w:rsid w:val="00EF5845"/>
    <w:rsid w:val="00F11B8F"/>
    <w:rsid w:val="00F47193"/>
    <w:rsid w:val="00F74011"/>
    <w:rsid w:val="00F80CFC"/>
    <w:rsid w:val="00F80DCB"/>
    <w:rsid w:val="00FB10CB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DEDFD518-6CEE-454A-9904-C493AEAB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BA4D57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74011"/>
    <w:rPr>
      <w:color w:val="7030A0"/>
    </w:rPr>
  </w:style>
  <w:style w:type="paragraph" w:styleId="NormalWeb">
    <w:name w:val="Normal (Web)"/>
    <w:basedOn w:val="Normal"/>
    <w:uiPriority w:val="99"/>
    <w:unhideWhenUsed/>
    <w:rsid w:val="00740A32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sat@education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gov.au/foundation-skills-assessment-too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08CD2173E94143BBCC1D82680B3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2E08-D529-4D3E-9CD7-7E6AA805C56C}"/>
      </w:docPartPr>
      <w:docPartBody>
        <w:p w:rsidR="00C82A66" w:rsidRDefault="00C82A66">
          <w:pPr>
            <w:pStyle w:val="EB08CD2173E94143BBCC1D82680B30D4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66"/>
    <w:rsid w:val="00C8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08CD2173E94143BBCC1D82680B30D4">
    <w:name w:val="EB08CD2173E94143BBCC1D82680B3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ies0 xmlns="c5a0bbd5-585e-4472-9791-5df67fe41a90">Other</Categories0>
    <PublishingStartDate xmlns="http://schemas.microsoft.com/sharepoint/v3" xsi:nil="true"/>
    <Security_x0020_Classification xmlns="c5a0bbd5-585e-4472-9791-5df67fe41a90" xsi:nil="true"/>
    <Security_x0020_DLM xmlns="c5a0bbd5-585e-4472-9791-5df67fe41a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2b83013582448dbc07c8d5f63248d698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489d8df2922f2bbf9842a87df7c437b1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For Official Use Only"/>
          <xsd:enumeration value="Sensitive"/>
          <xsd:enumeration value="Sensitive: Personal"/>
          <xsd:enumeration value="Sensitive: Legal"/>
          <xsd:enumeration value="Sensitive: Cabinet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UNOFFICIAL"/>
          <xsd:enumeration value="UNCLASSIFIED"/>
          <xsd:enumeration value="PROTECTED"/>
          <xsd:enumeration value="CONFIDENTIAL"/>
          <xsd:enumeration value="SECRET"/>
          <xsd:enumeration value="TOP SECR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66C5-B1F3-49AB-8928-050D79CFF20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a0bbd5-585e-4472-9791-5df67fe41a9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F99EFB-7BA9-4984-B5DE-4174A4410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35EE7-BEF6-4A5E-BAD8-CF79B4D08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CA856-BDD0-4CDF-9000-43B87FC1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D5A6F3DD.dotm</Template>
  <TotalTime>23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to start learners using the Foundation Skills Assessment Tool</vt:lpstr>
    </vt:vector>
  </TitlesOfParts>
  <Company>Australian Government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Closure of the Foundation Skills Assessment Tool</dc:title>
  <dc:creator>Anthony Krieg</dc:creator>
  <cp:lastModifiedBy>MARTIN,Fiona</cp:lastModifiedBy>
  <cp:revision>7</cp:revision>
  <cp:lastPrinted>2013-01-17T00:36:00Z</cp:lastPrinted>
  <dcterms:created xsi:type="dcterms:W3CDTF">2018-04-29T03:28:00Z</dcterms:created>
  <dcterms:modified xsi:type="dcterms:W3CDTF">2018-05-08T03:25:00Z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  <property fmtid="{D5CDD505-2E9C-101B-9397-08002B2CF9AE}" pid="3" name="Order">
    <vt:r8>1800</vt:r8>
  </property>
</Properties>
</file>