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8B6576" w14:textId="77777777" w:rsidR="00564D32" w:rsidRDefault="00BF004D" w:rsidP="00511472">
      <w:pPr>
        <w:pStyle w:val="Heading5"/>
        <w:sectPr w:rsidR="00564D32" w:rsidSect="00564D32">
          <w:footerReference w:type="default" r:id="rId11"/>
          <w:pgSz w:w="12240" w:h="15840"/>
          <w:pgMar w:top="535" w:right="964" w:bottom="964" w:left="964" w:header="142" w:footer="163" w:gutter="0"/>
          <w:cols w:space="708"/>
          <w:docGrid w:linePitch="360"/>
        </w:sectPr>
      </w:pPr>
      <w:r w:rsidRPr="00025431">
        <w:rPr>
          <w:noProof/>
          <w:lang w:eastAsia="en-AU"/>
        </w:rPr>
        <w:drawing>
          <wp:inline distT="0" distB="0" distL="0" distR="0" wp14:anchorId="6F8B657B" wp14:editId="6F8B657C">
            <wp:extent cx="7011561" cy="1360500"/>
            <wp:effectExtent l="0" t="0" r="0" b="0"/>
            <wp:docPr id="5" name="Picture 5" descr="Australian Government | Attorney-General's Departme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3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1561" cy="136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8B6579" w14:textId="3B55F850" w:rsidR="001208A8" w:rsidRPr="00EA7B4F" w:rsidRDefault="00EA7B4F" w:rsidP="00EA7B4F">
      <w:pPr>
        <w:pStyle w:val="Heading1"/>
        <w:jc w:val="left"/>
      </w:pPr>
      <w:r>
        <w:t>Workplace Agreements Database</w:t>
      </w:r>
    </w:p>
    <w:p w14:paraId="6F8B657A" w14:textId="7DBB0407" w:rsidR="00BF004D" w:rsidRPr="00EA7B4F" w:rsidRDefault="00EA7B4F" w:rsidP="00EA7B4F">
      <w:pPr>
        <w:pStyle w:val="Heading2"/>
        <w:spacing w:before="0"/>
        <w:rPr>
          <w:b w:val="0"/>
        </w:rPr>
      </w:pPr>
      <w:r w:rsidRPr="00EA7B4F">
        <w:rPr>
          <w:b w:val="0"/>
        </w:rPr>
        <w:t xml:space="preserve">External Data Requests </w:t>
      </w:r>
      <w:r w:rsidR="00C27159">
        <w:rPr>
          <w:b w:val="0"/>
        </w:rPr>
        <w:t>since 1 December 2017</w:t>
      </w:r>
    </w:p>
    <w:p w14:paraId="0F81FBAD" w14:textId="08A0D4CC" w:rsidR="00EA7B4F" w:rsidRDefault="00EA7B4F" w:rsidP="00EA7B4F"/>
    <w:p w14:paraId="1D104B63" w14:textId="5B136AB6" w:rsidR="00EA7B4F" w:rsidRDefault="00EA7B4F" w:rsidP="00EA7B4F">
      <w:r>
        <w:t xml:space="preserve">If you would like to obtain any of these datasets please email </w:t>
      </w:r>
      <w:hyperlink r:id="rId13" w:history="1">
        <w:r w:rsidRPr="00D6151A">
          <w:rPr>
            <w:rStyle w:val="Hyperlink"/>
          </w:rPr>
          <w:t>EBTrends@employment.gov.au</w:t>
        </w:r>
      </w:hyperlink>
    </w:p>
    <w:p w14:paraId="7CB2237A" w14:textId="0C5BA877" w:rsidR="00EA7B4F" w:rsidRDefault="00EA7B4F" w:rsidP="00EA7B4F">
      <w:pPr>
        <w:pStyle w:val="Heading2"/>
        <w:rPr>
          <w:b w:val="0"/>
          <w:sz w:val="36"/>
          <w:szCs w:val="36"/>
        </w:rPr>
      </w:pPr>
      <w:r>
        <w:rPr>
          <w:b w:val="0"/>
          <w:sz w:val="36"/>
          <w:szCs w:val="36"/>
        </w:rPr>
        <w:t>List of External Data Re</w:t>
      </w:r>
      <w:r w:rsidRPr="00EA7B4F">
        <w:rPr>
          <w:b w:val="0"/>
          <w:sz w:val="36"/>
          <w:szCs w:val="36"/>
        </w:rPr>
        <w:t>q</w:t>
      </w:r>
      <w:r>
        <w:rPr>
          <w:b w:val="0"/>
          <w:sz w:val="36"/>
          <w:szCs w:val="36"/>
        </w:rPr>
        <w:t>u</w:t>
      </w:r>
      <w:r w:rsidRPr="00EA7B4F">
        <w:rPr>
          <w:b w:val="0"/>
          <w:sz w:val="36"/>
          <w:szCs w:val="36"/>
        </w:rPr>
        <w:t>ests</w:t>
      </w:r>
    </w:p>
    <w:p w14:paraId="335A8A7D" w14:textId="5D218CFE" w:rsidR="00EA7B4F" w:rsidRDefault="00EA7B4F" w:rsidP="00EA7B4F">
      <w:r>
        <w:t xml:space="preserve">Below is a list of external (non-commonwealth Employment) data requests in which the Workplace Agreements Database (WAD) has delivered </w:t>
      </w:r>
      <w:r w:rsidR="00E4045B">
        <w:t xml:space="preserve">since 1 </w:t>
      </w:r>
      <w:r w:rsidR="00C27159">
        <w:t>December 2017</w:t>
      </w:r>
      <w:r w:rsidR="00B27058">
        <w:t>, t</w:t>
      </w:r>
      <w:r>
        <w:t>his list includes the type of data granted, the relevant ANZSIC or category the data belongs to, the period covered and the specific data given.</w:t>
      </w:r>
    </w:p>
    <w:p w14:paraId="3604DE81" w14:textId="39E80A35" w:rsidR="00EA7B4F" w:rsidRDefault="00EA7B4F" w:rsidP="00EA7B4F">
      <w:pPr>
        <w:rPr>
          <w:b/>
        </w:rPr>
      </w:pPr>
      <w:r>
        <w:rPr>
          <w:b/>
        </w:rPr>
        <w:t>External data Requests made</w:t>
      </w:r>
      <w:r w:rsidR="00C27159">
        <w:rPr>
          <w:b/>
        </w:rPr>
        <w:t xml:space="preserve"> since 1 December 2017</w:t>
      </w: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2182"/>
        <w:gridCol w:w="2325"/>
        <w:gridCol w:w="2172"/>
        <w:gridCol w:w="3633"/>
      </w:tblGrid>
      <w:tr w:rsidR="0051445B" w14:paraId="59BAC820" w14:textId="77777777" w:rsidTr="005240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2" w:type="dxa"/>
            <w:shd w:val="clear" w:color="auto" w:fill="64859C"/>
          </w:tcPr>
          <w:p w14:paraId="13226CD5" w14:textId="67E5B1EA" w:rsidR="00EA7B4F" w:rsidRDefault="00C56E28" w:rsidP="00C56E28">
            <w:r>
              <w:t>Type of Request</w:t>
            </w:r>
          </w:p>
        </w:tc>
        <w:tc>
          <w:tcPr>
            <w:tcW w:w="2325" w:type="dxa"/>
            <w:shd w:val="clear" w:color="auto" w:fill="64859C"/>
          </w:tcPr>
          <w:p w14:paraId="2AB5F1DC" w14:textId="37C42340" w:rsidR="00EA7B4F" w:rsidRPr="00C56E28" w:rsidRDefault="00C56E28" w:rsidP="00EA7B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ANZSIC or Category</w:t>
            </w:r>
          </w:p>
        </w:tc>
        <w:tc>
          <w:tcPr>
            <w:tcW w:w="2172" w:type="dxa"/>
            <w:shd w:val="clear" w:color="auto" w:fill="64859C"/>
          </w:tcPr>
          <w:p w14:paraId="210C4D88" w14:textId="63FFAA3B" w:rsidR="00EA7B4F" w:rsidRPr="00C56E28" w:rsidRDefault="00C56E28" w:rsidP="00EA7B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Period</w:t>
            </w:r>
          </w:p>
        </w:tc>
        <w:tc>
          <w:tcPr>
            <w:tcW w:w="3633" w:type="dxa"/>
            <w:shd w:val="clear" w:color="auto" w:fill="64859C"/>
          </w:tcPr>
          <w:p w14:paraId="70070E41" w14:textId="0755AD38" w:rsidR="00EA7B4F" w:rsidRPr="00C56E28" w:rsidRDefault="00C56E28" w:rsidP="00EA7B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Details about data</w:t>
            </w:r>
          </w:p>
        </w:tc>
      </w:tr>
      <w:tr w:rsidR="00C27159" w14:paraId="1F04C955" w14:textId="77777777" w:rsidTr="005240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2" w:type="dxa"/>
            <w:tcBorders>
              <w:top w:val="nil"/>
              <w:bottom w:val="single" w:sz="4" w:space="0" w:color="17365D" w:themeColor="text2" w:themeShade="BF"/>
            </w:tcBorders>
          </w:tcPr>
          <w:p w14:paraId="6634F9BE" w14:textId="69F8DECB" w:rsidR="00C27159" w:rsidRPr="00C27159" w:rsidRDefault="00C27159" w:rsidP="00C27159">
            <w:pPr>
              <w:rPr>
                <w:b w:val="0"/>
              </w:rPr>
            </w:pPr>
            <w:r w:rsidRPr="00C27159">
              <w:rPr>
                <w:b w:val="0"/>
              </w:rPr>
              <w:t>List of approved agreements</w:t>
            </w:r>
          </w:p>
        </w:tc>
        <w:tc>
          <w:tcPr>
            <w:tcW w:w="2325" w:type="dxa"/>
            <w:tcBorders>
              <w:top w:val="nil"/>
              <w:bottom w:val="single" w:sz="4" w:space="0" w:color="17365D" w:themeColor="text2" w:themeShade="BF"/>
            </w:tcBorders>
          </w:tcPr>
          <w:p w14:paraId="195DD31B" w14:textId="0B880D15" w:rsidR="00C27159" w:rsidRDefault="00C27159" w:rsidP="00C271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By Health and Community Services ANZSIC</w:t>
            </w:r>
          </w:p>
        </w:tc>
        <w:tc>
          <w:tcPr>
            <w:tcW w:w="2172" w:type="dxa"/>
            <w:tcBorders>
              <w:top w:val="nil"/>
              <w:bottom w:val="single" w:sz="4" w:space="0" w:color="17365D" w:themeColor="text2" w:themeShade="BF"/>
            </w:tcBorders>
          </w:tcPr>
          <w:p w14:paraId="3F78678F" w14:textId="7D6A915A" w:rsidR="00C27159" w:rsidRDefault="00C27159" w:rsidP="00C271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836C8">
              <w:t>2</w:t>
            </w:r>
            <w:r>
              <w:t xml:space="preserve">014 to September </w:t>
            </w:r>
            <w:proofErr w:type="spellStart"/>
            <w:r>
              <w:t>qtr</w:t>
            </w:r>
            <w:proofErr w:type="spellEnd"/>
            <w:r>
              <w:t xml:space="preserve"> 2017</w:t>
            </w:r>
          </w:p>
        </w:tc>
        <w:tc>
          <w:tcPr>
            <w:tcW w:w="3633" w:type="dxa"/>
            <w:tcBorders>
              <w:top w:val="nil"/>
              <w:bottom w:val="single" w:sz="4" w:space="0" w:color="17365D" w:themeColor="text2" w:themeShade="BF"/>
            </w:tcBorders>
            <w:vAlign w:val="center"/>
          </w:tcPr>
          <w:p w14:paraId="0929ADFF" w14:textId="4266232C" w:rsidR="00C27159" w:rsidRDefault="00524057" w:rsidP="005240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Title, AAWI, Cer</w:t>
            </w:r>
            <w:r w:rsidR="00C27159">
              <w:t>t</w:t>
            </w:r>
            <w:r>
              <w:t>i</w:t>
            </w:r>
            <w:r w:rsidR="00C27159">
              <w:t>fied and expiry dates, employee coverage A</w:t>
            </w:r>
            <w:r>
              <w:t>NZSIC</w:t>
            </w:r>
            <w:r w:rsidR="00C27159">
              <w:t xml:space="preserve"> division/subdivision and State</w:t>
            </w:r>
          </w:p>
        </w:tc>
      </w:tr>
      <w:tr w:rsidR="00C27159" w14:paraId="07EB9417" w14:textId="77777777" w:rsidTr="00524057">
        <w:trPr>
          <w:trHeight w:val="8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2" w:type="dxa"/>
            <w:tcBorders>
              <w:top w:val="single" w:sz="4" w:space="0" w:color="17365D" w:themeColor="text2" w:themeShade="BF"/>
              <w:bottom w:val="single" w:sz="4" w:space="0" w:color="17365D" w:themeColor="text2" w:themeShade="BF"/>
            </w:tcBorders>
          </w:tcPr>
          <w:p w14:paraId="15AC967A" w14:textId="36C4102B" w:rsidR="00C27159" w:rsidRPr="00C27159" w:rsidRDefault="00C27159" w:rsidP="00C27159">
            <w:pPr>
              <w:rPr>
                <w:b w:val="0"/>
              </w:rPr>
            </w:pPr>
            <w:r w:rsidRPr="00C27159">
              <w:rPr>
                <w:b w:val="0"/>
              </w:rPr>
              <w:t>List of approved agreements</w:t>
            </w:r>
          </w:p>
        </w:tc>
        <w:tc>
          <w:tcPr>
            <w:tcW w:w="2325" w:type="dxa"/>
            <w:tcBorders>
              <w:top w:val="single" w:sz="4" w:space="0" w:color="17365D" w:themeColor="text2" w:themeShade="BF"/>
              <w:bottom w:val="single" w:sz="4" w:space="0" w:color="17365D" w:themeColor="text2" w:themeShade="BF"/>
            </w:tcBorders>
          </w:tcPr>
          <w:p w14:paraId="19157C92" w14:textId="1AAD0C2D" w:rsidR="00C27159" w:rsidRDefault="00C27159" w:rsidP="00C271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5520">
              <w:t xml:space="preserve">NSW agreements in Mining, Manufacturing, Electricity </w:t>
            </w:r>
            <w:proofErr w:type="spellStart"/>
            <w:r w:rsidRPr="00145520">
              <w:t>etc</w:t>
            </w:r>
            <w:proofErr w:type="spellEnd"/>
            <w:r w:rsidRPr="00145520">
              <w:t>, Construction  and Transport ANZSICs</w:t>
            </w:r>
          </w:p>
        </w:tc>
        <w:tc>
          <w:tcPr>
            <w:tcW w:w="2172" w:type="dxa"/>
            <w:tcBorders>
              <w:top w:val="single" w:sz="4" w:space="0" w:color="17365D" w:themeColor="text2" w:themeShade="BF"/>
              <w:bottom w:val="single" w:sz="4" w:space="0" w:color="17365D" w:themeColor="text2" w:themeShade="BF"/>
            </w:tcBorders>
          </w:tcPr>
          <w:p w14:paraId="6858B3FE" w14:textId="7BB8E9EB" w:rsidR="00C27159" w:rsidRDefault="00C27159" w:rsidP="00C271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Approved in September </w:t>
            </w:r>
            <w:proofErr w:type="spellStart"/>
            <w:r>
              <w:t>qtr</w:t>
            </w:r>
            <w:proofErr w:type="spellEnd"/>
            <w:r>
              <w:t xml:space="preserve"> 2017</w:t>
            </w:r>
          </w:p>
        </w:tc>
        <w:tc>
          <w:tcPr>
            <w:tcW w:w="3633" w:type="dxa"/>
            <w:tcBorders>
              <w:top w:val="single" w:sz="4" w:space="0" w:color="17365D" w:themeColor="text2" w:themeShade="BF"/>
              <w:bottom w:val="single" w:sz="4" w:space="0" w:color="17365D" w:themeColor="text2" w:themeShade="BF"/>
            </w:tcBorders>
            <w:vAlign w:val="center"/>
          </w:tcPr>
          <w:p w14:paraId="2DFE1800" w14:textId="4751FAE1" w:rsidR="00C27159" w:rsidRDefault="00C27159" w:rsidP="00C271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Title, Employee coverage, States, AAI, Duration, Union coverage, ANZSIC division/subdivision, certification and Expiry date.</w:t>
            </w:r>
          </w:p>
        </w:tc>
      </w:tr>
      <w:tr w:rsidR="00C27159" w14:paraId="52F01E21" w14:textId="77777777" w:rsidTr="005240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2" w:type="dxa"/>
            <w:tcBorders>
              <w:top w:val="single" w:sz="4" w:space="0" w:color="17365D" w:themeColor="text2" w:themeShade="BF"/>
              <w:bottom w:val="single" w:sz="4" w:space="0" w:color="17365D" w:themeColor="text2" w:themeShade="BF"/>
            </w:tcBorders>
          </w:tcPr>
          <w:p w14:paraId="739CF2E5" w14:textId="22750B9E" w:rsidR="00C27159" w:rsidRPr="00C27159" w:rsidRDefault="00C27159" w:rsidP="00C27159">
            <w:pPr>
              <w:rPr>
                <w:b w:val="0"/>
              </w:rPr>
            </w:pPr>
            <w:r w:rsidRPr="00C27159">
              <w:rPr>
                <w:b w:val="0"/>
              </w:rPr>
              <w:t xml:space="preserve">List of approved agreements </w:t>
            </w:r>
          </w:p>
        </w:tc>
        <w:tc>
          <w:tcPr>
            <w:tcW w:w="2325" w:type="dxa"/>
            <w:tcBorders>
              <w:top w:val="single" w:sz="4" w:space="0" w:color="17365D" w:themeColor="text2" w:themeShade="BF"/>
              <w:bottom w:val="single" w:sz="4" w:space="0" w:color="17365D" w:themeColor="text2" w:themeShade="BF"/>
            </w:tcBorders>
          </w:tcPr>
          <w:p w14:paraId="671F3266" w14:textId="64BB2335" w:rsidR="00C27159" w:rsidRDefault="00524057" w:rsidP="00C271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ANZSIC (47) and Union involvement</w:t>
            </w:r>
          </w:p>
        </w:tc>
        <w:tc>
          <w:tcPr>
            <w:tcW w:w="2172" w:type="dxa"/>
            <w:tcBorders>
              <w:top w:val="single" w:sz="4" w:space="0" w:color="17365D" w:themeColor="text2" w:themeShade="BF"/>
              <w:bottom w:val="single" w:sz="4" w:space="0" w:color="17365D" w:themeColor="text2" w:themeShade="BF"/>
            </w:tcBorders>
          </w:tcPr>
          <w:p w14:paraId="32DD72F5" w14:textId="0CC90219" w:rsidR="00C27159" w:rsidRDefault="00C27159" w:rsidP="00C271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Current as at 30 September 2017 – and – expired but not replaced</w:t>
            </w:r>
          </w:p>
        </w:tc>
        <w:tc>
          <w:tcPr>
            <w:tcW w:w="3633" w:type="dxa"/>
            <w:tcBorders>
              <w:top w:val="single" w:sz="4" w:space="0" w:color="17365D" w:themeColor="text2" w:themeShade="BF"/>
              <w:bottom w:val="single" w:sz="4" w:space="0" w:color="17365D" w:themeColor="text2" w:themeShade="BF"/>
            </w:tcBorders>
            <w:vAlign w:val="center"/>
          </w:tcPr>
          <w:p w14:paraId="748FFD2A" w14:textId="36F80E6F" w:rsidR="00C27159" w:rsidRDefault="00524057" w:rsidP="00C271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Title, Employee Coverage, State, Union, ANZSIC division/Subdivision, Certified and Expiry date</w:t>
            </w:r>
          </w:p>
        </w:tc>
      </w:tr>
      <w:tr w:rsidR="00C27159" w14:paraId="6A0E23A5" w14:textId="77777777" w:rsidTr="00524057">
        <w:trPr>
          <w:trHeight w:val="8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2" w:type="dxa"/>
            <w:tcBorders>
              <w:top w:val="single" w:sz="4" w:space="0" w:color="17365D" w:themeColor="text2" w:themeShade="BF"/>
              <w:bottom w:val="single" w:sz="4" w:space="0" w:color="17365D" w:themeColor="text2" w:themeShade="BF"/>
            </w:tcBorders>
          </w:tcPr>
          <w:p w14:paraId="60C0CB27" w14:textId="500C3358" w:rsidR="00C27159" w:rsidRPr="00C27159" w:rsidRDefault="00C27159" w:rsidP="00C27159">
            <w:pPr>
              <w:rPr>
                <w:b w:val="0"/>
              </w:rPr>
            </w:pPr>
            <w:r w:rsidRPr="00C27159">
              <w:rPr>
                <w:b w:val="0"/>
              </w:rPr>
              <w:t>List of approved agreements</w:t>
            </w:r>
          </w:p>
        </w:tc>
        <w:tc>
          <w:tcPr>
            <w:tcW w:w="2325" w:type="dxa"/>
            <w:tcBorders>
              <w:top w:val="single" w:sz="4" w:space="0" w:color="17365D" w:themeColor="text2" w:themeShade="BF"/>
              <w:bottom w:val="single" w:sz="4" w:space="0" w:color="17365D" w:themeColor="text2" w:themeShade="BF"/>
            </w:tcBorders>
          </w:tcPr>
          <w:p w14:paraId="5F3E77F9" w14:textId="7F1A9526" w:rsidR="00C27159" w:rsidRDefault="00C27159" w:rsidP="00C271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All</w:t>
            </w:r>
          </w:p>
        </w:tc>
        <w:tc>
          <w:tcPr>
            <w:tcW w:w="2172" w:type="dxa"/>
            <w:tcBorders>
              <w:top w:val="single" w:sz="4" w:space="0" w:color="17365D" w:themeColor="text2" w:themeShade="BF"/>
              <w:bottom w:val="single" w:sz="4" w:space="0" w:color="17365D" w:themeColor="text2" w:themeShade="BF"/>
            </w:tcBorders>
          </w:tcPr>
          <w:p w14:paraId="7A8D7F5E" w14:textId="39D8DF5F" w:rsidR="00C27159" w:rsidRDefault="00C27159" w:rsidP="00C271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2013 to September </w:t>
            </w:r>
            <w:proofErr w:type="spellStart"/>
            <w:r>
              <w:t>qtr</w:t>
            </w:r>
            <w:proofErr w:type="spellEnd"/>
            <w:r>
              <w:t xml:space="preserve"> 2017</w:t>
            </w:r>
          </w:p>
        </w:tc>
        <w:tc>
          <w:tcPr>
            <w:tcW w:w="3633" w:type="dxa"/>
            <w:tcBorders>
              <w:top w:val="single" w:sz="4" w:space="0" w:color="17365D" w:themeColor="text2" w:themeShade="BF"/>
              <w:bottom w:val="single" w:sz="4" w:space="0" w:color="17365D" w:themeColor="text2" w:themeShade="BF"/>
            </w:tcBorders>
            <w:vAlign w:val="center"/>
          </w:tcPr>
          <w:p w14:paraId="4FFE100F" w14:textId="77777777" w:rsidR="00C27159" w:rsidRPr="003469C7" w:rsidRDefault="00C27159" w:rsidP="00C271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Incidence of a</w:t>
            </w:r>
            <w:r w:rsidRPr="003469C7">
              <w:t>ny environmental-related provision</w:t>
            </w:r>
          </w:p>
          <w:p w14:paraId="215C3947" w14:textId="77777777" w:rsidR="00C27159" w:rsidRDefault="00C27159" w:rsidP="00C271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27159" w14:paraId="75E787B1" w14:textId="77777777" w:rsidTr="005240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2" w:type="dxa"/>
            <w:tcBorders>
              <w:top w:val="single" w:sz="4" w:space="0" w:color="17365D" w:themeColor="text2" w:themeShade="BF"/>
              <w:bottom w:val="single" w:sz="4" w:space="0" w:color="17365D" w:themeColor="text2" w:themeShade="BF"/>
            </w:tcBorders>
          </w:tcPr>
          <w:p w14:paraId="3B7A5C64" w14:textId="60BAF367" w:rsidR="00C27159" w:rsidRPr="00C27159" w:rsidRDefault="00C27159" w:rsidP="00C27159">
            <w:pPr>
              <w:rPr>
                <w:b w:val="0"/>
              </w:rPr>
            </w:pPr>
            <w:r w:rsidRPr="00C27159">
              <w:rPr>
                <w:b w:val="0"/>
              </w:rPr>
              <w:lastRenderedPageBreak/>
              <w:t>List of approved agreements and summary table</w:t>
            </w:r>
          </w:p>
        </w:tc>
        <w:tc>
          <w:tcPr>
            <w:tcW w:w="2325" w:type="dxa"/>
            <w:tcBorders>
              <w:top w:val="single" w:sz="4" w:space="0" w:color="17365D" w:themeColor="text2" w:themeShade="BF"/>
              <w:bottom w:val="single" w:sz="4" w:space="0" w:color="17365D" w:themeColor="text2" w:themeShade="BF"/>
            </w:tcBorders>
          </w:tcPr>
          <w:p w14:paraId="60372DEF" w14:textId="7F189C18" w:rsidR="00C27159" w:rsidRDefault="00C27159" w:rsidP="00C271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45520">
              <w:t>Financial and Insurance Services ANZSIC agreements by State</w:t>
            </w:r>
          </w:p>
        </w:tc>
        <w:tc>
          <w:tcPr>
            <w:tcW w:w="2172" w:type="dxa"/>
            <w:tcBorders>
              <w:top w:val="single" w:sz="4" w:space="0" w:color="17365D" w:themeColor="text2" w:themeShade="BF"/>
              <w:bottom w:val="single" w:sz="4" w:space="0" w:color="17365D" w:themeColor="text2" w:themeShade="BF"/>
            </w:tcBorders>
          </w:tcPr>
          <w:p w14:paraId="3FEA2036" w14:textId="6E293136" w:rsidR="00C27159" w:rsidRDefault="00C27159" w:rsidP="00C271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2016 to September quarter 2017</w:t>
            </w:r>
          </w:p>
        </w:tc>
        <w:tc>
          <w:tcPr>
            <w:tcW w:w="3633" w:type="dxa"/>
            <w:tcBorders>
              <w:top w:val="single" w:sz="4" w:space="0" w:color="17365D" w:themeColor="text2" w:themeShade="BF"/>
              <w:bottom w:val="single" w:sz="4" w:space="0" w:color="17365D" w:themeColor="text2" w:themeShade="BF"/>
            </w:tcBorders>
            <w:vAlign w:val="center"/>
          </w:tcPr>
          <w:p w14:paraId="13E29129" w14:textId="426647C4" w:rsidR="00C27159" w:rsidRDefault="00524057" w:rsidP="00C271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Title, Employee coverage, Annual Wage increase, date certified, States and ANZSIC</w:t>
            </w:r>
          </w:p>
        </w:tc>
      </w:tr>
      <w:tr w:rsidR="00524057" w14:paraId="17E49C42" w14:textId="77777777" w:rsidTr="00524057">
        <w:trPr>
          <w:trHeight w:val="8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2" w:type="dxa"/>
            <w:tcBorders>
              <w:top w:val="single" w:sz="4" w:space="0" w:color="17365D" w:themeColor="text2" w:themeShade="BF"/>
              <w:bottom w:val="single" w:sz="4" w:space="0" w:color="17365D" w:themeColor="text2" w:themeShade="BF"/>
            </w:tcBorders>
          </w:tcPr>
          <w:p w14:paraId="4E4D7B2D" w14:textId="4B27EE99" w:rsidR="00524057" w:rsidRPr="00C27159" w:rsidRDefault="00524057" w:rsidP="00524057">
            <w:pPr>
              <w:rPr>
                <w:b w:val="0"/>
              </w:rPr>
            </w:pPr>
            <w:r w:rsidRPr="00C27159">
              <w:rPr>
                <w:b w:val="0"/>
              </w:rPr>
              <w:t>List of approved agreements</w:t>
            </w:r>
          </w:p>
        </w:tc>
        <w:tc>
          <w:tcPr>
            <w:tcW w:w="2325" w:type="dxa"/>
            <w:tcBorders>
              <w:top w:val="single" w:sz="4" w:space="0" w:color="17365D" w:themeColor="text2" w:themeShade="BF"/>
              <w:bottom w:val="single" w:sz="4" w:space="0" w:color="17365D" w:themeColor="text2" w:themeShade="BF"/>
            </w:tcBorders>
          </w:tcPr>
          <w:p w14:paraId="0D7B3A27" w14:textId="590903A0" w:rsidR="00524057" w:rsidRDefault="00524057" w:rsidP="005240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5520">
              <w:t>All ANZSICs</w:t>
            </w:r>
          </w:p>
        </w:tc>
        <w:tc>
          <w:tcPr>
            <w:tcW w:w="2172" w:type="dxa"/>
            <w:tcBorders>
              <w:top w:val="single" w:sz="4" w:space="0" w:color="17365D" w:themeColor="text2" w:themeShade="BF"/>
              <w:bottom w:val="single" w:sz="4" w:space="0" w:color="17365D" w:themeColor="text2" w:themeShade="BF"/>
            </w:tcBorders>
          </w:tcPr>
          <w:p w14:paraId="4B72A49D" w14:textId="3C488ABB" w:rsidR="00524057" w:rsidRDefault="00524057" w:rsidP="005240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5520">
              <w:t xml:space="preserve">Since 1 Jan 2011 to 30 Sept 2017 </w:t>
            </w:r>
          </w:p>
        </w:tc>
        <w:tc>
          <w:tcPr>
            <w:tcW w:w="3633" w:type="dxa"/>
            <w:tcBorders>
              <w:top w:val="single" w:sz="4" w:space="0" w:color="17365D" w:themeColor="text2" w:themeShade="BF"/>
              <w:bottom w:val="single" w:sz="4" w:space="0" w:color="17365D" w:themeColor="text2" w:themeShade="BF"/>
            </w:tcBorders>
            <w:vAlign w:val="center"/>
          </w:tcPr>
          <w:p w14:paraId="0821E897" w14:textId="5FDA7E4B" w:rsidR="00524057" w:rsidRDefault="00524057" w:rsidP="005240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5520">
              <w:t>Agreements that automatically flow on the FWC Annual Wage Review increases or CPI</w:t>
            </w:r>
          </w:p>
        </w:tc>
      </w:tr>
      <w:tr w:rsidR="00524057" w14:paraId="6D2ED8CA" w14:textId="77777777" w:rsidTr="005240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2" w:type="dxa"/>
            <w:tcBorders>
              <w:top w:val="single" w:sz="4" w:space="0" w:color="17365D" w:themeColor="text2" w:themeShade="BF"/>
              <w:bottom w:val="single" w:sz="4" w:space="0" w:color="17365D" w:themeColor="text2" w:themeShade="BF"/>
            </w:tcBorders>
          </w:tcPr>
          <w:p w14:paraId="384B5AAE" w14:textId="1D767C82" w:rsidR="00524057" w:rsidRPr="00C27159" w:rsidRDefault="00524057" w:rsidP="00524057">
            <w:pPr>
              <w:rPr>
                <w:b w:val="0"/>
              </w:rPr>
            </w:pPr>
            <w:r w:rsidRPr="00C27159">
              <w:rPr>
                <w:b w:val="0"/>
              </w:rPr>
              <w:t>List of approved private sector agreements</w:t>
            </w:r>
          </w:p>
        </w:tc>
        <w:tc>
          <w:tcPr>
            <w:tcW w:w="2325" w:type="dxa"/>
            <w:tcBorders>
              <w:top w:val="single" w:sz="4" w:space="0" w:color="17365D" w:themeColor="text2" w:themeShade="BF"/>
              <w:bottom w:val="single" w:sz="4" w:space="0" w:color="17365D" w:themeColor="text2" w:themeShade="BF"/>
            </w:tcBorders>
          </w:tcPr>
          <w:p w14:paraId="3DE2A2B9" w14:textId="5C11DF21" w:rsidR="00524057" w:rsidRDefault="00524057" w:rsidP="005240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45520">
              <w:t>All ANZSICs</w:t>
            </w:r>
          </w:p>
        </w:tc>
        <w:tc>
          <w:tcPr>
            <w:tcW w:w="2172" w:type="dxa"/>
            <w:tcBorders>
              <w:top w:val="single" w:sz="4" w:space="0" w:color="17365D" w:themeColor="text2" w:themeShade="BF"/>
              <w:bottom w:val="single" w:sz="4" w:space="0" w:color="17365D" w:themeColor="text2" w:themeShade="BF"/>
            </w:tcBorders>
          </w:tcPr>
          <w:p w14:paraId="3A89610F" w14:textId="7580FDDE" w:rsidR="00524057" w:rsidRDefault="00524057" w:rsidP="005240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45520">
              <w:t>2017 (up to 30 September)</w:t>
            </w:r>
          </w:p>
        </w:tc>
        <w:tc>
          <w:tcPr>
            <w:tcW w:w="3633" w:type="dxa"/>
            <w:tcBorders>
              <w:top w:val="single" w:sz="4" w:space="0" w:color="17365D" w:themeColor="text2" w:themeShade="BF"/>
              <w:bottom w:val="single" w:sz="4" w:space="0" w:color="17365D" w:themeColor="text2" w:themeShade="BF"/>
            </w:tcBorders>
            <w:vAlign w:val="center"/>
          </w:tcPr>
          <w:p w14:paraId="435D4BB9" w14:textId="19B94F38" w:rsidR="00524057" w:rsidRDefault="00524057" w:rsidP="005240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45520">
              <w:t xml:space="preserve">Agreement demographic data; Performance pay; Wage increases by date and % amount; range of conditions including leave, hours of work, superannuation </w:t>
            </w:r>
            <w:proofErr w:type="spellStart"/>
            <w:r w:rsidRPr="00145520">
              <w:t>etc</w:t>
            </w:r>
            <w:proofErr w:type="spellEnd"/>
          </w:p>
        </w:tc>
      </w:tr>
      <w:tr w:rsidR="00524057" w14:paraId="1810BFB2" w14:textId="77777777" w:rsidTr="00524057">
        <w:trPr>
          <w:trHeight w:val="8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2" w:type="dxa"/>
            <w:tcBorders>
              <w:top w:val="single" w:sz="4" w:space="0" w:color="17365D" w:themeColor="text2" w:themeShade="BF"/>
              <w:bottom w:val="single" w:sz="4" w:space="0" w:color="17365D" w:themeColor="text2" w:themeShade="BF"/>
            </w:tcBorders>
          </w:tcPr>
          <w:p w14:paraId="393F9C65" w14:textId="0970052B" w:rsidR="00524057" w:rsidRPr="00C27159" w:rsidRDefault="00524057" w:rsidP="00524057">
            <w:pPr>
              <w:rPr>
                <w:b w:val="0"/>
              </w:rPr>
            </w:pPr>
            <w:r w:rsidRPr="00C27159">
              <w:rPr>
                <w:b w:val="0"/>
              </w:rPr>
              <w:t>List of approved agreements</w:t>
            </w:r>
          </w:p>
        </w:tc>
        <w:tc>
          <w:tcPr>
            <w:tcW w:w="2325" w:type="dxa"/>
            <w:tcBorders>
              <w:top w:val="single" w:sz="4" w:space="0" w:color="17365D" w:themeColor="text2" w:themeShade="BF"/>
              <w:bottom w:val="single" w:sz="4" w:space="0" w:color="17365D" w:themeColor="text2" w:themeShade="BF"/>
            </w:tcBorders>
          </w:tcPr>
          <w:p w14:paraId="585F8E74" w14:textId="1ECEFE46" w:rsidR="00524057" w:rsidRDefault="00524057" w:rsidP="005240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5520">
              <w:t>ANZSIC Sub-divisions 86 (Residential Care Services) and 87 (Social Assistance Services)</w:t>
            </w:r>
          </w:p>
        </w:tc>
        <w:tc>
          <w:tcPr>
            <w:tcW w:w="2172" w:type="dxa"/>
            <w:tcBorders>
              <w:top w:val="single" w:sz="4" w:space="0" w:color="17365D" w:themeColor="text2" w:themeShade="BF"/>
              <w:bottom w:val="single" w:sz="4" w:space="0" w:color="17365D" w:themeColor="text2" w:themeShade="BF"/>
            </w:tcBorders>
          </w:tcPr>
          <w:p w14:paraId="64E8E815" w14:textId="6CD4F9C1" w:rsidR="00524057" w:rsidRDefault="00524057" w:rsidP="005240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5520">
              <w:t>1 Oct 2014 to 30 Sept 2017</w:t>
            </w:r>
          </w:p>
        </w:tc>
        <w:tc>
          <w:tcPr>
            <w:tcW w:w="3633" w:type="dxa"/>
            <w:tcBorders>
              <w:top w:val="single" w:sz="4" w:space="0" w:color="17365D" w:themeColor="text2" w:themeShade="BF"/>
              <w:bottom w:val="single" w:sz="4" w:space="0" w:color="17365D" w:themeColor="text2" w:themeShade="BF"/>
            </w:tcBorders>
            <w:vAlign w:val="center"/>
          </w:tcPr>
          <w:p w14:paraId="561C55B4" w14:textId="2662C974" w:rsidR="00524057" w:rsidRDefault="00524057" w:rsidP="005240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5520">
              <w:t>Average annualised wage increase (AAWI) for each agreement</w:t>
            </w:r>
          </w:p>
        </w:tc>
      </w:tr>
      <w:tr w:rsidR="00524057" w14:paraId="29662050" w14:textId="77777777" w:rsidTr="005240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2" w:type="dxa"/>
            <w:tcBorders>
              <w:top w:val="single" w:sz="4" w:space="0" w:color="17365D" w:themeColor="text2" w:themeShade="BF"/>
              <w:bottom w:val="single" w:sz="4" w:space="0" w:color="17365D" w:themeColor="text2" w:themeShade="BF"/>
            </w:tcBorders>
          </w:tcPr>
          <w:p w14:paraId="5596D951" w14:textId="780D6F92" w:rsidR="00524057" w:rsidRPr="00C27159" w:rsidRDefault="00524057" w:rsidP="00524057">
            <w:pPr>
              <w:rPr>
                <w:b w:val="0"/>
              </w:rPr>
            </w:pPr>
            <w:r w:rsidRPr="00C27159">
              <w:rPr>
                <w:b w:val="0"/>
              </w:rPr>
              <w:t>List of approved agreements</w:t>
            </w:r>
          </w:p>
        </w:tc>
        <w:tc>
          <w:tcPr>
            <w:tcW w:w="2325" w:type="dxa"/>
            <w:tcBorders>
              <w:top w:val="single" w:sz="4" w:space="0" w:color="17365D" w:themeColor="text2" w:themeShade="BF"/>
              <w:bottom w:val="single" w:sz="4" w:space="0" w:color="17365D" w:themeColor="text2" w:themeShade="BF"/>
            </w:tcBorders>
          </w:tcPr>
          <w:p w14:paraId="171BE779" w14:textId="239B5534" w:rsidR="00524057" w:rsidRDefault="00524057" w:rsidP="005240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45520">
              <w:t>All ANZSICs</w:t>
            </w:r>
          </w:p>
        </w:tc>
        <w:tc>
          <w:tcPr>
            <w:tcW w:w="2172" w:type="dxa"/>
            <w:tcBorders>
              <w:top w:val="single" w:sz="4" w:space="0" w:color="17365D" w:themeColor="text2" w:themeShade="BF"/>
              <w:bottom w:val="single" w:sz="4" w:space="0" w:color="17365D" w:themeColor="text2" w:themeShade="BF"/>
            </w:tcBorders>
          </w:tcPr>
          <w:p w14:paraId="248BC7C7" w14:textId="0EE5520D" w:rsidR="00524057" w:rsidRDefault="00524057" w:rsidP="005240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45520">
              <w:t>1 Jan 2013 to 30 Sept 2017</w:t>
            </w:r>
          </w:p>
        </w:tc>
        <w:tc>
          <w:tcPr>
            <w:tcW w:w="3633" w:type="dxa"/>
            <w:tcBorders>
              <w:top w:val="single" w:sz="4" w:space="0" w:color="17365D" w:themeColor="text2" w:themeShade="BF"/>
              <w:bottom w:val="single" w:sz="4" w:space="0" w:color="17365D" w:themeColor="text2" w:themeShade="BF"/>
            </w:tcBorders>
            <w:vAlign w:val="center"/>
          </w:tcPr>
          <w:p w14:paraId="48A81173" w14:textId="77777777" w:rsidR="00524057" w:rsidRPr="00145520" w:rsidRDefault="00524057" w:rsidP="005240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45520">
              <w:t>Incidence of provisions for paid breastfeeding or breast feeding facilities.</w:t>
            </w:r>
          </w:p>
          <w:p w14:paraId="217BE753" w14:textId="0E8969AF" w:rsidR="00524057" w:rsidRDefault="00524057" w:rsidP="005240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24057" w14:paraId="344969FA" w14:textId="77777777" w:rsidTr="00524057">
        <w:trPr>
          <w:trHeight w:val="8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2" w:type="dxa"/>
            <w:tcBorders>
              <w:top w:val="single" w:sz="4" w:space="0" w:color="17365D" w:themeColor="text2" w:themeShade="BF"/>
              <w:bottom w:val="single" w:sz="4" w:space="0" w:color="17365D" w:themeColor="text2" w:themeShade="BF"/>
            </w:tcBorders>
          </w:tcPr>
          <w:p w14:paraId="4DF269A4" w14:textId="3D9E02F5" w:rsidR="00524057" w:rsidRPr="00C27159" w:rsidRDefault="00524057" w:rsidP="00524057">
            <w:pPr>
              <w:rPr>
                <w:b w:val="0"/>
              </w:rPr>
            </w:pPr>
            <w:r w:rsidRPr="00C27159">
              <w:rPr>
                <w:b w:val="0"/>
              </w:rPr>
              <w:t>List of approved agreements</w:t>
            </w:r>
          </w:p>
        </w:tc>
        <w:tc>
          <w:tcPr>
            <w:tcW w:w="2325" w:type="dxa"/>
            <w:tcBorders>
              <w:top w:val="single" w:sz="4" w:space="0" w:color="17365D" w:themeColor="text2" w:themeShade="BF"/>
              <w:bottom w:val="single" w:sz="4" w:space="0" w:color="17365D" w:themeColor="text2" w:themeShade="BF"/>
            </w:tcBorders>
          </w:tcPr>
          <w:p w14:paraId="67CB847A" w14:textId="5BEA6B3A" w:rsidR="00524057" w:rsidRDefault="00524057" w:rsidP="005240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5520">
              <w:t>Non-metals manufacturing</w:t>
            </w:r>
          </w:p>
        </w:tc>
        <w:tc>
          <w:tcPr>
            <w:tcW w:w="2172" w:type="dxa"/>
            <w:tcBorders>
              <w:top w:val="single" w:sz="4" w:space="0" w:color="17365D" w:themeColor="text2" w:themeShade="BF"/>
              <w:bottom w:val="single" w:sz="4" w:space="0" w:color="17365D" w:themeColor="text2" w:themeShade="BF"/>
            </w:tcBorders>
          </w:tcPr>
          <w:p w14:paraId="05A63C9A" w14:textId="3A4EAA7C" w:rsidR="00524057" w:rsidRDefault="00524057" w:rsidP="005240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5520">
              <w:t>1 Jan 2017 to 30 Sept 2017</w:t>
            </w:r>
          </w:p>
        </w:tc>
        <w:tc>
          <w:tcPr>
            <w:tcW w:w="3633" w:type="dxa"/>
            <w:tcBorders>
              <w:top w:val="single" w:sz="4" w:space="0" w:color="17365D" w:themeColor="text2" w:themeShade="BF"/>
              <w:bottom w:val="single" w:sz="4" w:space="0" w:color="17365D" w:themeColor="text2" w:themeShade="BF"/>
            </w:tcBorders>
            <w:vAlign w:val="center"/>
          </w:tcPr>
          <w:p w14:paraId="556F9239" w14:textId="3825050C" w:rsidR="00524057" w:rsidRDefault="00524057" w:rsidP="005240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Title, Employee coverage,</w:t>
            </w:r>
            <w:r w:rsidRPr="00145520">
              <w:t xml:space="preserve"> wage increase data</w:t>
            </w:r>
          </w:p>
        </w:tc>
      </w:tr>
      <w:tr w:rsidR="00A1252F" w14:paraId="751FFDC4" w14:textId="77777777" w:rsidTr="005240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2" w:type="dxa"/>
            <w:tcBorders>
              <w:top w:val="nil"/>
              <w:bottom w:val="single" w:sz="4" w:space="0" w:color="17365D" w:themeColor="text2" w:themeShade="BF"/>
            </w:tcBorders>
          </w:tcPr>
          <w:p w14:paraId="5375C6FA" w14:textId="57151128" w:rsidR="00A1252F" w:rsidRPr="00A1252F" w:rsidRDefault="00A1252F" w:rsidP="00A1252F">
            <w:pPr>
              <w:rPr>
                <w:b w:val="0"/>
              </w:rPr>
            </w:pPr>
            <w:r w:rsidRPr="00A1252F">
              <w:rPr>
                <w:b w:val="0"/>
              </w:rPr>
              <w:t xml:space="preserve">List of current agreements </w:t>
            </w:r>
          </w:p>
        </w:tc>
        <w:tc>
          <w:tcPr>
            <w:tcW w:w="2325" w:type="dxa"/>
            <w:tcBorders>
              <w:top w:val="nil"/>
              <w:bottom w:val="single" w:sz="4" w:space="0" w:color="17365D" w:themeColor="text2" w:themeShade="BF"/>
            </w:tcBorders>
          </w:tcPr>
          <w:p w14:paraId="685F50B7" w14:textId="5E400358" w:rsidR="00A1252F" w:rsidRDefault="00A1252F" w:rsidP="00A125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Union Agreement</w:t>
            </w:r>
          </w:p>
        </w:tc>
        <w:tc>
          <w:tcPr>
            <w:tcW w:w="2172" w:type="dxa"/>
            <w:tcBorders>
              <w:top w:val="nil"/>
              <w:bottom w:val="single" w:sz="4" w:space="0" w:color="17365D" w:themeColor="text2" w:themeShade="BF"/>
            </w:tcBorders>
          </w:tcPr>
          <w:p w14:paraId="2BA86BE7" w14:textId="58CD42AD" w:rsidR="00A1252F" w:rsidRDefault="00A1252F" w:rsidP="00A125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033F">
              <w:t>Current at Q4-2017</w:t>
            </w:r>
          </w:p>
        </w:tc>
        <w:tc>
          <w:tcPr>
            <w:tcW w:w="3633" w:type="dxa"/>
            <w:tcBorders>
              <w:top w:val="nil"/>
              <w:bottom w:val="single" w:sz="4" w:space="0" w:color="17365D" w:themeColor="text2" w:themeShade="BF"/>
            </w:tcBorders>
            <w:vAlign w:val="center"/>
          </w:tcPr>
          <w:p w14:paraId="77403436" w14:textId="5583BC6A" w:rsidR="00A1252F" w:rsidRDefault="00A1252F" w:rsidP="00A125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Title, ANZSIC, Sector, Employee coverage, State, Union, Number of Superfunds mentioned</w:t>
            </w:r>
          </w:p>
        </w:tc>
      </w:tr>
      <w:tr w:rsidR="00A1252F" w14:paraId="27F2418F" w14:textId="77777777" w:rsidTr="0087303D">
        <w:trPr>
          <w:trHeight w:val="8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2" w:type="dxa"/>
            <w:tcBorders>
              <w:top w:val="single" w:sz="4" w:space="0" w:color="17365D" w:themeColor="text2" w:themeShade="BF"/>
              <w:bottom w:val="single" w:sz="4" w:space="0" w:color="17365D" w:themeColor="text2" w:themeShade="BF"/>
            </w:tcBorders>
          </w:tcPr>
          <w:p w14:paraId="675735AC" w14:textId="0AD0DBA5" w:rsidR="00A1252F" w:rsidRPr="00A1252F" w:rsidRDefault="00D35837" w:rsidP="00A1252F">
            <w:pPr>
              <w:rPr>
                <w:b w:val="0"/>
              </w:rPr>
            </w:pPr>
            <w:r>
              <w:rPr>
                <w:b w:val="0"/>
              </w:rPr>
              <w:t>List of current a</w:t>
            </w:r>
            <w:r w:rsidR="00A1252F" w:rsidRPr="00A1252F">
              <w:rPr>
                <w:b w:val="0"/>
              </w:rPr>
              <w:t>greements</w:t>
            </w:r>
          </w:p>
        </w:tc>
        <w:tc>
          <w:tcPr>
            <w:tcW w:w="2325" w:type="dxa"/>
            <w:tcBorders>
              <w:top w:val="single" w:sz="4" w:space="0" w:color="17365D" w:themeColor="text2" w:themeShade="BF"/>
              <w:bottom w:val="single" w:sz="4" w:space="0" w:color="17365D" w:themeColor="text2" w:themeShade="BF"/>
            </w:tcBorders>
          </w:tcPr>
          <w:p w14:paraId="17B2EFDD" w14:textId="652B334B" w:rsidR="00A1252F" w:rsidRDefault="00A1252F" w:rsidP="00A125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033F">
              <w:t>Manufacturing ANZSIC</w:t>
            </w:r>
          </w:p>
        </w:tc>
        <w:tc>
          <w:tcPr>
            <w:tcW w:w="2172" w:type="dxa"/>
            <w:tcBorders>
              <w:top w:val="single" w:sz="4" w:space="0" w:color="17365D" w:themeColor="text2" w:themeShade="BF"/>
              <w:bottom w:val="single" w:sz="4" w:space="0" w:color="17365D" w:themeColor="text2" w:themeShade="BF"/>
            </w:tcBorders>
          </w:tcPr>
          <w:p w14:paraId="46A8A5BC" w14:textId="455BA37B" w:rsidR="00A1252F" w:rsidRDefault="00A1252F" w:rsidP="00A125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033F">
              <w:t>Current at Q1-2018</w:t>
            </w:r>
          </w:p>
        </w:tc>
        <w:tc>
          <w:tcPr>
            <w:tcW w:w="3633" w:type="dxa"/>
            <w:tcBorders>
              <w:top w:val="single" w:sz="4" w:space="0" w:color="17365D" w:themeColor="text2" w:themeShade="BF"/>
              <w:bottom w:val="single" w:sz="4" w:space="0" w:color="17365D" w:themeColor="text2" w:themeShade="BF"/>
            </w:tcBorders>
            <w:vAlign w:val="center"/>
          </w:tcPr>
          <w:p w14:paraId="4EEAFCD4" w14:textId="679B7A5A" w:rsidR="00A1252F" w:rsidRDefault="00A1252F" w:rsidP="00A125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Title, Employee coverage, Non-quant wage code (if applicable), ANZSIC, Certified date, Certain conditions</w:t>
            </w:r>
          </w:p>
        </w:tc>
      </w:tr>
      <w:tr w:rsidR="00A1252F" w14:paraId="1CE9A668" w14:textId="77777777" w:rsidTr="008730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2" w:type="dxa"/>
            <w:tcBorders>
              <w:top w:val="single" w:sz="4" w:space="0" w:color="17365D" w:themeColor="text2" w:themeShade="BF"/>
              <w:bottom w:val="single" w:sz="4" w:space="0" w:color="17365D" w:themeColor="text2" w:themeShade="BF"/>
            </w:tcBorders>
          </w:tcPr>
          <w:p w14:paraId="13C9DE0C" w14:textId="5DE3BBDF" w:rsidR="00A1252F" w:rsidRPr="00A1252F" w:rsidRDefault="00A1252F" w:rsidP="00A1252F">
            <w:pPr>
              <w:rPr>
                <w:b w:val="0"/>
              </w:rPr>
            </w:pPr>
            <w:r w:rsidRPr="00A1252F">
              <w:rPr>
                <w:b w:val="0"/>
              </w:rPr>
              <w:t>List of all agreement</w:t>
            </w:r>
            <w:r w:rsidR="009F3F16">
              <w:rPr>
                <w:b w:val="0"/>
              </w:rPr>
              <w:t>s</w:t>
            </w:r>
          </w:p>
        </w:tc>
        <w:tc>
          <w:tcPr>
            <w:tcW w:w="2325" w:type="dxa"/>
            <w:tcBorders>
              <w:top w:val="single" w:sz="4" w:space="0" w:color="17365D" w:themeColor="text2" w:themeShade="BF"/>
              <w:bottom w:val="single" w:sz="4" w:space="0" w:color="17365D" w:themeColor="text2" w:themeShade="BF"/>
            </w:tcBorders>
          </w:tcPr>
          <w:p w14:paraId="425836B2" w14:textId="061110A2" w:rsidR="00A1252F" w:rsidRDefault="00A1252F" w:rsidP="00A125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All ANZSIC</w:t>
            </w:r>
          </w:p>
        </w:tc>
        <w:tc>
          <w:tcPr>
            <w:tcW w:w="2172" w:type="dxa"/>
            <w:tcBorders>
              <w:top w:val="single" w:sz="4" w:space="0" w:color="17365D" w:themeColor="text2" w:themeShade="BF"/>
              <w:bottom w:val="single" w:sz="4" w:space="0" w:color="17365D" w:themeColor="text2" w:themeShade="BF"/>
            </w:tcBorders>
          </w:tcPr>
          <w:p w14:paraId="4D371751" w14:textId="57B7CB3A" w:rsidR="00A1252F" w:rsidRDefault="00A1252F" w:rsidP="00A125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033F">
              <w:t>1991-2017</w:t>
            </w:r>
          </w:p>
        </w:tc>
        <w:tc>
          <w:tcPr>
            <w:tcW w:w="3633" w:type="dxa"/>
            <w:tcBorders>
              <w:top w:val="single" w:sz="4" w:space="0" w:color="17365D" w:themeColor="text2" w:themeShade="BF"/>
              <w:bottom w:val="single" w:sz="4" w:space="0" w:color="17365D" w:themeColor="text2" w:themeShade="BF"/>
            </w:tcBorders>
            <w:vAlign w:val="center"/>
          </w:tcPr>
          <w:p w14:paraId="5586514C" w14:textId="40FC48A3" w:rsidR="00A1252F" w:rsidRDefault="00A1252F" w:rsidP="00A125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Title, Employee Coverage, Certified, expiry and termination date, and Duration</w:t>
            </w:r>
          </w:p>
        </w:tc>
      </w:tr>
      <w:tr w:rsidR="00A1252F" w14:paraId="02731887" w14:textId="77777777" w:rsidTr="0087303D">
        <w:trPr>
          <w:trHeight w:val="8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2" w:type="dxa"/>
            <w:tcBorders>
              <w:top w:val="single" w:sz="4" w:space="0" w:color="17365D" w:themeColor="text2" w:themeShade="BF"/>
              <w:bottom w:val="single" w:sz="4" w:space="0" w:color="17365D" w:themeColor="text2" w:themeShade="BF"/>
            </w:tcBorders>
          </w:tcPr>
          <w:p w14:paraId="4AA1966F" w14:textId="0142C77D" w:rsidR="00A1252F" w:rsidRPr="00A1252F" w:rsidRDefault="00D35837" w:rsidP="00A1252F">
            <w:pPr>
              <w:rPr>
                <w:b w:val="0"/>
              </w:rPr>
            </w:pPr>
            <w:r>
              <w:rPr>
                <w:b w:val="0"/>
              </w:rPr>
              <w:t>Summary of a</w:t>
            </w:r>
            <w:r w:rsidR="00A1252F" w:rsidRPr="00A1252F">
              <w:rPr>
                <w:b w:val="0"/>
              </w:rPr>
              <w:t>greements</w:t>
            </w:r>
          </w:p>
        </w:tc>
        <w:tc>
          <w:tcPr>
            <w:tcW w:w="2325" w:type="dxa"/>
            <w:tcBorders>
              <w:top w:val="single" w:sz="4" w:space="0" w:color="17365D" w:themeColor="text2" w:themeShade="BF"/>
              <w:bottom w:val="single" w:sz="4" w:space="0" w:color="17365D" w:themeColor="text2" w:themeShade="BF"/>
            </w:tcBorders>
          </w:tcPr>
          <w:p w14:paraId="3414F212" w14:textId="7DA591AC" w:rsidR="00A1252F" w:rsidRDefault="00A1252F" w:rsidP="00A125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033F">
              <w:t>Accommodation and Food services ANZSIC</w:t>
            </w:r>
          </w:p>
        </w:tc>
        <w:tc>
          <w:tcPr>
            <w:tcW w:w="2172" w:type="dxa"/>
            <w:tcBorders>
              <w:top w:val="single" w:sz="4" w:space="0" w:color="17365D" w:themeColor="text2" w:themeShade="BF"/>
              <w:bottom w:val="single" w:sz="4" w:space="0" w:color="17365D" w:themeColor="text2" w:themeShade="BF"/>
            </w:tcBorders>
          </w:tcPr>
          <w:p w14:paraId="22977CE6" w14:textId="53D261B4" w:rsidR="00A1252F" w:rsidRDefault="00A1252F" w:rsidP="00A125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033F">
              <w:t>2012-2017</w:t>
            </w:r>
          </w:p>
        </w:tc>
        <w:tc>
          <w:tcPr>
            <w:tcW w:w="3633" w:type="dxa"/>
            <w:tcBorders>
              <w:top w:val="single" w:sz="4" w:space="0" w:color="17365D" w:themeColor="text2" w:themeShade="BF"/>
              <w:bottom w:val="single" w:sz="4" w:space="0" w:color="17365D" w:themeColor="text2" w:themeShade="BF"/>
            </w:tcBorders>
            <w:vAlign w:val="center"/>
          </w:tcPr>
          <w:p w14:paraId="289F4DA9" w14:textId="48FB17B9" w:rsidR="00A1252F" w:rsidRDefault="00A1252F" w:rsidP="00A125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033F">
              <w:t>Union and Non Union</w:t>
            </w:r>
          </w:p>
        </w:tc>
      </w:tr>
      <w:tr w:rsidR="00A1252F" w14:paraId="6829931B" w14:textId="77777777" w:rsidTr="008730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2" w:type="dxa"/>
            <w:tcBorders>
              <w:top w:val="single" w:sz="4" w:space="0" w:color="17365D" w:themeColor="text2" w:themeShade="BF"/>
              <w:bottom w:val="single" w:sz="4" w:space="0" w:color="17365D" w:themeColor="text2" w:themeShade="BF"/>
            </w:tcBorders>
          </w:tcPr>
          <w:p w14:paraId="14809523" w14:textId="63C9EC2C" w:rsidR="00A1252F" w:rsidRPr="00A1252F" w:rsidRDefault="00A1252F" w:rsidP="00A1252F">
            <w:pPr>
              <w:rPr>
                <w:b w:val="0"/>
              </w:rPr>
            </w:pPr>
            <w:r w:rsidRPr="00A1252F">
              <w:rPr>
                <w:b w:val="0"/>
              </w:rPr>
              <w:t>List of all agreements</w:t>
            </w:r>
          </w:p>
        </w:tc>
        <w:tc>
          <w:tcPr>
            <w:tcW w:w="2325" w:type="dxa"/>
            <w:tcBorders>
              <w:top w:val="single" w:sz="4" w:space="0" w:color="17365D" w:themeColor="text2" w:themeShade="BF"/>
              <w:bottom w:val="single" w:sz="4" w:space="0" w:color="17365D" w:themeColor="text2" w:themeShade="BF"/>
            </w:tcBorders>
          </w:tcPr>
          <w:p w14:paraId="23E62BFF" w14:textId="54763743" w:rsidR="00A1252F" w:rsidRDefault="00A1252F" w:rsidP="00A125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033F">
              <w:t>Family Friendly provisions</w:t>
            </w:r>
          </w:p>
        </w:tc>
        <w:tc>
          <w:tcPr>
            <w:tcW w:w="2172" w:type="dxa"/>
            <w:tcBorders>
              <w:top w:val="single" w:sz="4" w:space="0" w:color="17365D" w:themeColor="text2" w:themeShade="BF"/>
              <w:bottom w:val="single" w:sz="4" w:space="0" w:color="17365D" w:themeColor="text2" w:themeShade="BF"/>
            </w:tcBorders>
          </w:tcPr>
          <w:p w14:paraId="50329CAB" w14:textId="5632F907" w:rsidR="00A1252F" w:rsidRDefault="00A1252F" w:rsidP="00A125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033F">
              <w:t>Q1 2013 – Q1 2018</w:t>
            </w:r>
          </w:p>
        </w:tc>
        <w:tc>
          <w:tcPr>
            <w:tcW w:w="3633" w:type="dxa"/>
            <w:tcBorders>
              <w:top w:val="single" w:sz="4" w:space="0" w:color="17365D" w:themeColor="text2" w:themeShade="BF"/>
              <w:bottom w:val="single" w:sz="4" w:space="0" w:color="17365D" w:themeColor="text2" w:themeShade="BF"/>
            </w:tcBorders>
            <w:vAlign w:val="center"/>
          </w:tcPr>
          <w:p w14:paraId="40B12D74" w14:textId="7C886CC3" w:rsidR="00A1252F" w:rsidRDefault="00A1252F" w:rsidP="00A125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Title, Employee Coverage, Certified, expiry, union, state, certain conditions</w:t>
            </w:r>
          </w:p>
        </w:tc>
      </w:tr>
      <w:tr w:rsidR="00A1252F" w14:paraId="40E0ACB7" w14:textId="77777777" w:rsidTr="0087303D">
        <w:trPr>
          <w:trHeight w:val="8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2" w:type="dxa"/>
            <w:tcBorders>
              <w:top w:val="single" w:sz="4" w:space="0" w:color="17365D" w:themeColor="text2" w:themeShade="BF"/>
              <w:bottom w:val="single" w:sz="4" w:space="0" w:color="17365D" w:themeColor="text2" w:themeShade="BF"/>
            </w:tcBorders>
          </w:tcPr>
          <w:p w14:paraId="1DFD5617" w14:textId="18C17246" w:rsidR="00A1252F" w:rsidRPr="00A1252F" w:rsidRDefault="00A1252F" w:rsidP="00A1252F">
            <w:pPr>
              <w:rPr>
                <w:b w:val="0"/>
              </w:rPr>
            </w:pPr>
            <w:r w:rsidRPr="00A1252F">
              <w:rPr>
                <w:b w:val="0"/>
              </w:rPr>
              <w:lastRenderedPageBreak/>
              <w:t>List of all agreements</w:t>
            </w:r>
          </w:p>
        </w:tc>
        <w:tc>
          <w:tcPr>
            <w:tcW w:w="2325" w:type="dxa"/>
            <w:tcBorders>
              <w:top w:val="single" w:sz="4" w:space="0" w:color="17365D" w:themeColor="text2" w:themeShade="BF"/>
              <w:bottom w:val="single" w:sz="4" w:space="0" w:color="17365D" w:themeColor="text2" w:themeShade="BF"/>
            </w:tcBorders>
          </w:tcPr>
          <w:p w14:paraId="1ADC7DAF" w14:textId="50499D9A" w:rsidR="00A1252F" w:rsidRDefault="00A1252F" w:rsidP="00A125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033F">
              <w:t>Salary Sacrifice and flexible remuneration conditions</w:t>
            </w:r>
          </w:p>
        </w:tc>
        <w:tc>
          <w:tcPr>
            <w:tcW w:w="2172" w:type="dxa"/>
            <w:tcBorders>
              <w:top w:val="single" w:sz="4" w:space="0" w:color="17365D" w:themeColor="text2" w:themeShade="BF"/>
              <w:bottom w:val="single" w:sz="4" w:space="0" w:color="17365D" w:themeColor="text2" w:themeShade="BF"/>
            </w:tcBorders>
          </w:tcPr>
          <w:p w14:paraId="17CE6770" w14:textId="3330034C" w:rsidR="00A1252F" w:rsidRDefault="00A1252F" w:rsidP="00A125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033F">
              <w:t>Q1 2013 – Q1 2018</w:t>
            </w:r>
          </w:p>
        </w:tc>
        <w:tc>
          <w:tcPr>
            <w:tcW w:w="3633" w:type="dxa"/>
            <w:tcBorders>
              <w:top w:val="single" w:sz="4" w:space="0" w:color="17365D" w:themeColor="text2" w:themeShade="BF"/>
              <w:bottom w:val="single" w:sz="4" w:space="0" w:color="17365D" w:themeColor="text2" w:themeShade="BF"/>
            </w:tcBorders>
            <w:vAlign w:val="center"/>
          </w:tcPr>
          <w:p w14:paraId="6462E464" w14:textId="53FB5918" w:rsidR="00A1252F" w:rsidRDefault="00A1252F" w:rsidP="00A125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Title, Employee Coverage, Certified, expiry, union, state, certain conditions</w:t>
            </w:r>
          </w:p>
        </w:tc>
      </w:tr>
      <w:tr w:rsidR="00A1252F" w14:paraId="1C1FF5A2" w14:textId="77777777" w:rsidTr="008730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2" w:type="dxa"/>
            <w:tcBorders>
              <w:top w:val="single" w:sz="4" w:space="0" w:color="17365D" w:themeColor="text2" w:themeShade="BF"/>
              <w:bottom w:val="single" w:sz="4" w:space="0" w:color="17365D" w:themeColor="text2" w:themeShade="BF"/>
            </w:tcBorders>
          </w:tcPr>
          <w:p w14:paraId="064EC0E6" w14:textId="6C95C96E" w:rsidR="00A1252F" w:rsidRPr="00A1252F" w:rsidRDefault="00A1252F" w:rsidP="00A1252F">
            <w:pPr>
              <w:rPr>
                <w:b w:val="0"/>
              </w:rPr>
            </w:pPr>
            <w:r w:rsidRPr="00A1252F">
              <w:rPr>
                <w:b w:val="0"/>
              </w:rPr>
              <w:t>List of all agreements</w:t>
            </w:r>
          </w:p>
        </w:tc>
        <w:tc>
          <w:tcPr>
            <w:tcW w:w="2325" w:type="dxa"/>
            <w:tcBorders>
              <w:top w:val="single" w:sz="4" w:space="0" w:color="17365D" w:themeColor="text2" w:themeShade="BF"/>
              <w:bottom w:val="single" w:sz="4" w:space="0" w:color="17365D" w:themeColor="text2" w:themeShade="BF"/>
            </w:tcBorders>
          </w:tcPr>
          <w:p w14:paraId="164AF7EC" w14:textId="495D6763" w:rsidR="00A1252F" w:rsidRDefault="00A1252F" w:rsidP="00A125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033F">
              <w:t>Employer superannuation contribution</w:t>
            </w:r>
          </w:p>
        </w:tc>
        <w:tc>
          <w:tcPr>
            <w:tcW w:w="2172" w:type="dxa"/>
            <w:tcBorders>
              <w:top w:val="single" w:sz="4" w:space="0" w:color="17365D" w:themeColor="text2" w:themeShade="BF"/>
              <w:bottom w:val="single" w:sz="4" w:space="0" w:color="17365D" w:themeColor="text2" w:themeShade="BF"/>
            </w:tcBorders>
          </w:tcPr>
          <w:p w14:paraId="5515CD55" w14:textId="1F54267F" w:rsidR="00A1252F" w:rsidRDefault="00A1252F" w:rsidP="00A125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033F">
              <w:t>Q1 2013 – Q1 2018</w:t>
            </w:r>
          </w:p>
        </w:tc>
        <w:tc>
          <w:tcPr>
            <w:tcW w:w="3633" w:type="dxa"/>
            <w:tcBorders>
              <w:top w:val="single" w:sz="4" w:space="0" w:color="17365D" w:themeColor="text2" w:themeShade="BF"/>
              <w:bottom w:val="single" w:sz="4" w:space="0" w:color="17365D" w:themeColor="text2" w:themeShade="BF"/>
            </w:tcBorders>
            <w:vAlign w:val="center"/>
          </w:tcPr>
          <w:p w14:paraId="40732359" w14:textId="7A558E54" w:rsidR="00A1252F" w:rsidRDefault="00A1252F" w:rsidP="00A125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Title, Employee Coverage, Certified, expiry, union, state, certain conditions</w:t>
            </w:r>
          </w:p>
        </w:tc>
      </w:tr>
      <w:tr w:rsidR="00A1252F" w14:paraId="35AC998E" w14:textId="77777777" w:rsidTr="0087303D">
        <w:trPr>
          <w:trHeight w:val="8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2" w:type="dxa"/>
            <w:tcBorders>
              <w:top w:val="single" w:sz="4" w:space="0" w:color="17365D" w:themeColor="text2" w:themeShade="BF"/>
              <w:bottom w:val="single" w:sz="4" w:space="0" w:color="17365D" w:themeColor="text2" w:themeShade="BF"/>
            </w:tcBorders>
          </w:tcPr>
          <w:p w14:paraId="111F1BB3" w14:textId="17BBAD8D" w:rsidR="00A1252F" w:rsidRPr="00A1252F" w:rsidRDefault="00D35837" w:rsidP="00A1252F">
            <w:pPr>
              <w:rPr>
                <w:b w:val="0"/>
              </w:rPr>
            </w:pPr>
            <w:r>
              <w:rPr>
                <w:b w:val="0"/>
              </w:rPr>
              <w:t>List of expired a</w:t>
            </w:r>
            <w:r w:rsidR="00A1252F" w:rsidRPr="00A1252F">
              <w:rPr>
                <w:b w:val="0"/>
              </w:rPr>
              <w:t xml:space="preserve">greements </w:t>
            </w:r>
          </w:p>
        </w:tc>
        <w:tc>
          <w:tcPr>
            <w:tcW w:w="2325" w:type="dxa"/>
            <w:tcBorders>
              <w:top w:val="single" w:sz="4" w:space="0" w:color="17365D" w:themeColor="text2" w:themeShade="BF"/>
              <w:bottom w:val="single" w:sz="4" w:space="0" w:color="17365D" w:themeColor="text2" w:themeShade="BF"/>
            </w:tcBorders>
          </w:tcPr>
          <w:p w14:paraId="71765F51" w14:textId="6A0D9154" w:rsidR="00A1252F" w:rsidRDefault="00A1252F" w:rsidP="00A125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033F">
              <w:t>Mining</w:t>
            </w:r>
          </w:p>
        </w:tc>
        <w:tc>
          <w:tcPr>
            <w:tcW w:w="2172" w:type="dxa"/>
            <w:tcBorders>
              <w:top w:val="single" w:sz="4" w:space="0" w:color="17365D" w:themeColor="text2" w:themeShade="BF"/>
              <w:bottom w:val="single" w:sz="4" w:space="0" w:color="17365D" w:themeColor="text2" w:themeShade="BF"/>
            </w:tcBorders>
          </w:tcPr>
          <w:p w14:paraId="65339697" w14:textId="258D3050" w:rsidR="00A1252F" w:rsidRDefault="00A1252F" w:rsidP="00A125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033F">
              <w:t>Since 1/1/2014</w:t>
            </w:r>
          </w:p>
        </w:tc>
        <w:tc>
          <w:tcPr>
            <w:tcW w:w="3633" w:type="dxa"/>
            <w:tcBorders>
              <w:top w:val="single" w:sz="4" w:space="0" w:color="17365D" w:themeColor="text2" w:themeShade="BF"/>
              <w:bottom w:val="single" w:sz="4" w:space="0" w:color="17365D" w:themeColor="text2" w:themeShade="BF"/>
            </w:tcBorders>
            <w:vAlign w:val="center"/>
          </w:tcPr>
          <w:p w14:paraId="07251BEA" w14:textId="34833D03" w:rsidR="00A1252F" w:rsidRDefault="00A1252F" w:rsidP="00A125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Title Employee coverage, expiry date, </w:t>
            </w:r>
            <w:r w:rsidRPr="00F2033F">
              <w:t>Neither terminated nor replaced.</w:t>
            </w:r>
          </w:p>
        </w:tc>
      </w:tr>
      <w:tr w:rsidR="00A1252F" w14:paraId="6D12BA39" w14:textId="77777777" w:rsidTr="008730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2" w:type="dxa"/>
            <w:tcBorders>
              <w:top w:val="single" w:sz="4" w:space="0" w:color="17365D" w:themeColor="text2" w:themeShade="BF"/>
              <w:bottom w:val="single" w:sz="4" w:space="0" w:color="17365D" w:themeColor="text2" w:themeShade="BF"/>
            </w:tcBorders>
          </w:tcPr>
          <w:p w14:paraId="398BA33E" w14:textId="542165D5" w:rsidR="00A1252F" w:rsidRPr="00A1252F" w:rsidRDefault="00D35837" w:rsidP="00A1252F">
            <w:pPr>
              <w:rPr>
                <w:b w:val="0"/>
              </w:rPr>
            </w:pPr>
            <w:r>
              <w:rPr>
                <w:b w:val="0"/>
              </w:rPr>
              <w:t>List of approved a</w:t>
            </w:r>
            <w:r w:rsidR="00A1252F" w:rsidRPr="00A1252F">
              <w:rPr>
                <w:b w:val="0"/>
              </w:rPr>
              <w:t>greements</w:t>
            </w:r>
          </w:p>
        </w:tc>
        <w:tc>
          <w:tcPr>
            <w:tcW w:w="2325" w:type="dxa"/>
            <w:tcBorders>
              <w:top w:val="single" w:sz="4" w:space="0" w:color="17365D" w:themeColor="text2" w:themeShade="BF"/>
              <w:bottom w:val="single" w:sz="4" w:space="0" w:color="17365D" w:themeColor="text2" w:themeShade="BF"/>
            </w:tcBorders>
          </w:tcPr>
          <w:p w14:paraId="3D026661" w14:textId="094A29AE" w:rsidR="00A1252F" w:rsidRDefault="00A1252F" w:rsidP="00A125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033F">
              <w:t>Valid in Victoria</w:t>
            </w:r>
          </w:p>
        </w:tc>
        <w:tc>
          <w:tcPr>
            <w:tcW w:w="2172" w:type="dxa"/>
            <w:tcBorders>
              <w:top w:val="single" w:sz="4" w:space="0" w:color="17365D" w:themeColor="text2" w:themeShade="BF"/>
              <w:bottom w:val="single" w:sz="4" w:space="0" w:color="17365D" w:themeColor="text2" w:themeShade="BF"/>
            </w:tcBorders>
          </w:tcPr>
          <w:p w14:paraId="201E5D73" w14:textId="7D2DBB58" w:rsidR="00A1252F" w:rsidRDefault="00A1252F" w:rsidP="00A125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033F">
              <w:t>2014-2018</w:t>
            </w:r>
          </w:p>
        </w:tc>
        <w:tc>
          <w:tcPr>
            <w:tcW w:w="3633" w:type="dxa"/>
            <w:tcBorders>
              <w:top w:val="single" w:sz="4" w:space="0" w:color="17365D" w:themeColor="text2" w:themeShade="BF"/>
              <w:bottom w:val="single" w:sz="4" w:space="0" w:color="17365D" w:themeColor="text2" w:themeShade="BF"/>
            </w:tcBorders>
            <w:vAlign w:val="center"/>
          </w:tcPr>
          <w:p w14:paraId="47F3BFD2" w14:textId="5E791594" w:rsidR="00A1252F" w:rsidRDefault="00A1252F" w:rsidP="00A125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Title, ANZSIC Subdivision, AAWI, Certified, Expiry, Employee and Duration</w:t>
            </w:r>
          </w:p>
        </w:tc>
      </w:tr>
      <w:tr w:rsidR="00A1252F" w14:paraId="5754BEE5" w14:textId="77777777" w:rsidTr="0087303D">
        <w:trPr>
          <w:trHeight w:val="8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2" w:type="dxa"/>
            <w:tcBorders>
              <w:top w:val="single" w:sz="4" w:space="0" w:color="17365D" w:themeColor="text2" w:themeShade="BF"/>
              <w:bottom w:val="single" w:sz="4" w:space="0" w:color="17365D" w:themeColor="text2" w:themeShade="BF"/>
            </w:tcBorders>
          </w:tcPr>
          <w:p w14:paraId="027EFBDF" w14:textId="663DBD48" w:rsidR="00A1252F" w:rsidRPr="00A1252F" w:rsidRDefault="00A1252F" w:rsidP="00A1252F">
            <w:pPr>
              <w:rPr>
                <w:b w:val="0"/>
              </w:rPr>
            </w:pPr>
            <w:r w:rsidRPr="00A1252F">
              <w:rPr>
                <w:b w:val="0"/>
              </w:rPr>
              <w:t>List of valid agreements</w:t>
            </w:r>
          </w:p>
        </w:tc>
        <w:tc>
          <w:tcPr>
            <w:tcW w:w="2325" w:type="dxa"/>
            <w:tcBorders>
              <w:top w:val="single" w:sz="4" w:space="0" w:color="17365D" w:themeColor="text2" w:themeShade="BF"/>
              <w:bottom w:val="single" w:sz="4" w:space="0" w:color="17365D" w:themeColor="text2" w:themeShade="BF"/>
            </w:tcBorders>
          </w:tcPr>
          <w:p w14:paraId="5C91417F" w14:textId="69937049" w:rsidR="00A1252F" w:rsidRDefault="00A1252F" w:rsidP="00A125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All ANZSIC</w:t>
            </w:r>
          </w:p>
        </w:tc>
        <w:tc>
          <w:tcPr>
            <w:tcW w:w="2172" w:type="dxa"/>
            <w:tcBorders>
              <w:top w:val="single" w:sz="4" w:space="0" w:color="17365D" w:themeColor="text2" w:themeShade="BF"/>
              <w:bottom w:val="single" w:sz="4" w:space="0" w:color="17365D" w:themeColor="text2" w:themeShade="BF"/>
            </w:tcBorders>
          </w:tcPr>
          <w:p w14:paraId="4B8A9AC7" w14:textId="58478765" w:rsidR="00A1252F" w:rsidRDefault="00A1252F" w:rsidP="00A125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2015-2018</w:t>
            </w:r>
          </w:p>
        </w:tc>
        <w:tc>
          <w:tcPr>
            <w:tcW w:w="3633" w:type="dxa"/>
            <w:tcBorders>
              <w:top w:val="single" w:sz="4" w:space="0" w:color="17365D" w:themeColor="text2" w:themeShade="BF"/>
              <w:bottom w:val="single" w:sz="4" w:space="0" w:color="17365D" w:themeColor="text2" w:themeShade="BF"/>
            </w:tcBorders>
          </w:tcPr>
          <w:p w14:paraId="1F609584" w14:textId="4B221697" w:rsidR="00A1252F" w:rsidRDefault="00A1252F" w:rsidP="00A125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Agreement Name, ANZSIC, State, and dates.</w:t>
            </w:r>
          </w:p>
        </w:tc>
      </w:tr>
      <w:tr w:rsidR="00A1252F" w14:paraId="3215C7CE" w14:textId="77777777" w:rsidTr="008730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2" w:type="dxa"/>
            <w:tcBorders>
              <w:top w:val="single" w:sz="4" w:space="0" w:color="17365D" w:themeColor="text2" w:themeShade="BF"/>
              <w:bottom w:val="single" w:sz="4" w:space="0" w:color="17365D" w:themeColor="text2" w:themeShade="BF"/>
            </w:tcBorders>
          </w:tcPr>
          <w:p w14:paraId="692C3E24" w14:textId="671A6639" w:rsidR="00A1252F" w:rsidRPr="00A1252F" w:rsidRDefault="00A1252F" w:rsidP="009F3F16">
            <w:pPr>
              <w:rPr>
                <w:b w:val="0"/>
              </w:rPr>
            </w:pPr>
            <w:r w:rsidRPr="00A1252F">
              <w:rPr>
                <w:b w:val="0"/>
              </w:rPr>
              <w:t xml:space="preserve">List of </w:t>
            </w:r>
            <w:r w:rsidR="009F3F16">
              <w:rPr>
                <w:b w:val="0"/>
              </w:rPr>
              <w:t xml:space="preserve">valid </w:t>
            </w:r>
            <w:r w:rsidRPr="00A1252F">
              <w:rPr>
                <w:b w:val="0"/>
              </w:rPr>
              <w:t>agreements</w:t>
            </w:r>
          </w:p>
        </w:tc>
        <w:tc>
          <w:tcPr>
            <w:tcW w:w="2325" w:type="dxa"/>
            <w:tcBorders>
              <w:top w:val="single" w:sz="4" w:space="0" w:color="17365D" w:themeColor="text2" w:themeShade="BF"/>
              <w:bottom w:val="single" w:sz="4" w:space="0" w:color="17365D" w:themeColor="text2" w:themeShade="BF"/>
            </w:tcBorders>
          </w:tcPr>
          <w:p w14:paraId="6158DAF2" w14:textId="4EDD02AE" w:rsidR="00A1252F" w:rsidRDefault="00A1252F" w:rsidP="00A125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Public sector agreements</w:t>
            </w:r>
          </w:p>
        </w:tc>
        <w:tc>
          <w:tcPr>
            <w:tcW w:w="2172" w:type="dxa"/>
            <w:tcBorders>
              <w:top w:val="single" w:sz="4" w:space="0" w:color="17365D" w:themeColor="text2" w:themeShade="BF"/>
              <w:bottom w:val="single" w:sz="4" w:space="0" w:color="17365D" w:themeColor="text2" w:themeShade="BF"/>
            </w:tcBorders>
          </w:tcPr>
          <w:p w14:paraId="28D45706" w14:textId="0FBC9A2A" w:rsidR="00A1252F" w:rsidRDefault="00A1252F" w:rsidP="00A125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Current at 31/08/2018</w:t>
            </w:r>
          </w:p>
        </w:tc>
        <w:tc>
          <w:tcPr>
            <w:tcW w:w="3633" w:type="dxa"/>
            <w:tcBorders>
              <w:top w:val="single" w:sz="4" w:space="0" w:color="17365D" w:themeColor="text2" w:themeShade="BF"/>
              <w:bottom w:val="single" w:sz="4" w:space="0" w:color="17365D" w:themeColor="text2" w:themeShade="BF"/>
            </w:tcBorders>
            <w:vAlign w:val="center"/>
          </w:tcPr>
          <w:p w14:paraId="751B443D" w14:textId="517305A3" w:rsidR="00A1252F" w:rsidRDefault="00A1252F" w:rsidP="00A125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Title, ANZSIC, </w:t>
            </w:r>
            <w:r w:rsidRPr="00704D39">
              <w:t xml:space="preserve">AAWI, Certified, Expiry, Employee </w:t>
            </w:r>
            <w:r>
              <w:t>and Valid in Western Australia</w:t>
            </w:r>
          </w:p>
        </w:tc>
      </w:tr>
      <w:tr w:rsidR="00A1252F" w14:paraId="7FA97B83" w14:textId="77777777" w:rsidTr="0087303D">
        <w:trPr>
          <w:trHeight w:val="8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2" w:type="dxa"/>
            <w:tcBorders>
              <w:top w:val="single" w:sz="4" w:space="0" w:color="17365D" w:themeColor="text2" w:themeShade="BF"/>
              <w:bottom w:val="single" w:sz="4" w:space="0" w:color="17365D" w:themeColor="text2" w:themeShade="BF"/>
            </w:tcBorders>
          </w:tcPr>
          <w:p w14:paraId="089EF631" w14:textId="149E1D47" w:rsidR="00A1252F" w:rsidRPr="00A1252F" w:rsidRDefault="00D35837" w:rsidP="00A1252F">
            <w:pPr>
              <w:rPr>
                <w:b w:val="0"/>
              </w:rPr>
            </w:pPr>
            <w:r>
              <w:rPr>
                <w:b w:val="0"/>
              </w:rPr>
              <w:t>Summary of a</w:t>
            </w:r>
            <w:r w:rsidR="00A1252F" w:rsidRPr="00A1252F">
              <w:rPr>
                <w:b w:val="0"/>
              </w:rPr>
              <w:t>greements</w:t>
            </w:r>
          </w:p>
        </w:tc>
        <w:tc>
          <w:tcPr>
            <w:tcW w:w="2325" w:type="dxa"/>
            <w:tcBorders>
              <w:top w:val="single" w:sz="4" w:space="0" w:color="17365D" w:themeColor="text2" w:themeShade="BF"/>
              <w:bottom w:val="single" w:sz="4" w:space="0" w:color="17365D" w:themeColor="text2" w:themeShade="BF"/>
            </w:tcBorders>
          </w:tcPr>
          <w:p w14:paraId="55576CCC" w14:textId="1BCFC3FB" w:rsidR="00A1252F" w:rsidRDefault="00A1252F" w:rsidP="00A125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All ANZSIC</w:t>
            </w:r>
          </w:p>
        </w:tc>
        <w:tc>
          <w:tcPr>
            <w:tcW w:w="2172" w:type="dxa"/>
            <w:tcBorders>
              <w:top w:val="single" w:sz="4" w:space="0" w:color="17365D" w:themeColor="text2" w:themeShade="BF"/>
              <w:bottom w:val="single" w:sz="4" w:space="0" w:color="17365D" w:themeColor="text2" w:themeShade="BF"/>
            </w:tcBorders>
          </w:tcPr>
          <w:p w14:paraId="15F5B464" w14:textId="0C9E37D9" w:rsidR="00A1252F" w:rsidRDefault="00A1252F" w:rsidP="00A125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2012-2018</w:t>
            </w:r>
          </w:p>
        </w:tc>
        <w:tc>
          <w:tcPr>
            <w:tcW w:w="3633" w:type="dxa"/>
            <w:tcBorders>
              <w:top w:val="single" w:sz="4" w:space="0" w:color="17365D" w:themeColor="text2" w:themeShade="BF"/>
              <w:bottom w:val="single" w:sz="4" w:space="0" w:color="17365D" w:themeColor="text2" w:themeShade="BF"/>
            </w:tcBorders>
            <w:vAlign w:val="center"/>
          </w:tcPr>
          <w:p w14:paraId="0E16117C" w14:textId="2CD13422" w:rsidR="00A1252F" w:rsidRDefault="00A1252F" w:rsidP="00A125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Union and Non-Union</w:t>
            </w:r>
          </w:p>
        </w:tc>
      </w:tr>
      <w:tr w:rsidR="00A1252F" w14:paraId="21502B53" w14:textId="77777777" w:rsidTr="008730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2" w:type="dxa"/>
            <w:tcBorders>
              <w:top w:val="single" w:sz="4" w:space="0" w:color="17365D" w:themeColor="text2" w:themeShade="BF"/>
              <w:bottom w:val="single" w:sz="4" w:space="0" w:color="17365D" w:themeColor="text2" w:themeShade="BF"/>
            </w:tcBorders>
          </w:tcPr>
          <w:p w14:paraId="7F736A6B" w14:textId="459AF821" w:rsidR="00A1252F" w:rsidRPr="00A1252F" w:rsidRDefault="00D35837" w:rsidP="00A1252F">
            <w:pPr>
              <w:rPr>
                <w:b w:val="0"/>
              </w:rPr>
            </w:pPr>
            <w:r>
              <w:rPr>
                <w:b w:val="0"/>
              </w:rPr>
              <w:t>Summary agreement d</w:t>
            </w:r>
            <w:r w:rsidR="00A1252F" w:rsidRPr="00A1252F">
              <w:rPr>
                <w:b w:val="0"/>
              </w:rPr>
              <w:t>ata</w:t>
            </w:r>
          </w:p>
        </w:tc>
        <w:tc>
          <w:tcPr>
            <w:tcW w:w="2325" w:type="dxa"/>
            <w:tcBorders>
              <w:top w:val="single" w:sz="4" w:space="0" w:color="17365D" w:themeColor="text2" w:themeShade="BF"/>
              <w:bottom w:val="single" w:sz="4" w:space="0" w:color="17365D" w:themeColor="text2" w:themeShade="BF"/>
            </w:tcBorders>
          </w:tcPr>
          <w:p w14:paraId="09C67978" w14:textId="250D3C41" w:rsidR="00A1252F" w:rsidRDefault="00A1252F" w:rsidP="00A125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All ANZSIC</w:t>
            </w:r>
          </w:p>
        </w:tc>
        <w:tc>
          <w:tcPr>
            <w:tcW w:w="2172" w:type="dxa"/>
            <w:tcBorders>
              <w:top w:val="single" w:sz="4" w:space="0" w:color="17365D" w:themeColor="text2" w:themeShade="BF"/>
              <w:bottom w:val="single" w:sz="4" w:space="0" w:color="17365D" w:themeColor="text2" w:themeShade="BF"/>
            </w:tcBorders>
          </w:tcPr>
          <w:p w14:paraId="1E2EA7F8" w14:textId="6BE07CA8" w:rsidR="00A1252F" w:rsidRDefault="00A1252F" w:rsidP="00A125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March quarter 2006 – June quarter 2018</w:t>
            </w:r>
          </w:p>
        </w:tc>
        <w:tc>
          <w:tcPr>
            <w:tcW w:w="3633" w:type="dxa"/>
            <w:tcBorders>
              <w:top w:val="single" w:sz="4" w:space="0" w:color="17365D" w:themeColor="text2" w:themeShade="BF"/>
              <w:bottom w:val="single" w:sz="4" w:space="0" w:color="17365D" w:themeColor="text2" w:themeShade="BF"/>
            </w:tcBorders>
            <w:vAlign w:val="center"/>
          </w:tcPr>
          <w:p w14:paraId="7EEE917C" w14:textId="145B90F6" w:rsidR="00A1252F" w:rsidRDefault="00A1252F" w:rsidP="00A125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Summary and Graph of all agreements current by quarter arranged by size.</w:t>
            </w:r>
          </w:p>
        </w:tc>
      </w:tr>
      <w:tr w:rsidR="00A1252F" w14:paraId="01EF3586" w14:textId="77777777" w:rsidTr="00524057">
        <w:trPr>
          <w:trHeight w:val="8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2" w:type="dxa"/>
            <w:tcBorders>
              <w:top w:val="single" w:sz="4" w:space="0" w:color="17365D" w:themeColor="text2" w:themeShade="BF"/>
              <w:bottom w:val="single" w:sz="4" w:space="0" w:color="17365D" w:themeColor="text2" w:themeShade="BF"/>
            </w:tcBorders>
          </w:tcPr>
          <w:p w14:paraId="1769A562" w14:textId="65AEF6F7" w:rsidR="00A1252F" w:rsidRPr="00974A20" w:rsidRDefault="009F3F16" w:rsidP="00A1252F">
            <w:pPr>
              <w:rPr>
                <w:b w:val="0"/>
              </w:rPr>
            </w:pPr>
            <w:r>
              <w:rPr>
                <w:b w:val="0"/>
              </w:rPr>
              <w:t>Summary agreement d</w:t>
            </w:r>
            <w:r w:rsidR="00A1252F" w:rsidRPr="00974A20">
              <w:rPr>
                <w:b w:val="0"/>
              </w:rPr>
              <w:t>ata</w:t>
            </w:r>
          </w:p>
        </w:tc>
        <w:tc>
          <w:tcPr>
            <w:tcW w:w="2325" w:type="dxa"/>
            <w:tcBorders>
              <w:top w:val="single" w:sz="4" w:space="0" w:color="17365D" w:themeColor="text2" w:themeShade="BF"/>
              <w:bottom w:val="single" w:sz="4" w:space="0" w:color="17365D" w:themeColor="text2" w:themeShade="BF"/>
            </w:tcBorders>
          </w:tcPr>
          <w:p w14:paraId="4AFA67DC" w14:textId="1AD51C75" w:rsidR="00A1252F" w:rsidRDefault="00A1252F" w:rsidP="00A125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All ANZSIC by Agreement type</w:t>
            </w:r>
          </w:p>
        </w:tc>
        <w:tc>
          <w:tcPr>
            <w:tcW w:w="2172" w:type="dxa"/>
            <w:tcBorders>
              <w:top w:val="single" w:sz="4" w:space="0" w:color="17365D" w:themeColor="text2" w:themeShade="BF"/>
              <w:bottom w:val="single" w:sz="4" w:space="0" w:color="17365D" w:themeColor="text2" w:themeShade="BF"/>
            </w:tcBorders>
          </w:tcPr>
          <w:p w14:paraId="036F32CD" w14:textId="69E1C5B1" w:rsidR="00A1252F" w:rsidRDefault="00A1252F" w:rsidP="00A125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2011 – 2017</w:t>
            </w:r>
          </w:p>
        </w:tc>
        <w:tc>
          <w:tcPr>
            <w:tcW w:w="3633" w:type="dxa"/>
            <w:tcBorders>
              <w:top w:val="single" w:sz="4" w:space="0" w:color="17365D" w:themeColor="text2" w:themeShade="BF"/>
              <w:bottom w:val="single" w:sz="4" w:space="0" w:color="17365D" w:themeColor="text2" w:themeShade="BF"/>
            </w:tcBorders>
            <w:vAlign w:val="center"/>
          </w:tcPr>
          <w:p w14:paraId="5BFC87B6" w14:textId="50F1C3F9" w:rsidR="00A1252F" w:rsidRDefault="00A1252F" w:rsidP="00A125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Number and percentage of “New” agreements by type, year and ANZSIC, and proportions based on that data</w:t>
            </w:r>
          </w:p>
        </w:tc>
      </w:tr>
      <w:tr w:rsidR="00A1252F" w14:paraId="519C7C23" w14:textId="77777777" w:rsidTr="005240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2" w:type="dxa"/>
            <w:tcBorders>
              <w:top w:val="single" w:sz="4" w:space="0" w:color="17365D" w:themeColor="text2" w:themeShade="BF"/>
              <w:bottom w:val="single" w:sz="4" w:space="0" w:color="17365D" w:themeColor="text2" w:themeShade="BF"/>
            </w:tcBorders>
          </w:tcPr>
          <w:p w14:paraId="50E51871" w14:textId="0FBB1C0E" w:rsidR="00A1252F" w:rsidRPr="00974A20" w:rsidRDefault="00D35837" w:rsidP="00A1252F">
            <w:pPr>
              <w:rPr>
                <w:b w:val="0"/>
              </w:rPr>
            </w:pPr>
            <w:r>
              <w:rPr>
                <w:b w:val="0"/>
              </w:rPr>
              <w:t>List of a</w:t>
            </w:r>
            <w:r w:rsidR="00A1252F" w:rsidRPr="00974A20">
              <w:rPr>
                <w:b w:val="0"/>
              </w:rPr>
              <w:t>greements</w:t>
            </w:r>
          </w:p>
        </w:tc>
        <w:tc>
          <w:tcPr>
            <w:tcW w:w="2325" w:type="dxa"/>
            <w:tcBorders>
              <w:top w:val="single" w:sz="4" w:space="0" w:color="17365D" w:themeColor="text2" w:themeShade="BF"/>
              <w:bottom w:val="single" w:sz="4" w:space="0" w:color="17365D" w:themeColor="text2" w:themeShade="BF"/>
            </w:tcBorders>
          </w:tcPr>
          <w:p w14:paraId="7FE77AD2" w14:textId="38A4136D" w:rsidR="00A1252F" w:rsidRDefault="00A1252F" w:rsidP="00A125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Valid in NSW involving a particular union</w:t>
            </w:r>
          </w:p>
        </w:tc>
        <w:tc>
          <w:tcPr>
            <w:tcW w:w="2172" w:type="dxa"/>
            <w:tcBorders>
              <w:top w:val="single" w:sz="4" w:space="0" w:color="17365D" w:themeColor="text2" w:themeShade="BF"/>
              <w:bottom w:val="single" w:sz="4" w:space="0" w:color="17365D" w:themeColor="text2" w:themeShade="BF"/>
            </w:tcBorders>
          </w:tcPr>
          <w:p w14:paraId="6E5FBDFA" w14:textId="7D5EEAD0" w:rsidR="00A1252F" w:rsidRDefault="00A1252F" w:rsidP="00A125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Current at 30 September 2018</w:t>
            </w:r>
          </w:p>
        </w:tc>
        <w:tc>
          <w:tcPr>
            <w:tcW w:w="3633" w:type="dxa"/>
            <w:tcBorders>
              <w:top w:val="single" w:sz="4" w:space="0" w:color="17365D" w:themeColor="text2" w:themeShade="BF"/>
              <w:bottom w:val="single" w:sz="4" w:space="0" w:color="17365D" w:themeColor="text2" w:themeShade="BF"/>
            </w:tcBorders>
            <w:vAlign w:val="center"/>
          </w:tcPr>
          <w:p w14:paraId="6A080B0A" w14:textId="7544C747" w:rsidR="00A1252F" w:rsidRDefault="00974A20" w:rsidP="00A125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Title, Employee coverage, State, Union(s) and certification date</w:t>
            </w:r>
          </w:p>
        </w:tc>
      </w:tr>
      <w:tr w:rsidR="00A1252F" w14:paraId="23BB8A62" w14:textId="77777777" w:rsidTr="00524057">
        <w:trPr>
          <w:trHeight w:val="8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2" w:type="dxa"/>
            <w:tcBorders>
              <w:top w:val="single" w:sz="4" w:space="0" w:color="17365D" w:themeColor="text2" w:themeShade="BF"/>
              <w:bottom w:val="single" w:sz="4" w:space="0" w:color="17365D" w:themeColor="text2" w:themeShade="BF"/>
            </w:tcBorders>
          </w:tcPr>
          <w:p w14:paraId="7B532E11" w14:textId="77913A4B" w:rsidR="00A1252F" w:rsidRPr="00974A20" w:rsidRDefault="00D35837" w:rsidP="00A1252F">
            <w:pPr>
              <w:rPr>
                <w:b w:val="0"/>
              </w:rPr>
            </w:pPr>
            <w:r>
              <w:rPr>
                <w:b w:val="0"/>
              </w:rPr>
              <w:t>List of a</w:t>
            </w:r>
            <w:r w:rsidR="00974A20" w:rsidRPr="00974A20">
              <w:rPr>
                <w:b w:val="0"/>
              </w:rPr>
              <w:t>greements</w:t>
            </w:r>
          </w:p>
        </w:tc>
        <w:tc>
          <w:tcPr>
            <w:tcW w:w="2325" w:type="dxa"/>
            <w:tcBorders>
              <w:top w:val="single" w:sz="4" w:space="0" w:color="17365D" w:themeColor="text2" w:themeShade="BF"/>
              <w:bottom w:val="single" w:sz="4" w:space="0" w:color="17365D" w:themeColor="text2" w:themeShade="BF"/>
            </w:tcBorders>
          </w:tcPr>
          <w:p w14:paraId="411B3CD5" w14:textId="4D3958E0" w:rsidR="00A1252F" w:rsidRDefault="00974A20" w:rsidP="00A125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Accommodation and Food Services ANZSIC</w:t>
            </w:r>
          </w:p>
        </w:tc>
        <w:tc>
          <w:tcPr>
            <w:tcW w:w="2172" w:type="dxa"/>
            <w:tcBorders>
              <w:top w:val="single" w:sz="4" w:space="0" w:color="17365D" w:themeColor="text2" w:themeShade="BF"/>
              <w:bottom w:val="single" w:sz="4" w:space="0" w:color="17365D" w:themeColor="text2" w:themeShade="BF"/>
            </w:tcBorders>
          </w:tcPr>
          <w:p w14:paraId="4CF99E8E" w14:textId="10710E0A" w:rsidR="00A1252F" w:rsidRDefault="00974A20" w:rsidP="00A125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Certified between 1 January 2018 and 30 June 2018</w:t>
            </w:r>
          </w:p>
        </w:tc>
        <w:tc>
          <w:tcPr>
            <w:tcW w:w="3633" w:type="dxa"/>
            <w:tcBorders>
              <w:top w:val="single" w:sz="4" w:space="0" w:color="17365D" w:themeColor="text2" w:themeShade="BF"/>
              <w:bottom w:val="single" w:sz="4" w:space="0" w:color="17365D" w:themeColor="text2" w:themeShade="BF"/>
            </w:tcBorders>
            <w:vAlign w:val="center"/>
          </w:tcPr>
          <w:p w14:paraId="1F448BFF" w14:textId="7E6CA77E" w:rsidR="00A1252F" w:rsidRDefault="00974A20" w:rsidP="00A125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Title, Employee Coverage, Union(s), Certification and expiry date</w:t>
            </w:r>
          </w:p>
        </w:tc>
      </w:tr>
      <w:tr w:rsidR="00A1252F" w14:paraId="61661396" w14:textId="77777777" w:rsidTr="005240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2" w:type="dxa"/>
            <w:tcBorders>
              <w:top w:val="single" w:sz="4" w:space="0" w:color="17365D" w:themeColor="text2" w:themeShade="BF"/>
              <w:bottom w:val="single" w:sz="4" w:space="0" w:color="17365D" w:themeColor="text2" w:themeShade="BF"/>
            </w:tcBorders>
          </w:tcPr>
          <w:p w14:paraId="6CB895C9" w14:textId="3C2F9DC9" w:rsidR="00A1252F" w:rsidRPr="00974A20" w:rsidRDefault="00D35837" w:rsidP="00A1252F">
            <w:pPr>
              <w:rPr>
                <w:b w:val="0"/>
              </w:rPr>
            </w:pPr>
            <w:r>
              <w:rPr>
                <w:b w:val="0"/>
              </w:rPr>
              <w:t>List of a</w:t>
            </w:r>
            <w:r w:rsidR="00974A20" w:rsidRPr="00974A20">
              <w:rPr>
                <w:b w:val="0"/>
              </w:rPr>
              <w:t>greements</w:t>
            </w:r>
          </w:p>
        </w:tc>
        <w:tc>
          <w:tcPr>
            <w:tcW w:w="2325" w:type="dxa"/>
            <w:tcBorders>
              <w:top w:val="single" w:sz="4" w:space="0" w:color="17365D" w:themeColor="text2" w:themeShade="BF"/>
              <w:bottom w:val="single" w:sz="4" w:space="0" w:color="17365D" w:themeColor="text2" w:themeShade="BF"/>
            </w:tcBorders>
          </w:tcPr>
          <w:p w14:paraId="0057251A" w14:textId="6E089606" w:rsidR="00A1252F" w:rsidRDefault="00974A20" w:rsidP="00A125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Certain Awards (valid in NSW)</w:t>
            </w:r>
          </w:p>
        </w:tc>
        <w:tc>
          <w:tcPr>
            <w:tcW w:w="2172" w:type="dxa"/>
            <w:tcBorders>
              <w:top w:val="single" w:sz="4" w:space="0" w:color="17365D" w:themeColor="text2" w:themeShade="BF"/>
              <w:bottom w:val="single" w:sz="4" w:space="0" w:color="17365D" w:themeColor="text2" w:themeShade="BF"/>
            </w:tcBorders>
          </w:tcPr>
          <w:p w14:paraId="2A370B45" w14:textId="4BC1973C" w:rsidR="00A1252F" w:rsidRDefault="00974A20" w:rsidP="00A125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Current at 30 September 2018</w:t>
            </w:r>
          </w:p>
        </w:tc>
        <w:tc>
          <w:tcPr>
            <w:tcW w:w="3633" w:type="dxa"/>
            <w:tcBorders>
              <w:top w:val="single" w:sz="4" w:space="0" w:color="17365D" w:themeColor="text2" w:themeShade="BF"/>
              <w:bottom w:val="single" w:sz="4" w:space="0" w:color="17365D" w:themeColor="text2" w:themeShade="BF"/>
            </w:tcBorders>
            <w:vAlign w:val="center"/>
          </w:tcPr>
          <w:p w14:paraId="1CB83215" w14:textId="3E603446" w:rsidR="00A1252F" w:rsidRDefault="00974A20" w:rsidP="00A125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Title, Award(s), commencement, expiry, duration, State(s) and Unions covered</w:t>
            </w:r>
          </w:p>
        </w:tc>
      </w:tr>
      <w:tr w:rsidR="00A1252F" w14:paraId="2250286B" w14:textId="77777777" w:rsidTr="00524057">
        <w:trPr>
          <w:trHeight w:val="8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2" w:type="dxa"/>
            <w:tcBorders>
              <w:top w:val="single" w:sz="4" w:space="0" w:color="17365D" w:themeColor="text2" w:themeShade="BF"/>
              <w:bottom w:val="single" w:sz="4" w:space="0" w:color="17365D" w:themeColor="text2" w:themeShade="BF"/>
            </w:tcBorders>
          </w:tcPr>
          <w:p w14:paraId="240A5808" w14:textId="65D33E3E" w:rsidR="00A1252F" w:rsidRPr="00974A20" w:rsidRDefault="00D35837" w:rsidP="00A1252F">
            <w:pPr>
              <w:rPr>
                <w:b w:val="0"/>
              </w:rPr>
            </w:pPr>
            <w:r>
              <w:rPr>
                <w:b w:val="0"/>
              </w:rPr>
              <w:t>List of a</w:t>
            </w:r>
            <w:r w:rsidR="00974A20" w:rsidRPr="00974A20">
              <w:rPr>
                <w:b w:val="0"/>
              </w:rPr>
              <w:t xml:space="preserve">greements </w:t>
            </w:r>
            <w:r w:rsidR="009F3F16">
              <w:rPr>
                <w:b w:val="0"/>
              </w:rPr>
              <w:t>and s</w:t>
            </w:r>
            <w:r w:rsidR="00974A20" w:rsidRPr="00974A20">
              <w:rPr>
                <w:b w:val="0"/>
              </w:rPr>
              <w:t>ummary</w:t>
            </w:r>
          </w:p>
        </w:tc>
        <w:tc>
          <w:tcPr>
            <w:tcW w:w="2325" w:type="dxa"/>
            <w:tcBorders>
              <w:top w:val="single" w:sz="4" w:space="0" w:color="17365D" w:themeColor="text2" w:themeShade="BF"/>
              <w:bottom w:val="single" w:sz="4" w:space="0" w:color="17365D" w:themeColor="text2" w:themeShade="BF"/>
            </w:tcBorders>
          </w:tcPr>
          <w:p w14:paraId="3BDFEC05" w14:textId="728FC18B" w:rsidR="00A1252F" w:rsidRDefault="00974A20" w:rsidP="00A125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Terminated</w:t>
            </w:r>
          </w:p>
        </w:tc>
        <w:tc>
          <w:tcPr>
            <w:tcW w:w="2172" w:type="dxa"/>
            <w:tcBorders>
              <w:top w:val="single" w:sz="4" w:space="0" w:color="17365D" w:themeColor="text2" w:themeShade="BF"/>
              <w:bottom w:val="single" w:sz="4" w:space="0" w:color="17365D" w:themeColor="text2" w:themeShade="BF"/>
            </w:tcBorders>
          </w:tcPr>
          <w:p w14:paraId="186E4FBD" w14:textId="50C39837" w:rsidR="00A1252F" w:rsidRDefault="00974A20" w:rsidP="00A125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1/1/2014 – 30/6/2018</w:t>
            </w:r>
          </w:p>
        </w:tc>
        <w:tc>
          <w:tcPr>
            <w:tcW w:w="3633" w:type="dxa"/>
            <w:tcBorders>
              <w:top w:val="single" w:sz="4" w:space="0" w:color="17365D" w:themeColor="text2" w:themeShade="BF"/>
              <w:bottom w:val="single" w:sz="4" w:space="0" w:color="17365D" w:themeColor="text2" w:themeShade="BF"/>
            </w:tcBorders>
            <w:vAlign w:val="center"/>
          </w:tcPr>
          <w:p w14:paraId="5AF5C9EB" w14:textId="15D8B0EF" w:rsidR="00A1252F" w:rsidRDefault="00974A20" w:rsidP="00A125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Title, Certification and termination dates</w:t>
            </w:r>
          </w:p>
        </w:tc>
      </w:tr>
      <w:tr w:rsidR="00A1252F" w14:paraId="7995AF42" w14:textId="77777777" w:rsidTr="005240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2" w:type="dxa"/>
            <w:tcBorders>
              <w:top w:val="single" w:sz="4" w:space="0" w:color="17365D" w:themeColor="text2" w:themeShade="BF"/>
              <w:bottom w:val="single" w:sz="4" w:space="0" w:color="17365D" w:themeColor="text2" w:themeShade="BF"/>
            </w:tcBorders>
          </w:tcPr>
          <w:p w14:paraId="782B67DC" w14:textId="7E846095" w:rsidR="00A1252F" w:rsidRPr="00974A20" w:rsidRDefault="00D35837" w:rsidP="00A1252F">
            <w:pPr>
              <w:rPr>
                <w:b w:val="0"/>
              </w:rPr>
            </w:pPr>
            <w:r>
              <w:rPr>
                <w:b w:val="0"/>
              </w:rPr>
              <w:lastRenderedPageBreak/>
              <w:t>List of a</w:t>
            </w:r>
            <w:r w:rsidR="00974A20" w:rsidRPr="00974A20">
              <w:rPr>
                <w:b w:val="0"/>
              </w:rPr>
              <w:t>greements</w:t>
            </w:r>
          </w:p>
        </w:tc>
        <w:tc>
          <w:tcPr>
            <w:tcW w:w="2325" w:type="dxa"/>
            <w:tcBorders>
              <w:top w:val="single" w:sz="4" w:space="0" w:color="17365D" w:themeColor="text2" w:themeShade="BF"/>
              <w:bottom w:val="single" w:sz="4" w:space="0" w:color="17365D" w:themeColor="text2" w:themeShade="BF"/>
            </w:tcBorders>
          </w:tcPr>
          <w:p w14:paraId="343C5EB4" w14:textId="2C61FA09" w:rsidR="00A1252F" w:rsidRDefault="00974A20" w:rsidP="00A125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All ANZSIC</w:t>
            </w:r>
          </w:p>
        </w:tc>
        <w:tc>
          <w:tcPr>
            <w:tcW w:w="2172" w:type="dxa"/>
            <w:tcBorders>
              <w:top w:val="single" w:sz="4" w:space="0" w:color="17365D" w:themeColor="text2" w:themeShade="BF"/>
              <w:bottom w:val="single" w:sz="4" w:space="0" w:color="17365D" w:themeColor="text2" w:themeShade="BF"/>
            </w:tcBorders>
          </w:tcPr>
          <w:p w14:paraId="0B09FBEE" w14:textId="0DC2D070" w:rsidR="00A1252F" w:rsidRDefault="00974A20" w:rsidP="00A125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1/1/2000 – 31/12/2012</w:t>
            </w:r>
          </w:p>
        </w:tc>
        <w:tc>
          <w:tcPr>
            <w:tcW w:w="3633" w:type="dxa"/>
            <w:tcBorders>
              <w:top w:val="single" w:sz="4" w:space="0" w:color="17365D" w:themeColor="text2" w:themeShade="BF"/>
              <w:bottom w:val="single" w:sz="4" w:space="0" w:color="17365D" w:themeColor="text2" w:themeShade="BF"/>
            </w:tcBorders>
            <w:vAlign w:val="center"/>
          </w:tcPr>
          <w:p w14:paraId="19129974" w14:textId="4DB71FA8" w:rsidR="00A1252F" w:rsidRDefault="00974A20" w:rsidP="00A125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Title, Employee coverage, ANZSIC, Certification date and Weeks paid parental leave</w:t>
            </w:r>
          </w:p>
        </w:tc>
      </w:tr>
      <w:tr w:rsidR="00974A20" w14:paraId="21B449E9" w14:textId="77777777" w:rsidTr="00524057">
        <w:trPr>
          <w:trHeight w:val="8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2" w:type="dxa"/>
            <w:tcBorders>
              <w:top w:val="single" w:sz="4" w:space="0" w:color="17365D" w:themeColor="text2" w:themeShade="BF"/>
              <w:bottom w:val="single" w:sz="4" w:space="0" w:color="17365D" w:themeColor="text2" w:themeShade="BF"/>
            </w:tcBorders>
          </w:tcPr>
          <w:p w14:paraId="1CBBD562" w14:textId="4FB32634" w:rsidR="00974A20" w:rsidRPr="00B27058" w:rsidRDefault="00D35837" w:rsidP="00A1252F">
            <w:pPr>
              <w:rPr>
                <w:b w:val="0"/>
              </w:rPr>
            </w:pPr>
            <w:r>
              <w:rPr>
                <w:b w:val="0"/>
              </w:rPr>
              <w:t>List of a</w:t>
            </w:r>
            <w:r w:rsidR="00974A20" w:rsidRPr="00B27058">
              <w:rPr>
                <w:b w:val="0"/>
              </w:rPr>
              <w:t>greements</w:t>
            </w:r>
          </w:p>
        </w:tc>
        <w:tc>
          <w:tcPr>
            <w:tcW w:w="2325" w:type="dxa"/>
            <w:tcBorders>
              <w:top w:val="single" w:sz="4" w:space="0" w:color="17365D" w:themeColor="text2" w:themeShade="BF"/>
              <w:bottom w:val="single" w:sz="4" w:space="0" w:color="17365D" w:themeColor="text2" w:themeShade="BF"/>
            </w:tcBorders>
          </w:tcPr>
          <w:p w14:paraId="6CF5C1D4" w14:textId="695E3399" w:rsidR="00974A20" w:rsidRDefault="00974A20" w:rsidP="00A125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Certain ANZSIC – Health care and social assistance services, Administrative and Support Services, Food/Metal manufacturing and Transport, postal and warehousing</w:t>
            </w:r>
          </w:p>
        </w:tc>
        <w:tc>
          <w:tcPr>
            <w:tcW w:w="2172" w:type="dxa"/>
            <w:tcBorders>
              <w:top w:val="single" w:sz="4" w:space="0" w:color="17365D" w:themeColor="text2" w:themeShade="BF"/>
              <w:bottom w:val="single" w:sz="4" w:space="0" w:color="17365D" w:themeColor="text2" w:themeShade="BF"/>
            </w:tcBorders>
          </w:tcPr>
          <w:p w14:paraId="2B19C8D2" w14:textId="35181B0B" w:rsidR="00974A20" w:rsidRDefault="00C22C3C" w:rsidP="00A125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Expires on or before 30/6/2019</w:t>
            </w:r>
          </w:p>
        </w:tc>
        <w:tc>
          <w:tcPr>
            <w:tcW w:w="3633" w:type="dxa"/>
            <w:tcBorders>
              <w:top w:val="single" w:sz="4" w:space="0" w:color="17365D" w:themeColor="text2" w:themeShade="BF"/>
              <w:bottom w:val="single" w:sz="4" w:space="0" w:color="17365D" w:themeColor="text2" w:themeShade="BF"/>
            </w:tcBorders>
            <w:vAlign w:val="center"/>
          </w:tcPr>
          <w:p w14:paraId="1739DBDC" w14:textId="3DD867E6" w:rsidR="00974A20" w:rsidRDefault="00C22C3C" w:rsidP="00A125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Title, Certification/expiry date, Union, State(s), employee Coverage</w:t>
            </w:r>
          </w:p>
        </w:tc>
      </w:tr>
      <w:tr w:rsidR="00A1252F" w14:paraId="00D4763B" w14:textId="77777777" w:rsidTr="005240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2" w:type="dxa"/>
            <w:tcBorders>
              <w:top w:val="single" w:sz="4" w:space="0" w:color="17365D" w:themeColor="text2" w:themeShade="BF"/>
              <w:bottom w:val="single" w:sz="4" w:space="0" w:color="17365D" w:themeColor="text2" w:themeShade="BF"/>
            </w:tcBorders>
          </w:tcPr>
          <w:p w14:paraId="43AEB161" w14:textId="30906130" w:rsidR="00A1252F" w:rsidRPr="00E156E5" w:rsidRDefault="00A1252F" w:rsidP="00A1252F">
            <w:pPr>
              <w:rPr>
                <w:b w:val="0"/>
              </w:rPr>
            </w:pPr>
            <w:r w:rsidRPr="00E156E5">
              <w:rPr>
                <w:b w:val="0"/>
              </w:rPr>
              <w:t>List of agreements</w:t>
            </w:r>
          </w:p>
        </w:tc>
        <w:tc>
          <w:tcPr>
            <w:tcW w:w="2325" w:type="dxa"/>
            <w:tcBorders>
              <w:top w:val="single" w:sz="4" w:space="0" w:color="17365D" w:themeColor="text2" w:themeShade="BF"/>
              <w:bottom w:val="single" w:sz="4" w:space="0" w:color="17365D" w:themeColor="text2" w:themeShade="BF"/>
            </w:tcBorders>
          </w:tcPr>
          <w:p w14:paraId="1FD7ACD2" w14:textId="0000DFBE" w:rsidR="00A1252F" w:rsidRPr="00C56E28" w:rsidRDefault="00A1252F" w:rsidP="00A125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All ANZSIC</w:t>
            </w:r>
          </w:p>
        </w:tc>
        <w:tc>
          <w:tcPr>
            <w:tcW w:w="2172" w:type="dxa"/>
            <w:tcBorders>
              <w:top w:val="single" w:sz="4" w:space="0" w:color="17365D" w:themeColor="text2" w:themeShade="BF"/>
              <w:bottom w:val="single" w:sz="4" w:space="0" w:color="17365D" w:themeColor="text2" w:themeShade="BF"/>
            </w:tcBorders>
          </w:tcPr>
          <w:p w14:paraId="300DB687" w14:textId="18CD1742" w:rsidR="00A1252F" w:rsidRDefault="00A1252F" w:rsidP="00A125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1991-2018</w:t>
            </w:r>
          </w:p>
        </w:tc>
        <w:tc>
          <w:tcPr>
            <w:tcW w:w="3633" w:type="dxa"/>
            <w:tcBorders>
              <w:top w:val="single" w:sz="4" w:space="0" w:color="17365D" w:themeColor="text2" w:themeShade="BF"/>
              <w:bottom w:val="single" w:sz="4" w:space="0" w:color="17365D" w:themeColor="text2" w:themeShade="BF"/>
            </w:tcBorders>
            <w:vAlign w:val="center"/>
          </w:tcPr>
          <w:p w14:paraId="19202267" w14:textId="5A93A8BB" w:rsidR="00A1252F" w:rsidRDefault="00A1252F" w:rsidP="00A125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Agreement ID, Title, Employees, Certification date, Expiry date, ANZSIC, Union and state</w:t>
            </w:r>
          </w:p>
        </w:tc>
      </w:tr>
      <w:tr w:rsidR="00A1252F" w14:paraId="6140317F" w14:textId="77777777" w:rsidTr="00524057">
        <w:trPr>
          <w:trHeight w:val="8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2" w:type="dxa"/>
            <w:tcBorders>
              <w:top w:val="single" w:sz="4" w:space="0" w:color="17365D" w:themeColor="text2" w:themeShade="BF"/>
              <w:bottom w:val="single" w:sz="4" w:space="0" w:color="17365D" w:themeColor="text2" w:themeShade="BF"/>
            </w:tcBorders>
          </w:tcPr>
          <w:p w14:paraId="71C85A5F" w14:textId="05D4A8EC" w:rsidR="00A1252F" w:rsidRPr="00E156E5" w:rsidRDefault="00A1252F" w:rsidP="00A1252F">
            <w:pPr>
              <w:rPr>
                <w:b w:val="0"/>
              </w:rPr>
            </w:pPr>
            <w:r w:rsidRPr="00E156E5">
              <w:rPr>
                <w:b w:val="0"/>
              </w:rPr>
              <w:t>List of agreements</w:t>
            </w:r>
          </w:p>
        </w:tc>
        <w:tc>
          <w:tcPr>
            <w:tcW w:w="2325" w:type="dxa"/>
            <w:tcBorders>
              <w:top w:val="single" w:sz="4" w:space="0" w:color="17365D" w:themeColor="text2" w:themeShade="BF"/>
              <w:bottom w:val="single" w:sz="4" w:space="0" w:color="17365D" w:themeColor="text2" w:themeShade="BF"/>
            </w:tcBorders>
          </w:tcPr>
          <w:p w14:paraId="2E3FDD68" w14:textId="082E1405" w:rsidR="00A1252F" w:rsidRPr="00C56E28" w:rsidRDefault="00A1252F" w:rsidP="00A125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Accommodation and Food Services/ All ANZSIC</w:t>
            </w:r>
          </w:p>
        </w:tc>
        <w:tc>
          <w:tcPr>
            <w:tcW w:w="2172" w:type="dxa"/>
            <w:tcBorders>
              <w:top w:val="single" w:sz="4" w:space="0" w:color="17365D" w:themeColor="text2" w:themeShade="BF"/>
              <w:bottom w:val="single" w:sz="4" w:space="0" w:color="17365D" w:themeColor="text2" w:themeShade="BF"/>
            </w:tcBorders>
          </w:tcPr>
          <w:p w14:paraId="631DBD90" w14:textId="4B324797" w:rsidR="00A1252F" w:rsidRDefault="00A1252F" w:rsidP="00A125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Approved between 1/4/2018 and 30/9/2018</w:t>
            </w:r>
          </w:p>
        </w:tc>
        <w:tc>
          <w:tcPr>
            <w:tcW w:w="3633" w:type="dxa"/>
            <w:tcBorders>
              <w:top w:val="single" w:sz="4" w:space="0" w:color="17365D" w:themeColor="text2" w:themeShade="BF"/>
              <w:bottom w:val="single" w:sz="4" w:space="0" w:color="17365D" w:themeColor="text2" w:themeShade="BF"/>
            </w:tcBorders>
            <w:vAlign w:val="center"/>
          </w:tcPr>
          <w:p w14:paraId="06FE34E7" w14:textId="5D5C0BB7" w:rsidR="00A1252F" w:rsidRDefault="00A1252F" w:rsidP="00A125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Title, Employee Numbers, AAWI, Union, ANZSIC, Certification date, Expiry Date and State</w:t>
            </w:r>
          </w:p>
        </w:tc>
      </w:tr>
      <w:tr w:rsidR="00A1252F" w14:paraId="362A7958" w14:textId="77777777" w:rsidTr="005240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2" w:type="dxa"/>
            <w:tcBorders>
              <w:top w:val="single" w:sz="4" w:space="0" w:color="17365D" w:themeColor="text2" w:themeShade="BF"/>
              <w:bottom w:val="single" w:sz="4" w:space="0" w:color="17365D" w:themeColor="text2" w:themeShade="BF"/>
            </w:tcBorders>
          </w:tcPr>
          <w:p w14:paraId="76B7BC16" w14:textId="3AE03C45" w:rsidR="00A1252F" w:rsidRPr="00E156E5" w:rsidRDefault="00D35837" w:rsidP="00A1252F">
            <w:pPr>
              <w:rPr>
                <w:b w:val="0"/>
              </w:rPr>
            </w:pPr>
            <w:r>
              <w:rPr>
                <w:b w:val="0"/>
              </w:rPr>
              <w:t>List and s</w:t>
            </w:r>
            <w:r w:rsidR="00A1252F" w:rsidRPr="00E156E5">
              <w:rPr>
                <w:b w:val="0"/>
              </w:rPr>
              <w:t>ummary of agreements</w:t>
            </w:r>
          </w:p>
        </w:tc>
        <w:tc>
          <w:tcPr>
            <w:tcW w:w="2325" w:type="dxa"/>
            <w:tcBorders>
              <w:top w:val="single" w:sz="4" w:space="0" w:color="17365D" w:themeColor="text2" w:themeShade="BF"/>
              <w:bottom w:val="single" w:sz="4" w:space="0" w:color="17365D" w:themeColor="text2" w:themeShade="BF"/>
            </w:tcBorders>
          </w:tcPr>
          <w:p w14:paraId="01B787DD" w14:textId="2213842D" w:rsidR="00A1252F" w:rsidRPr="00C56E28" w:rsidRDefault="00A1252F" w:rsidP="00A125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N/A</w:t>
            </w:r>
          </w:p>
        </w:tc>
        <w:tc>
          <w:tcPr>
            <w:tcW w:w="2172" w:type="dxa"/>
            <w:tcBorders>
              <w:top w:val="single" w:sz="4" w:space="0" w:color="17365D" w:themeColor="text2" w:themeShade="BF"/>
              <w:bottom w:val="single" w:sz="4" w:space="0" w:color="17365D" w:themeColor="text2" w:themeShade="BF"/>
            </w:tcBorders>
          </w:tcPr>
          <w:p w14:paraId="78E3E41A" w14:textId="7CF97C98" w:rsidR="00A1252F" w:rsidRDefault="00A1252F" w:rsidP="00A125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Terminated between 1/1/2014 and 30/09/2018</w:t>
            </w:r>
          </w:p>
        </w:tc>
        <w:tc>
          <w:tcPr>
            <w:tcW w:w="3633" w:type="dxa"/>
            <w:tcBorders>
              <w:top w:val="single" w:sz="4" w:space="0" w:color="17365D" w:themeColor="text2" w:themeShade="BF"/>
              <w:bottom w:val="single" w:sz="4" w:space="0" w:color="17365D" w:themeColor="text2" w:themeShade="BF"/>
            </w:tcBorders>
            <w:vAlign w:val="center"/>
          </w:tcPr>
          <w:p w14:paraId="59B2A9D7" w14:textId="18180A62" w:rsidR="00A1252F" w:rsidRDefault="00A1252F" w:rsidP="00A125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Title, Employee Numbers, commencement Date, Termination Date and Union Coverage</w:t>
            </w:r>
          </w:p>
        </w:tc>
      </w:tr>
      <w:tr w:rsidR="00A1252F" w14:paraId="094A280E" w14:textId="77777777" w:rsidTr="00524057">
        <w:trPr>
          <w:trHeight w:val="8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2" w:type="dxa"/>
            <w:tcBorders>
              <w:top w:val="single" w:sz="4" w:space="0" w:color="17365D" w:themeColor="text2" w:themeShade="BF"/>
              <w:bottom w:val="single" w:sz="4" w:space="0" w:color="17365D" w:themeColor="text2" w:themeShade="BF"/>
            </w:tcBorders>
          </w:tcPr>
          <w:p w14:paraId="167DEF73" w14:textId="27C673CD" w:rsidR="00A1252F" w:rsidRPr="00E156E5" w:rsidRDefault="00D35837" w:rsidP="00A1252F">
            <w:pPr>
              <w:rPr>
                <w:b w:val="0"/>
              </w:rPr>
            </w:pPr>
            <w:r>
              <w:rPr>
                <w:b w:val="0"/>
              </w:rPr>
              <w:t>Summary d</w:t>
            </w:r>
            <w:r w:rsidR="00A1252F" w:rsidRPr="00E156E5">
              <w:rPr>
                <w:b w:val="0"/>
              </w:rPr>
              <w:t>ata</w:t>
            </w:r>
          </w:p>
        </w:tc>
        <w:tc>
          <w:tcPr>
            <w:tcW w:w="2325" w:type="dxa"/>
            <w:tcBorders>
              <w:top w:val="single" w:sz="4" w:space="0" w:color="17365D" w:themeColor="text2" w:themeShade="BF"/>
              <w:bottom w:val="single" w:sz="4" w:space="0" w:color="17365D" w:themeColor="text2" w:themeShade="BF"/>
            </w:tcBorders>
          </w:tcPr>
          <w:p w14:paraId="7857D761" w14:textId="5CD6321D" w:rsidR="00A1252F" w:rsidRPr="00C56E28" w:rsidRDefault="00A1252F" w:rsidP="00A125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Mining, Manufacturing and All ANZSIC</w:t>
            </w:r>
          </w:p>
        </w:tc>
        <w:tc>
          <w:tcPr>
            <w:tcW w:w="2172" w:type="dxa"/>
            <w:tcBorders>
              <w:top w:val="single" w:sz="4" w:space="0" w:color="17365D" w:themeColor="text2" w:themeShade="BF"/>
              <w:bottom w:val="single" w:sz="4" w:space="0" w:color="17365D" w:themeColor="text2" w:themeShade="BF"/>
            </w:tcBorders>
          </w:tcPr>
          <w:p w14:paraId="5CEEA4D0" w14:textId="56083C13" w:rsidR="00A1252F" w:rsidRDefault="00A1252F" w:rsidP="00A125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Yearly AAWI Results from 1/1/2015 to 30/9/2018</w:t>
            </w:r>
          </w:p>
        </w:tc>
        <w:tc>
          <w:tcPr>
            <w:tcW w:w="3633" w:type="dxa"/>
            <w:tcBorders>
              <w:top w:val="single" w:sz="4" w:space="0" w:color="17365D" w:themeColor="text2" w:themeShade="BF"/>
              <w:bottom w:val="single" w:sz="4" w:space="0" w:color="17365D" w:themeColor="text2" w:themeShade="BF"/>
            </w:tcBorders>
            <w:vAlign w:val="center"/>
          </w:tcPr>
          <w:p w14:paraId="4A35B413" w14:textId="2D0B62A8" w:rsidR="00A1252F" w:rsidRDefault="00A1252F" w:rsidP="00A125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Weighted AAWI for mentioned industries.</w:t>
            </w:r>
          </w:p>
        </w:tc>
      </w:tr>
      <w:tr w:rsidR="00A1252F" w14:paraId="67110148" w14:textId="77777777" w:rsidTr="005240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2" w:type="dxa"/>
            <w:tcBorders>
              <w:top w:val="single" w:sz="4" w:space="0" w:color="17365D" w:themeColor="text2" w:themeShade="BF"/>
              <w:bottom w:val="single" w:sz="4" w:space="0" w:color="17365D" w:themeColor="text2" w:themeShade="BF"/>
            </w:tcBorders>
          </w:tcPr>
          <w:p w14:paraId="7CEF4AD1" w14:textId="50F6EB40" w:rsidR="00A1252F" w:rsidRPr="00E156E5" w:rsidRDefault="00D35837" w:rsidP="00A1252F">
            <w:pPr>
              <w:rPr>
                <w:b w:val="0"/>
              </w:rPr>
            </w:pPr>
            <w:r>
              <w:rPr>
                <w:b w:val="0"/>
              </w:rPr>
              <w:t>List of a</w:t>
            </w:r>
            <w:r w:rsidR="00A1252F" w:rsidRPr="00E156E5">
              <w:rPr>
                <w:b w:val="0"/>
              </w:rPr>
              <w:t>greements</w:t>
            </w:r>
          </w:p>
        </w:tc>
        <w:tc>
          <w:tcPr>
            <w:tcW w:w="2325" w:type="dxa"/>
            <w:tcBorders>
              <w:top w:val="single" w:sz="4" w:space="0" w:color="17365D" w:themeColor="text2" w:themeShade="BF"/>
              <w:bottom w:val="single" w:sz="4" w:space="0" w:color="17365D" w:themeColor="text2" w:themeShade="BF"/>
            </w:tcBorders>
          </w:tcPr>
          <w:p w14:paraId="03163ACD" w14:textId="1F0EDDAC" w:rsidR="00A1252F" w:rsidRPr="00C56E28" w:rsidRDefault="00A1252F" w:rsidP="00A125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Mining, Manufacturing, and Construction</w:t>
            </w:r>
          </w:p>
        </w:tc>
        <w:tc>
          <w:tcPr>
            <w:tcW w:w="2172" w:type="dxa"/>
            <w:tcBorders>
              <w:top w:val="single" w:sz="4" w:space="0" w:color="17365D" w:themeColor="text2" w:themeShade="BF"/>
              <w:bottom w:val="single" w:sz="4" w:space="0" w:color="17365D" w:themeColor="text2" w:themeShade="BF"/>
            </w:tcBorders>
          </w:tcPr>
          <w:p w14:paraId="06DA7C27" w14:textId="71431781" w:rsidR="00A1252F" w:rsidRDefault="00A1252F" w:rsidP="00A125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Approved  in September quarter</w:t>
            </w:r>
          </w:p>
        </w:tc>
        <w:tc>
          <w:tcPr>
            <w:tcW w:w="3633" w:type="dxa"/>
            <w:tcBorders>
              <w:top w:val="single" w:sz="4" w:space="0" w:color="17365D" w:themeColor="text2" w:themeShade="BF"/>
              <w:bottom w:val="single" w:sz="4" w:space="0" w:color="17365D" w:themeColor="text2" w:themeShade="BF"/>
            </w:tcBorders>
            <w:vAlign w:val="center"/>
          </w:tcPr>
          <w:p w14:paraId="06D9A80F" w14:textId="60313810" w:rsidR="00A1252F" w:rsidRDefault="00A1252F" w:rsidP="00A125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Valid in NSW</w:t>
            </w:r>
          </w:p>
        </w:tc>
      </w:tr>
      <w:tr w:rsidR="00A1252F" w14:paraId="2BC14720" w14:textId="77777777" w:rsidTr="00524057">
        <w:trPr>
          <w:trHeight w:val="8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2" w:type="dxa"/>
            <w:tcBorders>
              <w:top w:val="single" w:sz="4" w:space="0" w:color="17365D" w:themeColor="text2" w:themeShade="BF"/>
              <w:bottom w:val="single" w:sz="4" w:space="0" w:color="17365D" w:themeColor="text2" w:themeShade="BF"/>
            </w:tcBorders>
          </w:tcPr>
          <w:p w14:paraId="126B20CC" w14:textId="6BCFB21D" w:rsidR="00A1252F" w:rsidRPr="00E156E5" w:rsidRDefault="00D35837" w:rsidP="00A1252F">
            <w:pPr>
              <w:rPr>
                <w:b w:val="0"/>
              </w:rPr>
            </w:pPr>
            <w:r>
              <w:rPr>
                <w:b w:val="0"/>
              </w:rPr>
              <w:t>List of a</w:t>
            </w:r>
            <w:r w:rsidR="00A1252F" w:rsidRPr="00E156E5">
              <w:rPr>
                <w:b w:val="0"/>
              </w:rPr>
              <w:t xml:space="preserve">greements </w:t>
            </w:r>
          </w:p>
        </w:tc>
        <w:tc>
          <w:tcPr>
            <w:tcW w:w="2325" w:type="dxa"/>
            <w:tcBorders>
              <w:top w:val="single" w:sz="4" w:space="0" w:color="17365D" w:themeColor="text2" w:themeShade="BF"/>
              <w:bottom w:val="single" w:sz="4" w:space="0" w:color="17365D" w:themeColor="text2" w:themeShade="BF"/>
            </w:tcBorders>
          </w:tcPr>
          <w:p w14:paraId="32D5E570" w14:textId="08FFCB23" w:rsidR="00A1252F" w:rsidRPr="00C56E28" w:rsidRDefault="00A1252F" w:rsidP="00A125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Mining</w:t>
            </w:r>
          </w:p>
        </w:tc>
        <w:tc>
          <w:tcPr>
            <w:tcW w:w="2172" w:type="dxa"/>
            <w:tcBorders>
              <w:top w:val="single" w:sz="4" w:space="0" w:color="17365D" w:themeColor="text2" w:themeShade="BF"/>
              <w:bottom w:val="single" w:sz="4" w:space="0" w:color="17365D" w:themeColor="text2" w:themeShade="BF"/>
            </w:tcBorders>
          </w:tcPr>
          <w:p w14:paraId="52CFBD6C" w14:textId="7B1A80DF" w:rsidR="00A1252F" w:rsidRDefault="00A1252F" w:rsidP="00A125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Current at 30/09/2018</w:t>
            </w:r>
          </w:p>
        </w:tc>
        <w:tc>
          <w:tcPr>
            <w:tcW w:w="3633" w:type="dxa"/>
            <w:tcBorders>
              <w:top w:val="single" w:sz="4" w:space="0" w:color="17365D" w:themeColor="text2" w:themeShade="BF"/>
              <w:bottom w:val="single" w:sz="4" w:space="0" w:color="17365D" w:themeColor="text2" w:themeShade="BF"/>
            </w:tcBorders>
            <w:vAlign w:val="center"/>
          </w:tcPr>
          <w:p w14:paraId="06A2B9DF" w14:textId="176A4B6C" w:rsidR="00A1252F" w:rsidRDefault="00A1252F" w:rsidP="00A125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156E5">
              <w:t>conditions and awards</w:t>
            </w:r>
          </w:p>
        </w:tc>
      </w:tr>
      <w:tr w:rsidR="00A1252F" w14:paraId="2AB2EC2B" w14:textId="77777777" w:rsidTr="005240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2" w:type="dxa"/>
            <w:tcBorders>
              <w:top w:val="single" w:sz="4" w:space="0" w:color="17365D" w:themeColor="text2" w:themeShade="BF"/>
              <w:bottom w:val="single" w:sz="4" w:space="0" w:color="17365D" w:themeColor="text2" w:themeShade="BF"/>
            </w:tcBorders>
          </w:tcPr>
          <w:p w14:paraId="30D2696C" w14:textId="10C3A0BF" w:rsidR="00A1252F" w:rsidRPr="00E156E5" w:rsidRDefault="00A1252F" w:rsidP="00A1252F">
            <w:pPr>
              <w:rPr>
                <w:b w:val="0"/>
              </w:rPr>
            </w:pPr>
            <w:r w:rsidRPr="00E156E5">
              <w:rPr>
                <w:b w:val="0"/>
              </w:rPr>
              <w:t xml:space="preserve">List of agreements </w:t>
            </w:r>
          </w:p>
        </w:tc>
        <w:tc>
          <w:tcPr>
            <w:tcW w:w="2325" w:type="dxa"/>
            <w:tcBorders>
              <w:top w:val="single" w:sz="4" w:space="0" w:color="17365D" w:themeColor="text2" w:themeShade="BF"/>
              <w:bottom w:val="single" w:sz="4" w:space="0" w:color="17365D" w:themeColor="text2" w:themeShade="BF"/>
            </w:tcBorders>
          </w:tcPr>
          <w:p w14:paraId="13232310" w14:textId="1406A396" w:rsidR="00A1252F" w:rsidRPr="00C56E28" w:rsidRDefault="00A1252F" w:rsidP="00A125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All ANZSIC</w:t>
            </w:r>
          </w:p>
        </w:tc>
        <w:tc>
          <w:tcPr>
            <w:tcW w:w="2172" w:type="dxa"/>
            <w:tcBorders>
              <w:top w:val="single" w:sz="4" w:space="0" w:color="17365D" w:themeColor="text2" w:themeShade="BF"/>
              <w:bottom w:val="single" w:sz="4" w:space="0" w:color="17365D" w:themeColor="text2" w:themeShade="BF"/>
            </w:tcBorders>
          </w:tcPr>
          <w:p w14:paraId="4604D396" w14:textId="6E8754FE" w:rsidR="00A1252F" w:rsidRDefault="00A1252F" w:rsidP="00A125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Approved from 1/1/2018 to 30/9/2018</w:t>
            </w:r>
          </w:p>
        </w:tc>
        <w:tc>
          <w:tcPr>
            <w:tcW w:w="3633" w:type="dxa"/>
            <w:tcBorders>
              <w:top w:val="single" w:sz="4" w:space="0" w:color="17365D" w:themeColor="text2" w:themeShade="BF"/>
              <w:bottom w:val="single" w:sz="4" w:space="0" w:color="17365D" w:themeColor="text2" w:themeShade="BF"/>
            </w:tcBorders>
            <w:vAlign w:val="center"/>
          </w:tcPr>
          <w:p w14:paraId="4235F2DD" w14:textId="6CE3CE6A" w:rsidR="00A1252F" w:rsidRDefault="00A1252F" w:rsidP="00A125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All Conditions, specific </w:t>
            </w:r>
            <w:proofErr w:type="gramStart"/>
            <w:r>
              <w:t>employees</w:t>
            </w:r>
            <w:proofErr w:type="gramEnd"/>
            <w:r>
              <w:t xml:space="preserve"> data, and additional general agreement data.</w:t>
            </w:r>
          </w:p>
        </w:tc>
      </w:tr>
      <w:tr w:rsidR="00A1252F" w14:paraId="39D971F0" w14:textId="77777777" w:rsidTr="00524057">
        <w:trPr>
          <w:trHeight w:val="8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2" w:type="dxa"/>
            <w:tcBorders>
              <w:top w:val="single" w:sz="4" w:space="0" w:color="17365D" w:themeColor="text2" w:themeShade="BF"/>
              <w:bottom w:val="single" w:sz="4" w:space="0" w:color="17365D" w:themeColor="text2" w:themeShade="BF"/>
            </w:tcBorders>
          </w:tcPr>
          <w:p w14:paraId="283CD26B" w14:textId="1C05A862" w:rsidR="00A1252F" w:rsidRPr="00E156E5" w:rsidRDefault="00A1252F" w:rsidP="00A1252F">
            <w:pPr>
              <w:rPr>
                <w:b w:val="0"/>
              </w:rPr>
            </w:pPr>
            <w:r w:rsidRPr="00E156E5">
              <w:rPr>
                <w:b w:val="0"/>
              </w:rPr>
              <w:t>List of agreements</w:t>
            </w:r>
          </w:p>
        </w:tc>
        <w:tc>
          <w:tcPr>
            <w:tcW w:w="2325" w:type="dxa"/>
            <w:tcBorders>
              <w:top w:val="single" w:sz="4" w:space="0" w:color="17365D" w:themeColor="text2" w:themeShade="BF"/>
              <w:bottom w:val="single" w:sz="4" w:space="0" w:color="17365D" w:themeColor="text2" w:themeShade="BF"/>
            </w:tcBorders>
          </w:tcPr>
          <w:p w14:paraId="40610BBE" w14:textId="0DF3847D" w:rsidR="00A1252F" w:rsidRPr="00C56E28" w:rsidRDefault="00A1252F" w:rsidP="00A125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All ANZSIC</w:t>
            </w:r>
          </w:p>
        </w:tc>
        <w:tc>
          <w:tcPr>
            <w:tcW w:w="2172" w:type="dxa"/>
            <w:tcBorders>
              <w:top w:val="single" w:sz="4" w:space="0" w:color="17365D" w:themeColor="text2" w:themeShade="BF"/>
              <w:bottom w:val="single" w:sz="4" w:space="0" w:color="17365D" w:themeColor="text2" w:themeShade="BF"/>
            </w:tcBorders>
          </w:tcPr>
          <w:p w14:paraId="660C4CB1" w14:textId="57F9371F" w:rsidR="00A1252F" w:rsidRDefault="00A1252F" w:rsidP="00A125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Current at 30 September 2018</w:t>
            </w:r>
          </w:p>
        </w:tc>
        <w:tc>
          <w:tcPr>
            <w:tcW w:w="3633" w:type="dxa"/>
            <w:tcBorders>
              <w:top w:val="single" w:sz="4" w:space="0" w:color="17365D" w:themeColor="text2" w:themeShade="BF"/>
              <w:bottom w:val="single" w:sz="4" w:space="0" w:color="17365D" w:themeColor="text2" w:themeShade="BF"/>
            </w:tcBorders>
            <w:vAlign w:val="center"/>
          </w:tcPr>
          <w:p w14:paraId="00E705E2" w14:textId="21569716" w:rsidR="00A1252F" w:rsidRDefault="00A1252F" w:rsidP="00A125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Title, Sector, State, Union, Industry, employee numbers and number of days of family and domestic violence leave.</w:t>
            </w:r>
          </w:p>
        </w:tc>
      </w:tr>
      <w:tr w:rsidR="00A1252F" w14:paraId="171E2A9C" w14:textId="77777777" w:rsidTr="005240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2" w:type="dxa"/>
            <w:tcBorders>
              <w:top w:val="single" w:sz="4" w:space="0" w:color="17365D" w:themeColor="text2" w:themeShade="BF"/>
              <w:bottom w:val="single" w:sz="4" w:space="0" w:color="17365D" w:themeColor="text2" w:themeShade="BF"/>
            </w:tcBorders>
          </w:tcPr>
          <w:p w14:paraId="65F4DEED" w14:textId="520919E8" w:rsidR="00A1252F" w:rsidRPr="00E156E5" w:rsidRDefault="00D35837" w:rsidP="00A1252F">
            <w:pPr>
              <w:rPr>
                <w:b w:val="0"/>
              </w:rPr>
            </w:pPr>
            <w:r>
              <w:rPr>
                <w:b w:val="0"/>
              </w:rPr>
              <w:t>List of a</w:t>
            </w:r>
            <w:r w:rsidR="00A1252F" w:rsidRPr="00E156E5">
              <w:rPr>
                <w:b w:val="0"/>
              </w:rPr>
              <w:t>greements</w:t>
            </w:r>
          </w:p>
        </w:tc>
        <w:tc>
          <w:tcPr>
            <w:tcW w:w="2325" w:type="dxa"/>
            <w:tcBorders>
              <w:top w:val="single" w:sz="4" w:space="0" w:color="17365D" w:themeColor="text2" w:themeShade="BF"/>
              <w:bottom w:val="single" w:sz="4" w:space="0" w:color="17365D" w:themeColor="text2" w:themeShade="BF"/>
            </w:tcBorders>
          </w:tcPr>
          <w:p w14:paraId="7E190E20" w14:textId="5F73DD2E" w:rsidR="00A1252F" w:rsidRPr="00C56E28" w:rsidRDefault="00A1252F" w:rsidP="00A125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All ANZSIC</w:t>
            </w:r>
          </w:p>
        </w:tc>
        <w:tc>
          <w:tcPr>
            <w:tcW w:w="2172" w:type="dxa"/>
            <w:tcBorders>
              <w:top w:val="single" w:sz="4" w:space="0" w:color="17365D" w:themeColor="text2" w:themeShade="BF"/>
              <w:bottom w:val="single" w:sz="4" w:space="0" w:color="17365D" w:themeColor="text2" w:themeShade="BF"/>
            </w:tcBorders>
          </w:tcPr>
          <w:p w14:paraId="223FCE46" w14:textId="3E1F43D8" w:rsidR="00A1252F" w:rsidRDefault="00A1252F" w:rsidP="00A125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Approved between 1/1/2018 to 30/09/2018</w:t>
            </w:r>
          </w:p>
        </w:tc>
        <w:tc>
          <w:tcPr>
            <w:tcW w:w="3633" w:type="dxa"/>
            <w:tcBorders>
              <w:top w:val="single" w:sz="4" w:space="0" w:color="17365D" w:themeColor="text2" w:themeShade="BF"/>
              <w:bottom w:val="single" w:sz="4" w:space="0" w:color="17365D" w:themeColor="text2" w:themeShade="BF"/>
            </w:tcBorders>
            <w:vAlign w:val="center"/>
          </w:tcPr>
          <w:p w14:paraId="04D91598" w14:textId="08712008" w:rsidR="00A1252F" w:rsidRDefault="00A1252F" w:rsidP="00A125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Title, employee coverage, state, union, certification date and expiry date.</w:t>
            </w:r>
          </w:p>
        </w:tc>
      </w:tr>
      <w:tr w:rsidR="00A1252F" w14:paraId="2D0C532D" w14:textId="77777777" w:rsidTr="00524057">
        <w:trPr>
          <w:trHeight w:val="8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2" w:type="dxa"/>
            <w:tcBorders>
              <w:top w:val="single" w:sz="4" w:space="0" w:color="17365D" w:themeColor="text2" w:themeShade="BF"/>
              <w:bottom w:val="single" w:sz="4" w:space="0" w:color="17365D" w:themeColor="text2" w:themeShade="BF"/>
            </w:tcBorders>
          </w:tcPr>
          <w:p w14:paraId="7B555399" w14:textId="03E978D9" w:rsidR="00A1252F" w:rsidRPr="00E156E5" w:rsidRDefault="00A1252F" w:rsidP="00A1252F">
            <w:pPr>
              <w:rPr>
                <w:b w:val="0"/>
              </w:rPr>
            </w:pPr>
            <w:r w:rsidRPr="00E156E5">
              <w:rPr>
                <w:b w:val="0"/>
              </w:rPr>
              <w:lastRenderedPageBreak/>
              <w:t>List of agreements</w:t>
            </w:r>
          </w:p>
        </w:tc>
        <w:tc>
          <w:tcPr>
            <w:tcW w:w="2325" w:type="dxa"/>
            <w:tcBorders>
              <w:top w:val="single" w:sz="4" w:space="0" w:color="17365D" w:themeColor="text2" w:themeShade="BF"/>
              <w:bottom w:val="single" w:sz="4" w:space="0" w:color="17365D" w:themeColor="text2" w:themeShade="BF"/>
            </w:tcBorders>
          </w:tcPr>
          <w:p w14:paraId="137505E0" w14:textId="28613C83" w:rsidR="00A1252F" w:rsidRPr="00C56E28" w:rsidRDefault="00A1252F" w:rsidP="00A125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APS Agreements</w:t>
            </w:r>
          </w:p>
        </w:tc>
        <w:tc>
          <w:tcPr>
            <w:tcW w:w="2172" w:type="dxa"/>
            <w:tcBorders>
              <w:top w:val="single" w:sz="4" w:space="0" w:color="17365D" w:themeColor="text2" w:themeShade="BF"/>
              <w:bottom w:val="single" w:sz="4" w:space="0" w:color="17365D" w:themeColor="text2" w:themeShade="BF"/>
            </w:tcBorders>
          </w:tcPr>
          <w:p w14:paraId="0B6F2E6E" w14:textId="0682FEA9" w:rsidR="00A1252F" w:rsidRDefault="00A1252F" w:rsidP="00A125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Approved between 1/1/2011 and 30/9/2018</w:t>
            </w:r>
          </w:p>
        </w:tc>
        <w:tc>
          <w:tcPr>
            <w:tcW w:w="3633" w:type="dxa"/>
            <w:tcBorders>
              <w:top w:val="single" w:sz="4" w:space="0" w:color="17365D" w:themeColor="text2" w:themeShade="BF"/>
              <w:bottom w:val="single" w:sz="4" w:space="0" w:color="17365D" w:themeColor="text2" w:themeShade="BF"/>
            </w:tcBorders>
            <w:vAlign w:val="center"/>
          </w:tcPr>
          <w:p w14:paraId="4354F373" w14:textId="6EC97522" w:rsidR="00A1252F" w:rsidRDefault="00A1252F" w:rsidP="00A125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Id, title, employee numbers, duration, AAWI, certain wages provisions and most conditions for included agreements. (OH&amp;S provisions excluded).</w:t>
            </w:r>
          </w:p>
        </w:tc>
      </w:tr>
      <w:tr w:rsidR="00A1252F" w14:paraId="14E0CD25" w14:textId="77777777" w:rsidTr="005240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2" w:type="dxa"/>
            <w:tcBorders>
              <w:top w:val="single" w:sz="4" w:space="0" w:color="17365D" w:themeColor="text2" w:themeShade="BF"/>
              <w:bottom w:val="single" w:sz="4" w:space="0" w:color="17365D" w:themeColor="text2" w:themeShade="BF"/>
            </w:tcBorders>
          </w:tcPr>
          <w:p w14:paraId="4CDFBB5D" w14:textId="20A5076D" w:rsidR="00A1252F" w:rsidRPr="00E156E5" w:rsidRDefault="00A1252F" w:rsidP="00A1252F">
            <w:pPr>
              <w:rPr>
                <w:b w:val="0"/>
              </w:rPr>
            </w:pPr>
            <w:r w:rsidRPr="00E156E5">
              <w:rPr>
                <w:b w:val="0"/>
              </w:rPr>
              <w:t>List of agreements</w:t>
            </w:r>
          </w:p>
        </w:tc>
        <w:tc>
          <w:tcPr>
            <w:tcW w:w="2325" w:type="dxa"/>
            <w:tcBorders>
              <w:top w:val="single" w:sz="4" w:space="0" w:color="17365D" w:themeColor="text2" w:themeShade="BF"/>
              <w:bottom w:val="single" w:sz="4" w:space="0" w:color="17365D" w:themeColor="text2" w:themeShade="BF"/>
            </w:tcBorders>
          </w:tcPr>
          <w:p w14:paraId="3E23CCB5" w14:textId="74BDCDED" w:rsidR="00A1252F" w:rsidRPr="00C56E28" w:rsidRDefault="00A1252F" w:rsidP="00A125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Agreements that cover AWU in NSW</w:t>
            </w:r>
          </w:p>
        </w:tc>
        <w:tc>
          <w:tcPr>
            <w:tcW w:w="2172" w:type="dxa"/>
            <w:tcBorders>
              <w:top w:val="single" w:sz="4" w:space="0" w:color="17365D" w:themeColor="text2" w:themeShade="BF"/>
              <w:bottom w:val="single" w:sz="4" w:space="0" w:color="17365D" w:themeColor="text2" w:themeShade="BF"/>
            </w:tcBorders>
          </w:tcPr>
          <w:p w14:paraId="7E710122" w14:textId="688A68EE" w:rsidR="00A1252F" w:rsidRDefault="00A1252F" w:rsidP="00A125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Current at 31 December 2018</w:t>
            </w:r>
          </w:p>
        </w:tc>
        <w:tc>
          <w:tcPr>
            <w:tcW w:w="3633" w:type="dxa"/>
            <w:tcBorders>
              <w:top w:val="single" w:sz="4" w:space="0" w:color="17365D" w:themeColor="text2" w:themeShade="BF"/>
              <w:bottom w:val="single" w:sz="4" w:space="0" w:color="17365D" w:themeColor="text2" w:themeShade="BF"/>
            </w:tcBorders>
            <w:vAlign w:val="center"/>
          </w:tcPr>
          <w:p w14:paraId="50457D32" w14:textId="0C310739" w:rsidR="00A1252F" w:rsidRDefault="00A1252F" w:rsidP="00A125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Title, Certification date, Unions covered, State, employees covered employer name, domestic violence leave provisions.</w:t>
            </w:r>
          </w:p>
        </w:tc>
      </w:tr>
      <w:tr w:rsidR="00A1252F" w14:paraId="7F957583" w14:textId="77777777" w:rsidTr="00524057">
        <w:trPr>
          <w:trHeight w:val="8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2" w:type="dxa"/>
            <w:tcBorders>
              <w:top w:val="single" w:sz="4" w:space="0" w:color="17365D" w:themeColor="text2" w:themeShade="BF"/>
              <w:bottom w:val="single" w:sz="4" w:space="0" w:color="17365D" w:themeColor="text2" w:themeShade="BF"/>
            </w:tcBorders>
          </w:tcPr>
          <w:p w14:paraId="0F2AC016" w14:textId="36FD4B16" w:rsidR="00A1252F" w:rsidRPr="00E156E5" w:rsidRDefault="00D35837" w:rsidP="00A1252F">
            <w:pPr>
              <w:rPr>
                <w:b w:val="0"/>
              </w:rPr>
            </w:pPr>
            <w:r>
              <w:rPr>
                <w:b w:val="0"/>
              </w:rPr>
              <w:t>List of a</w:t>
            </w:r>
            <w:r w:rsidR="00A1252F" w:rsidRPr="00E156E5">
              <w:rPr>
                <w:b w:val="0"/>
              </w:rPr>
              <w:t>greements</w:t>
            </w:r>
          </w:p>
        </w:tc>
        <w:tc>
          <w:tcPr>
            <w:tcW w:w="2325" w:type="dxa"/>
            <w:tcBorders>
              <w:top w:val="single" w:sz="4" w:space="0" w:color="17365D" w:themeColor="text2" w:themeShade="BF"/>
              <w:bottom w:val="single" w:sz="4" w:space="0" w:color="17365D" w:themeColor="text2" w:themeShade="BF"/>
            </w:tcBorders>
          </w:tcPr>
          <w:p w14:paraId="7617D5F2" w14:textId="40845568" w:rsidR="00A1252F" w:rsidRPr="00C56E28" w:rsidRDefault="00A1252F" w:rsidP="00A125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Agreements that cover ASU</w:t>
            </w:r>
          </w:p>
        </w:tc>
        <w:tc>
          <w:tcPr>
            <w:tcW w:w="2172" w:type="dxa"/>
            <w:tcBorders>
              <w:top w:val="single" w:sz="4" w:space="0" w:color="17365D" w:themeColor="text2" w:themeShade="BF"/>
              <w:bottom w:val="single" w:sz="4" w:space="0" w:color="17365D" w:themeColor="text2" w:themeShade="BF"/>
            </w:tcBorders>
          </w:tcPr>
          <w:p w14:paraId="0B778979" w14:textId="74D0FBF4" w:rsidR="00A1252F" w:rsidRDefault="00A1252F" w:rsidP="00A125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Current at 30 September 2018</w:t>
            </w:r>
          </w:p>
        </w:tc>
        <w:tc>
          <w:tcPr>
            <w:tcW w:w="3633" w:type="dxa"/>
            <w:tcBorders>
              <w:top w:val="single" w:sz="4" w:space="0" w:color="17365D" w:themeColor="text2" w:themeShade="BF"/>
              <w:bottom w:val="single" w:sz="4" w:space="0" w:color="17365D" w:themeColor="text2" w:themeShade="BF"/>
            </w:tcBorders>
            <w:vAlign w:val="center"/>
          </w:tcPr>
          <w:p w14:paraId="03E19172" w14:textId="1CF2BECE" w:rsidR="00A1252F" w:rsidRDefault="00A1252F" w:rsidP="00A125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Id, Title, ANZSIC, Sector, employees covered, state, number of super funds, names of super funds.</w:t>
            </w:r>
          </w:p>
        </w:tc>
      </w:tr>
      <w:tr w:rsidR="00A1252F" w14:paraId="5B928AC1" w14:textId="77777777" w:rsidTr="005240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2" w:type="dxa"/>
            <w:tcBorders>
              <w:top w:val="single" w:sz="4" w:space="0" w:color="17365D" w:themeColor="text2" w:themeShade="BF"/>
              <w:bottom w:val="single" w:sz="4" w:space="0" w:color="17365D" w:themeColor="text2" w:themeShade="BF"/>
            </w:tcBorders>
          </w:tcPr>
          <w:p w14:paraId="23CA1E26" w14:textId="6012BB70" w:rsidR="00A1252F" w:rsidRPr="00E156E5" w:rsidRDefault="00D35837" w:rsidP="00A1252F">
            <w:pPr>
              <w:rPr>
                <w:b w:val="0"/>
              </w:rPr>
            </w:pPr>
            <w:r>
              <w:rPr>
                <w:b w:val="0"/>
              </w:rPr>
              <w:t>List of a</w:t>
            </w:r>
            <w:r w:rsidR="00A1252F" w:rsidRPr="00E156E5">
              <w:rPr>
                <w:b w:val="0"/>
              </w:rPr>
              <w:t>greements</w:t>
            </w:r>
          </w:p>
        </w:tc>
        <w:tc>
          <w:tcPr>
            <w:tcW w:w="2325" w:type="dxa"/>
            <w:tcBorders>
              <w:top w:val="single" w:sz="4" w:space="0" w:color="17365D" w:themeColor="text2" w:themeShade="BF"/>
              <w:bottom w:val="single" w:sz="4" w:space="0" w:color="17365D" w:themeColor="text2" w:themeShade="BF"/>
            </w:tcBorders>
          </w:tcPr>
          <w:p w14:paraId="1BF35F83" w14:textId="387A9C0A" w:rsidR="00A1252F" w:rsidRPr="00C56E28" w:rsidRDefault="00A1252F" w:rsidP="00A125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Agreements that cover TWU</w:t>
            </w:r>
          </w:p>
        </w:tc>
        <w:tc>
          <w:tcPr>
            <w:tcW w:w="2172" w:type="dxa"/>
            <w:tcBorders>
              <w:top w:val="single" w:sz="4" w:space="0" w:color="17365D" w:themeColor="text2" w:themeShade="BF"/>
              <w:bottom w:val="single" w:sz="4" w:space="0" w:color="17365D" w:themeColor="text2" w:themeShade="BF"/>
            </w:tcBorders>
          </w:tcPr>
          <w:p w14:paraId="62A3F7E9" w14:textId="50A2D426" w:rsidR="00A1252F" w:rsidRDefault="00A1252F" w:rsidP="00A125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Current at 30 September 2018</w:t>
            </w:r>
          </w:p>
        </w:tc>
        <w:tc>
          <w:tcPr>
            <w:tcW w:w="3633" w:type="dxa"/>
            <w:tcBorders>
              <w:top w:val="single" w:sz="4" w:space="0" w:color="17365D" w:themeColor="text2" w:themeShade="BF"/>
              <w:bottom w:val="single" w:sz="4" w:space="0" w:color="17365D" w:themeColor="text2" w:themeShade="BF"/>
            </w:tcBorders>
            <w:vAlign w:val="center"/>
          </w:tcPr>
          <w:p w14:paraId="476A7EE2" w14:textId="0F85BD24" w:rsidR="00A1252F" w:rsidRDefault="00A1252F" w:rsidP="00A125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Id, Title, ANZSIC, Sector, employee coverage, state, certification, commencement, </w:t>
            </w:r>
            <w:proofErr w:type="gramStart"/>
            <w:r>
              <w:t>expiry</w:t>
            </w:r>
            <w:proofErr w:type="gramEnd"/>
            <w:r>
              <w:t xml:space="preserve"> date, AAWI and selected conditions.</w:t>
            </w:r>
          </w:p>
        </w:tc>
      </w:tr>
      <w:tr w:rsidR="00A1252F" w14:paraId="5F943A1E" w14:textId="77777777" w:rsidTr="00524057">
        <w:trPr>
          <w:trHeight w:val="8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2" w:type="dxa"/>
            <w:tcBorders>
              <w:top w:val="nil"/>
              <w:bottom w:val="single" w:sz="4" w:space="0" w:color="17365D" w:themeColor="text2" w:themeShade="BF"/>
            </w:tcBorders>
          </w:tcPr>
          <w:p w14:paraId="1FE1E21C" w14:textId="3B618540" w:rsidR="00A1252F" w:rsidRPr="00E156E5" w:rsidRDefault="00A1252F" w:rsidP="00A1252F">
            <w:pPr>
              <w:rPr>
                <w:b w:val="0"/>
              </w:rPr>
            </w:pPr>
            <w:r w:rsidRPr="00E156E5">
              <w:rPr>
                <w:b w:val="0"/>
              </w:rPr>
              <w:t>List of agreements</w:t>
            </w:r>
          </w:p>
        </w:tc>
        <w:tc>
          <w:tcPr>
            <w:tcW w:w="2325" w:type="dxa"/>
            <w:tcBorders>
              <w:top w:val="nil"/>
              <w:bottom w:val="single" w:sz="4" w:space="0" w:color="17365D" w:themeColor="text2" w:themeShade="BF"/>
            </w:tcBorders>
          </w:tcPr>
          <w:p w14:paraId="37AC1767" w14:textId="229CF406" w:rsidR="00A1252F" w:rsidRPr="00C56E28" w:rsidRDefault="00A1252F" w:rsidP="00A125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Mining, Manufacturing and Construction ANZSICs</w:t>
            </w:r>
          </w:p>
        </w:tc>
        <w:tc>
          <w:tcPr>
            <w:tcW w:w="2172" w:type="dxa"/>
            <w:tcBorders>
              <w:top w:val="nil"/>
              <w:bottom w:val="single" w:sz="4" w:space="0" w:color="17365D" w:themeColor="text2" w:themeShade="BF"/>
            </w:tcBorders>
          </w:tcPr>
          <w:p w14:paraId="600A8BFB" w14:textId="129E48FC" w:rsidR="00A1252F" w:rsidRDefault="00A1252F" w:rsidP="00A125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Approved in December quarter 2018</w:t>
            </w:r>
          </w:p>
        </w:tc>
        <w:tc>
          <w:tcPr>
            <w:tcW w:w="3633" w:type="dxa"/>
            <w:tcBorders>
              <w:top w:val="nil"/>
              <w:bottom w:val="single" w:sz="4" w:space="0" w:color="17365D" w:themeColor="text2" w:themeShade="BF"/>
            </w:tcBorders>
            <w:vAlign w:val="center"/>
          </w:tcPr>
          <w:p w14:paraId="0FA8F38E" w14:textId="2ADA8218" w:rsidR="00A1252F" w:rsidRDefault="00A1252F" w:rsidP="00A125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Title, Union, Duration, AAWI, State, Award and ANZSIC (valid in NSW)</w:t>
            </w:r>
          </w:p>
        </w:tc>
      </w:tr>
      <w:tr w:rsidR="00A1252F" w14:paraId="36A929BC" w14:textId="77777777" w:rsidTr="005240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2" w:type="dxa"/>
            <w:tcBorders>
              <w:top w:val="single" w:sz="4" w:space="0" w:color="17365D" w:themeColor="text2" w:themeShade="BF"/>
              <w:bottom w:val="single" w:sz="4" w:space="0" w:color="17365D" w:themeColor="text2" w:themeShade="BF"/>
            </w:tcBorders>
          </w:tcPr>
          <w:p w14:paraId="54867F31" w14:textId="38E3C542" w:rsidR="00A1252F" w:rsidRPr="00E156E5" w:rsidRDefault="00D35837" w:rsidP="00A1252F">
            <w:pPr>
              <w:rPr>
                <w:b w:val="0"/>
              </w:rPr>
            </w:pPr>
            <w:r>
              <w:rPr>
                <w:b w:val="0"/>
              </w:rPr>
              <w:t>List of a</w:t>
            </w:r>
            <w:r w:rsidR="00A1252F" w:rsidRPr="00E156E5">
              <w:rPr>
                <w:b w:val="0"/>
              </w:rPr>
              <w:t>greements</w:t>
            </w:r>
          </w:p>
        </w:tc>
        <w:tc>
          <w:tcPr>
            <w:tcW w:w="2325" w:type="dxa"/>
            <w:tcBorders>
              <w:top w:val="single" w:sz="4" w:space="0" w:color="17365D" w:themeColor="text2" w:themeShade="BF"/>
              <w:bottom w:val="single" w:sz="4" w:space="0" w:color="17365D" w:themeColor="text2" w:themeShade="BF"/>
            </w:tcBorders>
          </w:tcPr>
          <w:p w14:paraId="46CA6307" w14:textId="0426F2CD" w:rsidR="00A1252F" w:rsidRPr="00C56E28" w:rsidRDefault="00A1252F" w:rsidP="00A125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Under the Manufacturing and Associated Industries Award </w:t>
            </w:r>
          </w:p>
        </w:tc>
        <w:tc>
          <w:tcPr>
            <w:tcW w:w="2172" w:type="dxa"/>
            <w:tcBorders>
              <w:top w:val="single" w:sz="4" w:space="0" w:color="17365D" w:themeColor="text2" w:themeShade="BF"/>
              <w:bottom w:val="single" w:sz="4" w:space="0" w:color="17365D" w:themeColor="text2" w:themeShade="BF"/>
            </w:tcBorders>
          </w:tcPr>
          <w:p w14:paraId="5D45D06B" w14:textId="7FAC3F33" w:rsidR="00A1252F" w:rsidRDefault="00A1252F" w:rsidP="00A125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Approved in December quarter 2018</w:t>
            </w:r>
          </w:p>
        </w:tc>
        <w:tc>
          <w:tcPr>
            <w:tcW w:w="3633" w:type="dxa"/>
            <w:tcBorders>
              <w:top w:val="single" w:sz="4" w:space="0" w:color="17365D" w:themeColor="text2" w:themeShade="BF"/>
              <w:bottom w:val="single" w:sz="4" w:space="0" w:color="17365D" w:themeColor="text2" w:themeShade="BF"/>
            </w:tcBorders>
            <w:vAlign w:val="center"/>
          </w:tcPr>
          <w:p w14:paraId="5A5980A5" w14:textId="6D5ED00E" w:rsidR="00A1252F" w:rsidRDefault="00A1252F" w:rsidP="00A125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Title, Union, Duration AAWI, State and industry (valid in NSW)</w:t>
            </w:r>
          </w:p>
        </w:tc>
      </w:tr>
      <w:tr w:rsidR="00A1252F" w14:paraId="396798B2" w14:textId="77777777" w:rsidTr="00524057">
        <w:trPr>
          <w:trHeight w:val="8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2" w:type="dxa"/>
            <w:tcBorders>
              <w:top w:val="single" w:sz="4" w:space="0" w:color="17365D" w:themeColor="text2" w:themeShade="BF"/>
              <w:bottom w:val="single" w:sz="4" w:space="0" w:color="17365D" w:themeColor="text2" w:themeShade="BF"/>
            </w:tcBorders>
          </w:tcPr>
          <w:p w14:paraId="12B2EB70" w14:textId="0416BACE" w:rsidR="00A1252F" w:rsidRPr="00E156E5" w:rsidRDefault="00D35837" w:rsidP="00A1252F">
            <w:pPr>
              <w:rPr>
                <w:b w:val="0"/>
              </w:rPr>
            </w:pPr>
            <w:r>
              <w:rPr>
                <w:b w:val="0"/>
              </w:rPr>
              <w:t>List of a</w:t>
            </w:r>
            <w:r w:rsidR="00A1252F" w:rsidRPr="00E156E5">
              <w:rPr>
                <w:b w:val="0"/>
              </w:rPr>
              <w:t>greements</w:t>
            </w:r>
          </w:p>
        </w:tc>
        <w:tc>
          <w:tcPr>
            <w:tcW w:w="2325" w:type="dxa"/>
            <w:tcBorders>
              <w:top w:val="single" w:sz="4" w:space="0" w:color="17365D" w:themeColor="text2" w:themeShade="BF"/>
              <w:bottom w:val="single" w:sz="4" w:space="0" w:color="17365D" w:themeColor="text2" w:themeShade="BF"/>
            </w:tcBorders>
          </w:tcPr>
          <w:p w14:paraId="74FEEEDE" w14:textId="4D413ECE" w:rsidR="00A1252F" w:rsidRPr="00C56E28" w:rsidRDefault="00A1252F" w:rsidP="00A125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All ANZSIC</w:t>
            </w:r>
          </w:p>
        </w:tc>
        <w:tc>
          <w:tcPr>
            <w:tcW w:w="2172" w:type="dxa"/>
            <w:tcBorders>
              <w:top w:val="single" w:sz="4" w:space="0" w:color="17365D" w:themeColor="text2" w:themeShade="BF"/>
              <w:bottom w:val="single" w:sz="4" w:space="0" w:color="17365D" w:themeColor="text2" w:themeShade="BF"/>
            </w:tcBorders>
          </w:tcPr>
          <w:p w14:paraId="731EA9EA" w14:textId="0A9AB892" w:rsidR="00A1252F" w:rsidRDefault="00A1252F" w:rsidP="00A125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 Jan 2010 to 31 Dec 2018</w:t>
            </w:r>
          </w:p>
        </w:tc>
        <w:tc>
          <w:tcPr>
            <w:tcW w:w="3633" w:type="dxa"/>
            <w:tcBorders>
              <w:top w:val="single" w:sz="4" w:space="0" w:color="17365D" w:themeColor="text2" w:themeShade="BF"/>
              <w:bottom w:val="single" w:sz="4" w:space="0" w:color="17365D" w:themeColor="text2" w:themeShade="BF"/>
            </w:tcBorders>
            <w:vAlign w:val="center"/>
          </w:tcPr>
          <w:p w14:paraId="7A696C2B" w14:textId="0F39BCFC" w:rsidR="00A1252F" w:rsidRDefault="00A1252F" w:rsidP="00A125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All agreements, ID, title, Employees covered, ANZSIC, Certification date, Expiry date and flexibility clause(s)</w:t>
            </w:r>
          </w:p>
        </w:tc>
      </w:tr>
      <w:tr w:rsidR="00A1252F" w14:paraId="2463F919" w14:textId="77777777" w:rsidTr="005240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2" w:type="dxa"/>
            <w:tcBorders>
              <w:top w:val="single" w:sz="4" w:space="0" w:color="17365D" w:themeColor="text2" w:themeShade="BF"/>
              <w:bottom w:val="single" w:sz="4" w:space="0" w:color="17365D" w:themeColor="text2" w:themeShade="BF"/>
            </w:tcBorders>
          </w:tcPr>
          <w:p w14:paraId="5659ADDE" w14:textId="64C0FCC7" w:rsidR="00A1252F" w:rsidRPr="00E156E5" w:rsidRDefault="00D35837" w:rsidP="00A1252F">
            <w:pPr>
              <w:rPr>
                <w:b w:val="0"/>
              </w:rPr>
            </w:pPr>
            <w:r>
              <w:rPr>
                <w:b w:val="0"/>
              </w:rPr>
              <w:t>Summary t</w:t>
            </w:r>
            <w:r w:rsidR="00A1252F" w:rsidRPr="00E156E5">
              <w:rPr>
                <w:b w:val="0"/>
              </w:rPr>
              <w:t>ables</w:t>
            </w:r>
          </w:p>
        </w:tc>
        <w:tc>
          <w:tcPr>
            <w:tcW w:w="2325" w:type="dxa"/>
            <w:tcBorders>
              <w:top w:val="single" w:sz="4" w:space="0" w:color="17365D" w:themeColor="text2" w:themeShade="BF"/>
              <w:bottom w:val="single" w:sz="4" w:space="0" w:color="17365D" w:themeColor="text2" w:themeShade="BF"/>
            </w:tcBorders>
          </w:tcPr>
          <w:p w14:paraId="4970093F" w14:textId="4D70BB9C" w:rsidR="00A1252F" w:rsidRPr="00C56E28" w:rsidRDefault="00A1252F" w:rsidP="00A125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By State </w:t>
            </w:r>
          </w:p>
        </w:tc>
        <w:tc>
          <w:tcPr>
            <w:tcW w:w="2172" w:type="dxa"/>
            <w:tcBorders>
              <w:top w:val="single" w:sz="4" w:space="0" w:color="17365D" w:themeColor="text2" w:themeShade="BF"/>
              <w:bottom w:val="single" w:sz="4" w:space="0" w:color="17365D" w:themeColor="text2" w:themeShade="BF"/>
            </w:tcBorders>
          </w:tcPr>
          <w:p w14:paraId="6A1F896E" w14:textId="66952FD8" w:rsidR="00A1252F" w:rsidRDefault="00A1252F" w:rsidP="00A125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Approved and Current between Mar </w:t>
            </w:r>
            <w:proofErr w:type="spellStart"/>
            <w:r>
              <w:t>qtr</w:t>
            </w:r>
            <w:proofErr w:type="spellEnd"/>
            <w:r>
              <w:t xml:space="preserve"> 2014 to Dec </w:t>
            </w:r>
            <w:proofErr w:type="spellStart"/>
            <w:r>
              <w:t>qtr</w:t>
            </w:r>
            <w:proofErr w:type="spellEnd"/>
            <w:r>
              <w:t xml:space="preserve"> 2018</w:t>
            </w:r>
          </w:p>
        </w:tc>
        <w:tc>
          <w:tcPr>
            <w:tcW w:w="3633" w:type="dxa"/>
            <w:tcBorders>
              <w:top w:val="single" w:sz="4" w:space="0" w:color="17365D" w:themeColor="text2" w:themeShade="BF"/>
              <w:bottom w:val="single" w:sz="4" w:space="0" w:color="17365D" w:themeColor="text2" w:themeShade="BF"/>
            </w:tcBorders>
            <w:vAlign w:val="center"/>
          </w:tcPr>
          <w:p w14:paraId="56E82F1B" w14:textId="74653C6F" w:rsidR="00A1252F" w:rsidRDefault="00A1252F" w:rsidP="00A125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AAWI, Duration, Agreement numbers and Employees covered</w:t>
            </w:r>
          </w:p>
        </w:tc>
      </w:tr>
      <w:tr w:rsidR="00A1252F" w14:paraId="51BCA032" w14:textId="77777777" w:rsidTr="00524057">
        <w:trPr>
          <w:trHeight w:val="8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2" w:type="dxa"/>
            <w:tcBorders>
              <w:top w:val="single" w:sz="4" w:space="0" w:color="17365D" w:themeColor="text2" w:themeShade="BF"/>
              <w:bottom w:val="single" w:sz="4" w:space="0" w:color="17365D" w:themeColor="text2" w:themeShade="BF"/>
            </w:tcBorders>
          </w:tcPr>
          <w:p w14:paraId="2A580934" w14:textId="71DEB600" w:rsidR="00A1252F" w:rsidRPr="00E156E5" w:rsidRDefault="00D35837" w:rsidP="00A1252F">
            <w:pPr>
              <w:rPr>
                <w:b w:val="0"/>
              </w:rPr>
            </w:pPr>
            <w:r>
              <w:rPr>
                <w:b w:val="0"/>
              </w:rPr>
              <w:t>List of a</w:t>
            </w:r>
            <w:r w:rsidR="00A1252F" w:rsidRPr="00E156E5">
              <w:rPr>
                <w:b w:val="0"/>
              </w:rPr>
              <w:t>greements</w:t>
            </w:r>
          </w:p>
        </w:tc>
        <w:tc>
          <w:tcPr>
            <w:tcW w:w="2325" w:type="dxa"/>
            <w:tcBorders>
              <w:top w:val="single" w:sz="4" w:space="0" w:color="17365D" w:themeColor="text2" w:themeShade="BF"/>
              <w:bottom w:val="single" w:sz="4" w:space="0" w:color="17365D" w:themeColor="text2" w:themeShade="BF"/>
            </w:tcBorders>
          </w:tcPr>
          <w:p w14:paraId="0E65D08F" w14:textId="08EEBFD8" w:rsidR="00A1252F" w:rsidRPr="00C56E28" w:rsidRDefault="00A1252F" w:rsidP="00A125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Manufacturing ANZIC (Divisions 11 and 12)</w:t>
            </w:r>
          </w:p>
        </w:tc>
        <w:tc>
          <w:tcPr>
            <w:tcW w:w="2172" w:type="dxa"/>
            <w:tcBorders>
              <w:top w:val="single" w:sz="4" w:space="0" w:color="17365D" w:themeColor="text2" w:themeShade="BF"/>
              <w:bottom w:val="single" w:sz="4" w:space="0" w:color="17365D" w:themeColor="text2" w:themeShade="BF"/>
            </w:tcBorders>
          </w:tcPr>
          <w:p w14:paraId="72FEA80E" w14:textId="744225ED" w:rsidR="00A1252F" w:rsidRDefault="00A1252F" w:rsidP="00A125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Since 1 Jan 2018</w:t>
            </w:r>
          </w:p>
        </w:tc>
        <w:tc>
          <w:tcPr>
            <w:tcW w:w="3633" w:type="dxa"/>
            <w:tcBorders>
              <w:top w:val="single" w:sz="4" w:space="0" w:color="17365D" w:themeColor="text2" w:themeShade="BF"/>
              <w:bottom w:val="single" w:sz="4" w:space="0" w:color="17365D" w:themeColor="text2" w:themeShade="BF"/>
            </w:tcBorders>
            <w:vAlign w:val="center"/>
          </w:tcPr>
          <w:p w14:paraId="2E822470" w14:textId="659C3338" w:rsidR="00A1252F" w:rsidRDefault="00A1252F" w:rsidP="00A125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Title, Employee coverage, State, Certified and Expiry dates, AAWI and Selected conditions</w:t>
            </w:r>
          </w:p>
        </w:tc>
      </w:tr>
      <w:tr w:rsidR="00A1252F" w14:paraId="2ED431DE" w14:textId="77777777" w:rsidTr="00C22C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2" w:type="dxa"/>
            <w:tcBorders>
              <w:top w:val="none" w:sz="0" w:space="0" w:color="auto"/>
              <w:bottom w:val="single" w:sz="4" w:space="0" w:color="auto"/>
            </w:tcBorders>
          </w:tcPr>
          <w:p w14:paraId="4C5A9141" w14:textId="5DA000A1" w:rsidR="00A1252F" w:rsidRPr="00E156E5" w:rsidRDefault="00D35837" w:rsidP="00A1252F">
            <w:pPr>
              <w:rPr>
                <w:b w:val="0"/>
              </w:rPr>
            </w:pPr>
            <w:r>
              <w:rPr>
                <w:b w:val="0"/>
              </w:rPr>
              <w:t>List of a</w:t>
            </w:r>
            <w:r w:rsidR="00A1252F" w:rsidRPr="00C56E28">
              <w:rPr>
                <w:b w:val="0"/>
              </w:rPr>
              <w:t>greement</w:t>
            </w:r>
          </w:p>
        </w:tc>
        <w:tc>
          <w:tcPr>
            <w:tcW w:w="2325" w:type="dxa"/>
            <w:tcBorders>
              <w:top w:val="none" w:sz="0" w:space="0" w:color="auto"/>
              <w:bottom w:val="single" w:sz="4" w:space="0" w:color="auto"/>
            </w:tcBorders>
          </w:tcPr>
          <w:p w14:paraId="49834474" w14:textId="4669F6F0" w:rsidR="00A1252F" w:rsidRPr="00C56E28" w:rsidRDefault="00A1252F" w:rsidP="00A125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56E28">
              <w:t>Residential Care Services</w:t>
            </w:r>
            <w:r>
              <w:t>; Aged Care Award</w:t>
            </w:r>
          </w:p>
        </w:tc>
        <w:tc>
          <w:tcPr>
            <w:tcW w:w="2172" w:type="dxa"/>
            <w:tcBorders>
              <w:top w:val="none" w:sz="0" w:space="0" w:color="auto"/>
              <w:bottom w:val="single" w:sz="4" w:space="0" w:color="auto"/>
            </w:tcBorders>
          </w:tcPr>
          <w:p w14:paraId="4BE5E7D0" w14:textId="497D4742" w:rsidR="00A1252F" w:rsidRDefault="00A1252F" w:rsidP="00A125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Current at 31/03/2019</w:t>
            </w:r>
          </w:p>
        </w:tc>
        <w:tc>
          <w:tcPr>
            <w:tcW w:w="3633" w:type="dxa"/>
            <w:tcBorders>
              <w:top w:val="none" w:sz="0" w:space="0" w:color="auto"/>
              <w:bottom w:val="single" w:sz="4" w:space="0" w:color="auto"/>
            </w:tcBorders>
          </w:tcPr>
          <w:p w14:paraId="4DFAEFF4" w14:textId="7AA3BE59" w:rsidR="00A1252F" w:rsidRDefault="00A1252F" w:rsidP="00A125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Id, Title, Employee numbers, States, Certification/Expiry ANZSIC and Award</w:t>
            </w:r>
          </w:p>
        </w:tc>
      </w:tr>
      <w:tr w:rsidR="00A1252F" w14:paraId="70CA6F3C" w14:textId="77777777" w:rsidTr="00C22C3C">
        <w:trPr>
          <w:trHeight w:val="8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2" w:type="dxa"/>
            <w:tcBorders>
              <w:top w:val="single" w:sz="4" w:space="0" w:color="auto"/>
              <w:bottom w:val="single" w:sz="4" w:space="0" w:color="7F7F7F" w:themeColor="text1" w:themeTint="80"/>
            </w:tcBorders>
          </w:tcPr>
          <w:p w14:paraId="6D9C5ED8" w14:textId="316000E4" w:rsidR="00A1252F" w:rsidRPr="00C56E28" w:rsidRDefault="00D35837" w:rsidP="00A1252F">
            <w:pPr>
              <w:rPr>
                <w:b w:val="0"/>
              </w:rPr>
            </w:pPr>
            <w:r>
              <w:rPr>
                <w:b w:val="0"/>
              </w:rPr>
              <w:t>List of a</w:t>
            </w:r>
            <w:r w:rsidR="00A1252F">
              <w:rPr>
                <w:b w:val="0"/>
              </w:rPr>
              <w:t>greement</w:t>
            </w:r>
          </w:p>
        </w:tc>
        <w:tc>
          <w:tcPr>
            <w:tcW w:w="2325" w:type="dxa"/>
            <w:tcBorders>
              <w:top w:val="single" w:sz="4" w:space="0" w:color="auto"/>
              <w:bottom w:val="single" w:sz="4" w:space="0" w:color="7F7F7F" w:themeColor="text1" w:themeTint="80"/>
            </w:tcBorders>
          </w:tcPr>
          <w:p w14:paraId="22EF81E7" w14:textId="11E014EF" w:rsidR="00A1252F" w:rsidRPr="00C56E28" w:rsidRDefault="00A1252F" w:rsidP="00A125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ALL ANZSIC</w:t>
            </w:r>
          </w:p>
        </w:tc>
        <w:tc>
          <w:tcPr>
            <w:tcW w:w="2172" w:type="dxa"/>
            <w:tcBorders>
              <w:top w:val="single" w:sz="4" w:space="0" w:color="auto"/>
              <w:bottom w:val="single" w:sz="4" w:space="0" w:color="7F7F7F" w:themeColor="text1" w:themeTint="80"/>
            </w:tcBorders>
          </w:tcPr>
          <w:p w14:paraId="59573117" w14:textId="12FE43E8" w:rsidR="00A1252F" w:rsidRPr="00C56E28" w:rsidRDefault="00A1252F" w:rsidP="00A125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Current at 31/03/2019</w:t>
            </w:r>
          </w:p>
        </w:tc>
        <w:tc>
          <w:tcPr>
            <w:tcW w:w="3633" w:type="dxa"/>
            <w:tcBorders>
              <w:top w:val="single" w:sz="4" w:space="0" w:color="auto"/>
              <w:bottom w:val="single" w:sz="4" w:space="0" w:color="7F7F7F" w:themeColor="text1" w:themeTint="80"/>
            </w:tcBorders>
          </w:tcPr>
          <w:p w14:paraId="010325B6" w14:textId="2656ACB3" w:rsidR="00A1252F" w:rsidRPr="00C56E28" w:rsidRDefault="00A1252F" w:rsidP="00A125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ID, Employees numbers, ANZSIC, Certification/Expiry and Superannuation amount</w:t>
            </w:r>
          </w:p>
        </w:tc>
      </w:tr>
      <w:tr w:rsidR="00A1252F" w14:paraId="7F04B738" w14:textId="77777777" w:rsidTr="00C22C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2" w:type="dxa"/>
          </w:tcPr>
          <w:p w14:paraId="211A52E0" w14:textId="461A6A7A" w:rsidR="00A1252F" w:rsidRPr="00C56E28" w:rsidRDefault="00A1252F" w:rsidP="00A1252F">
            <w:pPr>
              <w:rPr>
                <w:b w:val="0"/>
              </w:rPr>
            </w:pPr>
            <w:r>
              <w:rPr>
                <w:b w:val="0"/>
              </w:rPr>
              <w:lastRenderedPageBreak/>
              <w:t>List and aggregate agreements data</w:t>
            </w:r>
          </w:p>
        </w:tc>
        <w:tc>
          <w:tcPr>
            <w:tcW w:w="2325" w:type="dxa"/>
          </w:tcPr>
          <w:p w14:paraId="09EA26FB" w14:textId="35EC04E1" w:rsidR="00A1252F" w:rsidRPr="00C56E28" w:rsidRDefault="00A1252F" w:rsidP="00A125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All ANZSIC </w:t>
            </w:r>
          </w:p>
        </w:tc>
        <w:tc>
          <w:tcPr>
            <w:tcW w:w="2172" w:type="dxa"/>
          </w:tcPr>
          <w:p w14:paraId="76E62939" w14:textId="719E0110" w:rsidR="00A1252F" w:rsidRPr="00C56E28" w:rsidRDefault="00A1252F" w:rsidP="00A125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Approved from 01/01/2009 to 31/03/2019</w:t>
            </w:r>
          </w:p>
        </w:tc>
        <w:tc>
          <w:tcPr>
            <w:tcW w:w="3633" w:type="dxa"/>
          </w:tcPr>
          <w:p w14:paraId="76C858D4" w14:textId="50032B53" w:rsidR="00A1252F" w:rsidRPr="00C56E28" w:rsidRDefault="00A1252F" w:rsidP="00A125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ID, Employee Numbers, ANZSIC, Certification/Expiry, Union coverage and public/Private Sector</w:t>
            </w:r>
          </w:p>
        </w:tc>
      </w:tr>
      <w:tr w:rsidR="00A1252F" w14:paraId="1C02EACD" w14:textId="77777777" w:rsidTr="005240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2" w:type="dxa"/>
          </w:tcPr>
          <w:p w14:paraId="72F5E96F" w14:textId="7286CD66" w:rsidR="00A1252F" w:rsidRPr="00C56E28" w:rsidRDefault="00D35837" w:rsidP="00A1252F">
            <w:pPr>
              <w:rPr>
                <w:b w:val="0"/>
              </w:rPr>
            </w:pPr>
            <w:r>
              <w:rPr>
                <w:b w:val="0"/>
              </w:rPr>
              <w:t>Aggregate d</w:t>
            </w:r>
            <w:r w:rsidR="00A1252F">
              <w:rPr>
                <w:b w:val="0"/>
              </w:rPr>
              <w:t>ata</w:t>
            </w:r>
          </w:p>
        </w:tc>
        <w:tc>
          <w:tcPr>
            <w:tcW w:w="2325" w:type="dxa"/>
          </w:tcPr>
          <w:p w14:paraId="5F093E89" w14:textId="2A182AFB" w:rsidR="00A1252F" w:rsidRPr="00C56E28" w:rsidRDefault="00A1252F" w:rsidP="00A125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Qld public Sector</w:t>
            </w:r>
          </w:p>
        </w:tc>
        <w:tc>
          <w:tcPr>
            <w:tcW w:w="2172" w:type="dxa"/>
          </w:tcPr>
          <w:p w14:paraId="00B0E750" w14:textId="310E2F20" w:rsidR="00A1252F" w:rsidRPr="00C56E28" w:rsidRDefault="00A1252F" w:rsidP="00A125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Approved to and current at 31/12/2018</w:t>
            </w:r>
          </w:p>
        </w:tc>
        <w:tc>
          <w:tcPr>
            <w:tcW w:w="3633" w:type="dxa"/>
          </w:tcPr>
          <w:p w14:paraId="1DA69DDD" w14:textId="19BC62DC" w:rsidR="00A1252F" w:rsidRPr="00C56E28" w:rsidRDefault="00A1252F" w:rsidP="00A125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Agreements current for and approved in the 3 years to 31 Dec 2018</w:t>
            </w:r>
          </w:p>
        </w:tc>
      </w:tr>
      <w:tr w:rsidR="00A1252F" w14:paraId="4E41F5AC" w14:textId="77777777" w:rsidTr="005240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2" w:type="dxa"/>
          </w:tcPr>
          <w:p w14:paraId="36F66C57" w14:textId="0AEA43D9" w:rsidR="00A1252F" w:rsidRPr="00C56E28" w:rsidRDefault="00D35837" w:rsidP="00A1252F">
            <w:pPr>
              <w:rPr>
                <w:b w:val="0"/>
              </w:rPr>
            </w:pPr>
            <w:r>
              <w:rPr>
                <w:b w:val="0"/>
              </w:rPr>
              <w:t>Summary d</w:t>
            </w:r>
            <w:r w:rsidR="00A1252F">
              <w:rPr>
                <w:b w:val="0"/>
              </w:rPr>
              <w:t>ata</w:t>
            </w:r>
          </w:p>
        </w:tc>
        <w:tc>
          <w:tcPr>
            <w:tcW w:w="2325" w:type="dxa"/>
          </w:tcPr>
          <w:p w14:paraId="26A707BB" w14:textId="2CA336ED" w:rsidR="00A1252F" w:rsidRPr="00C56E28" w:rsidRDefault="00A1252F" w:rsidP="00A125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All ANZSIC</w:t>
            </w:r>
          </w:p>
        </w:tc>
        <w:tc>
          <w:tcPr>
            <w:tcW w:w="2172" w:type="dxa"/>
          </w:tcPr>
          <w:p w14:paraId="70E0630D" w14:textId="7B1E9FB0" w:rsidR="00A1252F" w:rsidRPr="00C56E28" w:rsidRDefault="00A1252F" w:rsidP="00A125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Current at 31/03/2019</w:t>
            </w:r>
          </w:p>
        </w:tc>
        <w:tc>
          <w:tcPr>
            <w:tcW w:w="3633" w:type="dxa"/>
          </w:tcPr>
          <w:p w14:paraId="6B44ECEB" w14:textId="387B28E9" w:rsidR="00A1252F" w:rsidRPr="00C56E28" w:rsidRDefault="00A1252F" w:rsidP="00A125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Total agreements, union coverage, award coverage and sector coverage</w:t>
            </w:r>
          </w:p>
        </w:tc>
      </w:tr>
      <w:tr w:rsidR="00A1252F" w14:paraId="0AE874E8" w14:textId="77777777" w:rsidTr="005240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2" w:type="dxa"/>
          </w:tcPr>
          <w:p w14:paraId="23344202" w14:textId="0A934449" w:rsidR="00A1252F" w:rsidRPr="00C56E28" w:rsidRDefault="00D35837" w:rsidP="00A1252F">
            <w:pPr>
              <w:rPr>
                <w:b w:val="0"/>
              </w:rPr>
            </w:pPr>
            <w:r>
              <w:rPr>
                <w:b w:val="0"/>
              </w:rPr>
              <w:t>List of a</w:t>
            </w:r>
            <w:r w:rsidR="00A1252F">
              <w:rPr>
                <w:b w:val="0"/>
              </w:rPr>
              <w:t>greements</w:t>
            </w:r>
          </w:p>
        </w:tc>
        <w:tc>
          <w:tcPr>
            <w:tcW w:w="2325" w:type="dxa"/>
          </w:tcPr>
          <w:p w14:paraId="26D4FC87" w14:textId="2FDEB326" w:rsidR="00A1252F" w:rsidRPr="00C56E28" w:rsidRDefault="00A1252F" w:rsidP="00A125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Food Manufacturing</w:t>
            </w:r>
          </w:p>
        </w:tc>
        <w:tc>
          <w:tcPr>
            <w:tcW w:w="2172" w:type="dxa"/>
          </w:tcPr>
          <w:p w14:paraId="53E88A8D" w14:textId="3BA89698" w:rsidR="00A1252F" w:rsidRPr="00C56E28" w:rsidRDefault="00A1252F" w:rsidP="00A125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Approved 1/1/2019 to 31/3/2019</w:t>
            </w:r>
          </w:p>
        </w:tc>
        <w:tc>
          <w:tcPr>
            <w:tcW w:w="3633" w:type="dxa"/>
          </w:tcPr>
          <w:p w14:paraId="1B183651" w14:textId="75731D1D" w:rsidR="00A1252F" w:rsidRPr="00C56E28" w:rsidRDefault="00A1252F" w:rsidP="00A125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ID, Title, Certification/expiry date, State, AAWI, selected conditions</w:t>
            </w:r>
          </w:p>
        </w:tc>
      </w:tr>
      <w:tr w:rsidR="00A1252F" w14:paraId="120490D9" w14:textId="77777777" w:rsidTr="005240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2" w:type="dxa"/>
          </w:tcPr>
          <w:p w14:paraId="537A9C87" w14:textId="1AE364C6" w:rsidR="00A1252F" w:rsidRPr="00C56E28" w:rsidRDefault="009F3F16" w:rsidP="00A1252F">
            <w:pPr>
              <w:rPr>
                <w:b w:val="0"/>
              </w:rPr>
            </w:pPr>
            <w:r>
              <w:rPr>
                <w:b w:val="0"/>
              </w:rPr>
              <w:t>Summary</w:t>
            </w:r>
            <w:bookmarkStart w:id="0" w:name="_GoBack"/>
            <w:bookmarkEnd w:id="0"/>
            <w:r w:rsidR="00A1252F">
              <w:rPr>
                <w:b w:val="0"/>
              </w:rPr>
              <w:t xml:space="preserve"> data</w:t>
            </w:r>
          </w:p>
        </w:tc>
        <w:tc>
          <w:tcPr>
            <w:tcW w:w="2325" w:type="dxa"/>
          </w:tcPr>
          <w:p w14:paraId="21D3C71A" w14:textId="0386E08E" w:rsidR="00A1252F" w:rsidRPr="00C56E28" w:rsidRDefault="00A1252F" w:rsidP="00A125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Mining, Electricity, gas water and waste services, and Construction</w:t>
            </w:r>
          </w:p>
        </w:tc>
        <w:tc>
          <w:tcPr>
            <w:tcW w:w="2172" w:type="dxa"/>
          </w:tcPr>
          <w:p w14:paraId="548A050A" w14:textId="784019E1" w:rsidR="00A1252F" w:rsidRPr="00C56E28" w:rsidRDefault="00A1252F" w:rsidP="00A125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Approved and Current 1/1/2003 to 31/3/2019</w:t>
            </w:r>
          </w:p>
        </w:tc>
        <w:tc>
          <w:tcPr>
            <w:tcW w:w="3633" w:type="dxa"/>
          </w:tcPr>
          <w:p w14:paraId="4DF02D3E" w14:textId="4EB18492" w:rsidR="00A1252F" w:rsidRPr="00C56E28" w:rsidRDefault="00A1252F" w:rsidP="00A125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Agreements, AAWI, Duration and employee coverage</w:t>
            </w:r>
          </w:p>
        </w:tc>
      </w:tr>
      <w:tr w:rsidR="00A1252F" w14:paraId="31A643C7" w14:textId="77777777" w:rsidTr="005240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2" w:type="dxa"/>
          </w:tcPr>
          <w:p w14:paraId="543588D5" w14:textId="434D5EEC" w:rsidR="00A1252F" w:rsidRPr="00C56E28" w:rsidRDefault="00D35837" w:rsidP="00A1252F">
            <w:pPr>
              <w:rPr>
                <w:b w:val="0"/>
              </w:rPr>
            </w:pPr>
            <w:r>
              <w:rPr>
                <w:b w:val="0"/>
              </w:rPr>
              <w:t>List of a</w:t>
            </w:r>
            <w:r w:rsidR="00A1252F">
              <w:rPr>
                <w:b w:val="0"/>
              </w:rPr>
              <w:t>greements</w:t>
            </w:r>
          </w:p>
        </w:tc>
        <w:tc>
          <w:tcPr>
            <w:tcW w:w="2325" w:type="dxa"/>
          </w:tcPr>
          <w:p w14:paraId="24CF2F78" w14:textId="18781AA0" w:rsidR="00A1252F" w:rsidRPr="00C56E28" w:rsidRDefault="00A1252F" w:rsidP="00A125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Education and training and Health care and social assistance</w:t>
            </w:r>
          </w:p>
        </w:tc>
        <w:tc>
          <w:tcPr>
            <w:tcW w:w="2172" w:type="dxa"/>
          </w:tcPr>
          <w:p w14:paraId="3B5CCB23" w14:textId="31B71C34" w:rsidR="00A1252F" w:rsidRPr="00C56E28" w:rsidRDefault="00A1252F" w:rsidP="00A125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Current Between 1/7/2015 and 31/3/2019</w:t>
            </w:r>
          </w:p>
        </w:tc>
        <w:tc>
          <w:tcPr>
            <w:tcW w:w="3633" w:type="dxa"/>
          </w:tcPr>
          <w:p w14:paraId="71E9CE8F" w14:textId="1C943D13" w:rsidR="00A1252F" w:rsidRPr="00C56E28" w:rsidRDefault="00A1252F" w:rsidP="00A125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ID, Title, sector commencement/expiry date, termination, previous agreements and selected conditions</w:t>
            </w:r>
          </w:p>
        </w:tc>
      </w:tr>
      <w:tr w:rsidR="00A1252F" w14:paraId="7A6B370E" w14:textId="77777777" w:rsidTr="005240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2" w:type="dxa"/>
          </w:tcPr>
          <w:p w14:paraId="0EA398A4" w14:textId="27AD6598" w:rsidR="00A1252F" w:rsidRDefault="00A1252F" w:rsidP="00A1252F">
            <w:pPr>
              <w:rPr>
                <w:b w:val="0"/>
              </w:rPr>
            </w:pPr>
            <w:r>
              <w:rPr>
                <w:b w:val="0"/>
              </w:rPr>
              <w:t>List of agreements and summary</w:t>
            </w:r>
          </w:p>
        </w:tc>
        <w:tc>
          <w:tcPr>
            <w:tcW w:w="2325" w:type="dxa"/>
          </w:tcPr>
          <w:p w14:paraId="35237936" w14:textId="45E3E366" w:rsidR="00A1252F" w:rsidRDefault="00A1252F" w:rsidP="00A125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WA and/or Accommodation and food services</w:t>
            </w:r>
          </w:p>
        </w:tc>
        <w:tc>
          <w:tcPr>
            <w:tcW w:w="2172" w:type="dxa"/>
          </w:tcPr>
          <w:p w14:paraId="2CEDD7D9" w14:textId="1C2E80EB" w:rsidR="00A1252F" w:rsidRDefault="00A1252F" w:rsidP="00A125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Approved between 1/10/2018 and 31/3/2019</w:t>
            </w:r>
          </w:p>
        </w:tc>
        <w:tc>
          <w:tcPr>
            <w:tcW w:w="3633" w:type="dxa"/>
          </w:tcPr>
          <w:p w14:paraId="3B7E6165" w14:textId="103F36E2" w:rsidR="00A1252F" w:rsidRDefault="00A1252F" w:rsidP="00A125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ID, Title, Employees Numbers, AAWI, Union coverage, ANZSIC, Certification/expiry date and State</w:t>
            </w:r>
          </w:p>
        </w:tc>
      </w:tr>
      <w:tr w:rsidR="00A1252F" w14:paraId="0184F29E" w14:textId="77777777" w:rsidTr="005240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2" w:type="dxa"/>
          </w:tcPr>
          <w:p w14:paraId="4D2A89B4" w14:textId="55C7FE60" w:rsidR="00A1252F" w:rsidRDefault="00D35837" w:rsidP="00A1252F">
            <w:pPr>
              <w:rPr>
                <w:b w:val="0"/>
              </w:rPr>
            </w:pPr>
            <w:r>
              <w:rPr>
                <w:b w:val="0"/>
              </w:rPr>
              <w:t>List of a</w:t>
            </w:r>
            <w:r w:rsidR="00A1252F">
              <w:rPr>
                <w:b w:val="0"/>
              </w:rPr>
              <w:t>greements</w:t>
            </w:r>
          </w:p>
        </w:tc>
        <w:tc>
          <w:tcPr>
            <w:tcW w:w="2325" w:type="dxa"/>
          </w:tcPr>
          <w:p w14:paraId="73F1A650" w14:textId="02142F94" w:rsidR="00A1252F" w:rsidRDefault="00A1252F" w:rsidP="00A125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NSW and Selected ANZSIC</w:t>
            </w:r>
          </w:p>
        </w:tc>
        <w:tc>
          <w:tcPr>
            <w:tcW w:w="2172" w:type="dxa"/>
          </w:tcPr>
          <w:p w14:paraId="188648CB" w14:textId="3D018837" w:rsidR="00A1252F" w:rsidRDefault="00A1252F" w:rsidP="00A125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Approved between 1/07/2018 and 30/09/2018</w:t>
            </w:r>
          </w:p>
        </w:tc>
        <w:tc>
          <w:tcPr>
            <w:tcW w:w="3633" w:type="dxa"/>
          </w:tcPr>
          <w:p w14:paraId="72A365CA" w14:textId="14487C8A" w:rsidR="00A1252F" w:rsidRDefault="00A1252F" w:rsidP="00A125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ID, Title, Employees, ANZSIC, Union, AAWI, Duration</w:t>
            </w:r>
          </w:p>
        </w:tc>
      </w:tr>
      <w:tr w:rsidR="00A1252F" w14:paraId="1D3243E6" w14:textId="77777777" w:rsidTr="005240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2" w:type="dxa"/>
          </w:tcPr>
          <w:p w14:paraId="728089C1" w14:textId="2EF6BF12" w:rsidR="00A1252F" w:rsidRDefault="00D35837" w:rsidP="00A1252F">
            <w:pPr>
              <w:rPr>
                <w:b w:val="0"/>
              </w:rPr>
            </w:pPr>
            <w:r>
              <w:rPr>
                <w:b w:val="0"/>
              </w:rPr>
              <w:t>List of a</w:t>
            </w:r>
            <w:r w:rsidR="00A1252F">
              <w:rPr>
                <w:b w:val="0"/>
              </w:rPr>
              <w:t>greements</w:t>
            </w:r>
          </w:p>
        </w:tc>
        <w:tc>
          <w:tcPr>
            <w:tcW w:w="2325" w:type="dxa"/>
          </w:tcPr>
          <w:p w14:paraId="4831AEFE" w14:textId="39CB03BD" w:rsidR="00A1252F" w:rsidRDefault="00A1252F" w:rsidP="00A125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NSW and Selected ANZSIC</w:t>
            </w:r>
          </w:p>
        </w:tc>
        <w:tc>
          <w:tcPr>
            <w:tcW w:w="2172" w:type="dxa"/>
          </w:tcPr>
          <w:p w14:paraId="3513261C" w14:textId="15E883C7" w:rsidR="00A1252F" w:rsidRDefault="00A1252F" w:rsidP="00A125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Approved between 1/1/2019 and 31/3/2019</w:t>
            </w:r>
          </w:p>
        </w:tc>
        <w:tc>
          <w:tcPr>
            <w:tcW w:w="3633" w:type="dxa"/>
          </w:tcPr>
          <w:p w14:paraId="3AA9BFDD" w14:textId="61E88B83" w:rsidR="00A1252F" w:rsidRDefault="00A1252F" w:rsidP="00A125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854C5">
              <w:t>ID, Title, Employees, ANZSIC, Union, AAWI, Duration</w:t>
            </w:r>
          </w:p>
        </w:tc>
      </w:tr>
      <w:tr w:rsidR="00A1252F" w14:paraId="1689E5AC" w14:textId="77777777" w:rsidTr="005240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2" w:type="dxa"/>
          </w:tcPr>
          <w:p w14:paraId="0643741D" w14:textId="75F2A2E9" w:rsidR="00A1252F" w:rsidRDefault="00D35837" w:rsidP="00A1252F">
            <w:pPr>
              <w:rPr>
                <w:b w:val="0"/>
              </w:rPr>
            </w:pPr>
            <w:r>
              <w:rPr>
                <w:b w:val="0"/>
              </w:rPr>
              <w:t>List of a</w:t>
            </w:r>
            <w:r w:rsidR="00A1252F">
              <w:rPr>
                <w:b w:val="0"/>
              </w:rPr>
              <w:t>greements</w:t>
            </w:r>
          </w:p>
        </w:tc>
        <w:tc>
          <w:tcPr>
            <w:tcW w:w="2325" w:type="dxa"/>
          </w:tcPr>
          <w:p w14:paraId="64CA2AD7" w14:textId="3270895F" w:rsidR="00A1252F" w:rsidRDefault="00A1252F" w:rsidP="00A125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Selected ANZSIC</w:t>
            </w:r>
          </w:p>
        </w:tc>
        <w:tc>
          <w:tcPr>
            <w:tcW w:w="2172" w:type="dxa"/>
          </w:tcPr>
          <w:p w14:paraId="3ADA5DB0" w14:textId="600C197C" w:rsidR="00A1252F" w:rsidRDefault="00A1252F" w:rsidP="00A125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Current at 31/3/2019</w:t>
            </w:r>
          </w:p>
        </w:tc>
        <w:tc>
          <w:tcPr>
            <w:tcW w:w="3633" w:type="dxa"/>
          </w:tcPr>
          <w:p w14:paraId="6648EBC6" w14:textId="23493A71" w:rsidR="00A1252F" w:rsidRDefault="00A1252F" w:rsidP="00A125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ID, Title, Employee Numbers, Certification/expiry date, Union coverage, State, ANZSIC, ANZSIC subdivision</w:t>
            </w:r>
          </w:p>
        </w:tc>
      </w:tr>
    </w:tbl>
    <w:p w14:paraId="4568A9CD" w14:textId="106FC1E7" w:rsidR="00EA7B4F" w:rsidRPr="00C56E28" w:rsidRDefault="00C56E28" w:rsidP="00EA7B4F">
      <w:pPr>
        <w:rPr>
          <w:sz w:val="16"/>
          <w:szCs w:val="16"/>
        </w:rPr>
      </w:pPr>
      <w:r w:rsidRPr="00C56E28">
        <w:rPr>
          <w:b/>
          <w:sz w:val="16"/>
          <w:szCs w:val="16"/>
        </w:rPr>
        <w:t>Source:</w:t>
      </w:r>
      <w:r>
        <w:rPr>
          <w:b/>
          <w:sz w:val="16"/>
          <w:szCs w:val="16"/>
        </w:rPr>
        <w:t xml:space="preserve"> </w:t>
      </w:r>
      <w:r>
        <w:rPr>
          <w:sz w:val="16"/>
          <w:szCs w:val="16"/>
        </w:rPr>
        <w:t>Attorney-General’s Department, Workplace Agreements Database</w:t>
      </w:r>
    </w:p>
    <w:sectPr w:rsidR="00EA7B4F" w:rsidRPr="00C56E28" w:rsidSect="00C22C3C">
      <w:type w:val="continuous"/>
      <w:pgSz w:w="12240" w:h="15840"/>
      <w:pgMar w:top="720" w:right="720" w:bottom="720" w:left="720" w:header="142" w:footer="1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8B657F" w14:textId="77777777" w:rsidR="003B28B8" w:rsidRDefault="003B28B8" w:rsidP="006150CB">
      <w:r>
        <w:separator/>
      </w:r>
    </w:p>
  </w:endnote>
  <w:endnote w:type="continuationSeparator" w:id="0">
    <w:p w14:paraId="6F8B6580" w14:textId="77777777" w:rsidR="003B28B8" w:rsidRDefault="003B28B8" w:rsidP="00615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8B6581" w14:textId="77777777" w:rsidR="006150CB" w:rsidRDefault="002C36D2" w:rsidP="006150CB">
    <w:pPr>
      <w:pStyle w:val="Footer"/>
    </w:pPr>
    <w:r>
      <w:rPr>
        <w:noProof/>
        <w:lang w:eastAsia="en-AU"/>
      </w:rPr>
      <w:drawing>
        <wp:inline distT="0" distB="0" distL="0" distR="0" wp14:anchorId="6F8B6582" wp14:editId="6F8B6583">
          <wp:extent cx="6840000" cy="72862"/>
          <wp:effectExtent l="0" t="0" r="0" b="3810"/>
          <wp:docPr id="1" name="Picture 1" descr="&quot;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actdc01fs01p\user_folder$\jonesj\Desktop\strip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40000" cy="728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8B657D" w14:textId="77777777" w:rsidR="003B28B8" w:rsidRDefault="003B28B8" w:rsidP="006150CB">
      <w:r>
        <w:separator/>
      </w:r>
    </w:p>
  </w:footnote>
  <w:footnote w:type="continuationSeparator" w:id="0">
    <w:p w14:paraId="6F8B657E" w14:textId="77777777" w:rsidR="003B28B8" w:rsidRDefault="003B28B8" w:rsidP="006150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555E6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D18EAD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D2721E"/>
    <w:multiLevelType w:val="multilevel"/>
    <w:tmpl w:val="EFDC8A06"/>
    <w:numStyleLink w:val="Bullet2"/>
  </w:abstractNum>
  <w:abstractNum w:abstractNumId="3" w15:restartNumberingAfterBreak="0">
    <w:nsid w:val="17932166"/>
    <w:multiLevelType w:val="multilevel"/>
    <w:tmpl w:val="EFDC8A06"/>
    <w:styleLink w:val="Bullet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A15FB9"/>
    <w:multiLevelType w:val="hybridMultilevel"/>
    <w:tmpl w:val="21308D16"/>
    <w:lvl w:ilvl="0" w:tplc="3484F224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  <w:color w:val="5C5C5C"/>
      </w:rPr>
    </w:lvl>
    <w:lvl w:ilvl="1" w:tplc="F1ACFA4C">
      <w:start w:val="1"/>
      <w:numFmt w:val="bullet"/>
      <w:pStyle w:val="ListBullet"/>
      <w:lvlText w:val=""/>
      <w:lvlJc w:val="left"/>
      <w:pPr>
        <w:ind w:left="1440" w:hanging="360"/>
      </w:pPr>
      <w:rPr>
        <w:rFonts w:ascii="Symbol" w:hAnsi="Symbol" w:hint="default"/>
        <w:color w:val="897005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8B8"/>
    <w:rsid w:val="00025431"/>
    <w:rsid w:val="000779BE"/>
    <w:rsid w:val="0009774C"/>
    <w:rsid w:val="0011430B"/>
    <w:rsid w:val="001208A8"/>
    <w:rsid w:val="00192F33"/>
    <w:rsid w:val="002854C5"/>
    <w:rsid w:val="002A0994"/>
    <w:rsid w:val="002C36D2"/>
    <w:rsid w:val="00322F0B"/>
    <w:rsid w:val="00395615"/>
    <w:rsid w:val="003B28B8"/>
    <w:rsid w:val="003E611C"/>
    <w:rsid w:val="00511472"/>
    <w:rsid w:val="0051445B"/>
    <w:rsid w:val="00524057"/>
    <w:rsid w:val="00564D32"/>
    <w:rsid w:val="005C1BB3"/>
    <w:rsid w:val="006150CB"/>
    <w:rsid w:val="006F4DA3"/>
    <w:rsid w:val="007B0031"/>
    <w:rsid w:val="007B71DF"/>
    <w:rsid w:val="008E01A2"/>
    <w:rsid w:val="00974A20"/>
    <w:rsid w:val="0098671E"/>
    <w:rsid w:val="009F3F16"/>
    <w:rsid w:val="00A1252F"/>
    <w:rsid w:val="00B27058"/>
    <w:rsid w:val="00B74535"/>
    <w:rsid w:val="00BF004D"/>
    <w:rsid w:val="00C22C3C"/>
    <w:rsid w:val="00C27159"/>
    <w:rsid w:val="00C56E28"/>
    <w:rsid w:val="00D22BD6"/>
    <w:rsid w:val="00D35837"/>
    <w:rsid w:val="00D428E5"/>
    <w:rsid w:val="00E156E5"/>
    <w:rsid w:val="00E24E53"/>
    <w:rsid w:val="00E4045B"/>
    <w:rsid w:val="00E448ED"/>
    <w:rsid w:val="00E701B5"/>
    <w:rsid w:val="00EA7B4F"/>
    <w:rsid w:val="00EF3CEB"/>
    <w:rsid w:val="00F91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6F8B6576"/>
  <w15:docId w15:val="{F086AA28-A371-4C0D-8A4D-3F3662D8C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0CB"/>
    <w:pPr>
      <w:spacing w:after="200" w:line="276" w:lineRule="auto"/>
    </w:pPr>
    <w:rPr>
      <w:rFonts w:cs="Calibri"/>
      <w:w w:val="105"/>
      <w:kern w:val="40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50CB"/>
    <w:pPr>
      <w:keepNext/>
      <w:spacing w:after="0" w:line="240" w:lineRule="auto"/>
      <w:jc w:val="right"/>
      <w:outlineLvl w:val="0"/>
    </w:pPr>
    <w:rPr>
      <w:rFonts w:eastAsia="SimSun" w:cs="Angsana New"/>
      <w:b/>
      <w:bCs/>
      <w:color w:val="404040"/>
      <w:kern w:val="32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4D32"/>
    <w:pPr>
      <w:keepNext/>
      <w:spacing w:before="240" w:after="60" w:line="240" w:lineRule="auto"/>
      <w:outlineLvl w:val="1"/>
    </w:pPr>
    <w:rPr>
      <w:rFonts w:eastAsia="SimSun" w:cs="Angsana New"/>
      <w:b/>
      <w:bCs/>
      <w:iCs/>
      <w:color w:val="4D738A"/>
      <w:sz w:val="40"/>
      <w:szCs w:val="4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150CB"/>
    <w:pPr>
      <w:keepNext/>
      <w:spacing w:after="60" w:line="240" w:lineRule="auto"/>
      <w:outlineLvl w:val="2"/>
    </w:pPr>
    <w:rPr>
      <w:rFonts w:eastAsia="SimSun" w:cs="Angsana New"/>
      <w:b/>
      <w:bCs/>
      <w:color w:val="404040"/>
      <w:sz w:val="32"/>
      <w:szCs w:val="32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98671E"/>
    <w:pPr>
      <w:outlineLvl w:val="3"/>
    </w:pPr>
    <w:rPr>
      <w:color w:val="595959" w:themeColor="text1" w:themeTint="A6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1147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150CB"/>
    <w:rPr>
      <w:rFonts w:eastAsia="SimSun" w:cs="Angsana New"/>
      <w:b/>
      <w:bCs/>
      <w:color w:val="404040"/>
      <w:w w:val="105"/>
      <w:kern w:val="32"/>
      <w:sz w:val="52"/>
      <w:szCs w:val="52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6150CB"/>
    <w:pPr>
      <w:spacing w:before="240" w:after="60" w:line="240" w:lineRule="auto"/>
      <w:outlineLvl w:val="0"/>
    </w:pPr>
    <w:rPr>
      <w:rFonts w:eastAsia="SimSun" w:cs="Angsana New"/>
      <w:b/>
      <w:bCs/>
      <w:noProof/>
      <w:kern w:val="28"/>
      <w:sz w:val="56"/>
      <w:szCs w:val="32"/>
    </w:rPr>
  </w:style>
  <w:style w:type="character" w:customStyle="1" w:styleId="TitleChar">
    <w:name w:val="Title Char"/>
    <w:link w:val="Title"/>
    <w:uiPriority w:val="10"/>
    <w:rsid w:val="006150CB"/>
    <w:rPr>
      <w:rFonts w:eastAsia="SimSun" w:cs="Angsana New"/>
      <w:b/>
      <w:bCs/>
      <w:noProof/>
      <w:w w:val="105"/>
      <w:kern w:val="28"/>
      <w:sz w:val="56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564D32"/>
    <w:rPr>
      <w:rFonts w:eastAsia="SimSun" w:cs="Angsana New"/>
      <w:b/>
      <w:bCs/>
      <w:iCs/>
      <w:color w:val="4D738A"/>
      <w:w w:val="105"/>
      <w:kern w:val="40"/>
      <w:sz w:val="40"/>
      <w:szCs w:val="48"/>
      <w:lang w:eastAsia="en-US"/>
    </w:rPr>
  </w:style>
  <w:style w:type="paragraph" w:styleId="Subtitle">
    <w:name w:val="Subtitle"/>
    <w:basedOn w:val="Title"/>
    <w:next w:val="Normal"/>
    <w:link w:val="SubtitleChar"/>
    <w:uiPriority w:val="11"/>
    <w:qFormat/>
    <w:rsid w:val="006150CB"/>
    <w:pPr>
      <w:jc w:val="right"/>
    </w:pPr>
    <w:rPr>
      <w:sz w:val="28"/>
      <w:szCs w:val="28"/>
    </w:rPr>
  </w:style>
  <w:style w:type="character" w:customStyle="1" w:styleId="SubtitleChar">
    <w:name w:val="Subtitle Char"/>
    <w:link w:val="Subtitle"/>
    <w:uiPriority w:val="11"/>
    <w:rsid w:val="006150CB"/>
    <w:rPr>
      <w:rFonts w:eastAsia="SimSun" w:cs="Angsana New"/>
      <w:b/>
      <w:bCs/>
      <w:noProof/>
      <w:w w:val="105"/>
      <w:kern w:val="28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rsid w:val="006150CB"/>
    <w:rPr>
      <w:rFonts w:eastAsia="SimSun" w:cs="Angsana New"/>
      <w:b/>
      <w:bCs/>
      <w:color w:val="404040"/>
      <w:w w:val="105"/>
      <w:kern w:val="40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6150C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150C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150C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150CB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1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C1BB3"/>
    <w:rPr>
      <w:rFonts w:ascii="Tahoma" w:hAnsi="Tahoma" w:cs="Tahoma"/>
      <w:w w:val="105"/>
      <w:kern w:val="40"/>
      <w:sz w:val="16"/>
      <w:szCs w:val="16"/>
      <w:lang w:eastAsia="en-US"/>
    </w:rPr>
  </w:style>
  <w:style w:type="paragraph" w:customStyle="1" w:styleId="Bullet1">
    <w:name w:val="Bullet 1"/>
    <w:basedOn w:val="ListBullet2"/>
    <w:qFormat/>
    <w:rsid w:val="00511472"/>
    <w:pPr>
      <w:numPr>
        <w:ilvl w:val="0"/>
      </w:numPr>
      <w:ind w:left="567" w:hanging="567"/>
    </w:pPr>
  </w:style>
  <w:style w:type="numbering" w:customStyle="1" w:styleId="Bullet2">
    <w:name w:val="Bullet 2"/>
    <w:basedOn w:val="NoList"/>
    <w:uiPriority w:val="99"/>
    <w:rsid w:val="0011430B"/>
    <w:pPr>
      <w:numPr>
        <w:numId w:val="2"/>
      </w:numPr>
    </w:pPr>
  </w:style>
  <w:style w:type="paragraph" w:styleId="ListBullet2">
    <w:name w:val="List Bullet 2"/>
    <w:basedOn w:val="ListBullet"/>
    <w:uiPriority w:val="99"/>
    <w:unhideWhenUsed/>
    <w:qFormat/>
    <w:rsid w:val="00511472"/>
    <w:pPr>
      <w:ind w:left="1134" w:hanging="567"/>
    </w:pPr>
  </w:style>
  <w:style w:type="character" w:customStyle="1" w:styleId="Heading4Char">
    <w:name w:val="Heading 4 Char"/>
    <w:basedOn w:val="DefaultParagraphFont"/>
    <w:link w:val="Heading4"/>
    <w:uiPriority w:val="9"/>
    <w:rsid w:val="0098671E"/>
    <w:rPr>
      <w:rFonts w:eastAsia="SimSun" w:cs="Angsana New"/>
      <w:b/>
      <w:bCs/>
      <w:color w:val="595959" w:themeColor="text1" w:themeTint="A6"/>
      <w:w w:val="105"/>
      <w:kern w:val="40"/>
      <w:sz w:val="26"/>
      <w:szCs w:val="26"/>
      <w:lang w:eastAsia="en-US"/>
    </w:rPr>
  </w:style>
  <w:style w:type="paragraph" w:styleId="ListBullet">
    <w:name w:val="List Bullet"/>
    <w:aliases w:val="List Bullet 1"/>
    <w:basedOn w:val="Normal"/>
    <w:uiPriority w:val="99"/>
    <w:unhideWhenUsed/>
    <w:rsid w:val="0011430B"/>
    <w:pPr>
      <w:numPr>
        <w:ilvl w:val="1"/>
        <w:numId w:val="1"/>
      </w:numPr>
      <w:contextualSpacing/>
    </w:pPr>
  </w:style>
  <w:style w:type="character" w:styleId="Strong">
    <w:name w:val="Strong"/>
    <w:basedOn w:val="DefaultParagraphFont"/>
    <w:uiPriority w:val="22"/>
    <w:rsid w:val="0011430B"/>
    <w:rPr>
      <w:b/>
      <w:bCs/>
    </w:rPr>
  </w:style>
  <w:style w:type="character" w:styleId="SubtleEmphasis">
    <w:name w:val="Subtle Emphasis"/>
    <w:basedOn w:val="DefaultParagraphFont"/>
    <w:uiPriority w:val="19"/>
    <w:rsid w:val="0011430B"/>
    <w:rPr>
      <w:i/>
      <w:iCs/>
      <w:color w:val="808080" w:themeColor="text1" w:themeTint="7F"/>
    </w:rPr>
  </w:style>
  <w:style w:type="character" w:customStyle="1" w:styleId="Heading5Char">
    <w:name w:val="Heading 5 Char"/>
    <w:basedOn w:val="DefaultParagraphFont"/>
    <w:link w:val="Heading5"/>
    <w:uiPriority w:val="9"/>
    <w:rsid w:val="00511472"/>
    <w:rPr>
      <w:rFonts w:asciiTheme="majorHAnsi" w:eastAsiaTheme="majorEastAsia" w:hAnsiTheme="majorHAnsi" w:cstheme="majorBidi"/>
      <w:color w:val="243F60" w:themeColor="accent1" w:themeShade="7F"/>
      <w:w w:val="105"/>
      <w:kern w:val="40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EA7B4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A7B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EA7B4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C56E2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BTrends@employment.gov.a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44B46CD48E7D439D0376E9A76A2E31" ma:contentTypeVersion="2" ma:contentTypeDescription="Create a new document." ma:contentTypeScope="" ma:versionID="165a45e2c905b319c790719ca812c69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A203B8-5B58-4E54-8206-D4BB6FB41642}"/>
</file>

<file path=customXml/itemProps2.xml><?xml version="1.0" encoding="utf-8"?>
<ds:datastoreItem xmlns:ds="http://schemas.openxmlformats.org/officeDocument/2006/customXml" ds:itemID="{01B9C12B-F1C8-4961-BA60-0BD350A911F1}"/>
</file>

<file path=customXml/itemProps3.xml><?xml version="1.0" encoding="utf-8"?>
<ds:datastoreItem xmlns:ds="http://schemas.openxmlformats.org/officeDocument/2006/customXml" ds:itemID="{05E19B0F-7D7A-427A-BFCE-D653189EB238}"/>
</file>

<file path=customXml/itemProps4.xml><?xml version="1.0" encoding="utf-8"?>
<ds:datastoreItem xmlns:ds="http://schemas.openxmlformats.org/officeDocument/2006/customXml" ds:itemID="{F50A97FD-C8A6-4D5E-98E2-585ECD959EDB}"/>
</file>

<file path=docProps/app.xml><?xml version="1.0" encoding="utf-8"?>
<Properties xmlns="http://schemas.openxmlformats.org/officeDocument/2006/extended-properties" xmlns:vt="http://schemas.openxmlformats.org/officeDocument/2006/docPropsVTypes">
  <Template>936A6B9C.dotm</Template>
  <TotalTime>5</TotalTime>
  <Pages>6</Pages>
  <Words>1539</Words>
  <Characters>8776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Attorney General's Department</Company>
  <LinksUpToDate>false</LinksUpToDate>
  <CharactersWithSpaces>10295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gaycke</dc:creator>
  <cp:lastModifiedBy>JORGENSEN,Michael</cp:lastModifiedBy>
  <cp:revision>5</cp:revision>
  <cp:lastPrinted>2019-10-22T22:09:00Z</cp:lastPrinted>
  <dcterms:created xsi:type="dcterms:W3CDTF">2019-10-22T01:00:00Z</dcterms:created>
  <dcterms:modified xsi:type="dcterms:W3CDTF">2019-10-22T22:13:00Z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f23ad9b9-8113-409e-ae3a-2f3f9853fc22</vt:lpwstr>
  </property>
  <property fmtid="{D5CDD505-2E9C-101B-9397-08002B2CF9AE}" pid="3" name="Owner">
    <vt:lpwstr>59;#Attorney-General's Department|c281c3f2-80ff-44a1-b91f-c6c543d93cc6</vt:lpwstr>
  </property>
  <property fmtid="{D5CDD505-2E9C-101B-9397-08002B2CF9AE}" pid="4" name="ContentTypeId">
    <vt:lpwstr>0x0101006F44B46CD48E7D439D0376E9A76A2E31</vt:lpwstr>
  </property>
  <property fmtid="{D5CDD505-2E9C-101B-9397-08002B2CF9AE}" pid="5" name="lf240a0170264e5ca0a4ac4df6a4adf7">
    <vt:lpwstr>Attorney-General's Department|c281c3f2-80ff-44a1-b91f-c6c543d93cc6</vt:lpwstr>
  </property>
  <property fmtid="{D5CDD505-2E9C-101B-9397-08002B2CF9AE}" pid="6" name="Order">
    <vt:r8>1800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</Properties>
</file>