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33" w:rsidRPr="00AC251C" w:rsidRDefault="00352EB6" w:rsidP="00352EB6">
      <w:pPr>
        <w:pStyle w:val="Heading1"/>
        <w:pBdr>
          <w:top w:val="single" w:sz="4" w:space="1" w:color="auto"/>
        </w:pBdr>
        <w:ind w:right="46" w:hanging="1520"/>
        <w:rPr>
          <w:b/>
        </w:rPr>
      </w:pPr>
      <w:r w:rsidRPr="00AC251C">
        <w:rPr>
          <w:b/>
        </w:rPr>
        <w:t>C</w:t>
      </w:r>
      <w:r w:rsidRPr="00AC251C">
        <w:rPr>
          <w:b/>
        </w:rPr>
        <w:t>o</w:t>
      </w:r>
      <w:r w:rsidRPr="00AC251C">
        <w:rPr>
          <w:b/>
        </w:rPr>
        <w:t>mm</w:t>
      </w:r>
      <w:r w:rsidRPr="00AC251C">
        <w:rPr>
          <w:b/>
        </w:rPr>
        <w:t>un</w:t>
      </w:r>
      <w:r w:rsidRPr="00AC251C">
        <w:rPr>
          <w:b/>
        </w:rPr>
        <w:t>i</w:t>
      </w:r>
      <w:r w:rsidRPr="00AC251C">
        <w:rPr>
          <w:b/>
        </w:rPr>
        <w:t>qu</w:t>
      </w:r>
      <w:r w:rsidRPr="00AC251C">
        <w:rPr>
          <w:b/>
        </w:rPr>
        <w:t>é</w:t>
      </w:r>
      <w:r w:rsidRPr="00AC251C">
        <w:rPr>
          <w:b/>
        </w:rPr>
        <w:t xml:space="preserve"> </w:t>
      </w:r>
      <w:r w:rsidRPr="00AC251C">
        <w:rPr>
          <w:b/>
        </w:rPr>
        <w:t>f</w:t>
      </w:r>
      <w:r w:rsidRPr="00AC251C">
        <w:rPr>
          <w:b/>
        </w:rPr>
        <w:t>o</w:t>
      </w:r>
      <w:r w:rsidRPr="00AC251C">
        <w:rPr>
          <w:b/>
        </w:rPr>
        <w:t>r</w:t>
      </w:r>
      <w:r w:rsidRPr="00AC251C">
        <w:rPr>
          <w:b/>
        </w:rPr>
        <w:t xml:space="preserve"> t</w:t>
      </w:r>
      <w:r w:rsidRPr="00AC251C">
        <w:rPr>
          <w:b/>
        </w:rPr>
        <w:t>h</w:t>
      </w:r>
      <w:r w:rsidRPr="00AC251C">
        <w:rPr>
          <w:b/>
        </w:rPr>
        <w:t>e</w:t>
      </w:r>
      <w:r w:rsidRPr="00AC251C">
        <w:rPr>
          <w:b/>
        </w:rPr>
        <w:t xml:space="preserve"> </w:t>
      </w:r>
      <w:proofErr w:type="spellStart"/>
      <w:r w:rsidRPr="00AC251C">
        <w:rPr>
          <w:b/>
        </w:rPr>
        <w:t>C</w:t>
      </w:r>
      <w:r w:rsidRPr="00AC251C">
        <w:rPr>
          <w:b/>
        </w:rPr>
        <w:t>O</w:t>
      </w:r>
      <w:r w:rsidRPr="00AC251C">
        <w:rPr>
          <w:b/>
        </w:rPr>
        <w:t>A</w:t>
      </w:r>
      <w:r w:rsidRPr="00AC251C">
        <w:rPr>
          <w:b/>
        </w:rPr>
        <w:t>G</w:t>
      </w:r>
      <w:proofErr w:type="spellEnd"/>
      <w:r w:rsidRPr="00AC251C">
        <w:rPr>
          <w:b/>
        </w:rPr>
        <w:t xml:space="preserve"> I</w:t>
      </w:r>
      <w:r w:rsidRPr="00AC251C">
        <w:rPr>
          <w:b/>
        </w:rPr>
        <w:t>ndu</w:t>
      </w:r>
      <w:r w:rsidRPr="00AC251C">
        <w:rPr>
          <w:b/>
        </w:rPr>
        <w:t>s</w:t>
      </w:r>
      <w:r w:rsidRPr="00AC251C">
        <w:rPr>
          <w:b/>
        </w:rPr>
        <w:t>t</w:t>
      </w:r>
      <w:r w:rsidRPr="00AC251C">
        <w:rPr>
          <w:b/>
        </w:rPr>
        <w:t>r</w:t>
      </w:r>
      <w:r w:rsidRPr="00AC251C">
        <w:rPr>
          <w:b/>
        </w:rPr>
        <w:t>y</w:t>
      </w:r>
      <w:r w:rsidRPr="00AC251C">
        <w:rPr>
          <w:b/>
        </w:rPr>
        <w:t xml:space="preserve"> </w:t>
      </w:r>
      <w:r w:rsidRPr="00AC251C">
        <w:rPr>
          <w:b/>
        </w:rPr>
        <w:t>a</w:t>
      </w:r>
      <w:r w:rsidRPr="00AC251C">
        <w:rPr>
          <w:b/>
        </w:rPr>
        <w:t>n</w:t>
      </w:r>
      <w:r w:rsidRPr="00AC251C">
        <w:rPr>
          <w:b/>
        </w:rPr>
        <w:t>d</w:t>
      </w:r>
      <w:r w:rsidRPr="00AC251C">
        <w:rPr>
          <w:b/>
        </w:rPr>
        <w:t xml:space="preserve"> S</w:t>
      </w:r>
      <w:r w:rsidRPr="00AC251C">
        <w:rPr>
          <w:b/>
        </w:rPr>
        <w:t>ki</w:t>
      </w:r>
      <w:r w:rsidRPr="00AC251C">
        <w:rPr>
          <w:b/>
        </w:rPr>
        <w:t>l</w:t>
      </w:r>
      <w:r w:rsidRPr="00AC251C">
        <w:rPr>
          <w:b/>
        </w:rPr>
        <w:t>l</w:t>
      </w:r>
      <w:r w:rsidRPr="00AC251C">
        <w:rPr>
          <w:b/>
        </w:rPr>
        <w:t>s</w:t>
      </w:r>
      <w:r w:rsidRPr="00AC251C">
        <w:rPr>
          <w:b/>
        </w:rPr>
        <w:t xml:space="preserve"> </w:t>
      </w:r>
      <w:r w:rsidRPr="00AC251C">
        <w:rPr>
          <w:b/>
        </w:rPr>
        <w:t>C</w:t>
      </w:r>
      <w:r w:rsidRPr="00AC251C">
        <w:rPr>
          <w:b/>
        </w:rPr>
        <w:t>oun</w:t>
      </w:r>
      <w:r w:rsidRPr="00AC251C">
        <w:rPr>
          <w:b/>
        </w:rPr>
        <w:t>c</w:t>
      </w:r>
      <w:r w:rsidRPr="00AC251C">
        <w:rPr>
          <w:b/>
        </w:rPr>
        <w:t>i</w:t>
      </w:r>
      <w:r w:rsidRPr="00AC251C">
        <w:rPr>
          <w:b/>
        </w:rPr>
        <w:t>l</w:t>
      </w:r>
      <w:r w:rsidRPr="00AC251C">
        <w:rPr>
          <w:b/>
        </w:rPr>
        <w:t xml:space="preserve"> </w:t>
      </w:r>
      <w:r w:rsidRPr="00AC251C">
        <w:rPr>
          <w:b/>
        </w:rPr>
        <w:t>M</w:t>
      </w:r>
      <w:r w:rsidRPr="00AC251C">
        <w:rPr>
          <w:b/>
        </w:rPr>
        <w:t>ee</w:t>
      </w:r>
      <w:r w:rsidRPr="00AC251C">
        <w:rPr>
          <w:b/>
        </w:rPr>
        <w:t>t</w:t>
      </w:r>
      <w:r w:rsidRPr="00AC251C">
        <w:rPr>
          <w:b/>
        </w:rPr>
        <w:t>i</w:t>
      </w:r>
      <w:r w:rsidRPr="00AC251C">
        <w:rPr>
          <w:b/>
        </w:rPr>
        <w:t>n</w:t>
      </w:r>
      <w:r w:rsidRPr="00AC251C">
        <w:rPr>
          <w:b/>
        </w:rPr>
        <w:t>g</w:t>
      </w:r>
      <w:r w:rsidRPr="00AC251C">
        <w:rPr>
          <w:b/>
        </w:rPr>
        <w:t>s</w:t>
      </w:r>
    </w:p>
    <w:p w:rsidR="00D65E33" w:rsidRDefault="00352EB6" w:rsidP="00352EB6">
      <w:pPr>
        <w:pBdr>
          <w:bottom w:val="single" w:sz="4" w:space="1" w:color="auto"/>
        </w:pBdr>
        <w:spacing w:after="0" w:line="265" w:lineRule="exact"/>
        <w:ind w:left="142" w:right="46" w:firstLine="39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5</w:t>
      </w:r>
    </w:p>
    <w:p w:rsidR="00D65E33" w:rsidRDefault="00352EB6" w:rsidP="00AC251C">
      <w:pPr>
        <w:spacing w:before="360" w:after="0" w:line="275" w:lineRule="auto"/>
        <w:ind w:left="100" w:right="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stralia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proofErr w:type="spellStart"/>
      <w:r>
        <w:rPr>
          <w:rFonts w:ascii="Calibri" w:eastAsia="Calibri" w:hAnsi="Calibri" w:cs="Calibri"/>
        </w:rPr>
        <w:t>COA</w:t>
      </w:r>
      <w:r>
        <w:rPr>
          <w:rFonts w:ascii="Calibri" w:eastAsia="Calibri" w:hAnsi="Calibri" w:cs="Calibri"/>
          <w:spacing w:val="-3"/>
        </w:rPr>
        <w:t>G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eld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cfarla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ence.</w:t>
      </w:r>
    </w:p>
    <w:p w:rsidR="00D65E33" w:rsidRDefault="00352EB6">
      <w:pPr>
        <w:spacing w:before="1" w:after="0"/>
        <w:ind w:left="100" w:right="2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State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jur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 with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ills.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</w:p>
    <w:p w:rsidR="00D65E33" w:rsidRPr="00AC251C" w:rsidRDefault="00352EB6" w:rsidP="00AC251C">
      <w:pPr>
        <w:pStyle w:val="Heading2"/>
        <w:spacing w:before="120"/>
      </w:pPr>
      <w:r w:rsidRPr="00AC251C">
        <w:t>I</w:t>
      </w:r>
      <w:r w:rsidRPr="00AC251C">
        <w:t>ndu</w:t>
      </w:r>
      <w:r w:rsidRPr="00AC251C">
        <w:t>st</w:t>
      </w:r>
      <w:r w:rsidRPr="00AC251C">
        <w:t>r</w:t>
      </w:r>
      <w:r w:rsidRPr="00AC251C">
        <w:t>y</w:t>
      </w:r>
      <w:r w:rsidRPr="00AC251C">
        <w:t xml:space="preserve"> </w:t>
      </w:r>
      <w:r w:rsidRPr="00AC251C">
        <w:t>Se</w:t>
      </w:r>
      <w:r w:rsidRPr="00AC251C">
        <w:t>s</w:t>
      </w:r>
      <w:r w:rsidRPr="00AC251C">
        <w:t>s</w:t>
      </w:r>
      <w:r w:rsidRPr="00AC251C">
        <w:t>i</w:t>
      </w:r>
      <w:r w:rsidRPr="00AC251C">
        <w:t>o</w:t>
      </w:r>
      <w:r w:rsidRPr="00AC251C">
        <w:t>n</w:t>
      </w:r>
    </w:p>
    <w:p w:rsidR="00D65E33" w:rsidRPr="00AC251C" w:rsidRDefault="00352EB6" w:rsidP="00AC251C">
      <w:pPr>
        <w:pStyle w:val="Heading3"/>
        <w:spacing w:before="120"/>
      </w:pPr>
      <w:r w:rsidRPr="00AC251C">
        <w:t>I</w:t>
      </w:r>
      <w:r w:rsidRPr="00AC251C">
        <w:t>ndu</w:t>
      </w:r>
      <w:r w:rsidRPr="00AC251C">
        <w:t>stry</w:t>
      </w:r>
      <w:r w:rsidRPr="00AC251C">
        <w:t xml:space="preserve"> </w:t>
      </w:r>
      <w:r w:rsidRPr="00AC251C">
        <w:t>F</w:t>
      </w:r>
      <w:r w:rsidRPr="00AC251C">
        <w:t>o</w:t>
      </w:r>
      <w:r w:rsidRPr="00AC251C">
        <w:t>r</w:t>
      </w:r>
      <w:r w:rsidRPr="00AC251C">
        <w:t>u</w:t>
      </w:r>
      <w:r w:rsidRPr="00AC251C">
        <w:t>m</w:t>
      </w:r>
    </w:p>
    <w:p w:rsidR="00D65E33" w:rsidRDefault="00352EB6" w:rsidP="00AC251C">
      <w:pPr>
        <w:spacing w:before="120" w:after="0"/>
        <w:ind w:left="100" w:right="2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ern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er </w:t>
      </w:r>
      <w:proofErr w:type="spellStart"/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tz</w:t>
      </w:r>
      <w:proofErr w:type="spellEnd"/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net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:rsidR="00D65E33" w:rsidRDefault="00352EB6" w:rsidP="00AC251C">
      <w:pPr>
        <w:pStyle w:val="Heading3"/>
        <w:spacing w:before="240"/>
      </w:pPr>
      <w: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try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t>Ori</w:t>
      </w:r>
      <w:r>
        <w:rPr>
          <w:spacing w:val="-2"/>
        </w:rPr>
        <w:t>g</w:t>
      </w:r>
      <w:r>
        <w:t>in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1"/>
        </w:rPr>
        <w:t xml:space="preserve"> L</w:t>
      </w:r>
      <w:r>
        <w:t>a</w:t>
      </w:r>
      <w:r>
        <w:rPr>
          <w:spacing w:val="-1"/>
        </w:rPr>
        <w:t>b</w:t>
      </w:r>
      <w:r>
        <w:t>ell</w:t>
      </w:r>
      <w:r>
        <w:rPr>
          <w:spacing w:val="-1"/>
        </w:rPr>
        <w:t>in</w:t>
      </w:r>
      <w:r>
        <w:t>g</w:t>
      </w:r>
    </w:p>
    <w:p w:rsidR="00D65E33" w:rsidRDefault="00352EB6" w:rsidP="00AC251C">
      <w:pPr>
        <w:spacing w:before="120" w:after="0"/>
        <w:ind w:left="100" w:right="2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 easier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undu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</w:p>
    <w:p w:rsidR="00D65E33" w:rsidRDefault="00352EB6">
      <w:pPr>
        <w:spacing w:after="0" w:line="266" w:lineRule="exact"/>
        <w:ind w:left="1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tat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proofErr w:type="gramEnd"/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th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position w:val="1"/>
        </w:rPr>
        <w:t>ers,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ndu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try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tak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ers,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 and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rr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rie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</w:p>
    <w:p w:rsidR="00D65E33" w:rsidRDefault="00352EB6">
      <w:pPr>
        <w:spacing w:before="43" w:after="0" w:line="240" w:lineRule="auto"/>
        <w:ind w:left="1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litan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pStyle w:val="Heading3"/>
        <w:spacing w:before="240"/>
      </w:pP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1"/>
        </w:rPr>
        <w:t>o</w:t>
      </w:r>
      <w:r>
        <w:t>w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proofErr w:type="spellStart"/>
      <w:r>
        <w:t>Centr</w:t>
      </w:r>
      <w:r>
        <w:rPr>
          <w:spacing w:val="-2"/>
        </w:rPr>
        <w:t>e</w:t>
      </w:r>
      <w:r>
        <w:t>s</w:t>
      </w:r>
      <w:proofErr w:type="spellEnd"/>
      <w:r>
        <w:t xml:space="preserve"> I</w:t>
      </w:r>
      <w:r>
        <w:rPr>
          <w:spacing w:val="-3"/>
        </w:rPr>
        <w:t>n</w:t>
      </w:r>
      <w:r>
        <w:t>itiati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pd</w:t>
      </w:r>
      <w:r>
        <w:t>ate</w:t>
      </w:r>
    </w:p>
    <w:p w:rsidR="00D65E33" w:rsidRDefault="00352EB6" w:rsidP="00AC251C">
      <w:pPr>
        <w:spacing w:before="120" w:after="0"/>
        <w:ind w:left="100" w:right="1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th </w:t>
      </w:r>
      <w:proofErr w:type="spellStart"/>
      <w:r>
        <w:rPr>
          <w:rFonts w:ascii="Calibri" w:eastAsia="Calibri" w:hAnsi="Calibri" w:cs="Calibri"/>
        </w:rPr>
        <w:t>Centres</w:t>
      </w:r>
      <w:proofErr w:type="spellEnd"/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rther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cused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sting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nom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licate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xisting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>. 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tres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sical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spacing w:before="120" w:after="0"/>
        <w:ind w:left="100" w:righ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th </w:t>
      </w:r>
      <w:proofErr w:type="spellStart"/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taking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entre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in their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es. 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</w:p>
    <w:p w:rsidR="00D65E33" w:rsidRDefault="00352EB6">
      <w:pPr>
        <w:spacing w:after="0" w:line="278" w:lineRule="auto"/>
        <w:ind w:left="100" w:right="189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ill be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p w:rsidR="00D65E33" w:rsidRDefault="00352EB6" w:rsidP="00AC251C">
      <w:pPr>
        <w:pStyle w:val="Heading3"/>
        <w:spacing w:before="240"/>
      </w:pP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Scien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re</w:t>
      </w:r>
      <w:r>
        <w:rPr>
          <w:spacing w:val="-1"/>
        </w:rPr>
        <w:t>p</w:t>
      </w:r>
      <w:r>
        <w:t>rene</w:t>
      </w:r>
      <w:r>
        <w:rPr>
          <w:spacing w:val="-1"/>
        </w:rPr>
        <w:t>u</w:t>
      </w:r>
      <w:r>
        <w:t>rs</w:t>
      </w:r>
      <w:r>
        <w:rPr>
          <w:spacing w:val="-1"/>
        </w:rPr>
        <w:t>h</w:t>
      </w:r>
      <w:r>
        <w:t>ip</w:t>
      </w:r>
    </w:p>
    <w:p w:rsidR="00D65E33" w:rsidRDefault="00352EB6" w:rsidP="00AC251C">
      <w:pPr>
        <w:spacing w:before="120" w:after="0"/>
        <w:ind w:left="100" w:right="3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ss. Steps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</w:p>
    <w:p w:rsidR="00D65E33" w:rsidRDefault="00D65E33">
      <w:pPr>
        <w:spacing w:after="0"/>
        <w:sectPr w:rsidR="00D65E33">
          <w:footerReference w:type="default" r:id="rId7"/>
          <w:type w:val="continuous"/>
          <w:pgSz w:w="11920" w:h="16840"/>
          <w:pgMar w:top="1400" w:right="1320" w:bottom="1200" w:left="1340" w:header="720" w:footer="1003" w:gutter="0"/>
          <w:pgNumType w:start="1"/>
          <w:cols w:space="720"/>
        </w:sectPr>
      </w:pPr>
    </w:p>
    <w:p w:rsidR="00D65E33" w:rsidRDefault="00352EB6">
      <w:pPr>
        <w:spacing w:before="58" w:after="0"/>
        <w:ind w:left="100" w:right="8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ia’s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 sci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tific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advances.</w:t>
      </w:r>
    </w:p>
    <w:p w:rsidR="00D65E33" w:rsidRDefault="00352EB6" w:rsidP="00AC251C">
      <w:pPr>
        <w:pStyle w:val="Heading2"/>
        <w:spacing w:before="240"/>
      </w:pPr>
      <w:r>
        <w:t>S</w:t>
      </w:r>
      <w:r>
        <w:rPr>
          <w:spacing w:val="0"/>
        </w:rPr>
        <w:t>ki</w:t>
      </w:r>
      <w:r>
        <w:t>l</w:t>
      </w:r>
      <w:r>
        <w:t>l</w:t>
      </w:r>
      <w:r>
        <w:rPr>
          <w:spacing w:val="0"/>
        </w:rPr>
        <w:t>s</w:t>
      </w:r>
      <w:r>
        <w:t xml:space="preserve"> </w:t>
      </w:r>
      <w:r>
        <w:t>Se</w:t>
      </w:r>
      <w:r>
        <w:rPr>
          <w:spacing w:val="0"/>
        </w:rPr>
        <w:t>s</w:t>
      </w:r>
      <w:r>
        <w:rPr>
          <w:spacing w:val="-2"/>
        </w:rPr>
        <w:t>s</w:t>
      </w:r>
      <w:r>
        <w:t>i</w:t>
      </w:r>
      <w:r>
        <w:t>o</w:t>
      </w:r>
      <w:r>
        <w:rPr>
          <w:spacing w:val="0"/>
        </w:rPr>
        <w:t>n</w:t>
      </w:r>
    </w:p>
    <w:p w:rsidR="00D65E33" w:rsidRDefault="00352EB6" w:rsidP="00AC251C">
      <w:pPr>
        <w:pStyle w:val="Heading3"/>
        <w:spacing w:before="120"/>
      </w:pPr>
      <w:r>
        <w:t>For</w:t>
      </w:r>
      <w:r>
        <w:rPr>
          <w:spacing w:val="-1"/>
        </w:rPr>
        <w:t>u</w:t>
      </w:r>
      <w:r>
        <w:t>m</w:t>
      </w:r>
    </w:p>
    <w:p w:rsidR="00D65E33" w:rsidRDefault="00352EB6" w:rsidP="00AC251C">
      <w:pPr>
        <w:spacing w:before="120" w:after="0"/>
        <w:ind w:left="100" w:right="1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a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peak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cussed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hear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dec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eds.</w:t>
      </w:r>
    </w:p>
    <w:p w:rsidR="00D65E33" w:rsidRDefault="00352EB6" w:rsidP="00AC251C">
      <w:pPr>
        <w:spacing w:before="120" w:after="0"/>
        <w:ind w:left="100" w:right="1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VET)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rep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xpres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area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ise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decis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al, wheth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er.</w:t>
      </w:r>
    </w:p>
    <w:p w:rsidR="00D65E33" w:rsidRDefault="00352EB6" w:rsidP="00AC251C">
      <w:pPr>
        <w:pStyle w:val="Heading3"/>
        <w:spacing w:before="240"/>
      </w:pPr>
      <w:r>
        <w:t>Ski</w:t>
      </w:r>
      <w:r>
        <w:rPr>
          <w:spacing w:val="-1"/>
        </w:rPr>
        <w:t>l</w:t>
      </w:r>
      <w:r>
        <w:t xml:space="preserve">ls 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is</w:t>
      </w:r>
      <w:r>
        <w:rPr>
          <w:spacing w:val="-2"/>
        </w:rPr>
        <w:t>t</w:t>
      </w:r>
      <w:r>
        <w:t>ers</w:t>
      </w:r>
    </w:p>
    <w:p w:rsidR="00D65E33" w:rsidRDefault="00352EB6" w:rsidP="00AC251C">
      <w:pPr>
        <w:spacing w:before="120" w:after="0"/>
        <w:ind w:left="100" w:right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kills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VET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riorities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aim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 skills 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agr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</w:rPr>
        <w:t xml:space="preserve">d the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als.</w:t>
      </w:r>
    </w:p>
    <w:p w:rsidR="00D65E33" w:rsidRDefault="00352EB6" w:rsidP="00AC251C">
      <w:pPr>
        <w:pStyle w:val="Heading3"/>
        <w:spacing w:before="240"/>
      </w:pPr>
      <w:r>
        <w:t>S</w:t>
      </w:r>
      <w:r>
        <w:rPr>
          <w:spacing w:val="-1"/>
        </w:rPr>
        <w:t>upp</w:t>
      </w:r>
      <w:r>
        <w:rPr>
          <w:spacing w:val="1"/>
        </w:rPr>
        <w:t>o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1"/>
        </w:rPr>
        <w:t xml:space="preserve"> t</w:t>
      </w:r>
      <w:r>
        <w:t>ra</w:t>
      </w:r>
      <w:r>
        <w:rPr>
          <w:spacing w:val="-1"/>
        </w:rPr>
        <w:t>in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1"/>
        </w:rPr>
        <w:t>om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rPr>
          <w:spacing w:val="3"/>
        </w:rPr>
        <w:t>e</w:t>
      </w:r>
      <w:r>
        <w:t>ff</w:t>
      </w:r>
      <w:r>
        <w:rPr>
          <w:spacing w:val="-3"/>
        </w:rPr>
        <w:t>i</w:t>
      </w:r>
      <w:r>
        <w:t xml:space="preserve">cient </w:t>
      </w:r>
      <w:r>
        <w:rPr>
          <w:spacing w:val="-3"/>
        </w:rPr>
        <w:t>g</w:t>
      </w:r>
      <w:r>
        <w:rPr>
          <w:spacing w:val="-1"/>
        </w:rPr>
        <w:t>o</w:t>
      </w:r>
      <w:r>
        <w:rPr>
          <w:spacing w:val="1"/>
        </w:rPr>
        <w:t>v</w:t>
      </w:r>
      <w:r>
        <w:t>er</w:t>
      </w:r>
      <w:r>
        <w:rPr>
          <w:spacing w:val="-3"/>
        </w:rPr>
        <w:t>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fu</w:t>
      </w:r>
      <w:r>
        <w:rPr>
          <w:spacing w:val="-1"/>
        </w:rPr>
        <w:t>nd</w:t>
      </w:r>
      <w:r>
        <w:t>i</w:t>
      </w:r>
      <w:r>
        <w:rPr>
          <w:spacing w:val="-1"/>
        </w:rPr>
        <w:t>n</w:t>
      </w:r>
      <w:r>
        <w:t>g</w:t>
      </w:r>
    </w:p>
    <w:p w:rsidR="00D65E33" w:rsidRDefault="00352EB6" w:rsidP="00AC251C">
      <w:pPr>
        <w:spacing w:before="120" w:after="0" w:line="275" w:lineRule="auto"/>
        <w:ind w:left="100" w:righ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effic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rency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that 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 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ers.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 states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-FEE 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cussed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ideas sha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tcom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g.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str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spacing w:before="120" w:after="0" w:line="277" w:lineRule="auto"/>
        <w:ind w:left="100" w:right="4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detai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led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pStyle w:val="Heading3"/>
        <w:spacing w:before="240"/>
      </w:pP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advi</w:t>
      </w:r>
      <w:r>
        <w:rPr>
          <w:spacing w:val="-2"/>
        </w:rPr>
        <w:t>s</w:t>
      </w:r>
      <w:r>
        <w:rPr>
          <w:spacing w:val="1"/>
        </w:rPr>
        <w:t>o</w:t>
      </w:r>
      <w:r>
        <w:t>ry</w:t>
      </w:r>
      <w:r>
        <w:rPr>
          <w:spacing w:val="-2"/>
        </w:rPr>
        <w:t xml:space="preserve"> </w:t>
      </w:r>
      <w:r>
        <w:t>arra</w:t>
      </w:r>
      <w:r>
        <w:rPr>
          <w:spacing w:val="-1"/>
        </w:rPr>
        <w:t>ng</w:t>
      </w:r>
      <w:r>
        <w:rPr>
          <w:spacing w:val="-2"/>
        </w:rPr>
        <w:t>e</w:t>
      </w:r>
      <w:r>
        <w:rPr>
          <w:spacing w:val="-1"/>
        </w:rPr>
        <w:t>m</w:t>
      </w:r>
      <w:r>
        <w:t>ents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u</w:t>
      </w:r>
      <w:r>
        <w:t>stral</w:t>
      </w:r>
      <w:r>
        <w:rPr>
          <w:spacing w:val="-1"/>
        </w:rPr>
        <w:t>i</w:t>
      </w:r>
      <w:r>
        <w:t>an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kil</w:t>
      </w:r>
      <w:r>
        <w:rPr>
          <w:spacing w:val="-1"/>
        </w:rPr>
        <w:t>l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mm</w:t>
      </w:r>
      <w:r>
        <w:rPr>
          <w:spacing w:val="-3"/>
        </w:rPr>
        <w:t>i</w:t>
      </w:r>
      <w:r>
        <w:t>t</w:t>
      </w:r>
      <w:r>
        <w:rPr>
          <w:spacing w:val="1"/>
        </w:rPr>
        <w:t>t</w:t>
      </w:r>
      <w:r>
        <w:rPr>
          <w:spacing w:val="-2"/>
        </w:rPr>
        <w:t>e</w:t>
      </w:r>
      <w:r>
        <w:t>e</w:t>
      </w:r>
    </w:p>
    <w:p w:rsidR="00D65E33" w:rsidRDefault="00352EB6" w:rsidP="00AC251C">
      <w:pPr>
        <w:spacing w:before="120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D65E33" w:rsidRDefault="00352EB6">
      <w:pPr>
        <w:spacing w:before="38" w:after="0"/>
        <w:ind w:left="100" w:right="3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, 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).</w:t>
      </w:r>
      <w:proofErr w:type="gramEnd"/>
      <w:r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</w:p>
    <w:p w:rsidR="00D65E33" w:rsidRDefault="00D65E33">
      <w:pPr>
        <w:spacing w:after="0"/>
        <w:sectPr w:rsidR="00D65E33">
          <w:pgSz w:w="11920" w:h="16840"/>
          <w:pgMar w:top="1360" w:right="1320" w:bottom="1200" w:left="1340" w:header="0" w:footer="1003" w:gutter="0"/>
          <w:cols w:space="720"/>
        </w:sectPr>
      </w:pPr>
    </w:p>
    <w:p w:rsidR="00D65E33" w:rsidRDefault="00352EB6">
      <w:pPr>
        <w:spacing w:before="58" w:after="0" w:line="279" w:lineRule="auto"/>
        <w:ind w:left="100" w:right="13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 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kills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 xml:space="preserve">ng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eds.</w:t>
      </w:r>
    </w:p>
    <w:p w:rsidR="00D65E33" w:rsidRDefault="00352EB6" w:rsidP="00AC251C">
      <w:pPr>
        <w:spacing w:before="120" w:after="0" w:line="275" w:lineRule="auto"/>
        <w:ind w:left="100" w:right="2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elli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ence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atheri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asised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</w:p>
    <w:p w:rsidR="00D65E33" w:rsidRDefault="00352EB6">
      <w:pPr>
        <w:spacing w:before="1" w:after="0"/>
        <w:ind w:left="100" w:right="89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s</w:t>
      </w:r>
      <w:proofErr w:type="gramEnd"/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their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act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ents.</w:t>
      </w:r>
    </w:p>
    <w:p w:rsidR="00D65E33" w:rsidRDefault="00352EB6" w:rsidP="00AC251C">
      <w:pPr>
        <w:spacing w:before="120" w:after="0" w:line="278" w:lineRule="auto"/>
        <w:ind w:left="100" w:right="2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rs.</w:t>
      </w:r>
    </w:p>
    <w:p w:rsidR="00D65E33" w:rsidRDefault="00352EB6" w:rsidP="00AC251C">
      <w:pPr>
        <w:pStyle w:val="Heading3"/>
        <w:spacing w:before="240"/>
      </w:pPr>
      <w:r>
        <w:t>The R</w:t>
      </w:r>
      <w:r>
        <w:rPr>
          <w:spacing w:val="-2"/>
        </w:rPr>
        <w:t>e</w:t>
      </w:r>
      <w:r>
        <w:rPr>
          <w:spacing w:val="1"/>
        </w:rPr>
        <w:t>v</w:t>
      </w:r>
      <w:r>
        <w:t>i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3"/>
        </w:rPr>
        <w:t>r</w:t>
      </w:r>
      <w:r>
        <w:t>ai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c</w:t>
      </w:r>
      <w:r>
        <w:t>kages 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cred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ses</w:t>
      </w:r>
    </w:p>
    <w:p w:rsidR="00D65E33" w:rsidRDefault="00352EB6" w:rsidP="00AC251C">
      <w:pPr>
        <w:spacing w:before="120" w:after="0"/>
        <w:ind w:left="100" w:right="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packa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accredit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kills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reed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 a 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em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D65E33" w:rsidRDefault="00352EB6">
      <w:pPr>
        <w:spacing w:after="0" w:line="278" w:lineRule="auto"/>
        <w:ind w:left="100" w:right="373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spellEnd"/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cus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sues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D65E33" w:rsidRDefault="00352EB6" w:rsidP="00AC251C">
      <w:pPr>
        <w:pStyle w:val="Heading3"/>
        <w:spacing w:before="240"/>
      </w:pPr>
      <w:r>
        <w:t>S</w:t>
      </w:r>
      <w:r>
        <w:rPr>
          <w:spacing w:val="-1"/>
        </w:rPr>
        <w:t>upp</w:t>
      </w:r>
      <w:r>
        <w:rPr>
          <w:spacing w:val="1"/>
        </w:rPr>
        <w:t>o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ng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rPr>
          <w:spacing w:val="1"/>
        </w:rPr>
        <w:t>mo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spons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reg</w:t>
      </w:r>
      <w:r>
        <w:rPr>
          <w:spacing w:val="-1"/>
        </w:rPr>
        <w:t>u</w:t>
      </w:r>
      <w:r>
        <w:t>lation</w:t>
      </w:r>
    </w:p>
    <w:p w:rsidR="00D65E33" w:rsidRDefault="00352EB6" w:rsidP="00AC251C">
      <w:pPr>
        <w:spacing w:before="120" w:after="0"/>
        <w:ind w:left="100" w:right="1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l V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l Ed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 Reg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2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ickly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issues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enefit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ely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S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spacing w:before="120" w:after="0" w:line="277" w:lineRule="auto"/>
        <w:ind w:left="100" w:right="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elc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VET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g, prot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axp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a’s h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h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pStyle w:val="Heading3"/>
        <w:spacing w:before="240"/>
      </w:pPr>
      <w:r>
        <w:t>Im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m</w:t>
      </w:r>
      <w:r>
        <w:t>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easu</w:t>
      </w:r>
      <w:r>
        <w:rPr>
          <w:spacing w:val="-3"/>
        </w:rPr>
        <w:t>r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u</w:t>
      </w:r>
      <w:r>
        <w:t>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t>ra</w:t>
      </w:r>
      <w:r>
        <w:rPr>
          <w:spacing w:val="-1"/>
        </w:rPr>
        <w:t>in</w:t>
      </w:r>
      <w:r>
        <w:t>i</w:t>
      </w:r>
      <w:r>
        <w:rPr>
          <w:spacing w:val="-1"/>
        </w:rPr>
        <w:t>n</w:t>
      </w:r>
      <w:r>
        <w:t>g</w:t>
      </w:r>
    </w:p>
    <w:p w:rsidR="00D65E33" w:rsidRDefault="00352EB6" w:rsidP="00AC251C">
      <w:pPr>
        <w:spacing w:before="120" w:after="0"/>
        <w:ind w:left="100" w:right="1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choi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 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specia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pict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career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elp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rstand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spacing w:before="120" w:after="0"/>
        <w:ind w:left="100" w:right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surv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abo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g.</w:t>
      </w:r>
    </w:p>
    <w:p w:rsidR="00D65E33" w:rsidRDefault="00D65E33">
      <w:pPr>
        <w:spacing w:after="0"/>
        <w:sectPr w:rsidR="00D65E33">
          <w:pgSz w:w="11920" w:h="16840"/>
          <w:pgMar w:top="1360" w:right="1320" w:bottom="1200" w:left="1340" w:header="0" w:footer="1003" w:gutter="0"/>
          <w:cols w:space="720"/>
        </w:sectPr>
      </w:pPr>
    </w:p>
    <w:p w:rsidR="00D65E33" w:rsidRDefault="00352EB6" w:rsidP="00AC251C">
      <w:pPr>
        <w:pStyle w:val="Heading3"/>
      </w:pPr>
      <w:r>
        <w:rPr>
          <w:w w:val="110"/>
        </w:rPr>
        <w:lastRenderedPageBreak/>
        <w:t>Improving</w:t>
      </w:r>
      <w:r>
        <w:rPr>
          <w:spacing w:val="-21"/>
          <w:w w:val="110"/>
        </w:rPr>
        <w:t xml:space="preserve"> </w:t>
      </w:r>
      <w:r>
        <w:t xml:space="preserve">outcomes </w:t>
      </w:r>
      <w:r>
        <w:t>for</w:t>
      </w:r>
      <w:r>
        <w:rPr>
          <w:spacing w:val="22"/>
        </w:rPr>
        <w:t xml:space="preserve"> </w:t>
      </w:r>
      <w:r>
        <w:t>Indigenous</w:t>
      </w:r>
      <w:r>
        <w:rPr>
          <w:spacing w:val="47"/>
        </w:rPr>
        <w:t xml:space="preserve"> </w:t>
      </w:r>
      <w:r>
        <w:rPr>
          <w:w w:val="106"/>
        </w:rPr>
        <w:t>Students</w:t>
      </w:r>
    </w:p>
    <w:p w:rsidR="00D65E33" w:rsidRPr="00AC251C" w:rsidRDefault="00352EB6" w:rsidP="00AC251C">
      <w:pPr>
        <w:spacing w:before="240" w:after="0"/>
        <w:ind w:left="134" w:right="344" w:hanging="14"/>
        <w:rPr>
          <w:rFonts w:ascii="Calibri" w:eastAsia="Calibri" w:hAnsi="Calibri" w:cs="Calibri"/>
          <w:spacing w:val="1"/>
        </w:rPr>
      </w:pPr>
      <w:r w:rsidRPr="00AC251C">
        <w:rPr>
          <w:rFonts w:ascii="Calibri" w:eastAsia="Calibri" w:hAnsi="Calibri" w:cs="Calibri"/>
          <w:spacing w:val="1"/>
        </w:rPr>
        <w:t>Council</w:t>
      </w:r>
      <w:r w:rsidRPr="00AC251C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AC251C">
        <w:rPr>
          <w:rFonts w:ascii="Calibri" w:eastAsia="Calibri" w:hAnsi="Calibri" w:cs="Calibri"/>
          <w:spacing w:val="1"/>
        </w:rPr>
        <w:t xml:space="preserve">members 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agreed</w:t>
      </w:r>
      <w:proofErr w:type="gramEnd"/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to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share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information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about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ways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in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which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 xml:space="preserve">VET </w:t>
      </w:r>
      <w:r w:rsidRPr="00AC251C">
        <w:rPr>
          <w:rFonts w:ascii="Calibri" w:eastAsia="Calibri" w:hAnsi="Calibri" w:cs="Calibri"/>
          <w:spacing w:val="1"/>
        </w:rPr>
        <w:t>reform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could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support improved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outcomes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for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Indigenous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students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and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to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prepare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a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short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 xml:space="preserve">report 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for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the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Prime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Minister.</w:t>
      </w:r>
    </w:p>
    <w:p w:rsidR="00D65E33" w:rsidRPr="00AC251C" w:rsidRDefault="00352EB6" w:rsidP="00AC251C">
      <w:pPr>
        <w:spacing w:before="120" w:after="0" w:line="240" w:lineRule="auto"/>
        <w:ind w:left="134" w:right="-23"/>
        <w:rPr>
          <w:rFonts w:ascii="Calibri" w:eastAsia="Calibri" w:hAnsi="Calibri" w:cs="Calibri"/>
          <w:spacing w:val="1"/>
        </w:rPr>
      </w:pPr>
      <w:r w:rsidRPr="00AC251C">
        <w:rPr>
          <w:rFonts w:ascii="Calibri" w:eastAsia="Calibri" w:hAnsi="Calibri" w:cs="Calibri"/>
          <w:spacing w:val="1"/>
        </w:rPr>
        <w:t>Ministers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agreed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to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hold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the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next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meetin</w:t>
      </w:r>
      <w:r w:rsidRPr="00AC251C">
        <w:rPr>
          <w:rFonts w:ascii="Calibri" w:eastAsia="Calibri" w:hAnsi="Calibri" w:cs="Calibri"/>
          <w:spacing w:val="1"/>
        </w:rPr>
        <w:t>g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in</w:t>
      </w:r>
      <w:r w:rsidRPr="00AC251C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AC251C">
        <w:rPr>
          <w:rFonts w:ascii="Calibri" w:eastAsia="Calibri" w:hAnsi="Calibri" w:cs="Calibri"/>
          <w:spacing w:val="1"/>
        </w:rPr>
        <w:t xml:space="preserve">November 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2015</w:t>
      </w:r>
      <w:proofErr w:type="gramEnd"/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in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Hobart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alongside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the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Australian</w:t>
      </w:r>
    </w:p>
    <w:p w:rsidR="00D65E33" w:rsidRPr="00AC251C" w:rsidRDefault="00352EB6" w:rsidP="00AC251C">
      <w:pPr>
        <w:spacing w:before="98" w:after="0" w:line="240" w:lineRule="auto"/>
        <w:ind w:left="120" w:right="-23"/>
        <w:rPr>
          <w:rFonts w:ascii="Calibri" w:eastAsia="Calibri" w:hAnsi="Calibri" w:cs="Calibri"/>
          <w:spacing w:val="1"/>
        </w:rPr>
      </w:pPr>
      <w:proofErr w:type="gramStart"/>
      <w:r w:rsidRPr="00AC251C">
        <w:rPr>
          <w:rFonts w:ascii="Calibri" w:eastAsia="Calibri" w:hAnsi="Calibri" w:cs="Calibri"/>
          <w:spacing w:val="1"/>
        </w:rPr>
        <w:t>Training</w:t>
      </w:r>
      <w:r w:rsidRPr="00AC251C">
        <w:rPr>
          <w:rFonts w:ascii="Calibri" w:eastAsia="Calibri" w:hAnsi="Calibri" w:cs="Calibri"/>
          <w:spacing w:val="1"/>
        </w:rPr>
        <w:t xml:space="preserve"> </w:t>
      </w:r>
      <w:r w:rsidRPr="00AC251C">
        <w:rPr>
          <w:rFonts w:ascii="Calibri" w:eastAsia="Calibri" w:hAnsi="Calibri" w:cs="Calibri"/>
          <w:spacing w:val="1"/>
        </w:rPr>
        <w:t>Awards.</w:t>
      </w:r>
      <w:proofErr w:type="gramEnd"/>
    </w:p>
    <w:sectPr w:rsidR="00D65E33" w:rsidRPr="00AC251C">
      <w:footerReference w:type="default" r:id="rId8"/>
      <w:pgSz w:w="11920" w:h="16840"/>
      <w:pgMar w:top="1360" w:right="1320" w:bottom="1260" w:left="132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2EB6">
      <w:pPr>
        <w:spacing w:after="0" w:line="240" w:lineRule="auto"/>
      </w:pPr>
      <w:r>
        <w:separator/>
      </w:r>
    </w:p>
  </w:endnote>
  <w:endnote w:type="continuationSeparator" w:id="0">
    <w:p w:rsidR="00000000" w:rsidRDefault="0035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3" w:rsidRDefault="001E0BD8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4982210</wp:posOffset>
              </wp:positionH>
              <wp:positionV relativeFrom="page">
                <wp:posOffset>9916160</wp:posOffset>
              </wp:positionV>
              <wp:extent cx="1691640" cy="165735"/>
              <wp:effectExtent l="635" t="63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E33" w:rsidRDefault="00352EB6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Commu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qu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3pt;margin-top:780.8pt;width:133.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ea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" filled="f" stroked="f">
              <v:textbox inset="0,0,0,0">
                <w:txbxContent>
                  <w:p w:rsidR="00D65E33" w:rsidRDefault="00352EB6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Commu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qu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i/>
                        <w:spacing w:val="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3" w:rsidRDefault="001E0BD8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4987925</wp:posOffset>
              </wp:positionH>
              <wp:positionV relativeFrom="page">
                <wp:posOffset>9878060</wp:posOffset>
              </wp:positionV>
              <wp:extent cx="1678305" cy="196850"/>
              <wp:effectExtent l="0" t="63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3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E33" w:rsidRDefault="00352EB6">
                          <w:pPr>
                            <w:spacing w:after="0" w:line="296" w:lineRule="exact"/>
                            <w:ind w:left="20" w:right="-6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>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-2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  <w:szCs w:val="19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7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1"/>
                              <w:sz w:val="19"/>
                              <w:szCs w:val="19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5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3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1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>ay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1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 xml:space="preserve">2015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1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w w:val="55"/>
                              <w:sz w:val="27"/>
                              <w:szCs w:val="27"/>
                            </w:rPr>
                            <w:t>I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32"/>
                              <w:w w:val="5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w w:val="107"/>
                              <w:sz w:val="21"/>
                              <w:szCs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2.75pt;margin-top:777.8pt;width:132.15pt;height: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IArwIAALA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" filled="f" stroked="f">
              <v:textbox inset="0,0,0,0">
                <w:txbxContent>
                  <w:p w:rsidR="00D65E33" w:rsidRDefault="00352EB6">
                    <w:pPr>
                      <w:spacing w:after="0" w:line="296" w:lineRule="exact"/>
                      <w:ind w:left="20" w:right="-6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>Com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-2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9"/>
                        <w:szCs w:val="19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pacing w:val="7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1"/>
                        <w:sz w:val="19"/>
                        <w:szCs w:val="19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pacing w:val="5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3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1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pacing w:val="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>ay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1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 xml:space="preserve">2015 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1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w w:val="55"/>
                        <w:sz w:val="27"/>
                        <w:szCs w:val="27"/>
                      </w:rPr>
                      <w:t>I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pacing w:val="32"/>
                        <w:w w:val="5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107"/>
                        <w:sz w:val="21"/>
                        <w:szCs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2EB6">
      <w:pPr>
        <w:spacing w:after="0" w:line="240" w:lineRule="auto"/>
      </w:pPr>
      <w:r>
        <w:separator/>
      </w:r>
    </w:p>
  </w:footnote>
  <w:footnote w:type="continuationSeparator" w:id="0">
    <w:p w:rsidR="00000000" w:rsidRDefault="0035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33"/>
    <w:rsid w:val="001E0BD8"/>
    <w:rsid w:val="00352EB6"/>
    <w:rsid w:val="00AC251C"/>
    <w:rsid w:val="00D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C251C"/>
    <w:pPr>
      <w:spacing w:before="49" w:after="0" w:line="240" w:lineRule="auto"/>
      <w:ind w:left="1662" w:right="1661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51C"/>
    <w:pPr>
      <w:spacing w:after="0" w:line="240" w:lineRule="auto"/>
      <w:ind w:left="3829" w:right="3827"/>
      <w:jc w:val="center"/>
      <w:outlineLvl w:val="1"/>
    </w:pPr>
    <w:rPr>
      <w:rFonts w:ascii="Calibri" w:eastAsia="Calibri" w:hAnsi="Calibri" w:cs="Calibri"/>
      <w:b/>
      <w:bCs/>
      <w:spacing w:val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51C"/>
    <w:pPr>
      <w:spacing w:after="0" w:line="265" w:lineRule="exact"/>
      <w:ind w:left="100" w:right="-20"/>
      <w:outlineLvl w:val="2"/>
    </w:pPr>
    <w:rPr>
      <w:rFonts w:ascii="Calibri" w:eastAsia="Calibri" w:hAnsi="Calibri" w:cs="Calibri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51C"/>
  </w:style>
  <w:style w:type="character" w:customStyle="1" w:styleId="Heading2Char">
    <w:name w:val="Heading 2 Char"/>
    <w:basedOn w:val="DefaultParagraphFont"/>
    <w:link w:val="Heading2"/>
    <w:uiPriority w:val="9"/>
    <w:rsid w:val="00AC251C"/>
    <w:rPr>
      <w:rFonts w:ascii="Calibri" w:eastAsia="Calibri" w:hAnsi="Calibri" w:cs="Calibri"/>
      <w:b/>
      <w:bCs/>
      <w:spacing w:val="1"/>
    </w:rPr>
  </w:style>
  <w:style w:type="character" w:customStyle="1" w:styleId="Heading3Char">
    <w:name w:val="Heading 3 Char"/>
    <w:basedOn w:val="DefaultParagraphFont"/>
    <w:link w:val="Heading3"/>
    <w:uiPriority w:val="9"/>
    <w:rsid w:val="00AC251C"/>
    <w:rPr>
      <w:rFonts w:ascii="Calibri" w:eastAsia="Calibri" w:hAnsi="Calibri" w:cs="Calibri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52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B6"/>
  </w:style>
  <w:style w:type="paragraph" w:styleId="Footer">
    <w:name w:val="footer"/>
    <w:basedOn w:val="Normal"/>
    <w:link w:val="FooterChar"/>
    <w:uiPriority w:val="99"/>
    <w:unhideWhenUsed/>
    <w:rsid w:val="00352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C251C"/>
    <w:pPr>
      <w:spacing w:before="49" w:after="0" w:line="240" w:lineRule="auto"/>
      <w:ind w:left="1662" w:right="1661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51C"/>
    <w:pPr>
      <w:spacing w:after="0" w:line="240" w:lineRule="auto"/>
      <w:ind w:left="3829" w:right="3827"/>
      <w:jc w:val="center"/>
      <w:outlineLvl w:val="1"/>
    </w:pPr>
    <w:rPr>
      <w:rFonts w:ascii="Calibri" w:eastAsia="Calibri" w:hAnsi="Calibri" w:cs="Calibri"/>
      <w:b/>
      <w:bCs/>
      <w:spacing w:val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51C"/>
    <w:pPr>
      <w:spacing w:after="0" w:line="265" w:lineRule="exact"/>
      <w:ind w:left="100" w:right="-20"/>
      <w:outlineLvl w:val="2"/>
    </w:pPr>
    <w:rPr>
      <w:rFonts w:ascii="Calibri" w:eastAsia="Calibri" w:hAnsi="Calibri" w:cs="Calibri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51C"/>
  </w:style>
  <w:style w:type="character" w:customStyle="1" w:styleId="Heading2Char">
    <w:name w:val="Heading 2 Char"/>
    <w:basedOn w:val="DefaultParagraphFont"/>
    <w:link w:val="Heading2"/>
    <w:uiPriority w:val="9"/>
    <w:rsid w:val="00AC251C"/>
    <w:rPr>
      <w:rFonts w:ascii="Calibri" w:eastAsia="Calibri" w:hAnsi="Calibri" w:cs="Calibri"/>
      <w:b/>
      <w:bCs/>
      <w:spacing w:val="1"/>
    </w:rPr>
  </w:style>
  <w:style w:type="character" w:customStyle="1" w:styleId="Heading3Char">
    <w:name w:val="Heading 3 Char"/>
    <w:basedOn w:val="DefaultParagraphFont"/>
    <w:link w:val="Heading3"/>
    <w:uiPriority w:val="9"/>
    <w:rsid w:val="00AC251C"/>
    <w:rPr>
      <w:rFonts w:ascii="Calibri" w:eastAsia="Calibri" w:hAnsi="Calibri" w:cs="Calibri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52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B6"/>
  </w:style>
  <w:style w:type="paragraph" w:styleId="Footer">
    <w:name w:val="footer"/>
    <w:basedOn w:val="Normal"/>
    <w:link w:val="FooterChar"/>
    <w:uiPriority w:val="99"/>
    <w:unhideWhenUsed/>
    <w:rsid w:val="00352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7520FFDF.dotm</Template>
  <TotalTime>2</TotalTime>
  <Pages>4</Pages>
  <Words>1347</Words>
  <Characters>7922</Characters>
  <Application>Microsoft Office Word</Application>
  <DocSecurity>0</DocSecurity>
  <Lines>99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JAMNIK,Mark</dc:creator>
  <cp:lastModifiedBy>Mark Jamnik</cp:lastModifiedBy>
  <cp:revision>3</cp:revision>
  <dcterms:created xsi:type="dcterms:W3CDTF">2015-05-08T06:34:00Z</dcterms:created>
  <dcterms:modified xsi:type="dcterms:W3CDTF">2015-05-08T06:36:00Z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2015-05-08T00:00:00Z</vt:filetime>
  </property>
</Properties>
</file>