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D7" w:rsidRDefault="000F5C36" w:rsidP="000F5C36">
      <w:r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21668C0F" wp14:editId="7617E8C6">
            <wp:simplePos x="0" y="0"/>
            <wp:positionH relativeFrom="column">
              <wp:posOffset>4182745</wp:posOffset>
            </wp:positionH>
            <wp:positionV relativeFrom="paragraph">
              <wp:posOffset>124460</wp:posOffset>
            </wp:positionV>
            <wp:extent cx="2810510" cy="932815"/>
            <wp:effectExtent l="0" t="0" r="8890" b="635"/>
            <wp:wrapSquare wrapText="bothSides"/>
            <wp:docPr id="2" name="Picture 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C36">
        <w:rPr>
          <w:rFonts w:eastAsia="Times New Roman" w:cs="Times New Roman"/>
          <w:noProof/>
          <w:lang w:eastAsia="en-AU"/>
        </w:rPr>
        <w:drawing>
          <wp:inline distT="0" distB="0" distL="0" distR="0" wp14:anchorId="0E49DF28" wp14:editId="4302B24F">
            <wp:extent cx="2341245" cy="542290"/>
            <wp:effectExtent l="0" t="0" r="1905" b="0"/>
            <wp:docPr id="1" name="Picture 1" descr="Australian Government Department of Employ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851" w:rsidRPr="00F94063" w:rsidRDefault="00BF0851" w:rsidP="000F5C36">
      <w:pPr>
        <w:pStyle w:val="Heading1"/>
      </w:pPr>
      <w:r w:rsidRPr="00F94063">
        <w:t xml:space="preserve">Looking for a </w:t>
      </w:r>
      <w:r w:rsidRPr="00847E5E">
        <w:t>job</w:t>
      </w:r>
      <w:r w:rsidRPr="00F94063">
        <w:t>?</w:t>
      </w:r>
    </w:p>
    <w:p w:rsidR="00554544" w:rsidRPr="0058523B" w:rsidRDefault="004753A8" w:rsidP="000A3B77">
      <w:pPr>
        <w:pStyle w:val="Heading1"/>
        <w:rPr>
          <w:szCs w:val="36"/>
        </w:rPr>
      </w:pPr>
      <w:r w:rsidRPr="0058523B">
        <w:rPr>
          <w:szCs w:val="36"/>
        </w:rPr>
        <w:t xml:space="preserve">Employers’ </w:t>
      </w:r>
      <w:r w:rsidR="00BF0851" w:rsidRPr="0058523B">
        <w:rPr>
          <w:szCs w:val="36"/>
        </w:rPr>
        <w:t>advice</w:t>
      </w:r>
      <w:r w:rsidRPr="0058523B">
        <w:rPr>
          <w:szCs w:val="36"/>
        </w:rPr>
        <w:t xml:space="preserve"> for young people</w:t>
      </w:r>
    </w:p>
    <w:p w:rsidR="00CC5442" w:rsidRPr="00DD74CC" w:rsidRDefault="00855769" w:rsidP="00827086">
      <w:pPr>
        <w:spacing w:after="80" w:line="240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Many y</w:t>
      </w:r>
      <w:r w:rsidR="00A057E7" w:rsidRPr="00DD74CC">
        <w:rPr>
          <w:sz w:val="20"/>
          <w:szCs w:val="20"/>
        </w:rPr>
        <w:t xml:space="preserve">oung people </w:t>
      </w:r>
      <w:r w:rsidRPr="00DD74CC">
        <w:rPr>
          <w:sz w:val="20"/>
          <w:szCs w:val="20"/>
        </w:rPr>
        <w:t xml:space="preserve">find that </w:t>
      </w:r>
      <w:r w:rsidR="00BF0851">
        <w:rPr>
          <w:sz w:val="20"/>
          <w:szCs w:val="20"/>
        </w:rPr>
        <w:t xml:space="preserve">going from school to a </w:t>
      </w:r>
      <w:r w:rsidRPr="00DD74CC">
        <w:rPr>
          <w:sz w:val="20"/>
          <w:szCs w:val="20"/>
        </w:rPr>
        <w:t>job is tough. The good news is that many employers understand this and have suggestions for young people on how to improve their chances</w:t>
      </w:r>
      <w:r w:rsidR="00CC5442" w:rsidRPr="00DD74CC">
        <w:rPr>
          <w:rFonts w:cstheme="minorHAnsi"/>
          <w:sz w:val="20"/>
          <w:szCs w:val="20"/>
        </w:rPr>
        <w:t>.</w:t>
      </w:r>
      <w:r w:rsidR="00DD74CC" w:rsidRPr="00DD74CC">
        <w:rPr>
          <w:rStyle w:val="FootnoteReference"/>
          <w:rFonts w:cstheme="minorHAnsi"/>
          <w:sz w:val="20"/>
          <w:szCs w:val="20"/>
        </w:rPr>
        <w:footnoteReference w:id="1"/>
      </w:r>
    </w:p>
    <w:p w:rsidR="00BA5A00" w:rsidRPr="00DD74CC" w:rsidRDefault="00CA6680" w:rsidP="00FC39D7">
      <w:pPr>
        <w:pStyle w:val="Heading2"/>
      </w:pPr>
      <w:r w:rsidRPr="00DD74CC">
        <w:t>What</w:t>
      </w:r>
      <w:r w:rsidR="00855769" w:rsidRPr="00DD74CC">
        <w:t xml:space="preserve"> are the most important things that</w:t>
      </w:r>
      <w:r w:rsidRPr="00DD74CC">
        <w:t xml:space="preserve"> employers look for?</w:t>
      </w:r>
    </w:p>
    <w:p w:rsidR="00CA6680" w:rsidRDefault="00CA6680" w:rsidP="0058523B">
      <w:pPr>
        <w:spacing w:after="0" w:line="240" w:lineRule="auto"/>
        <w:contextualSpacing/>
        <w:jc w:val="both"/>
        <w:rPr>
          <w:sz w:val="20"/>
          <w:szCs w:val="20"/>
        </w:rPr>
      </w:pPr>
      <w:r w:rsidRPr="00DD74CC">
        <w:rPr>
          <w:sz w:val="20"/>
          <w:szCs w:val="20"/>
        </w:rPr>
        <w:t xml:space="preserve">Employers look for a number of </w:t>
      </w:r>
      <w:r w:rsidR="00855769" w:rsidRPr="00DD74CC">
        <w:rPr>
          <w:sz w:val="20"/>
          <w:szCs w:val="20"/>
        </w:rPr>
        <w:t>things when recruiting young</w:t>
      </w:r>
      <w:r w:rsidR="00FC3B54">
        <w:rPr>
          <w:sz w:val="20"/>
          <w:szCs w:val="20"/>
        </w:rPr>
        <w:t xml:space="preserve"> people, espec</w:t>
      </w:r>
      <w:bookmarkStart w:id="0" w:name="_GoBack"/>
      <w:bookmarkEnd w:id="0"/>
      <w:r w:rsidR="00FC3B54">
        <w:rPr>
          <w:sz w:val="20"/>
          <w:szCs w:val="20"/>
        </w:rPr>
        <w:t>ially:</w:t>
      </w:r>
    </w:p>
    <w:p w:rsidR="00AF76EE" w:rsidRPr="00AF76EE" w:rsidRDefault="00AF76EE" w:rsidP="0058523B">
      <w:pPr>
        <w:spacing w:after="0" w:line="240" w:lineRule="auto"/>
        <w:contextualSpacing/>
        <w:jc w:val="both"/>
        <w:rPr>
          <w:sz w:val="8"/>
          <w:szCs w:val="8"/>
        </w:rPr>
      </w:pPr>
    </w:p>
    <w:p w:rsidR="00CA6680" w:rsidRPr="00DD74CC" w:rsidRDefault="00CA6680" w:rsidP="0058523B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A positive attitude</w:t>
      </w:r>
      <w:r w:rsidR="00B22002" w:rsidRPr="00DD74CC">
        <w:rPr>
          <w:sz w:val="20"/>
          <w:szCs w:val="20"/>
        </w:rPr>
        <w:t xml:space="preserve"> and willing</w:t>
      </w:r>
      <w:r w:rsidRPr="00DD74CC">
        <w:rPr>
          <w:sz w:val="20"/>
          <w:szCs w:val="20"/>
        </w:rPr>
        <w:t>ness to work</w:t>
      </w:r>
    </w:p>
    <w:p w:rsidR="00CA6680" w:rsidRPr="00DD74CC" w:rsidRDefault="00CA6680" w:rsidP="00B22002">
      <w:pPr>
        <w:pStyle w:val="ListParagraph"/>
        <w:numPr>
          <w:ilvl w:val="0"/>
          <w:numId w:val="37"/>
        </w:numPr>
        <w:spacing w:after="24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 xml:space="preserve">Motivation and enthusiasm </w:t>
      </w:r>
    </w:p>
    <w:p w:rsidR="00B22002" w:rsidRPr="00DD74CC" w:rsidRDefault="00B22002" w:rsidP="007A21B9">
      <w:pPr>
        <w:pStyle w:val="ListParagraph"/>
        <w:numPr>
          <w:ilvl w:val="0"/>
          <w:numId w:val="37"/>
        </w:numPr>
        <w:spacing w:after="8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Someone who is prepa</w:t>
      </w:r>
      <w:r w:rsidR="00CB18AC" w:rsidRPr="00DD74CC">
        <w:rPr>
          <w:sz w:val="20"/>
          <w:szCs w:val="20"/>
        </w:rPr>
        <w:t>red to learn and take direction</w:t>
      </w:r>
      <w:r w:rsidR="00F50F1E">
        <w:rPr>
          <w:sz w:val="20"/>
          <w:szCs w:val="20"/>
        </w:rPr>
        <w:t>.</w:t>
      </w:r>
    </w:p>
    <w:p w:rsidR="00855769" w:rsidRPr="00DD74CC" w:rsidRDefault="00855769" w:rsidP="00FC39D7">
      <w:pPr>
        <w:pStyle w:val="Heading2"/>
      </w:pPr>
      <w:r w:rsidRPr="00DD74CC">
        <w:t>Is being reliable and responsible important?</w:t>
      </w:r>
    </w:p>
    <w:p w:rsidR="00B22002" w:rsidRDefault="00855769" w:rsidP="0058523B">
      <w:pPr>
        <w:spacing w:after="0" w:line="264" w:lineRule="auto"/>
        <w:contextualSpacing/>
        <w:jc w:val="both"/>
        <w:rPr>
          <w:sz w:val="20"/>
          <w:szCs w:val="20"/>
        </w:rPr>
      </w:pPr>
      <w:r w:rsidRPr="00DD74CC">
        <w:rPr>
          <w:sz w:val="20"/>
          <w:szCs w:val="20"/>
        </w:rPr>
        <w:t xml:space="preserve">Yes, </w:t>
      </w:r>
      <w:r w:rsidR="006F7A77">
        <w:rPr>
          <w:sz w:val="20"/>
          <w:szCs w:val="20"/>
        </w:rPr>
        <w:t>most</w:t>
      </w:r>
      <w:r w:rsidR="00B22002" w:rsidRPr="00DD74CC">
        <w:rPr>
          <w:sz w:val="20"/>
          <w:szCs w:val="20"/>
        </w:rPr>
        <w:t xml:space="preserve"> employers also </w:t>
      </w:r>
      <w:r w:rsidRPr="00DD74CC">
        <w:rPr>
          <w:sz w:val="20"/>
          <w:szCs w:val="20"/>
        </w:rPr>
        <w:t>look for</w:t>
      </w:r>
      <w:r w:rsidR="002C5FD1" w:rsidRPr="00DD74CC">
        <w:rPr>
          <w:sz w:val="20"/>
          <w:szCs w:val="20"/>
        </w:rPr>
        <w:t xml:space="preserve"> </w:t>
      </w:r>
      <w:r w:rsidR="00BF0851">
        <w:rPr>
          <w:sz w:val="20"/>
          <w:szCs w:val="20"/>
        </w:rPr>
        <w:t xml:space="preserve">someone who is </w:t>
      </w:r>
      <w:r w:rsidR="002C5FD1" w:rsidRPr="00DD74CC">
        <w:rPr>
          <w:sz w:val="20"/>
          <w:szCs w:val="20"/>
        </w:rPr>
        <w:t>reliab</w:t>
      </w:r>
      <w:r w:rsidR="00BF0851">
        <w:rPr>
          <w:sz w:val="20"/>
          <w:szCs w:val="20"/>
        </w:rPr>
        <w:t>le</w:t>
      </w:r>
      <w:r w:rsidR="002C5FD1" w:rsidRPr="00DD74CC">
        <w:rPr>
          <w:sz w:val="20"/>
          <w:szCs w:val="20"/>
        </w:rPr>
        <w:t xml:space="preserve"> and responsib</w:t>
      </w:r>
      <w:r w:rsidR="00BF0851">
        <w:rPr>
          <w:sz w:val="20"/>
          <w:szCs w:val="20"/>
        </w:rPr>
        <w:t>le</w:t>
      </w:r>
      <w:r w:rsidR="002C5FD1" w:rsidRPr="00DD74CC">
        <w:rPr>
          <w:sz w:val="20"/>
          <w:szCs w:val="20"/>
        </w:rPr>
        <w:t xml:space="preserve">. Young </w:t>
      </w:r>
      <w:r w:rsidR="00BF0851">
        <w:rPr>
          <w:sz w:val="20"/>
          <w:szCs w:val="20"/>
        </w:rPr>
        <w:t>people</w:t>
      </w:r>
      <w:r w:rsidR="002C5FD1" w:rsidRPr="00DD74CC">
        <w:rPr>
          <w:sz w:val="20"/>
          <w:szCs w:val="20"/>
        </w:rPr>
        <w:t xml:space="preserve"> need to be</w:t>
      </w:r>
      <w:r w:rsidR="00B22002" w:rsidRPr="00DD74CC">
        <w:rPr>
          <w:sz w:val="20"/>
          <w:szCs w:val="20"/>
        </w:rPr>
        <w:t>:</w:t>
      </w:r>
    </w:p>
    <w:p w:rsidR="00AF76EE" w:rsidRPr="00AF76EE" w:rsidRDefault="00AF76EE" w:rsidP="0058523B">
      <w:pPr>
        <w:spacing w:after="0" w:line="264" w:lineRule="auto"/>
        <w:contextualSpacing/>
        <w:jc w:val="both"/>
        <w:rPr>
          <w:sz w:val="8"/>
          <w:szCs w:val="8"/>
        </w:rPr>
      </w:pPr>
    </w:p>
    <w:p w:rsidR="00F23ED6" w:rsidRPr="00DD74CC" w:rsidRDefault="002C5FD1" w:rsidP="0058523B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Punctual and</w:t>
      </w:r>
      <w:r w:rsidR="00F23ED6" w:rsidRPr="00DD74CC">
        <w:rPr>
          <w:sz w:val="20"/>
          <w:szCs w:val="20"/>
        </w:rPr>
        <w:t xml:space="preserve"> </w:t>
      </w:r>
      <w:r w:rsidR="00855769" w:rsidRPr="00DD74CC">
        <w:rPr>
          <w:sz w:val="20"/>
          <w:szCs w:val="20"/>
        </w:rPr>
        <w:t>dependable</w:t>
      </w:r>
    </w:p>
    <w:p w:rsidR="00F23ED6" w:rsidRPr="00DD74CC" w:rsidRDefault="002C5FD1" w:rsidP="00F23ED6">
      <w:pPr>
        <w:pStyle w:val="ListParagraph"/>
        <w:numPr>
          <w:ilvl w:val="0"/>
          <w:numId w:val="37"/>
        </w:numPr>
        <w:spacing w:after="24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R</w:t>
      </w:r>
      <w:r w:rsidR="00F23ED6" w:rsidRPr="00DD74CC">
        <w:rPr>
          <w:sz w:val="20"/>
          <w:szCs w:val="20"/>
        </w:rPr>
        <w:t>espect</w:t>
      </w:r>
      <w:r w:rsidRPr="00DD74CC">
        <w:rPr>
          <w:sz w:val="20"/>
          <w:szCs w:val="20"/>
        </w:rPr>
        <w:t>ful</w:t>
      </w:r>
      <w:r w:rsidR="00F23ED6" w:rsidRPr="00DD74CC">
        <w:rPr>
          <w:sz w:val="20"/>
          <w:szCs w:val="20"/>
        </w:rPr>
        <w:t xml:space="preserve"> to colleagues and customers</w:t>
      </w:r>
    </w:p>
    <w:p w:rsidR="00CE54CD" w:rsidRPr="00DD74CC" w:rsidRDefault="00CB18AC" w:rsidP="000669E9">
      <w:pPr>
        <w:pStyle w:val="ListParagraph"/>
        <w:numPr>
          <w:ilvl w:val="0"/>
          <w:numId w:val="3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Loyal and stay</w:t>
      </w:r>
      <w:r w:rsidR="00B22002" w:rsidRPr="00DD74CC">
        <w:rPr>
          <w:sz w:val="20"/>
          <w:szCs w:val="20"/>
        </w:rPr>
        <w:t xml:space="preserve"> </w:t>
      </w:r>
      <w:r w:rsidR="00855769" w:rsidRPr="00DD74CC">
        <w:rPr>
          <w:sz w:val="20"/>
          <w:szCs w:val="20"/>
        </w:rPr>
        <w:t>in a job</w:t>
      </w:r>
      <w:r w:rsidR="00B22002" w:rsidRPr="00DD74CC">
        <w:rPr>
          <w:sz w:val="20"/>
          <w:szCs w:val="20"/>
        </w:rPr>
        <w:t xml:space="preserve"> for an acceptable period of time</w:t>
      </w:r>
      <w:r w:rsidR="00F50F1E">
        <w:rPr>
          <w:sz w:val="20"/>
          <w:szCs w:val="20"/>
        </w:rPr>
        <w:t>.</w:t>
      </w:r>
    </w:p>
    <w:p w:rsidR="00F23ED6" w:rsidRPr="00DD74CC" w:rsidRDefault="00F23ED6" w:rsidP="00FC39D7">
      <w:pPr>
        <w:pStyle w:val="Heading2"/>
      </w:pPr>
      <w:r w:rsidRPr="00DD74CC">
        <w:t>Is presentation important?</w:t>
      </w:r>
    </w:p>
    <w:p w:rsidR="00F23ED6" w:rsidRDefault="004D643F" w:rsidP="0058523B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4D643F">
        <w:rPr>
          <w:sz w:val="20"/>
          <w:szCs w:val="20"/>
        </w:rPr>
        <w:t>Yes, many employers said that young people need to pay more attention to their personal presentation</w:t>
      </w:r>
      <w:r w:rsidR="00F23ED6" w:rsidRPr="00DD74CC">
        <w:rPr>
          <w:sz w:val="20"/>
          <w:szCs w:val="20"/>
        </w:rPr>
        <w:t xml:space="preserve">, particularly when </w:t>
      </w:r>
      <w:r w:rsidR="00855769" w:rsidRPr="00DD74CC">
        <w:rPr>
          <w:sz w:val="20"/>
          <w:szCs w:val="20"/>
        </w:rPr>
        <w:t xml:space="preserve">going to a job </w:t>
      </w:r>
      <w:r w:rsidR="00F23ED6" w:rsidRPr="00DD74CC">
        <w:rPr>
          <w:sz w:val="20"/>
          <w:szCs w:val="20"/>
        </w:rPr>
        <w:t xml:space="preserve">interview and </w:t>
      </w:r>
      <w:r w:rsidR="00855769" w:rsidRPr="00DD74CC">
        <w:rPr>
          <w:sz w:val="20"/>
          <w:szCs w:val="20"/>
        </w:rPr>
        <w:t xml:space="preserve">when </w:t>
      </w:r>
      <w:r w:rsidR="00F23ED6" w:rsidRPr="00DD74CC">
        <w:rPr>
          <w:sz w:val="20"/>
          <w:szCs w:val="20"/>
        </w:rPr>
        <w:t xml:space="preserve">handing in </w:t>
      </w:r>
      <w:r w:rsidR="00855769" w:rsidRPr="00DD74CC">
        <w:rPr>
          <w:sz w:val="20"/>
          <w:szCs w:val="20"/>
        </w:rPr>
        <w:t xml:space="preserve">their </w:t>
      </w:r>
      <w:r w:rsidR="00F23ED6" w:rsidRPr="00DD74CC">
        <w:rPr>
          <w:sz w:val="20"/>
          <w:szCs w:val="20"/>
        </w:rPr>
        <w:t>r</w:t>
      </w:r>
      <w:r w:rsidR="00F23ED6" w:rsidRPr="00DD74CC">
        <w:rPr>
          <w:rFonts w:cstheme="minorHAnsi"/>
          <w:sz w:val="20"/>
          <w:szCs w:val="20"/>
        </w:rPr>
        <w:t>é</w:t>
      </w:r>
      <w:r w:rsidR="00F23ED6" w:rsidRPr="00DD74CC">
        <w:rPr>
          <w:sz w:val="20"/>
          <w:szCs w:val="20"/>
        </w:rPr>
        <w:t>sum</w:t>
      </w:r>
      <w:r w:rsidR="00F23ED6" w:rsidRPr="00DD74CC">
        <w:rPr>
          <w:rFonts w:cstheme="minorHAnsi"/>
          <w:sz w:val="20"/>
          <w:szCs w:val="20"/>
        </w:rPr>
        <w:t>é</w:t>
      </w:r>
      <w:r w:rsidR="00F23ED6" w:rsidRPr="00DD74CC">
        <w:rPr>
          <w:sz w:val="20"/>
          <w:szCs w:val="20"/>
        </w:rPr>
        <w:t>. In particular, employers mentioned:</w:t>
      </w:r>
    </w:p>
    <w:p w:rsidR="00AF76EE" w:rsidRPr="00AF76EE" w:rsidRDefault="00AF76EE" w:rsidP="0058523B">
      <w:pPr>
        <w:pStyle w:val="ListParagraph"/>
        <w:spacing w:after="0" w:line="240" w:lineRule="auto"/>
        <w:ind w:left="0"/>
        <w:jc w:val="both"/>
        <w:rPr>
          <w:sz w:val="8"/>
          <w:szCs w:val="8"/>
        </w:rPr>
      </w:pPr>
    </w:p>
    <w:p w:rsidR="00F23ED6" w:rsidRPr="00DD74CC" w:rsidRDefault="00F23ED6" w:rsidP="0058523B">
      <w:pPr>
        <w:pStyle w:val="ListParagraph"/>
        <w:numPr>
          <w:ilvl w:val="0"/>
          <w:numId w:val="38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Inappropriate clothing</w:t>
      </w:r>
    </w:p>
    <w:p w:rsidR="007A21B9" w:rsidRPr="00DD74CC" w:rsidRDefault="007A21B9" w:rsidP="007A21B9">
      <w:pPr>
        <w:pStyle w:val="ListParagraph"/>
        <w:numPr>
          <w:ilvl w:val="0"/>
          <w:numId w:val="38"/>
        </w:numPr>
        <w:spacing w:after="120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Untidy hair</w:t>
      </w:r>
    </w:p>
    <w:p w:rsidR="00F23ED6" w:rsidRPr="00DD74CC" w:rsidRDefault="007A21B9" w:rsidP="00E53517">
      <w:pPr>
        <w:pStyle w:val="ListParagraph"/>
        <w:numPr>
          <w:ilvl w:val="0"/>
          <w:numId w:val="38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Tattoos, p</w:t>
      </w:r>
      <w:r w:rsidR="00F23ED6" w:rsidRPr="00DD74CC">
        <w:rPr>
          <w:sz w:val="20"/>
          <w:szCs w:val="20"/>
        </w:rPr>
        <w:t>iercings</w:t>
      </w:r>
      <w:r w:rsidR="007C4B49" w:rsidRPr="00DD74CC">
        <w:rPr>
          <w:sz w:val="20"/>
          <w:szCs w:val="20"/>
        </w:rPr>
        <w:t xml:space="preserve"> and j</w:t>
      </w:r>
      <w:r w:rsidR="00F50F1E">
        <w:rPr>
          <w:sz w:val="20"/>
          <w:szCs w:val="20"/>
        </w:rPr>
        <w:t>ewellery.</w:t>
      </w:r>
    </w:p>
    <w:p w:rsidR="00210B0D" w:rsidRPr="00DD74CC" w:rsidRDefault="00215B1E" w:rsidP="00FC39D7">
      <w:pPr>
        <w:pStyle w:val="Heading2"/>
      </w:pPr>
      <w:r w:rsidRPr="00DD74CC">
        <w:t>Do you understand the demands of the workplace?</w:t>
      </w:r>
    </w:p>
    <w:p w:rsidR="00215B1E" w:rsidRDefault="00215B1E" w:rsidP="0058523B">
      <w:pPr>
        <w:pStyle w:val="ListParagraph"/>
        <w:spacing w:after="120" w:line="240" w:lineRule="auto"/>
        <w:ind w:left="0"/>
        <w:jc w:val="both"/>
        <w:rPr>
          <w:sz w:val="20"/>
          <w:szCs w:val="20"/>
        </w:rPr>
      </w:pPr>
      <w:r w:rsidRPr="00DD74CC">
        <w:rPr>
          <w:rFonts w:ascii="Calibri" w:eastAsiaTheme="majorEastAsia" w:hAnsi="Calibri" w:cstheme="majorBidi"/>
          <w:bCs/>
          <w:color w:val="000000" w:themeColor="text1"/>
          <w:sz w:val="20"/>
          <w:szCs w:val="20"/>
        </w:rPr>
        <w:t>E</w:t>
      </w:r>
      <w:r w:rsidR="0060004D" w:rsidRPr="00DD74CC">
        <w:rPr>
          <w:rFonts w:ascii="Calibri" w:eastAsiaTheme="majorEastAsia" w:hAnsi="Calibri" w:cstheme="majorBidi"/>
          <w:bCs/>
          <w:color w:val="000000" w:themeColor="text1"/>
          <w:sz w:val="20"/>
          <w:szCs w:val="20"/>
        </w:rPr>
        <w:t>mployers</w:t>
      </w:r>
      <w:r w:rsidR="00210B0D" w:rsidRPr="00DD74CC">
        <w:rPr>
          <w:color w:val="000000" w:themeColor="text1"/>
          <w:sz w:val="20"/>
          <w:szCs w:val="20"/>
        </w:rPr>
        <w:t xml:space="preserve"> </w:t>
      </w:r>
      <w:r w:rsidR="00210B0D" w:rsidRPr="00DD74CC">
        <w:rPr>
          <w:sz w:val="20"/>
          <w:szCs w:val="20"/>
        </w:rPr>
        <w:t>said that young people often had unrealisti</w:t>
      </w:r>
      <w:r w:rsidRPr="00DD74CC">
        <w:rPr>
          <w:sz w:val="20"/>
          <w:szCs w:val="20"/>
        </w:rPr>
        <w:t xml:space="preserve">c </w:t>
      </w:r>
      <w:r w:rsidR="00A66342" w:rsidRPr="00DD74CC">
        <w:rPr>
          <w:sz w:val="20"/>
          <w:szCs w:val="20"/>
        </w:rPr>
        <w:t xml:space="preserve">expectations </w:t>
      </w:r>
      <w:r w:rsidR="000A410E">
        <w:rPr>
          <w:sz w:val="20"/>
          <w:szCs w:val="20"/>
        </w:rPr>
        <w:t>of</w:t>
      </w:r>
      <w:r w:rsidR="00855769" w:rsidRPr="00DD74CC">
        <w:rPr>
          <w:sz w:val="20"/>
          <w:szCs w:val="20"/>
        </w:rPr>
        <w:t xml:space="preserve"> work</w:t>
      </w:r>
      <w:r w:rsidR="00A66342" w:rsidRPr="00DD74CC">
        <w:rPr>
          <w:sz w:val="20"/>
          <w:szCs w:val="20"/>
        </w:rPr>
        <w:t>. These include</w:t>
      </w:r>
      <w:r w:rsidRPr="00DD74CC">
        <w:rPr>
          <w:sz w:val="20"/>
          <w:szCs w:val="20"/>
        </w:rPr>
        <w:t>:</w:t>
      </w:r>
    </w:p>
    <w:p w:rsidR="00AF76EE" w:rsidRPr="00AF76EE" w:rsidRDefault="00AF76EE" w:rsidP="0058523B">
      <w:pPr>
        <w:pStyle w:val="ListParagraph"/>
        <w:spacing w:after="120" w:line="240" w:lineRule="auto"/>
        <w:ind w:left="0"/>
        <w:jc w:val="both"/>
        <w:rPr>
          <w:sz w:val="8"/>
          <w:szCs w:val="8"/>
        </w:rPr>
      </w:pPr>
    </w:p>
    <w:p w:rsidR="00930EAA" w:rsidRPr="00DD74CC" w:rsidRDefault="001D0496" w:rsidP="0058523B">
      <w:pPr>
        <w:pStyle w:val="ListParagraph"/>
        <w:numPr>
          <w:ilvl w:val="0"/>
          <w:numId w:val="39"/>
        </w:numPr>
        <w:spacing w:after="12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Being unprepared for t</w:t>
      </w:r>
      <w:r w:rsidR="00930EAA" w:rsidRPr="00DD74CC">
        <w:rPr>
          <w:sz w:val="20"/>
          <w:szCs w:val="20"/>
        </w:rPr>
        <w:t>he demands of the workplace and the nature of the work expected of them</w:t>
      </w:r>
    </w:p>
    <w:p w:rsidR="00215B1E" w:rsidRPr="00DD74CC" w:rsidRDefault="00CC5442" w:rsidP="000A1BF5">
      <w:pPr>
        <w:pStyle w:val="ListParagraph"/>
        <w:numPr>
          <w:ilvl w:val="0"/>
          <w:numId w:val="39"/>
        </w:numPr>
        <w:spacing w:after="8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T</w:t>
      </w:r>
      <w:r w:rsidR="00210B0D" w:rsidRPr="00DD74CC">
        <w:rPr>
          <w:sz w:val="20"/>
          <w:szCs w:val="20"/>
        </w:rPr>
        <w:t xml:space="preserve">he level of </w:t>
      </w:r>
      <w:r w:rsidR="001D0496" w:rsidRPr="00DD74CC">
        <w:rPr>
          <w:sz w:val="20"/>
          <w:szCs w:val="20"/>
        </w:rPr>
        <w:t>pay</w:t>
      </w:r>
      <w:r w:rsidR="00210B0D" w:rsidRPr="00DD74CC">
        <w:rPr>
          <w:sz w:val="20"/>
          <w:szCs w:val="20"/>
        </w:rPr>
        <w:t xml:space="preserve"> on offer</w:t>
      </w:r>
    </w:p>
    <w:p w:rsidR="008A5107" w:rsidRPr="00DD74CC" w:rsidRDefault="001D0496" w:rsidP="0019209E">
      <w:pPr>
        <w:pStyle w:val="ListParagraph"/>
        <w:numPr>
          <w:ilvl w:val="0"/>
          <w:numId w:val="39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Wanting to ‘start at the top’ instead of working their way up</w:t>
      </w:r>
      <w:r w:rsidR="00F50F1E">
        <w:rPr>
          <w:sz w:val="20"/>
          <w:szCs w:val="20"/>
        </w:rPr>
        <w:t>.</w:t>
      </w:r>
    </w:p>
    <w:p w:rsidR="00506E32" w:rsidRPr="00DD74CC" w:rsidRDefault="00215B1E" w:rsidP="00FC39D7">
      <w:pPr>
        <w:pStyle w:val="Heading2"/>
      </w:pPr>
      <w:r w:rsidRPr="00DD74CC">
        <w:t>How valuable is work experience?</w:t>
      </w:r>
    </w:p>
    <w:p w:rsidR="00215B1E" w:rsidRDefault="008A5107" w:rsidP="00FB72B4">
      <w:pPr>
        <w:spacing w:after="0" w:line="240" w:lineRule="auto"/>
        <w:contextualSpacing/>
        <w:jc w:val="both"/>
        <w:rPr>
          <w:sz w:val="20"/>
          <w:szCs w:val="20"/>
        </w:rPr>
      </w:pPr>
      <w:r w:rsidRPr="00DD74CC">
        <w:rPr>
          <w:rFonts w:ascii="Calibri" w:eastAsiaTheme="majorEastAsia" w:hAnsi="Calibri" w:cstheme="majorBidi"/>
          <w:bCs/>
          <w:sz w:val="20"/>
          <w:szCs w:val="20"/>
        </w:rPr>
        <w:t>E</w:t>
      </w:r>
      <w:r w:rsidR="00506E32" w:rsidRPr="00DD74CC">
        <w:rPr>
          <w:rFonts w:ascii="Calibri" w:eastAsiaTheme="majorEastAsia" w:hAnsi="Calibri" w:cstheme="majorBidi"/>
          <w:bCs/>
          <w:sz w:val="20"/>
          <w:szCs w:val="20"/>
        </w:rPr>
        <w:t>mployers</w:t>
      </w:r>
      <w:r w:rsidR="00506E32" w:rsidRPr="00DD74CC">
        <w:rPr>
          <w:sz w:val="20"/>
          <w:szCs w:val="20"/>
        </w:rPr>
        <w:t xml:space="preserve"> said that</w:t>
      </w:r>
      <w:r w:rsidR="001D0496" w:rsidRPr="00DD74CC">
        <w:rPr>
          <w:sz w:val="20"/>
          <w:szCs w:val="20"/>
        </w:rPr>
        <w:t xml:space="preserve"> getting</w:t>
      </w:r>
      <w:r w:rsidR="00506E32" w:rsidRPr="00DD74CC">
        <w:rPr>
          <w:sz w:val="20"/>
          <w:szCs w:val="20"/>
        </w:rPr>
        <w:t xml:space="preserve"> work experience or </w:t>
      </w:r>
      <w:r w:rsidR="001D0496" w:rsidRPr="00DD74CC">
        <w:rPr>
          <w:sz w:val="20"/>
          <w:szCs w:val="20"/>
        </w:rPr>
        <w:t xml:space="preserve">doing </w:t>
      </w:r>
      <w:r w:rsidR="00506E32" w:rsidRPr="00DD74CC">
        <w:rPr>
          <w:sz w:val="20"/>
          <w:szCs w:val="20"/>
        </w:rPr>
        <w:t xml:space="preserve">volunteer work </w:t>
      </w:r>
      <w:r w:rsidR="001D0496" w:rsidRPr="00DD74CC">
        <w:rPr>
          <w:sz w:val="20"/>
          <w:szCs w:val="20"/>
        </w:rPr>
        <w:t>is a good way</w:t>
      </w:r>
      <w:r w:rsidRPr="00DD74CC">
        <w:rPr>
          <w:sz w:val="20"/>
          <w:szCs w:val="20"/>
        </w:rPr>
        <w:t xml:space="preserve"> for</w:t>
      </w:r>
      <w:r w:rsidR="00506E32" w:rsidRPr="00DD74CC">
        <w:rPr>
          <w:sz w:val="20"/>
          <w:szCs w:val="20"/>
        </w:rPr>
        <w:t xml:space="preserve"> young people to </w:t>
      </w:r>
      <w:r w:rsidRPr="00DD74CC">
        <w:rPr>
          <w:sz w:val="20"/>
          <w:szCs w:val="20"/>
        </w:rPr>
        <w:t>prepare for work</w:t>
      </w:r>
      <w:r w:rsidR="001D0496" w:rsidRPr="00DD74CC">
        <w:rPr>
          <w:sz w:val="20"/>
          <w:szCs w:val="20"/>
        </w:rPr>
        <w:t xml:space="preserve"> as it</w:t>
      </w:r>
      <w:r w:rsidR="00215B1E" w:rsidRPr="00DD74CC">
        <w:rPr>
          <w:sz w:val="20"/>
          <w:szCs w:val="20"/>
        </w:rPr>
        <w:t>:</w:t>
      </w:r>
      <w:r w:rsidR="003435FB" w:rsidRPr="00DD74CC">
        <w:rPr>
          <w:sz w:val="20"/>
          <w:szCs w:val="20"/>
        </w:rPr>
        <w:t xml:space="preserve"> </w:t>
      </w:r>
    </w:p>
    <w:p w:rsidR="00AF76EE" w:rsidRPr="00AF76EE" w:rsidRDefault="00AF76EE" w:rsidP="00FB72B4">
      <w:pPr>
        <w:spacing w:after="0" w:line="240" w:lineRule="auto"/>
        <w:contextualSpacing/>
        <w:jc w:val="both"/>
        <w:rPr>
          <w:sz w:val="8"/>
          <w:szCs w:val="8"/>
        </w:rPr>
      </w:pPr>
    </w:p>
    <w:p w:rsidR="00215B1E" w:rsidRPr="00DD74CC" w:rsidRDefault="00BF0851" w:rsidP="00FB72B4">
      <w:pPr>
        <w:pStyle w:val="ListParagraph"/>
        <w:numPr>
          <w:ilvl w:val="0"/>
          <w:numId w:val="40"/>
        </w:numPr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Provides</w:t>
      </w:r>
      <w:r w:rsidR="00215B1E" w:rsidRPr="00DD74CC">
        <w:rPr>
          <w:sz w:val="20"/>
          <w:szCs w:val="20"/>
        </w:rPr>
        <w:t xml:space="preserve"> an opportunity </w:t>
      </w:r>
      <w:r w:rsidR="003435FB" w:rsidRPr="00DD74CC">
        <w:rPr>
          <w:sz w:val="20"/>
          <w:szCs w:val="20"/>
        </w:rPr>
        <w:t>to lear</w:t>
      </w:r>
      <w:r w:rsidR="00CB18AC" w:rsidRPr="00DD74CC">
        <w:rPr>
          <w:sz w:val="20"/>
          <w:szCs w:val="20"/>
        </w:rPr>
        <w:t>n about workplace expectations</w:t>
      </w:r>
    </w:p>
    <w:p w:rsidR="00215B1E" w:rsidRPr="00DD74CC" w:rsidRDefault="00215B1E" w:rsidP="00215B1E">
      <w:pPr>
        <w:pStyle w:val="ListParagraph"/>
        <w:numPr>
          <w:ilvl w:val="0"/>
          <w:numId w:val="40"/>
        </w:numPr>
        <w:spacing w:after="16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Enable</w:t>
      </w:r>
      <w:r w:rsidR="001D0496" w:rsidRPr="00DD74CC">
        <w:rPr>
          <w:sz w:val="20"/>
          <w:szCs w:val="20"/>
        </w:rPr>
        <w:t>s</w:t>
      </w:r>
      <w:r w:rsidRPr="00DD74CC">
        <w:rPr>
          <w:sz w:val="20"/>
          <w:szCs w:val="20"/>
        </w:rPr>
        <w:t xml:space="preserve"> </w:t>
      </w:r>
      <w:r w:rsidR="003435FB" w:rsidRPr="00DD74CC">
        <w:rPr>
          <w:sz w:val="20"/>
          <w:szCs w:val="20"/>
        </w:rPr>
        <w:t xml:space="preserve">young people to </w:t>
      </w:r>
      <w:r w:rsidR="001D0496" w:rsidRPr="00DD74CC">
        <w:rPr>
          <w:sz w:val="20"/>
          <w:szCs w:val="20"/>
        </w:rPr>
        <w:t xml:space="preserve">get </w:t>
      </w:r>
      <w:r w:rsidR="003435FB" w:rsidRPr="00DD74CC">
        <w:rPr>
          <w:sz w:val="20"/>
          <w:szCs w:val="20"/>
        </w:rPr>
        <w:t xml:space="preserve">practical skills and insights into </w:t>
      </w:r>
      <w:r w:rsidR="001D0496" w:rsidRPr="00DD74CC">
        <w:rPr>
          <w:sz w:val="20"/>
          <w:szCs w:val="20"/>
        </w:rPr>
        <w:t>different jobs</w:t>
      </w:r>
    </w:p>
    <w:p w:rsidR="002A65B7" w:rsidRDefault="00215B1E" w:rsidP="007A21B9">
      <w:pPr>
        <w:pStyle w:val="ListParagraph"/>
        <w:numPr>
          <w:ilvl w:val="0"/>
          <w:numId w:val="40"/>
        </w:numPr>
        <w:spacing w:after="12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D</w:t>
      </w:r>
      <w:r w:rsidR="009013BC" w:rsidRPr="00DD74CC">
        <w:rPr>
          <w:sz w:val="20"/>
          <w:szCs w:val="20"/>
        </w:rPr>
        <w:t>emonstrate</w:t>
      </w:r>
      <w:r w:rsidR="001D0496" w:rsidRPr="00DD74CC">
        <w:rPr>
          <w:sz w:val="20"/>
          <w:szCs w:val="20"/>
        </w:rPr>
        <w:t>s</w:t>
      </w:r>
      <w:r w:rsidR="009013BC" w:rsidRPr="00DD74CC">
        <w:rPr>
          <w:sz w:val="20"/>
          <w:szCs w:val="20"/>
        </w:rPr>
        <w:t xml:space="preserve"> a young person’</w:t>
      </w:r>
      <w:r w:rsidR="00032534" w:rsidRPr="00DD74CC">
        <w:rPr>
          <w:sz w:val="20"/>
          <w:szCs w:val="20"/>
        </w:rPr>
        <w:t>s</w:t>
      </w:r>
      <w:r w:rsidR="00CB18AC" w:rsidRPr="00DD74CC">
        <w:rPr>
          <w:sz w:val="20"/>
          <w:szCs w:val="20"/>
        </w:rPr>
        <w:t xml:space="preserve"> commitment to </w:t>
      </w:r>
      <w:r w:rsidR="001D0496" w:rsidRPr="00DD74CC">
        <w:rPr>
          <w:sz w:val="20"/>
          <w:szCs w:val="20"/>
        </w:rPr>
        <w:t>work</w:t>
      </w:r>
      <w:r w:rsidR="00F50F1E">
        <w:rPr>
          <w:sz w:val="20"/>
          <w:szCs w:val="20"/>
        </w:rPr>
        <w:t>.</w:t>
      </w:r>
    </w:p>
    <w:p w:rsidR="00F735BC" w:rsidRPr="00DD74CC" w:rsidRDefault="00F735BC" w:rsidP="00FC39D7">
      <w:pPr>
        <w:pStyle w:val="Heading2"/>
      </w:pPr>
      <w:r w:rsidRPr="00DD74CC">
        <w:t>Maybe you will need to expand your skills</w:t>
      </w:r>
    </w:p>
    <w:p w:rsidR="00F735BC" w:rsidRDefault="00F735BC" w:rsidP="00AF76EE">
      <w:pPr>
        <w:spacing w:after="120" w:line="240" w:lineRule="auto"/>
        <w:rPr>
          <w:sz w:val="20"/>
          <w:szCs w:val="20"/>
        </w:rPr>
      </w:pPr>
      <w:r w:rsidRPr="00DD74CC">
        <w:rPr>
          <w:sz w:val="20"/>
          <w:szCs w:val="20"/>
        </w:rPr>
        <w:t xml:space="preserve">Employers </w:t>
      </w:r>
      <w:r>
        <w:rPr>
          <w:sz w:val="20"/>
          <w:szCs w:val="20"/>
        </w:rPr>
        <w:t xml:space="preserve">also </w:t>
      </w:r>
      <w:r w:rsidRPr="00DD74CC">
        <w:rPr>
          <w:sz w:val="20"/>
          <w:szCs w:val="20"/>
        </w:rPr>
        <w:t>said that further education and training is another important way for young people to improve their chances of getting a job because it helps them to get the skills and qualifications they need for the kinds of jobs</w:t>
      </w:r>
      <w:r w:rsidR="006F7A77">
        <w:rPr>
          <w:sz w:val="20"/>
          <w:szCs w:val="20"/>
        </w:rPr>
        <w:t xml:space="preserve"> for which</w:t>
      </w:r>
      <w:r w:rsidRPr="00DD74CC">
        <w:rPr>
          <w:sz w:val="20"/>
          <w:szCs w:val="20"/>
        </w:rPr>
        <w:t xml:space="preserve"> they are appl</w:t>
      </w:r>
      <w:r>
        <w:rPr>
          <w:sz w:val="20"/>
          <w:szCs w:val="20"/>
        </w:rPr>
        <w:t>ying.</w:t>
      </w:r>
    </w:p>
    <w:p w:rsidR="00DD74CC" w:rsidRPr="00DD74CC" w:rsidRDefault="00DD74CC" w:rsidP="00FC39D7">
      <w:pPr>
        <w:pStyle w:val="Heading2"/>
      </w:pPr>
      <w:r w:rsidRPr="00DD74CC">
        <w:t>How should I apply for a job?</w:t>
      </w:r>
    </w:p>
    <w:p w:rsidR="00DD74CC" w:rsidRDefault="00DD74CC" w:rsidP="00FB72B4">
      <w:pPr>
        <w:spacing w:after="0" w:line="240" w:lineRule="auto"/>
        <w:contextualSpacing/>
        <w:jc w:val="both"/>
        <w:rPr>
          <w:sz w:val="20"/>
          <w:szCs w:val="20"/>
        </w:rPr>
      </w:pPr>
      <w:r w:rsidRPr="00DD74CC">
        <w:rPr>
          <w:noProof/>
          <w:sz w:val="20"/>
          <w:szCs w:val="20"/>
          <w:lang w:eastAsia="en-AU"/>
        </w:rPr>
        <w:t>Many</w:t>
      </w:r>
      <w:r w:rsidRPr="00DD74CC">
        <w:rPr>
          <w:sz w:val="20"/>
          <w:szCs w:val="20"/>
        </w:rPr>
        <w:t xml:space="preserve"> employers discussed the importance of good job search skills. Employers said that young people need to:</w:t>
      </w:r>
    </w:p>
    <w:p w:rsidR="00AF76EE" w:rsidRPr="00AF76EE" w:rsidRDefault="00AF76EE" w:rsidP="00FB72B4">
      <w:pPr>
        <w:spacing w:after="0" w:line="240" w:lineRule="auto"/>
        <w:contextualSpacing/>
        <w:jc w:val="both"/>
        <w:rPr>
          <w:sz w:val="8"/>
          <w:szCs w:val="8"/>
        </w:rPr>
      </w:pPr>
    </w:p>
    <w:p w:rsidR="00DD74CC" w:rsidRPr="00DD74CC" w:rsidRDefault="00DD74CC" w:rsidP="00FB72B4">
      <w:pPr>
        <w:pStyle w:val="ListParagraph"/>
        <w:numPr>
          <w:ilvl w:val="0"/>
          <w:numId w:val="41"/>
        </w:numPr>
        <w:spacing w:after="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 xml:space="preserve">Tailor their application to the position </w:t>
      </w:r>
      <w:r w:rsidR="006F7A77">
        <w:rPr>
          <w:sz w:val="20"/>
          <w:szCs w:val="20"/>
        </w:rPr>
        <w:t xml:space="preserve">for which </w:t>
      </w:r>
      <w:r w:rsidRPr="00DD74CC">
        <w:rPr>
          <w:sz w:val="20"/>
          <w:szCs w:val="20"/>
        </w:rPr>
        <w:t>they are applying</w:t>
      </w:r>
    </w:p>
    <w:p w:rsidR="00DD74CC" w:rsidRPr="00DD74CC" w:rsidRDefault="00DD74CC" w:rsidP="00DD74CC">
      <w:pPr>
        <w:pStyle w:val="ListParagraph"/>
        <w:numPr>
          <w:ilvl w:val="0"/>
          <w:numId w:val="41"/>
        </w:numPr>
        <w:spacing w:after="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Pay more attention to detail in their applications and r</w:t>
      </w:r>
      <w:r w:rsidRPr="00DD74CC">
        <w:rPr>
          <w:rFonts w:cstheme="minorHAnsi"/>
          <w:sz w:val="20"/>
          <w:szCs w:val="20"/>
        </w:rPr>
        <w:t>é</w:t>
      </w:r>
      <w:r w:rsidRPr="00DD74CC">
        <w:rPr>
          <w:sz w:val="20"/>
          <w:szCs w:val="20"/>
        </w:rPr>
        <w:t>sum</w:t>
      </w:r>
      <w:r w:rsidRPr="00DD74CC">
        <w:rPr>
          <w:rFonts w:cstheme="minorHAnsi"/>
          <w:sz w:val="20"/>
          <w:szCs w:val="20"/>
        </w:rPr>
        <w:t>é</w:t>
      </w:r>
      <w:r w:rsidRPr="00DD74CC">
        <w:rPr>
          <w:sz w:val="20"/>
          <w:szCs w:val="20"/>
        </w:rPr>
        <w:t>s, particularly spelling and grammar</w:t>
      </w:r>
    </w:p>
    <w:p w:rsidR="00DD74CC" w:rsidRPr="00DD74CC" w:rsidRDefault="00DD74CC" w:rsidP="00DD74CC">
      <w:pPr>
        <w:pStyle w:val="ListParagraph"/>
        <w:numPr>
          <w:ilvl w:val="0"/>
          <w:numId w:val="41"/>
        </w:numPr>
        <w:spacing w:after="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Approach employers directly and personally follow up on their r</w:t>
      </w:r>
      <w:r w:rsidRPr="00DD74CC">
        <w:rPr>
          <w:rFonts w:cstheme="minorHAnsi"/>
          <w:sz w:val="20"/>
          <w:szCs w:val="20"/>
        </w:rPr>
        <w:t>é</w:t>
      </w:r>
      <w:r w:rsidRPr="00DD74CC">
        <w:rPr>
          <w:sz w:val="20"/>
          <w:szCs w:val="20"/>
        </w:rPr>
        <w:t>sum</w:t>
      </w:r>
      <w:r w:rsidRPr="00DD74CC">
        <w:rPr>
          <w:rFonts w:cstheme="minorHAnsi"/>
          <w:sz w:val="20"/>
          <w:szCs w:val="20"/>
        </w:rPr>
        <w:t>é</w:t>
      </w:r>
      <w:r w:rsidR="005751A6">
        <w:rPr>
          <w:rFonts w:cstheme="minorHAnsi"/>
          <w:sz w:val="20"/>
          <w:szCs w:val="20"/>
        </w:rPr>
        <w:t>, while</w:t>
      </w:r>
      <w:r w:rsidRPr="00DD74CC">
        <w:rPr>
          <w:sz w:val="20"/>
          <w:szCs w:val="20"/>
        </w:rPr>
        <w:t xml:space="preserve"> be</w:t>
      </w:r>
      <w:r w:rsidR="005751A6">
        <w:rPr>
          <w:sz w:val="20"/>
          <w:szCs w:val="20"/>
        </w:rPr>
        <w:t>ing</w:t>
      </w:r>
      <w:r w:rsidRPr="00DD74CC">
        <w:rPr>
          <w:sz w:val="20"/>
          <w:szCs w:val="20"/>
        </w:rPr>
        <w:t xml:space="preserve"> well presented when doing so</w:t>
      </w:r>
    </w:p>
    <w:p w:rsidR="00DD74CC" w:rsidRPr="00DD74CC" w:rsidRDefault="00DD74CC" w:rsidP="00DD74CC">
      <w:pPr>
        <w:pStyle w:val="ListParagraph"/>
        <w:numPr>
          <w:ilvl w:val="0"/>
          <w:numId w:val="41"/>
        </w:numPr>
        <w:spacing w:after="0" w:line="264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 xml:space="preserve">Demonstrate some understanding of the industry or job </w:t>
      </w:r>
      <w:r w:rsidR="006F7A77">
        <w:rPr>
          <w:sz w:val="20"/>
          <w:szCs w:val="20"/>
        </w:rPr>
        <w:t>for which</w:t>
      </w:r>
      <w:r w:rsidRPr="00DD74CC">
        <w:rPr>
          <w:sz w:val="20"/>
          <w:szCs w:val="20"/>
        </w:rPr>
        <w:t xml:space="preserve"> they are applying</w:t>
      </w:r>
    </w:p>
    <w:p w:rsidR="00DD74CC" w:rsidRPr="00DD74CC" w:rsidRDefault="00DD74CC" w:rsidP="00FB72B4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sz w:val="20"/>
          <w:szCs w:val="20"/>
        </w:rPr>
      </w:pPr>
      <w:r w:rsidRPr="00DD74CC">
        <w:rPr>
          <w:sz w:val="20"/>
          <w:szCs w:val="20"/>
        </w:rPr>
        <w:t>Communicate well and appear genuinely interested in the job</w:t>
      </w:r>
      <w:r w:rsidR="00F50F1E">
        <w:rPr>
          <w:sz w:val="20"/>
          <w:szCs w:val="20"/>
        </w:rPr>
        <w:t>.</w:t>
      </w:r>
    </w:p>
    <w:p w:rsidR="00C7380B" w:rsidRDefault="00FB64EA" w:rsidP="0058523B">
      <w:pPr>
        <w:spacing w:after="0"/>
      </w:pPr>
      <w:r w:rsidRPr="00FB64EA">
        <w:rPr>
          <w:color w:val="000000"/>
          <w:sz w:val="20"/>
          <w:szCs w:val="20"/>
        </w:rPr>
        <w:t xml:space="preserve">To assist you in your job search, locating a </w:t>
      </w:r>
      <w:proofErr w:type="spellStart"/>
      <w:r w:rsidR="00FB72B4">
        <w:rPr>
          <w:color w:val="000000"/>
          <w:sz w:val="20"/>
          <w:szCs w:val="20"/>
        </w:rPr>
        <w:t>jobactive</w:t>
      </w:r>
      <w:proofErr w:type="spellEnd"/>
      <w:r w:rsidR="00FB72B4">
        <w:rPr>
          <w:color w:val="000000"/>
          <w:sz w:val="20"/>
          <w:szCs w:val="20"/>
        </w:rPr>
        <w:t xml:space="preserve"> organisation</w:t>
      </w:r>
      <w:r w:rsidRPr="00FB64EA">
        <w:rPr>
          <w:color w:val="000000"/>
          <w:sz w:val="20"/>
          <w:szCs w:val="20"/>
        </w:rPr>
        <w:t xml:space="preserve"> and access to a range of job sites go to: </w:t>
      </w:r>
      <w:hyperlink r:id="rId14" w:history="1">
        <w:r w:rsidRPr="00FB64EA">
          <w:rPr>
            <w:rStyle w:val="Hyperlink"/>
            <w:sz w:val="20"/>
            <w:szCs w:val="20"/>
          </w:rPr>
          <w:t>http://jobsearch.gov.au/</w:t>
        </w:r>
      </w:hyperlink>
    </w:p>
    <w:sectPr w:rsidR="00C7380B" w:rsidSect="000F5C36">
      <w:headerReference w:type="default" r:id="rId15"/>
      <w:footerReference w:type="default" r:id="rId16"/>
      <w:type w:val="continuous"/>
      <w:pgSz w:w="11906" w:h="16838" w:code="9"/>
      <w:pgMar w:top="426" w:right="567" w:bottom="340" w:left="709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6B" w:rsidRDefault="00370D6B" w:rsidP="00130923">
      <w:pPr>
        <w:spacing w:after="0" w:line="240" w:lineRule="auto"/>
      </w:pPr>
      <w:r>
        <w:separator/>
      </w:r>
    </w:p>
  </w:endnote>
  <w:endnote w:type="continuationSeparator" w:id="0">
    <w:p w:rsidR="00370D6B" w:rsidRDefault="00370D6B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642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AB5" w:rsidRDefault="00135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1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E32" w:rsidRDefault="00506E32" w:rsidP="008379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6B" w:rsidRDefault="00370D6B" w:rsidP="00130923">
      <w:pPr>
        <w:spacing w:after="0" w:line="240" w:lineRule="auto"/>
      </w:pPr>
      <w:r>
        <w:separator/>
      </w:r>
    </w:p>
  </w:footnote>
  <w:footnote w:type="continuationSeparator" w:id="0">
    <w:p w:rsidR="00370D6B" w:rsidRDefault="00370D6B" w:rsidP="00130923">
      <w:pPr>
        <w:spacing w:after="0" w:line="240" w:lineRule="auto"/>
      </w:pPr>
      <w:r>
        <w:continuationSeparator/>
      </w:r>
    </w:p>
  </w:footnote>
  <w:footnote w:id="1">
    <w:p w:rsidR="00DD74CC" w:rsidRPr="00DD74CC" w:rsidRDefault="00DD74CC" w:rsidP="00DD74CC">
      <w:pPr>
        <w:spacing w:after="0" w:line="264" w:lineRule="auto"/>
        <w:jc w:val="both"/>
        <w:rPr>
          <w:rFonts w:eastAsiaTheme="minorHAnsi" w:cstheme="minorHAnsi"/>
          <w:sz w:val="14"/>
          <w:szCs w:val="14"/>
        </w:rPr>
      </w:pPr>
      <w:r w:rsidRPr="00DD74CC">
        <w:rPr>
          <w:rStyle w:val="FootnoteReference"/>
          <w:rFonts w:cstheme="minorHAnsi"/>
          <w:sz w:val="14"/>
          <w:szCs w:val="14"/>
        </w:rPr>
        <w:footnoteRef/>
      </w:r>
      <w:r w:rsidRPr="00DD74CC">
        <w:rPr>
          <w:rFonts w:cstheme="minorHAnsi"/>
          <w:sz w:val="14"/>
          <w:szCs w:val="14"/>
        </w:rPr>
        <w:t xml:space="preserve"> </w:t>
      </w:r>
      <w:proofErr w:type="gramStart"/>
      <w:r w:rsidRPr="00DD74CC">
        <w:rPr>
          <w:rFonts w:cstheme="minorHAnsi"/>
          <w:sz w:val="14"/>
          <w:szCs w:val="14"/>
        </w:rPr>
        <w:t>Survey of Employers’ Recruitment Experiences.</w:t>
      </w:r>
      <w:proofErr w:type="gramEnd"/>
      <w:r w:rsidRPr="00DD74CC">
        <w:rPr>
          <w:rFonts w:cstheme="minorHAnsi"/>
          <w:sz w:val="14"/>
          <w:szCs w:val="14"/>
        </w:rPr>
        <w:t xml:space="preserve"> Between </w:t>
      </w:r>
      <w:r w:rsidRPr="00DD74CC">
        <w:rPr>
          <w:rFonts w:eastAsiaTheme="minorHAnsi" w:cstheme="minorHAnsi"/>
          <w:sz w:val="14"/>
          <w:szCs w:val="14"/>
        </w:rPr>
        <w:t xml:space="preserve">October 2013 and April 2014, 3142 employers in the Gladstone, Bundaberg-Hervey Bay, Central Victoria, Port Augusta - Whyalla - Port Pirie, Sydney West and Blue Mountains, Illawarra, Caboolture-Sunshine Coast and Tasmania regions were surveyed. Some responses were coded to multiple categories. </w:t>
      </w:r>
    </w:p>
    <w:p w:rsidR="00DD74CC" w:rsidRPr="00345A24" w:rsidRDefault="00DD74CC" w:rsidP="00345A24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DD74CC">
        <w:rPr>
          <w:rFonts w:cstheme="minorHAnsi"/>
          <w:sz w:val="14"/>
          <w:szCs w:val="14"/>
        </w:rPr>
        <w:t xml:space="preserve">For further information contact the Australian Government Department of Employment at: </w:t>
      </w:r>
      <w:hyperlink r:id="rId1" w:history="1">
        <w:r w:rsidRPr="00DD74CC">
          <w:rPr>
            <w:rStyle w:val="Hyperlink"/>
            <w:rFonts w:cstheme="minorHAnsi"/>
            <w:sz w:val="14"/>
            <w:szCs w:val="14"/>
          </w:rPr>
          <w:t>recruitmentsurveys@employment.gov.au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32" w:rsidRPr="004530BF" w:rsidRDefault="00506E32" w:rsidP="0037034E">
    <w:pPr>
      <w:pStyle w:val="Header"/>
      <w:ind w:lef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E457E4"/>
    <w:multiLevelType w:val="hybridMultilevel"/>
    <w:tmpl w:val="37B48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7905AD"/>
    <w:multiLevelType w:val="hybridMultilevel"/>
    <w:tmpl w:val="B8DC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4645E"/>
    <w:multiLevelType w:val="hybridMultilevel"/>
    <w:tmpl w:val="7DF6A3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9D54CF"/>
    <w:multiLevelType w:val="hybridMultilevel"/>
    <w:tmpl w:val="91281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F4B48"/>
    <w:multiLevelType w:val="hybridMultilevel"/>
    <w:tmpl w:val="986CD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2E94101C"/>
    <w:multiLevelType w:val="hybridMultilevel"/>
    <w:tmpl w:val="8B3C0E20"/>
    <w:lvl w:ilvl="0" w:tplc="4164E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8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42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C6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89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2F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E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4A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87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5222645"/>
    <w:multiLevelType w:val="hybridMultilevel"/>
    <w:tmpl w:val="DDA25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F475F"/>
    <w:multiLevelType w:val="hybridMultilevel"/>
    <w:tmpl w:val="889E9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>
    <w:nsid w:val="449F4B37"/>
    <w:multiLevelType w:val="hybridMultilevel"/>
    <w:tmpl w:val="216EE728"/>
    <w:lvl w:ilvl="0" w:tplc="059A23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33431"/>
    <w:multiLevelType w:val="hybridMultilevel"/>
    <w:tmpl w:val="FC1A37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072BD"/>
    <w:multiLevelType w:val="hybridMultilevel"/>
    <w:tmpl w:val="B1CA30CC"/>
    <w:lvl w:ilvl="0" w:tplc="5BB0FB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02DB0"/>
    <w:multiLevelType w:val="hybridMultilevel"/>
    <w:tmpl w:val="D7C66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8428EC"/>
    <w:multiLevelType w:val="hybridMultilevel"/>
    <w:tmpl w:val="647A2FCC"/>
    <w:lvl w:ilvl="0" w:tplc="2124E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80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2F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40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C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45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AD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4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67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945716E"/>
    <w:multiLevelType w:val="hybridMultilevel"/>
    <w:tmpl w:val="A66AE3C2"/>
    <w:lvl w:ilvl="0" w:tplc="1E9A4A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5A216276"/>
    <w:multiLevelType w:val="hybridMultilevel"/>
    <w:tmpl w:val="40C67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57105"/>
    <w:multiLevelType w:val="hybridMultilevel"/>
    <w:tmpl w:val="373AF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66744"/>
    <w:multiLevelType w:val="hybridMultilevel"/>
    <w:tmpl w:val="2C80AA24"/>
    <w:lvl w:ilvl="0" w:tplc="8F0A1C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3"/>
  </w:num>
  <w:num w:numId="15">
    <w:abstractNumId w:val="13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4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5"/>
  </w:num>
  <w:num w:numId="27">
    <w:abstractNumId w:val="28"/>
  </w:num>
  <w:num w:numId="28">
    <w:abstractNumId w:val="22"/>
  </w:num>
  <w:num w:numId="29">
    <w:abstractNumId w:val="19"/>
  </w:num>
  <w:num w:numId="30">
    <w:abstractNumId w:val="30"/>
  </w:num>
  <w:num w:numId="31">
    <w:abstractNumId w:val="32"/>
  </w:num>
  <w:num w:numId="32">
    <w:abstractNumId w:val="23"/>
  </w:num>
  <w:num w:numId="33">
    <w:abstractNumId w:val="27"/>
  </w:num>
  <w:num w:numId="34">
    <w:abstractNumId w:val="18"/>
  </w:num>
  <w:num w:numId="35">
    <w:abstractNumId w:val="12"/>
  </w:num>
  <w:num w:numId="36">
    <w:abstractNumId w:val="24"/>
  </w:num>
  <w:num w:numId="37">
    <w:abstractNumId w:val="20"/>
  </w:num>
  <w:num w:numId="38">
    <w:abstractNumId w:val="16"/>
  </w:num>
  <w:num w:numId="39">
    <w:abstractNumId w:val="31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a310590a-7e92-4968-ad12-dd8d8ad9e0e3"/>
    <w:docVar w:name="_AMO_XmlVersion" w:val="Empty"/>
  </w:docVars>
  <w:rsids>
    <w:rsidRoot w:val="00C10C19"/>
    <w:rsid w:val="000006C0"/>
    <w:rsid w:val="00002721"/>
    <w:rsid w:val="00007423"/>
    <w:rsid w:val="0000794D"/>
    <w:rsid w:val="0001130C"/>
    <w:rsid w:val="00016700"/>
    <w:rsid w:val="00024E24"/>
    <w:rsid w:val="00026727"/>
    <w:rsid w:val="0003147C"/>
    <w:rsid w:val="00032534"/>
    <w:rsid w:val="00034CED"/>
    <w:rsid w:val="00034D55"/>
    <w:rsid w:val="00034EAA"/>
    <w:rsid w:val="000406E2"/>
    <w:rsid w:val="00042766"/>
    <w:rsid w:val="00046708"/>
    <w:rsid w:val="0005033D"/>
    <w:rsid w:val="00050BA7"/>
    <w:rsid w:val="000514E3"/>
    <w:rsid w:val="000515B7"/>
    <w:rsid w:val="0005522E"/>
    <w:rsid w:val="000575CA"/>
    <w:rsid w:val="00060A42"/>
    <w:rsid w:val="00063ACB"/>
    <w:rsid w:val="000643F6"/>
    <w:rsid w:val="00065613"/>
    <w:rsid w:val="0006652D"/>
    <w:rsid w:val="000669E9"/>
    <w:rsid w:val="00071E32"/>
    <w:rsid w:val="00075639"/>
    <w:rsid w:val="00076BE9"/>
    <w:rsid w:val="00077F70"/>
    <w:rsid w:val="0008021F"/>
    <w:rsid w:val="0008035C"/>
    <w:rsid w:val="000809A2"/>
    <w:rsid w:val="00083651"/>
    <w:rsid w:val="000861A6"/>
    <w:rsid w:val="0008660E"/>
    <w:rsid w:val="000901F5"/>
    <w:rsid w:val="0009189F"/>
    <w:rsid w:val="00092CB7"/>
    <w:rsid w:val="0009701B"/>
    <w:rsid w:val="000A19F4"/>
    <w:rsid w:val="000A1BF5"/>
    <w:rsid w:val="000A2084"/>
    <w:rsid w:val="000A212A"/>
    <w:rsid w:val="000A3B77"/>
    <w:rsid w:val="000A410E"/>
    <w:rsid w:val="000A5487"/>
    <w:rsid w:val="000A5C2E"/>
    <w:rsid w:val="000A6416"/>
    <w:rsid w:val="000A7924"/>
    <w:rsid w:val="000B2D5C"/>
    <w:rsid w:val="000B2E9F"/>
    <w:rsid w:val="000C096F"/>
    <w:rsid w:val="000C50D9"/>
    <w:rsid w:val="000C7113"/>
    <w:rsid w:val="000D135A"/>
    <w:rsid w:val="000D5067"/>
    <w:rsid w:val="000E4B63"/>
    <w:rsid w:val="000E7537"/>
    <w:rsid w:val="000E772B"/>
    <w:rsid w:val="000E79AE"/>
    <w:rsid w:val="000E7E7B"/>
    <w:rsid w:val="000F3BA2"/>
    <w:rsid w:val="000F4035"/>
    <w:rsid w:val="000F464F"/>
    <w:rsid w:val="000F50A6"/>
    <w:rsid w:val="000F5C36"/>
    <w:rsid w:val="000F6A60"/>
    <w:rsid w:val="000F6DBE"/>
    <w:rsid w:val="000F7342"/>
    <w:rsid w:val="00102C8A"/>
    <w:rsid w:val="00111195"/>
    <w:rsid w:val="001141F4"/>
    <w:rsid w:val="001175BF"/>
    <w:rsid w:val="00120E80"/>
    <w:rsid w:val="00121CA7"/>
    <w:rsid w:val="001263BF"/>
    <w:rsid w:val="00130923"/>
    <w:rsid w:val="00130F3F"/>
    <w:rsid w:val="0013180D"/>
    <w:rsid w:val="00131C96"/>
    <w:rsid w:val="0013298B"/>
    <w:rsid w:val="001349B9"/>
    <w:rsid w:val="00135AB5"/>
    <w:rsid w:val="00136432"/>
    <w:rsid w:val="00137362"/>
    <w:rsid w:val="001414F3"/>
    <w:rsid w:val="00143FCD"/>
    <w:rsid w:val="00146B6E"/>
    <w:rsid w:val="00146C55"/>
    <w:rsid w:val="00146E79"/>
    <w:rsid w:val="001530C7"/>
    <w:rsid w:val="00162023"/>
    <w:rsid w:val="00162F0F"/>
    <w:rsid w:val="00164D0E"/>
    <w:rsid w:val="00165B91"/>
    <w:rsid w:val="00167070"/>
    <w:rsid w:val="00167264"/>
    <w:rsid w:val="00170A2A"/>
    <w:rsid w:val="00170D11"/>
    <w:rsid w:val="00176F59"/>
    <w:rsid w:val="00184D0B"/>
    <w:rsid w:val="001860D2"/>
    <w:rsid w:val="00190876"/>
    <w:rsid w:val="001909D5"/>
    <w:rsid w:val="0019209E"/>
    <w:rsid w:val="001937EF"/>
    <w:rsid w:val="0019742D"/>
    <w:rsid w:val="001A386D"/>
    <w:rsid w:val="001A68DB"/>
    <w:rsid w:val="001B28E7"/>
    <w:rsid w:val="001B3735"/>
    <w:rsid w:val="001B3F63"/>
    <w:rsid w:val="001B6467"/>
    <w:rsid w:val="001B6B05"/>
    <w:rsid w:val="001B6C79"/>
    <w:rsid w:val="001C66B7"/>
    <w:rsid w:val="001D0496"/>
    <w:rsid w:val="001D0953"/>
    <w:rsid w:val="001D3070"/>
    <w:rsid w:val="001E1E5C"/>
    <w:rsid w:val="001E318D"/>
    <w:rsid w:val="001E572F"/>
    <w:rsid w:val="001E5EF1"/>
    <w:rsid w:val="001E67BB"/>
    <w:rsid w:val="001E6EFC"/>
    <w:rsid w:val="001E7374"/>
    <w:rsid w:val="001F03D3"/>
    <w:rsid w:val="001F0CA6"/>
    <w:rsid w:val="001F1231"/>
    <w:rsid w:val="001F1AD9"/>
    <w:rsid w:val="001F1C07"/>
    <w:rsid w:val="001F3203"/>
    <w:rsid w:val="001F4B5B"/>
    <w:rsid w:val="001F63B8"/>
    <w:rsid w:val="00200588"/>
    <w:rsid w:val="00204CCA"/>
    <w:rsid w:val="00207537"/>
    <w:rsid w:val="00210B0D"/>
    <w:rsid w:val="002114B3"/>
    <w:rsid w:val="00215B1E"/>
    <w:rsid w:val="00223141"/>
    <w:rsid w:val="0022352B"/>
    <w:rsid w:val="00223EB1"/>
    <w:rsid w:val="00225011"/>
    <w:rsid w:val="002253EF"/>
    <w:rsid w:val="00236917"/>
    <w:rsid w:val="00236AD3"/>
    <w:rsid w:val="00243BCA"/>
    <w:rsid w:val="00243D6B"/>
    <w:rsid w:val="002469B6"/>
    <w:rsid w:val="0025093F"/>
    <w:rsid w:val="00256624"/>
    <w:rsid w:val="002571CB"/>
    <w:rsid w:val="00262899"/>
    <w:rsid w:val="0026616B"/>
    <w:rsid w:val="002676BB"/>
    <w:rsid w:val="0027004B"/>
    <w:rsid w:val="00271D2F"/>
    <w:rsid w:val="00271F3B"/>
    <w:rsid w:val="00276F8B"/>
    <w:rsid w:val="00281CD7"/>
    <w:rsid w:val="002959E7"/>
    <w:rsid w:val="002960A5"/>
    <w:rsid w:val="00297D7B"/>
    <w:rsid w:val="002A12E4"/>
    <w:rsid w:val="002A3135"/>
    <w:rsid w:val="002A59B7"/>
    <w:rsid w:val="002A6269"/>
    <w:rsid w:val="002A65B7"/>
    <w:rsid w:val="002B06E6"/>
    <w:rsid w:val="002B2AB8"/>
    <w:rsid w:val="002C0E60"/>
    <w:rsid w:val="002C5FD1"/>
    <w:rsid w:val="002D05F1"/>
    <w:rsid w:val="002D271F"/>
    <w:rsid w:val="002D31B5"/>
    <w:rsid w:val="002D40FC"/>
    <w:rsid w:val="002D6386"/>
    <w:rsid w:val="002E16C8"/>
    <w:rsid w:val="002E2EB2"/>
    <w:rsid w:val="002E44AE"/>
    <w:rsid w:val="002E620B"/>
    <w:rsid w:val="002F753E"/>
    <w:rsid w:val="002F7E2D"/>
    <w:rsid w:val="0030091B"/>
    <w:rsid w:val="003009AA"/>
    <w:rsid w:val="003053BD"/>
    <w:rsid w:val="00305B35"/>
    <w:rsid w:val="00306B7D"/>
    <w:rsid w:val="003166C5"/>
    <w:rsid w:val="0032077B"/>
    <w:rsid w:val="003242B9"/>
    <w:rsid w:val="00327085"/>
    <w:rsid w:val="00327BC9"/>
    <w:rsid w:val="003315A4"/>
    <w:rsid w:val="00331ADF"/>
    <w:rsid w:val="0033205F"/>
    <w:rsid w:val="003435FB"/>
    <w:rsid w:val="00345A24"/>
    <w:rsid w:val="00350002"/>
    <w:rsid w:val="00354EBD"/>
    <w:rsid w:val="00362F75"/>
    <w:rsid w:val="0037034E"/>
    <w:rsid w:val="00370528"/>
    <w:rsid w:val="00370A76"/>
    <w:rsid w:val="00370D6B"/>
    <w:rsid w:val="00374140"/>
    <w:rsid w:val="003752B8"/>
    <w:rsid w:val="00376191"/>
    <w:rsid w:val="00376681"/>
    <w:rsid w:val="00381915"/>
    <w:rsid w:val="00384E13"/>
    <w:rsid w:val="003857E7"/>
    <w:rsid w:val="003960F6"/>
    <w:rsid w:val="00396E8A"/>
    <w:rsid w:val="00397BDD"/>
    <w:rsid w:val="003A0ECF"/>
    <w:rsid w:val="003A2316"/>
    <w:rsid w:val="003A4B37"/>
    <w:rsid w:val="003A761A"/>
    <w:rsid w:val="003B2F51"/>
    <w:rsid w:val="003B49D1"/>
    <w:rsid w:val="003B54CB"/>
    <w:rsid w:val="003C04F2"/>
    <w:rsid w:val="003D373B"/>
    <w:rsid w:val="003D67FC"/>
    <w:rsid w:val="003D7642"/>
    <w:rsid w:val="003E4E49"/>
    <w:rsid w:val="003F0862"/>
    <w:rsid w:val="003F267D"/>
    <w:rsid w:val="003F43B6"/>
    <w:rsid w:val="003F5EBC"/>
    <w:rsid w:val="0040376D"/>
    <w:rsid w:val="00406E5A"/>
    <w:rsid w:val="00417BD0"/>
    <w:rsid w:val="00422E7A"/>
    <w:rsid w:val="00426F3A"/>
    <w:rsid w:val="004300A4"/>
    <w:rsid w:val="00432106"/>
    <w:rsid w:val="0043249F"/>
    <w:rsid w:val="00435B7B"/>
    <w:rsid w:val="00444750"/>
    <w:rsid w:val="00444D96"/>
    <w:rsid w:val="00451F28"/>
    <w:rsid w:val="004530BF"/>
    <w:rsid w:val="00455B34"/>
    <w:rsid w:val="004566F1"/>
    <w:rsid w:val="00456D49"/>
    <w:rsid w:val="0045774E"/>
    <w:rsid w:val="00457CC8"/>
    <w:rsid w:val="00461A4D"/>
    <w:rsid w:val="00462E97"/>
    <w:rsid w:val="00463DF9"/>
    <w:rsid w:val="00471DE0"/>
    <w:rsid w:val="004753A8"/>
    <w:rsid w:val="004756D5"/>
    <w:rsid w:val="0048762C"/>
    <w:rsid w:val="00487CA6"/>
    <w:rsid w:val="00490F98"/>
    <w:rsid w:val="0049258C"/>
    <w:rsid w:val="00497FB8"/>
    <w:rsid w:val="004A2149"/>
    <w:rsid w:val="004A264A"/>
    <w:rsid w:val="004A28BA"/>
    <w:rsid w:val="004A3177"/>
    <w:rsid w:val="004A760F"/>
    <w:rsid w:val="004B256F"/>
    <w:rsid w:val="004B4FFB"/>
    <w:rsid w:val="004B5001"/>
    <w:rsid w:val="004B5A45"/>
    <w:rsid w:val="004B6F83"/>
    <w:rsid w:val="004C0902"/>
    <w:rsid w:val="004C64A4"/>
    <w:rsid w:val="004C73A5"/>
    <w:rsid w:val="004C7AD1"/>
    <w:rsid w:val="004D643F"/>
    <w:rsid w:val="004D6A59"/>
    <w:rsid w:val="004E0CBD"/>
    <w:rsid w:val="004E17CE"/>
    <w:rsid w:val="004E7D8B"/>
    <w:rsid w:val="004F0A69"/>
    <w:rsid w:val="004F7E6F"/>
    <w:rsid w:val="00503A8A"/>
    <w:rsid w:val="005040DF"/>
    <w:rsid w:val="00506E32"/>
    <w:rsid w:val="00507895"/>
    <w:rsid w:val="005113B6"/>
    <w:rsid w:val="005122C6"/>
    <w:rsid w:val="0051546F"/>
    <w:rsid w:val="00515BAA"/>
    <w:rsid w:val="005161F0"/>
    <w:rsid w:val="00517317"/>
    <w:rsid w:val="00520905"/>
    <w:rsid w:val="00520E75"/>
    <w:rsid w:val="0052160F"/>
    <w:rsid w:val="00526D06"/>
    <w:rsid w:val="00531817"/>
    <w:rsid w:val="00533DDB"/>
    <w:rsid w:val="00536045"/>
    <w:rsid w:val="005361AB"/>
    <w:rsid w:val="0054109C"/>
    <w:rsid w:val="0054202D"/>
    <w:rsid w:val="005443D0"/>
    <w:rsid w:val="0054516F"/>
    <w:rsid w:val="00554544"/>
    <w:rsid w:val="00554C0B"/>
    <w:rsid w:val="00556518"/>
    <w:rsid w:val="00560CA0"/>
    <w:rsid w:val="00560DDB"/>
    <w:rsid w:val="005624F3"/>
    <w:rsid w:val="00562DA5"/>
    <w:rsid w:val="00565E80"/>
    <w:rsid w:val="00566FEE"/>
    <w:rsid w:val="005743D8"/>
    <w:rsid w:val="005751A6"/>
    <w:rsid w:val="00577429"/>
    <w:rsid w:val="00577C8A"/>
    <w:rsid w:val="005811EF"/>
    <w:rsid w:val="0058523B"/>
    <w:rsid w:val="00587D2F"/>
    <w:rsid w:val="00590723"/>
    <w:rsid w:val="005938A6"/>
    <w:rsid w:val="005A6B8F"/>
    <w:rsid w:val="005B0878"/>
    <w:rsid w:val="005B66FF"/>
    <w:rsid w:val="005B7128"/>
    <w:rsid w:val="005C038E"/>
    <w:rsid w:val="005C11E2"/>
    <w:rsid w:val="005C122A"/>
    <w:rsid w:val="005C15C0"/>
    <w:rsid w:val="005C5D93"/>
    <w:rsid w:val="005C6DA2"/>
    <w:rsid w:val="005D53A9"/>
    <w:rsid w:val="005D6F36"/>
    <w:rsid w:val="005D736C"/>
    <w:rsid w:val="005E1673"/>
    <w:rsid w:val="005E1D18"/>
    <w:rsid w:val="005E3431"/>
    <w:rsid w:val="005E386C"/>
    <w:rsid w:val="005E759D"/>
    <w:rsid w:val="005E7BB7"/>
    <w:rsid w:val="005F044E"/>
    <w:rsid w:val="005F0570"/>
    <w:rsid w:val="005F1192"/>
    <w:rsid w:val="005F1473"/>
    <w:rsid w:val="005F68FE"/>
    <w:rsid w:val="0060004D"/>
    <w:rsid w:val="00600C3A"/>
    <w:rsid w:val="00602071"/>
    <w:rsid w:val="006054F3"/>
    <w:rsid w:val="00606101"/>
    <w:rsid w:val="00610654"/>
    <w:rsid w:val="006172EB"/>
    <w:rsid w:val="00620960"/>
    <w:rsid w:val="006216BB"/>
    <w:rsid w:val="006275A2"/>
    <w:rsid w:val="0062788F"/>
    <w:rsid w:val="006318B9"/>
    <w:rsid w:val="006332A1"/>
    <w:rsid w:val="00634FE6"/>
    <w:rsid w:val="00636F3D"/>
    <w:rsid w:val="0064405B"/>
    <w:rsid w:val="00654257"/>
    <w:rsid w:val="006553D7"/>
    <w:rsid w:val="00666494"/>
    <w:rsid w:val="0067026C"/>
    <w:rsid w:val="00671755"/>
    <w:rsid w:val="00676655"/>
    <w:rsid w:val="0068454E"/>
    <w:rsid w:val="00686E18"/>
    <w:rsid w:val="006920FE"/>
    <w:rsid w:val="00692776"/>
    <w:rsid w:val="006964D4"/>
    <w:rsid w:val="006A2C0C"/>
    <w:rsid w:val="006A2E77"/>
    <w:rsid w:val="006A69F5"/>
    <w:rsid w:val="006B1AE4"/>
    <w:rsid w:val="006B6B75"/>
    <w:rsid w:val="006C0FC9"/>
    <w:rsid w:val="006C3D2E"/>
    <w:rsid w:val="006C3ECA"/>
    <w:rsid w:val="006C4962"/>
    <w:rsid w:val="006C58BE"/>
    <w:rsid w:val="006D27EB"/>
    <w:rsid w:val="006D6408"/>
    <w:rsid w:val="006D7D38"/>
    <w:rsid w:val="006E2D49"/>
    <w:rsid w:val="006E5795"/>
    <w:rsid w:val="006E729B"/>
    <w:rsid w:val="006E7E12"/>
    <w:rsid w:val="006F149F"/>
    <w:rsid w:val="006F6199"/>
    <w:rsid w:val="006F7468"/>
    <w:rsid w:val="006F7A77"/>
    <w:rsid w:val="0070050C"/>
    <w:rsid w:val="0070151E"/>
    <w:rsid w:val="00701BC2"/>
    <w:rsid w:val="00703540"/>
    <w:rsid w:val="0070410B"/>
    <w:rsid w:val="00710F26"/>
    <w:rsid w:val="007175BA"/>
    <w:rsid w:val="00720B1F"/>
    <w:rsid w:val="00730CAB"/>
    <w:rsid w:val="00732099"/>
    <w:rsid w:val="0073281D"/>
    <w:rsid w:val="00733095"/>
    <w:rsid w:val="0073425B"/>
    <w:rsid w:val="007428CD"/>
    <w:rsid w:val="00745AB2"/>
    <w:rsid w:val="007468FC"/>
    <w:rsid w:val="00750AD6"/>
    <w:rsid w:val="0075242B"/>
    <w:rsid w:val="0075500B"/>
    <w:rsid w:val="00755FC0"/>
    <w:rsid w:val="00756759"/>
    <w:rsid w:val="00757177"/>
    <w:rsid w:val="00757F68"/>
    <w:rsid w:val="00765097"/>
    <w:rsid w:val="00771301"/>
    <w:rsid w:val="007714FB"/>
    <w:rsid w:val="00774464"/>
    <w:rsid w:val="0078058B"/>
    <w:rsid w:val="00786EAA"/>
    <w:rsid w:val="007872CC"/>
    <w:rsid w:val="00787EC7"/>
    <w:rsid w:val="0079169A"/>
    <w:rsid w:val="007917AC"/>
    <w:rsid w:val="00792CA3"/>
    <w:rsid w:val="00794E4E"/>
    <w:rsid w:val="00796E6D"/>
    <w:rsid w:val="007A21B9"/>
    <w:rsid w:val="007A3857"/>
    <w:rsid w:val="007A3AC6"/>
    <w:rsid w:val="007A4561"/>
    <w:rsid w:val="007A45CC"/>
    <w:rsid w:val="007A4C3B"/>
    <w:rsid w:val="007A54DC"/>
    <w:rsid w:val="007A561E"/>
    <w:rsid w:val="007B2FDD"/>
    <w:rsid w:val="007C2307"/>
    <w:rsid w:val="007C44FF"/>
    <w:rsid w:val="007C4B49"/>
    <w:rsid w:val="007C5D22"/>
    <w:rsid w:val="007C6C99"/>
    <w:rsid w:val="007D54EC"/>
    <w:rsid w:val="007D58FB"/>
    <w:rsid w:val="007E0770"/>
    <w:rsid w:val="007E724C"/>
    <w:rsid w:val="007F06BA"/>
    <w:rsid w:val="007F2672"/>
    <w:rsid w:val="007F2721"/>
    <w:rsid w:val="007F701E"/>
    <w:rsid w:val="00804665"/>
    <w:rsid w:val="00804863"/>
    <w:rsid w:val="00810996"/>
    <w:rsid w:val="008117E0"/>
    <w:rsid w:val="008127BD"/>
    <w:rsid w:val="00816586"/>
    <w:rsid w:val="00821091"/>
    <w:rsid w:val="00822993"/>
    <w:rsid w:val="0082331C"/>
    <w:rsid w:val="00827086"/>
    <w:rsid w:val="0083117A"/>
    <w:rsid w:val="00833303"/>
    <w:rsid w:val="0083468A"/>
    <w:rsid w:val="00836D8B"/>
    <w:rsid w:val="008371AF"/>
    <w:rsid w:val="00837941"/>
    <w:rsid w:val="008400ED"/>
    <w:rsid w:val="00842C43"/>
    <w:rsid w:val="00842D43"/>
    <w:rsid w:val="0084500D"/>
    <w:rsid w:val="00845CFF"/>
    <w:rsid w:val="00847E5E"/>
    <w:rsid w:val="00855769"/>
    <w:rsid w:val="00856D1C"/>
    <w:rsid w:val="008608E6"/>
    <w:rsid w:val="00860BA6"/>
    <w:rsid w:val="00865696"/>
    <w:rsid w:val="00865EC5"/>
    <w:rsid w:val="00873A53"/>
    <w:rsid w:val="00874EF8"/>
    <w:rsid w:val="00875BDC"/>
    <w:rsid w:val="00876AC0"/>
    <w:rsid w:val="00882469"/>
    <w:rsid w:val="00884667"/>
    <w:rsid w:val="00895E18"/>
    <w:rsid w:val="00896419"/>
    <w:rsid w:val="008978AA"/>
    <w:rsid w:val="008A3C0F"/>
    <w:rsid w:val="008A4840"/>
    <w:rsid w:val="008A5107"/>
    <w:rsid w:val="008B77E4"/>
    <w:rsid w:val="008C13DD"/>
    <w:rsid w:val="008C758E"/>
    <w:rsid w:val="008D0975"/>
    <w:rsid w:val="008D3651"/>
    <w:rsid w:val="008D3CB1"/>
    <w:rsid w:val="008D5353"/>
    <w:rsid w:val="008D598B"/>
    <w:rsid w:val="008D6DD7"/>
    <w:rsid w:val="008E17C7"/>
    <w:rsid w:val="008E444C"/>
    <w:rsid w:val="008E62F4"/>
    <w:rsid w:val="008F6D4C"/>
    <w:rsid w:val="009013BC"/>
    <w:rsid w:val="00903408"/>
    <w:rsid w:val="00903F99"/>
    <w:rsid w:val="00906B41"/>
    <w:rsid w:val="009116EA"/>
    <w:rsid w:val="00921754"/>
    <w:rsid w:val="009220C6"/>
    <w:rsid w:val="00930EAA"/>
    <w:rsid w:val="0093189C"/>
    <w:rsid w:val="00933671"/>
    <w:rsid w:val="00935822"/>
    <w:rsid w:val="00940AA6"/>
    <w:rsid w:val="00942342"/>
    <w:rsid w:val="0095139F"/>
    <w:rsid w:val="00963414"/>
    <w:rsid w:val="00964560"/>
    <w:rsid w:val="0096483F"/>
    <w:rsid w:val="00964DF2"/>
    <w:rsid w:val="0096520E"/>
    <w:rsid w:val="0096534C"/>
    <w:rsid w:val="0096673C"/>
    <w:rsid w:val="00966CA6"/>
    <w:rsid w:val="00967D37"/>
    <w:rsid w:val="00972BF7"/>
    <w:rsid w:val="00972DD5"/>
    <w:rsid w:val="0097375B"/>
    <w:rsid w:val="00976274"/>
    <w:rsid w:val="0097676C"/>
    <w:rsid w:val="00977FDB"/>
    <w:rsid w:val="00980199"/>
    <w:rsid w:val="0098265D"/>
    <w:rsid w:val="009838E1"/>
    <w:rsid w:val="00983B82"/>
    <w:rsid w:val="00983D07"/>
    <w:rsid w:val="00984879"/>
    <w:rsid w:val="00985632"/>
    <w:rsid w:val="00991B63"/>
    <w:rsid w:val="00997AC6"/>
    <w:rsid w:val="009A20CE"/>
    <w:rsid w:val="009A26CC"/>
    <w:rsid w:val="009A2B21"/>
    <w:rsid w:val="009A3ECA"/>
    <w:rsid w:val="009A70A8"/>
    <w:rsid w:val="009B2428"/>
    <w:rsid w:val="009B25DF"/>
    <w:rsid w:val="009B296A"/>
    <w:rsid w:val="009B3D86"/>
    <w:rsid w:val="009B40CC"/>
    <w:rsid w:val="009B55FF"/>
    <w:rsid w:val="009B5CB7"/>
    <w:rsid w:val="009B69BE"/>
    <w:rsid w:val="009C060C"/>
    <w:rsid w:val="009C3BB6"/>
    <w:rsid w:val="009C3FAF"/>
    <w:rsid w:val="009C5738"/>
    <w:rsid w:val="009C61E7"/>
    <w:rsid w:val="009D51A4"/>
    <w:rsid w:val="009E07AA"/>
    <w:rsid w:val="009E6FD7"/>
    <w:rsid w:val="009F7260"/>
    <w:rsid w:val="00A0043A"/>
    <w:rsid w:val="00A028D6"/>
    <w:rsid w:val="00A04069"/>
    <w:rsid w:val="00A057E7"/>
    <w:rsid w:val="00A0741C"/>
    <w:rsid w:val="00A13506"/>
    <w:rsid w:val="00A13CC1"/>
    <w:rsid w:val="00A145F1"/>
    <w:rsid w:val="00A17CAF"/>
    <w:rsid w:val="00A17E94"/>
    <w:rsid w:val="00A17F13"/>
    <w:rsid w:val="00A21FB0"/>
    <w:rsid w:val="00A2315E"/>
    <w:rsid w:val="00A234D5"/>
    <w:rsid w:val="00A25C58"/>
    <w:rsid w:val="00A31242"/>
    <w:rsid w:val="00A314BB"/>
    <w:rsid w:val="00A35435"/>
    <w:rsid w:val="00A361D9"/>
    <w:rsid w:val="00A368FC"/>
    <w:rsid w:val="00A42956"/>
    <w:rsid w:val="00A4412B"/>
    <w:rsid w:val="00A44EE8"/>
    <w:rsid w:val="00A501EB"/>
    <w:rsid w:val="00A51378"/>
    <w:rsid w:val="00A52530"/>
    <w:rsid w:val="00A5450F"/>
    <w:rsid w:val="00A547DF"/>
    <w:rsid w:val="00A54E34"/>
    <w:rsid w:val="00A551BF"/>
    <w:rsid w:val="00A55D24"/>
    <w:rsid w:val="00A55D44"/>
    <w:rsid w:val="00A60693"/>
    <w:rsid w:val="00A62941"/>
    <w:rsid w:val="00A657E0"/>
    <w:rsid w:val="00A66342"/>
    <w:rsid w:val="00A66ACA"/>
    <w:rsid w:val="00A67121"/>
    <w:rsid w:val="00A674AB"/>
    <w:rsid w:val="00A70524"/>
    <w:rsid w:val="00A73406"/>
    <w:rsid w:val="00A7420D"/>
    <w:rsid w:val="00A74E45"/>
    <w:rsid w:val="00A750EE"/>
    <w:rsid w:val="00A8036A"/>
    <w:rsid w:val="00A849BE"/>
    <w:rsid w:val="00A9620B"/>
    <w:rsid w:val="00A9672C"/>
    <w:rsid w:val="00AA1702"/>
    <w:rsid w:val="00AA1855"/>
    <w:rsid w:val="00AA2FDE"/>
    <w:rsid w:val="00AA7C0A"/>
    <w:rsid w:val="00AB2951"/>
    <w:rsid w:val="00AB3966"/>
    <w:rsid w:val="00AB44AA"/>
    <w:rsid w:val="00AB6099"/>
    <w:rsid w:val="00AB632F"/>
    <w:rsid w:val="00AC02D7"/>
    <w:rsid w:val="00AC0BDB"/>
    <w:rsid w:val="00AC1EA8"/>
    <w:rsid w:val="00AC65DA"/>
    <w:rsid w:val="00AD3519"/>
    <w:rsid w:val="00AD39B1"/>
    <w:rsid w:val="00AD40D4"/>
    <w:rsid w:val="00AD648B"/>
    <w:rsid w:val="00AD7BB8"/>
    <w:rsid w:val="00AE2A70"/>
    <w:rsid w:val="00AE40E2"/>
    <w:rsid w:val="00AE52E0"/>
    <w:rsid w:val="00AF3E29"/>
    <w:rsid w:val="00AF4C37"/>
    <w:rsid w:val="00AF57B8"/>
    <w:rsid w:val="00AF76EE"/>
    <w:rsid w:val="00AF7ED3"/>
    <w:rsid w:val="00B00E61"/>
    <w:rsid w:val="00B109F2"/>
    <w:rsid w:val="00B14228"/>
    <w:rsid w:val="00B1545A"/>
    <w:rsid w:val="00B22002"/>
    <w:rsid w:val="00B23FD7"/>
    <w:rsid w:val="00B25D6E"/>
    <w:rsid w:val="00B2722A"/>
    <w:rsid w:val="00B3178C"/>
    <w:rsid w:val="00B405A6"/>
    <w:rsid w:val="00B43616"/>
    <w:rsid w:val="00B46C4B"/>
    <w:rsid w:val="00B46F0D"/>
    <w:rsid w:val="00B517B6"/>
    <w:rsid w:val="00B52600"/>
    <w:rsid w:val="00B53465"/>
    <w:rsid w:val="00B614A0"/>
    <w:rsid w:val="00B618BA"/>
    <w:rsid w:val="00B64EC4"/>
    <w:rsid w:val="00B663D7"/>
    <w:rsid w:val="00B70F20"/>
    <w:rsid w:val="00B717E3"/>
    <w:rsid w:val="00B73545"/>
    <w:rsid w:val="00B7506C"/>
    <w:rsid w:val="00B83F6A"/>
    <w:rsid w:val="00B8522C"/>
    <w:rsid w:val="00B86AB7"/>
    <w:rsid w:val="00B87EB9"/>
    <w:rsid w:val="00B975C5"/>
    <w:rsid w:val="00BA1B4C"/>
    <w:rsid w:val="00BA282D"/>
    <w:rsid w:val="00BA5A00"/>
    <w:rsid w:val="00BA72CA"/>
    <w:rsid w:val="00BB0E28"/>
    <w:rsid w:val="00BB6260"/>
    <w:rsid w:val="00BC6A33"/>
    <w:rsid w:val="00BC72CF"/>
    <w:rsid w:val="00BD2992"/>
    <w:rsid w:val="00BD4AA7"/>
    <w:rsid w:val="00BE0BCC"/>
    <w:rsid w:val="00BE5C60"/>
    <w:rsid w:val="00BF0851"/>
    <w:rsid w:val="00BF10F4"/>
    <w:rsid w:val="00BF38CC"/>
    <w:rsid w:val="00BF66E3"/>
    <w:rsid w:val="00C02856"/>
    <w:rsid w:val="00C02D4F"/>
    <w:rsid w:val="00C05E74"/>
    <w:rsid w:val="00C10716"/>
    <w:rsid w:val="00C10C19"/>
    <w:rsid w:val="00C11C50"/>
    <w:rsid w:val="00C143B8"/>
    <w:rsid w:val="00C146C9"/>
    <w:rsid w:val="00C169F7"/>
    <w:rsid w:val="00C172FE"/>
    <w:rsid w:val="00C17D02"/>
    <w:rsid w:val="00C3373F"/>
    <w:rsid w:val="00C36C37"/>
    <w:rsid w:val="00C427DC"/>
    <w:rsid w:val="00C43B75"/>
    <w:rsid w:val="00C44B3C"/>
    <w:rsid w:val="00C5120C"/>
    <w:rsid w:val="00C53158"/>
    <w:rsid w:val="00C54C0B"/>
    <w:rsid w:val="00C5649C"/>
    <w:rsid w:val="00C57324"/>
    <w:rsid w:val="00C65301"/>
    <w:rsid w:val="00C711EB"/>
    <w:rsid w:val="00C72153"/>
    <w:rsid w:val="00C7237D"/>
    <w:rsid w:val="00C7380B"/>
    <w:rsid w:val="00C75486"/>
    <w:rsid w:val="00C8202C"/>
    <w:rsid w:val="00C84123"/>
    <w:rsid w:val="00C877D0"/>
    <w:rsid w:val="00C920CF"/>
    <w:rsid w:val="00C92A5B"/>
    <w:rsid w:val="00CA1715"/>
    <w:rsid w:val="00CA1970"/>
    <w:rsid w:val="00CA3238"/>
    <w:rsid w:val="00CA46EC"/>
    <w:rsid w:val="00CA6680"/>
    <w:rsid w:val="00CB18AC"/>
    <w:rsid w:val="00CB3A4B"/>
    <w:rsid w:val="00CB77E0"/>
    <w:rsid w:val="00CC5442"/>
    <w:rsid w:val="00CC7610"/>
    <w:rsid w:val="00CD16BA"/>
    <w:rsid w:val="00CD6884"/>
    <w:rsid w:val="00CE072E"/>
    <w:rsid w:val="00CE09A1"/>
    <w:rsid w:val="00CE1BAE"/>
    <w:rsid w:val="00CE54CD"/>
    <w:rsid w:val="00CF62C1"/>
    <w:rsid w:val="00CF6443"/>
    <w:rsid w:val="00D00657"/>
    <w:rsid w:val="00D011EC"/>
    <w:rsid w:val="00D02A64"/>
    <w:rsid w:val="00D03354"/>
    <w:rsid w:val="00D040B4"/>
    <w:rsid w:val="00D05290"/>
    <w:rsid w:val="00D05B29"/>
    <w:rsid w:val="00D1195B"/>
    <w:rsid w:val="00D1394D"/>
    <w:rsid w:val="00D17F36"/>
    <w:rsid w:val="00D276F5"/>
    <w:rsid w:val="00D30A62"/>
    <w:rsid w:val="00D33287"/>
    <w:rsid w:val="00D445DF"/>
    <w:rsid w:val="00D44EEA"/>
    <w:rsid w:val="00D47740"/>
    <w:rsid w:val="00D515EF"/>
    <w:rsid w:val="00D51CF2"/>
    <w:rsid w:val="00D53A25"/>
    <w:rsid w:val="00D5555E"/>
    <w:rsid w:val="00D655D2"/>
    <w:rsid w:val="00D71873"/>
    <w:rsid w:val="00D76C7D"/>
    <w:rsid w:val="00D77686"/>
    <w:rsid w:val="00D77D06"/>
    <w:rsid w:val="00D812B9"/>
    <w:rsid w:val="00D819AC"/>
    <w:rsid w:val="00D8628E"/>
    <w:rsid w:val="00D903FD"/>
    <w:rsid w:val="00D94BC5"/>
    <w:rsid w:val="00D94CBA"/>
    <w:rsid w:val="00D960B0"/>
    <w:rsid w:val="00D96C08"/>
    <w:rsid w:val="00DA0DA5"/>
    <w:rsid w:val="00DA3B03"/>
    <w:rsid w:val="00DA446D"/>
    <w:rsid w:val="00DB13FE"/>
    <w:rsid w:val="00DC3052"/>
    <w:rsid w:val="00DC3B0B"/>
    <w:rsid w:val="00DC3DE7"/>
    <w:rsid w:val="00DC76D7"/>
    <w:rsid w:val="00DD2DB3"/>
    <w:rsid w:val="00DD5F97"/>
    <w:rsid w:val="00DD730C"/>
    <w:rsid w:val="00DD74CC"/>
    <w:rsid w:val="00DD7911"/>
    <w:rsid w:val="00DD7F75"/>
    <w:rsid w:val="00DE0061"/>
    <w:rsid w:val="00DE19C5"/>
    <w:rsid w:val="00DE1DC1"/>
    <w:rsid w:val="00DE6938"/>
    <w:rsid w:val="00DE6F49"/>
    <w:rsid w:val="00DF46C4"/>
    <w:rsid w:val="00E002D9"/>
    <w:rsid w:val="00E01434"/>
    <w:rsid w:val="00E01B17"/>
    <w:rsid w:val="00E03441"/>
    <w:rsid w:val="00E04B4E"/>
    <w:rsid w:val="00E05431"/>
    <w:rsid w:val="00E05B13"/>
    <w:rsid w:val="00E111AA"/>
    <w:rsid w:val="00E201AD"/>
    <w:rsid w:val="00E2029A"/>
    <w:rsid w:val="00E26421"/>
    <w:rsid w:val="00E274FC"/>
    <w:rsid w:val="00E35930"/>
    <w:rsid w:val="00E37852"/>
    <w:rsid w:val="00E4091A"/>
    <w:rsid w:val="00E4561B"/>
    <w:rsid w:val="00E45829"/>
    <w:rsid w:val="00E45F83"/>
    <w:rsid w:val="00E53517"/>
    <w:rsid w:val="00E57078"/>
    <w:rsid w:val="00E666E8"/>
    <w:rsid w:val="00E67FA8"/>
    <w:rsid w:val="00E75298"/>
    <w:rsid w:val="00E75A60"/>
    <w:rsid w:val="00E8069F"/>
    <w:rsid w:val="00E8078E"/>
    <w:rsid w:val="00E85B5A"/>
    <w:rsid w:val="00E91FF8"/>
    <w:rsid w:val="00E9489C"/>
    <w:rsid w:val="00E9550F"/>
    <w:rsid w:val="00E97BEA"/>
    <w:rsid w:val="00EA0942"/>
    <w:rsid w:val="00EB3DA8"/>
    <w:rsid w:val="00EB5455"/>
    <w:rsid w:val="00EC3D8C"/>
    <w:rsid w:val="00EC5C85"/>
    <w:rsid w:val="00EC64C4"/>
    <w:rsid w:val="00EC78E7"/>
    <w:rsid w:val="00ED0C89"/>
    <w:rsid w:val="00ED1434"/>
    <w:rsid w:val="00ED43D2"/>
    <w:rsid w:val="00EE0F4A"/>
    <w:rsid w:val="00EE3917"/>
    <w:rsid w:val="00EE3B8C"/>
    <w:rsid w:val="00EE4008"/>
    <w:rsid w:val="00EF4A38"/>
    <w:rsid w:val="00EF4BF8"/>
    <w:rsid w:val="00EF5E85"/>
    <w:rsid w:val="00F002AB"/>
    <w:rsid w:val="00F10AF1"/>
    <w:rsid w:val="00F11B8F"/>
    <w:rsid w:val="00F12D4E"/>
    <w:rsid w:val="00F133D6"/>
    <w:rsid w:val="00F13EB2"/>
    <w:rsid w:val="00F142D5"/>
    <w:rsid w:val="00F14E98"/>
    <w:rsid w:val="00F23ED6"/>
    <w:rsid w:val="00F256B3"/>
    <w:rsid w:val="00F25C08"/>
    <w:rsid w:val="00F32D3F"/>
    <w:rsid w:val="00F33237"/>
    <w:rsid w:val="00F35AC1"/>
    <w:rsid w:val="00F40215"/>
    <w:rsid w:val="00F46D8B"/>
    <w:rsid w:val="00F47742"/>
    <w:rsid w:val="00F50F1E"/>
    <w:rsid w:val="00F5234A"/>
    <w:rsid w:val="00F535F8"/>
    <w:rsid w:val="00F63BE8"/>
    <w:rsid w:val="00F735BC"/>
    <w:rsid w:val="00F74011"/>
    <w:rsid w:val="00F75276"/>
    <w:rsid w:val="00F75B36"/>
    <w:rsid w:val="00F75B5E"/>
    <w:rsid w:val="00F7633A"/>
    <w:rsid w:val="00F8041F"/>
    <w:rsid w:val="00F94063"/>
    <w:rsid w:val="00F94A2A"/>
    <w:rsid w:val="00F975AB"/>
    <w:rsid w:val="00FA15CD"/>
    <w:rsid w:val="00FA59E8"/>
    <w:rsid w:val="00FA6C6C"/>
    <w:rsid w:val="00FA748E"/>
    <w:rsid w:val="00FB10CB"/>
    <w:rsid w:val="00FB3358"/>
    <w:rsid w:val="00FB61A6"/>
    <w:rsid w:val="00FB64EA"/>
    <w:rsid w:val="00FB69B0"/>
    <w:rsid w:val="00FB72B4"/>
    <w:rsid w:val="00FC39D7"/>
    <w:rsid w:val="00FC3B54"/>
    <w:rsid w:val="00FC4944"/>
    <w:rsid w:val="00FD16C4"/>
    <w:rsid w:val="00FD6757"/>
    <w:rsid w:val="00FD6C00"/>
    <w:rsid w:val="00FD7742"/>
    <w:rsid w:val="00FE03E4"/>
    <w:rsid w:val="00FE05A6"/>
    <w:rsid w:val="00FE2E8F"/>
    <w:rsid w:val="00FE6A8B"/>
    <w:rsid w:val="00FF1065"/>
    <w:rsid w:val="00FF17F4"/>
    <w:rsid w:val="00FF2734"/>
    <w:rsid w:val="00FF2B3B"/>
    <w:rsid w:val="00FF670C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847E5E"/>
    <w:pPr>
      <w:spacing w:after="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3D6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9D7"/>
    <w:pPr>
      <w:spacing w:after="0"/>
      <w:outlineLvl w:val="1"/>
    </w:pPr>
    <w:rPr>
      <w:rFonts w:ascii="Calibri" w:eastAsiaTheme="majorEastAsia" w:hAnsi="Calibri" w:cstheme="majorBidi"/>
      <w:b/>
      <w:bCs/>
      <w:color w:val="165788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47E5E"/>
    <w:rPr>
      <w:rFonts w:ascii="Calibri" w:eastAsiaTheme="majorEastAsia" w:hAnsi="Calibri" w:cstheme="majorBidi"/>
      <w:b/>
      <w:bCs/>
      <w:color w:val="003D6B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39D7"/>
    <w:rPr>
      <w:rFonts w:ascii="Calibri" w:eastAsiaTheme="majorEastAsia" w:hAnsi="Calibri" w:cstheme="majorBidi"/>
      <w:b/>
      <w:bCs/>
      <w:color w:val="165788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61A6"/>
    <w:pPr>
      <w:spacing w:before="360" w:after="120" w:line="240" w:lineRule="auto"/>
      <w:contextualSpacing/>
      <w:jc w:val="center"/>
    </w:pPr>
    <w:rPr>
      <w:rFonts w:ascii="Calibri" w:eastAsiaTheme="majorEastAsia" w:hAnsi="Calibri" w:cstheme="majorBidi"/>
      <w:i/>
      <w:color w:val="003D6B"/>
      <w:spacing w:val="5"/>
      <w:sz w:val="32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B61A6"/>
    <w:rPr>
      <w:rFonts w:ascii="Calibri" w:eastAsiaTheme="majorEastAsia" w:hAnsi="Calibri" w:cstheme="majorBidi"/>
      <w:i/>
      <w:color w:val="003D6B"/>
      <w:spacing w:val="5"/>
      <w:sz w:val="32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17C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7C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E17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D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43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670C"/>
    <w:rPr>
      <w:color w:val="00000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01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1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1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847E5E"/>
    <w:pPr>
      <w:spacing w:after="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3D6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9D7"/>
    <w:pPr>
      <w:spacing w:after="0"/>
      <w:outlineLvl w:val="1"/>
    </w:pPr>
    <w:rPr>
      <w:rFonts w:ascii="Calibri" w:eastAsiaTheme="majorEastAsia" w:hAnsi="Calibri" w:cstheme="majorBidi"/>
      <w:b/>
      <w:bCs/>
      <w:color w:val="165788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47E5E"/>
    <w:rPr>
      <w:rFonts w:ascii="Calibri" w:eastAsiaTheme="majorEastAsia" w:hAnsi="Calibri" w:cstheme="majorBidi"/>
      <w:b/>
      <w:bCs/>
      <w:color w:val="003D6B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39D7"/>
    <w:rPr>
      <w:rFonts w:ascii="Calibri" w:eastAsiaTheme="majorEastAsia" w:hAnsi="Calibri" w:cstheme="majorBidi"/>
      <w:b/>
      <w:bCs/>
      <w:color w:val="165788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61A6"/>
    <w:pPr>
      <w:spacing w:before="360" w:after="120" w:line="240" w:lineRule="auto"/>
      <w:contextualSpacing/>
      <w:jc w:val="center"/>
    </w:pPr>
    <w:rPr>
      <w:rFonts w:ascii="Calibri" w:eastAsiaTheme="majorEastAsia" w:hAnsi="Calibri" w:cstheme="majorBidi"/>
      <w:i/>
      <w:color w:val="003D6B"/>
      <w:spacing w:val="5"/>
      <w:sz w:val="32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B61A6"/>
    <w:rPr>
      <w:rFonts w:ascii="Calibri" w:eastAsiaTheme="majorEastAsia" w:hAnsi="Calibri" w:cstheme="majorBidi"/>
      <w:i/>
      <w:color w:val="003D6B"/>
      <w:spacing w:val="5"/>
      <w:sz w:val="32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17C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7C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E17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D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43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670C"/>
    <w:rPr>
      <w:color w:val="00000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01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1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3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jobsearch.gov.a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surveys@employment.gov.au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BE4B-E64A-4698-828E-79767D94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3B684-DD30-4A19-B740-296430A7F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4A9D56-0563-4A7B-A49E-469FE7334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8D026-246F-409B-90D2-0442236F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E646A730.dotm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2015-11-30T03:23:00Z</dcterms:created>
  <dcterms:modified xsi:type="dcterms:W3CDTF">2015-12-04T04:53:00Z</dcterms:modified>
</cp:coreProperties>
</file>