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73" w:rsidRPr="002A10CE" w:rsidRDefault="001A1173" w:rsidP="001A1173">
      <w:pPr>
        <w:spacing w:before="4320"/>
        <w:ind w:left="5760" w:firstLine="720"/>
        <w:rPr>
          <w:rFonts w:asciiTheme="minorHAnsi" w:eastAsia="Calibri" w:hAnsiTheme="minorHAnsi" w:cstheme="minorHAnsi"/>
          <w:b/>
          <w:sz w:val="28"/>
          <w:szCs w:val="28"/>
        </w:rPr>
      </w:pPr>
      <w:bookmarkStart w:id="0" w:name="_GoBack"/>
      <w:bookmarkEnd w:id="0"/>
      <w:r w:rsidRPr="002A10CE">
        <w:rPr>
          <w:rFonts w:asciiTheme="minorHAnsi" w:eastAsia="Calibri" w:hAnsiTheme="minorHAnsi" w:cstheme="minorHAnsi"/>
          <w:b/>
          <w:sz w:val="28"/>
          <w:szCs w:val="28"/>
        </w:rPr>
        <w:t>Note:</w:t>
      </w:r>
    </w:p>
    <w:p w:rsidR="005F0352" w:rsidRPr="005F0352" w:rsidRDefault="005F0352" w:rsidP="005F0352">
      <w:pPr>
        <w:jc w:val="center"/>
        <w:rPr>
          <w:rFonts w:asciiTheme="minorHAnsi" w:eastAsia="Calibri" w:hAnsiTheme="minorHAnsi" w:cstheme="minorHAnsi"/>
          <w:b/>
          <w:spacing w:val="5"/>
          <w:kern w:val="28"/>
          <w:sz w:val="28"/>
          <w:szCs w:val="28"/>
        </w:rPr>
      </w:pPr>
      <w:r w:rsidRPr="005F0352">
        <w:rPr>
          <w:rFonts w:asciiTheme="minorHAnsi" w:eastAsia="Calibri" w:hAnsiTheme="minorHAnsi" w:cstheme="minorHAnsi"/>
          <w:b/>
          <w:spacing w:val="5"/>
          <w:kern w:val="28"/>
          <w:sz w:val="28"/>
          <w:szCs w:val="28"/>
        </w:rPr>
        <w:t xml:space="preserve">There has been a break in the data series from 1 July 2015 due to changes to the job seeker compliance framework and the impact of transition from Job Services Australia to </w:t>
      </w:r>
      <w:proofErr w:type="spellStart"/>
      <w:r w:rsidRPr="005F0352">
        <w:rPr>
          <w:rFonts w:asciiTheme="minorHAnsi" w:eastAsia="Calibri" w:hAnsiTheme="minorHAnsi" w:cstheme="minorHAnsi"/>
          <w:b/>
          <w:spacing w:val="5"/>
          <w:kern w:val="28"/>
          <w:sz w:val="28"/>
          <w:szCs w:val="28"/>
        </w:rPr>
        <w:t>jobactive</w:t>
      </w:r>
      <w:proofErr w:type="spellEnd"/>
      <w:r w:rsidRPr="005F0352">
        <w:rPr>
          <w:rFonts w:asciiTheme="minorHAnsi" w:eastAsia="Calibri" w:hAnsiTheme="minorHAnsi" w:cstheme="minorHAnsi"/>
          <w:b/>
          <w:spacing w:val="5"/>
          <w:kern w:val="28"/>
          <w:sz w:val="28"/>
          <w:szCs w:val="28"/>
        </w:rPr>
        <w:t>.</w:t>
      </w:r>
    </w:p>
    <w:p w:rsidR="004A2512" w:rsidRDefault="005F0352" w:rsidP="005F0352">
      <w:pPr>
        <w:jc w:val="center"/>
      </w:pPr>
      <w:r w:rsidRPr="005F0352">
        <w:rPr>
          <w:rFonts w:asciiTheme="minorHAnsi" w:eastAsia="Calibri" w:hAnsiTheme="minorHAnsi" w:cstheme="minorHAnsi"/>
          <w:b/>
          <w:spacing w:val="5"/>
          <w:kern w:val="28"/>
          <w:sz w:val="28"/>
          <w:szCs w:val="28"/>
        </w:rPr>
        <w:t>Accordingly, caution should be exercised in interpreting the September quarter 2015 data.</w:t>
      </w:r>
    </w:p>
    <w:p w:rsidR="006D198C" w:rsidRPr="006D198C" w:rsidRDefault="006D198C" w:rsidP="000F526D">
      <w:pPr>
        <w:ind w:left="0"/>
        <w:rPr>
          <w:highlight w:val="green"/>
        </w:rPr>
      </w:pPr>
    </w:p>
    <w:p w:rsidR="001A1173" w:rsidRDefault="001A1173">
      <w:pPr>
        <w:spacing w:before="0"/>
        <w:ind w:left="0"/>
        <w:rPr>
          <w:rFonts w:asciiTheme="majorHAnsi" w:eastAsiaTheme="majorEastAsia" w:hAnsiTheme="majorHAnsi" w:cstheme="majorBidi"/>
          <w:b/>
          <w:spacing w:val="5"/>
          <w:kern w:val="28"/>
          <w:sz w:val="28"/>
          <w:szCs w:val="52"/>
        </w:rPr>
      </w:pPr>
      <w:r>
        <w:rPr>
          <w:rFonts w:asciiTheme="majorHAnsi" w:eastAsiaTheme="majorEastAsia" w:hAnsiTheme="majorHAnsi" w:cstheme="majorBidi"/>
          <w:b/>
          <w:spacing w:val="5"/>
          <w:kern w:val="28"/>
          <w:sz w:val="28"/>
          <w:szCs w:val="52"/>
        </w:rPr>
        <w:br w:type="page"/>
      </w:r>
    </w:p>
    <w:p w:rsidR="001A1173" w:rsidRDefault="001A1173">
      <w:pPr>
        <w:spacing w:before="0"/>
        <w:ind w:left="0"/>
        <w:rPr>
          <w:rFonts w:asciiTheme="majorHAnsi" w:eastAsiaTheme="majorEastAsia" w:hAnsiTheme="majorHAnsi" w:cstheme="majorBidi"/>
          <w:b/>
          <w:spacing w:val="5"/>
          <w:kern w:val="28"/>
          <w:sz w:val="28"/>
          <w:szCs w:val="52"/>
        </w:rPr>
      </w:pPr>
    </w:p>
    <w:p w:rsidR="003914A3" w:rsidRPr="00215AE8" w:rsidRDefault="00C24E8B" w:rsidP="00887E4E">
      <w:pPr>
        <w:pStyle w:val="Title"/>
        <w:ind w:left="-142" w:firstLine="142"/>
        <w:rPr>
          <w:u w:val="single"/>
        </w:rPr>
      </w:pPr>
      <w:r w:rsidRPr="00325EF7">
        <w:t>Job Seeker Compliance Data –</w:t>
      </w:r>
      <w:r w:rsidR="00176227" w:rsidRPr="00325EF7">
        <w:t xml:space="preserve">September </w:t>
      </w:r>
      <w:r w:rsidR="004A4AED" w:rsidRPr="00325EF7">
        <w:t>Quarter 201</w:t>
      </w:r>
      <w:r w:rsidR="00244E0F" w:rsidRPr="00325EF7">
        <w:t>5</w:t>
      </w:r>
    </w:p>
    <w:sdt>
      <w:sdtPr>
        <w:rPr>
          <w:rFonts w:ascii="Gill Sans MT" w:eastAsiaTheme="minorHAnsi" w:hAnsi="Gill Sans MT" w:cstheme="minorBidi"/>
          <w:b w:val="0"/>
          <w:bCs w:val="0"/>
          <w:sz w:val="22"/>
          <w:szCs w:val="22"/>
          <w:lang w:val="en-AU" w:eastAsia="en-US"/>
        </w:rPr>
        <w:id w:val="-1692446345"/>
        <w:docPartObj>
          <w:docPartGallery w:val="Table of Contents"/>
          <w:docPartUnique/>
        </w:docPartObj>
      </w:sdtPr>
      <w:sdtEndPr>
        <w:rPr>
          <w:noProof/>
          <w:sz w:val="20"/>
          <w:szCs w:val="20"/>
        </w:rPr>
      </w:sdtEndPr>
      <w:sdtContent>
        <w:p w:rsidR="003E5111" w:rsidRPr="00DA0E04" w:rsidRDefault="003E5111">
          <w:pPr>
            <w:pStyle w:val="TOCHeading"/>
            <w:rPr>
              <w:sz w:val="20"/>
              <w:szCs w:val="20"/>
            </w:rPr>
          </w:pPr>
          <w:r w:rsidRPr="00DA0E04">
            <w:rPr>
              <w:sz w:val="20"/>
              <w:szCs w:val="20"/>
            </w:rPr>
            <w:t>Table of Contents</w:t>
          </w:r>
        </w:p>
        <w:p w:rsidR="00DA0E04" w:rsidRPr="00DA0E04" w:rsidRDefault="003E5111">
          <w:pPr>
            <w:pStyle w:val="TOC1"/>
            <w:rPr>
              <w:rFonts w:asciiTheme="minorHAnsi" w:eastAsiaTheme="minorEastAsia" w:hAnsiTheme="minorHAnsi"/>
              <w:b w:val="0"/>
              <w:noProof/>
              <w:sz w:val="20"/>
              <w:szCs w:val="20"/>
              <w:lang w:eastAsia="en-AU"/>
            </w:rPr>
          </w:pPr>
          <w:r w:rsidRPr="00DA0E04">
            <w:rPr>
              <w:sz w:val="20"/>
              <w:szCs w:val="20"/>
            </w:rPr>
            <w:fldChar w:fldCharType="begin"/>
          </w:r>
          <w:r w:rsidRPr="00DA0E04">
            <w:rPr>
              <w:sz w:val="20"/>
              <w:szCs w:val="20"/>
            </w:rPr>
            <w:instrText xml:space="preserve"> TOC \o "1-3" \h \z \u </w:instrText>
          </w:r>
          <w:r w:rsidRPr="00DA0E04">
            <w:rPr>
              <w:sz w:val="20"/>
              <w:szCs w:val="20"/>
            </w:rPr>
            <w:fldChar w:fldCharType="separate"/>
          </w:r>
          <w:hyperlink w:anchor="_Toc450746992" w:history="1">
            <w:r w:rsidR="00DA0E04" w:rsidRPr="00DA0E04">
              <w:rPr>
                <w:rStyle w:val="Hyperlink"/>
                <w:noProof/>
                <w:sz w:val="20"/>
                <w:szCs w:val="20"/>
              </w:rPr>
              <w:t>Part A</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_Toc450746992 \h </w:instrText>
            </w:r>
            <w:r w:rsidR="00DA0E04" w:rsidRPr="00DA0E04">
              <w:rPr>
                <w:noProof/>
                <w:webHidden/>
                <w:sz w:val="20"/>
                <w:szCs w:val="20"/>
              </w:rPr>
            </w:r>
            <w:r w:rsidR="00DA0E04" w:rsidRPr="00DA0E04">
              <w:rPr>
                <w:noProof/>
                <w:webHidden/>
                <w:sz w:val="20"/>
                <w:szCs w:val="20"/>
              </w:rPr>
              <w:fldChar w:fldCharType="separate"/>
            </w:r>
            <w:r w:rsidR="000A533B">
              <w:rPr>
                <w:noProof/>
                <w:webHidden/>
                <w:sz w:val="20"/>
                <w:szCs w:val="20"/>
              </w:rPr>
              <w:t>3</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6993" w:history="1">
            <w:r w:rsidR="00DA0E04" w:rsidRPr="00DA0E04">
              <w:rPr>
                <w:rStyle w:val="Hyperlink"/>
                <w:noProof/>
                <w:sz w:val="20"/>
                <w:szCs w:val="20"/>
              </w:rPr>
              <w:t>1.</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Number of job seekers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_Toc450746993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3</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6994" w:history="1">
            <w:r w:rsidR="00DA0E04" w:rsidRPr="00DA0E04">
              <w:rPr>
                <w:rStyle w:val="Hyperlink"/>
                <w:noProof/>
                <w:sz w:val="20"/>
                <w:szCs w:val="20"/>
              </w:rPr>
              <w:t>2.</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Job seekers with a Vulnerability Indicator</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_Toc450746994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3</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6995" w:history="1">
            <w:r w:rsidR="00DA0E04" w:rsidRPr="00DA0E04">
              <w:rPr>
                <w:rStyle w:val="Hyperlink"/>
                <w:noProof/>
                <w:sz w:val="20"/>
                <w:szCs w:val="20"/>
              </w:rPr>
              <w:t>3.</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Attendance at Appointments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_Toc450746995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3</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6996" w:history="1">
            <w:r w:rsidR="00DA0E04" w:rsidRPr="00DA0E04">
              <w:rPr>
                <w:rStyle w:val="Hyperlink"/>
                <w:noProof/>
                <w:sz w:val="20"/>
                <w:szCs w:val="20"/>
                <w14:scene3d>
                  <w14:camera w14:prst="orthographicFront"/>
                  <w14:lightRig w14:rig="threePt" w14:dir="t">
                    <w14:rot w14:lat="0" w14:lon="0" w14:rev="0"/>
                  </w14:lightRig>
                </w14:scene3d>
              </w:rPr>
              <w:t>a.</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Attendance at Appointments with employment services providers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_Toc450746996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3</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6997" w:history="1">
            <w:r w:rsidR="00DA0E04" w:rsidRPr="00DA0E04">
              <w:rPr>
                <w:rStyle w:val="Hyperlink"/>
                <w:noProof/>
                <w:sz w:val="20"/>
                <w:szCs w:val="20"/>
                <w14:scene3d>
                  <w14:camera w14:prst="orthographicFront"/>
                  <w14:lightRig w14:rig="threePt" w14:dir="t">
                    <w14:rot w14:lat="0" w14:lon="0" w14:rev="0"/>
                  </w14:lightRig>
                </w14:scene3d>
              </w:rPr>
              <w:t>b.</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Attendance at Re-engagement Appointments with employment services providers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_Toc450746997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4</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6998" w:history="1">
            <w:r w:rsidR="00DA0E04" w:rsidRPr="00DA0E04">
              <w:rPr>
                <w:rStyle w:val="Hyperlink"/>
                <w:noProof/>
                <w:sz w:val="20"/>
                <w:szCs w:val="20"/>
              </w:rPr>
              <w:t>4.</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Income Support Payment Suspensions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_Toc450746998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4</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6999" w:history="1">
            <w:r w:rsidR="00DA0E04" w:rsidRPr="00DA0E04">
              <w:rPr>
                <w:rStyle w:val="Hyperlink"/>
                <w:noProof/>
                <w:sz w:val="20"/>
                <w:szCs w:val="20"/>
              </w:rPr>
              <w:t>5.</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Numbers of Non-Attendance Reports, Participation Reports and Provider Appointment Reports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_Toc450746999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5</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00" w:history="1">
            <w:r w:rsidR="00DA0E04" w:rsidRPr="00DA0E04">
              <w:rPr>
                <w:rStyle w:val="Hyperlink"/>
                <w:noProof/>
                <w:sz w:val="20"/>
                <w:szCs w:val="20"/>
              </w:rPr>
              <w:t>6.</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Reasons for providers reporting non-compliance to the Department of Human Services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_Toc450747000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6</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01" w:history="1">
            <w:r w:rsidR="00DA0E04" w:rsidRPr="00DA0E04">
              <w:rPr>
                <w:rStyle w:val="Hyperlink"/>
                <w:noProof/>
                <w:sz w:val="20"/>
                <w:szCs w:val="20"/>
              </w:rPr>
              <w:t>7.</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Department of Human Services responses to Provider Appointment Reports and Participation Reports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_Toc450747001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6</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02" w:history="1">
            <w:r w:rsidR="00DA0E04" w:rsidRPr="00DA0E04">
              <w:rPr>
                <w:rStyle w:val="Hyperlink"/>
                <w:noProof/>
                <w:sz w:val="20"/>
                <w:szCs w:val="20"/>
                <w14:scene3d>
                  <w14:camera w14:prst="orthographicFront"/>
                  <w14:lightRig w14:rig="threePt" w14:dir="t">
                    <w14:rot w14:lat="0" w14:lon="0" w14:rev="0"/>
                  </w14:lightRig>
                </w14:scene3d>
              </w:rPr>
              <w:t>a.</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Department of Human Services responses to Provider Appointment Reports and Participation Reports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_Toc450747002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6</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03" w:history="1">
            <w:r w:rsidR="00DA0E04" w:rsidRPr="00DA0E04">
              <w:rPr>
                <w:rStyle w:val="Hyperlink"/>
                <w:noProof/>
                <w:sz w:val="20"/>
                <w:szCs w:val="20"/>
                <w14:scene3d>
                  <w14:camera w14:prst="orthographicFront"/>
                  <w14:lightRig w14:rig="threePt" w14:dir="t">
                    <w14:rot w14:lat="0" w14:lon="0" w14:rev="0"/>
                  </w14:lightRig>
                </w14:scene3d>
              </w:rPr>
              <w:t>b.</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Participation Failures applied by the Department of Human Services due to unacceptable reasons given by job seekers for non-attendance</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_Toc450747003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7</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04" w:history="1">
            <w:r w:rsidR="00DA0E04" w:rsidRPr="00DA0E04">
              <w:rPr>
                <w:rStyle w:val="Hyperlink"/>
                <w:noProof/>
                <w:sz w:val="20"/>
                <w:szCs w:val="20"/>
                <w14:scene3d>
                  <w14:camera w14:prst="orthographicFront"/>
                  <w14:lightRig w14:rig="threePt" w14:dir="t">
                    <w14:rot w14:lat="0" w14:lon="0" w14:rev="0"/>
                  </w14:lightRig>
                </w14:scene3d>
              </w:rPr>
              <w:t>c.</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Department of Human Services’ reasons for applying Provider Appointment Reports or Participation Reports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_Toc450747004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8</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05" w:history="1">
            <w:r w:rsidR="00DA0E04" w:rsidRPr="00DA0E04">
              <w:rPr>
                <w:rStyle w:val="Hyperlink"/>
                <w:noProof/>
                <w:sz w:val="20"/>
                <w:szCs w:val="20"/>
                <w14:scene3d>
                  <w14:camera w14:prst="orthographicFront"/>
                  <w14:lightRig w14:rig="threePt" w14:dir="t">
                    <w14:rot w14:lat="0" w14:lon="0" w14:rev="0"/>
                  </w14:lightRig>
                </w14:scene3d>
              </w:rPr>
              <w:t>d.</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Department of Human Services’ reasons for rejecting Provider Appointment Reports and Participation Reports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_Toc450747005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9</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06" w:history="1">
            <w:r w:rsidR="00DA0E04" w:rsidRPr="00DA0E04">
              <w:rPr>
                <w:rStyle w:val="Hyperlink"/>
                <w:noProof/>
                <w:sz w:val="20"/>
                <w:szCs w:val="20"/>
                <w14:scene3d>
                  <w14:camera w14:prst="orthographicFront"/>
                  <w14:lightRig w14:rig="threePt" w14:dir="t">
                    <w14:rot w14:lat="0" w14:lon="0" w14:rev="0"/>
                  </w14:lightRig>
                </w14:scene3d>
              </w:rPr>
              <w:t>e.</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Department of Human Services reasons for rejecting Provider Appointment Reports and Participation Reports: Reasonable Excuse</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_Toc450747006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9</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07" w:history="1">
            <w:r w:rsidR="00DA0E04" w:rsidRPr="00DA0E04">
              <w:rPr>
                <w:rStyle w:val="Hyperlink"/>
                <w:noProof/>
                <w:sz w:val="20"/>
                <w:szCs w:val="20"/>
              </w:rPr>
              <w:t>8.</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Number of Compliance Reports Submitted per job seeker over past 12 months (as at end of quarter)</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_Toc450747007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10</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08" w:history="1">
            <w:r w:rsidR="00DA0E04" w:rsidRPr="00DA0E04">
              <w:rPr>
                <w:rStyle w:val="Hyperlink"/>
                <w:noProof/>
                <w:sz w:val="20"/>
                <w:szCs w:val="20"/>
              </w:rPr>
              <w:t>9.</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Number of Participation Failures Applied</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_Toc450747008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11</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09" w:history="1">
            <w:r w:rsidR="00DA0E04" w:rsidRPr="00DA0E04">
              <w:rPr>
                <w:rStyle w:val="Hyperlink"/>
                <w:noProof/>
                <w:sz w:val="20"/>
                <w:szCs w:val="20"/>
              </w:rPr>
              <w:t>10.</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Types of Participation Failures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_Toc450747009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12</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10" w:history="1">
            <w:r w:rsidR="00DA0E04" w:rsidRPr="00DA0E04">
              <w:rPr>
                <w:rStyle w:val="Hyperlink"/>
                <w:noProof/>
                <w:sz w:val="20"/>
                <w:szCs w:val="20"/>
                <w14:scene3d>
                  <w14:camera w14:prst="orthographicFront"/>
                  <w14:lightRig w14:rig="threePt" w14:dir="t">
                    <w14:rot w14:lat="0" w14:lon="0" w14:rev="0"/>
                  </w14:lightRig>
                </w14:scene3d>
              </w:rPr>
              <w:t>a.</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Types of Participation Failures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_Toc450747010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12</w:t>
            </w:r>
            <w:r w:rsidR="00DA0E04" w:rsidRPr="00DA0E04">
              <w:rPr>
                <w:noProof/>
                <w:webHidden/>
                <w:sz w:val="20"/>
                <w:szCs w:val="20"/>
              </w:rPr>
              <w:fldChar w:fldCharType="end"/>
            </w:r>
          </w:hyperlink>
        </w:p>
        <w:p w:rsidR="00DA0E04" w:rsidRPr="00DA0E04" w:rsidRDefault="000A533B">
          <w:pPr>
            <w:pStyle w:val="TOC3"/>
            <w:tabs>
              <w:tab w:val="left" w:pos="880"/>
              <w:tab w:val="right" w:leader="dot" w:pos="14732"/>
            </w:tabs>
            <w:rPr>
              <w:rFonts w:asciiTheme="minorHAnsi" w:eastAsiaTheme="minorEastAsia" w:hAnsiTheme="minorHAnsi"/>
              <w:noProof/>
              <w:sz w:val="20"/>
              <w:szCs w:val="20"/>
              <w:lang w:eastAsia="en-AU"/>
            </w:rPr>
          </w:pPr>
          <w:hyperlink w:anchor="_Toc450747011" w:history="1">
            <w:r w:rsidR="00DA0E04" w:rsidRPr="00DA0E04">
              <w:rPr>
                <w:rStyle w:val="Hyperlink"/>
                <w:noProof/>
                <w:sz w:val="20"/>
                <w:szCs w:val="20"/>
                <w14:scene3d>
                  <w14:camera w14:prst="orthographicFront"/>
                  <w14:lightRig w14:rig="threePt" w14:dir="t">
                    <w14:rot w14:lat="0" w14:lon="0" w14:rev="0"/>
                  </w14:lightRig>
                </w14:scene3d>
              </w:rPr>
              <w:t>b.</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Types of Participation Failures: Serious Failures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_Toc450747011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12</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2" w:history="1">
            <w:r w:rsidR="00DA0E04" w:rsidRPr="00DA0E04">
              <w:rPr>
                <w:rStyle w:val="Hyperlink"/>
                <w:noProof/>
                <w:sz w:val="20"/>
                <w:szCs w:val="20"/>
              </w:rPr>
              <w:t>11.</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Comprehensive Compliance Assessments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_Toc450747012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13</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3" w:history="1">
            <w:r w:rsidR="00DA0E04" w:rsidRPr="00DA0E04">
              <w:rPr>
                <w:rStyle w:val="Hyperlink"/>
                <w:noProof/>
                <w:sz w:val="20"/>
                <w:szCs w:val="20"/>
              </w:rPr>
              <w:t>12.</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Sanctions for Serious Failures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_Toc450747013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13</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4" w:history="1">
            <w:r w:rsidR="00DA0E04" w:rsidRPr="00DA0E04">
              <w:rPr>
                <w:rStyle w:val="Hyperlink"/>
                <w:noProof/>
                <w:sz w:val="20"/>
                <w:szCs w:val="20"/>
              </w:rPr>
              <w:t>13.</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Financial Penalties, Connection Failures, Income Support Payment Suspensions and Comprehensive Compliance Assessments by Gender</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_Toc450747014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14</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5" w:history="1">
            <w:r w:rsidR="00DA0E04" w:rsidRPr="00DA0E04">
              <w:rPr>
                <w:rStyle w:val="Hyperlink"/>
                <w:noProof/>
                <w:sz w:val="20"/>
                <w:szCs w:val="20"/>
              </w:rPr>
              <w:t>14.</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Financial Penalties, Connection Failures, Payment Suspensions and CCAs by Indigenous Status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_Toc450747015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18</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6" w:history="1">
            <w:r w:rsidR="00DA0E04" w:rsidRPr="00DA0E04">
              <w:rPr>
                <w:rStyle w:val="Hyperlink"/>
                <w:noProof/>
                <w:sz w:val="20"/>
                <w:szCs w:val="20"/>
              </w:rPr>
              <w:t>15.</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Financial Penalties, Connection Failures, Income Support Payment Suspensions and CCAs by Age Group</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_Toc450747016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22</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7" w:history="1">
            <w:r w:rsidR="00DA0E04" w:rsidRPr="00DA0E04">
              <w:rPr>
                <w:rStyle w:val="Hyperlink"/>
                <w:noProof/>
                <w:sz w:val="20"/>
                <w:szCs w:val="20"/>
              </w:rPr>
              <w:t>16.</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Financial Penalties, Connection failures, Payment Suspensions and CCAs by Employment Services</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_Toc450747017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26</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8" w:history="1">
            <w:r w:rsidR="00DA0E04" w:rsidRPr="00DA0E04">
              <w:rPr>
                <w:rStyle w:val="Hyperlink"/>
                <w:noProof/>
                <w:sz w:val="20"/>
                <w:szCs w:val="20"/>
              </w:rPr>
              <w:t>17.</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Financial Penalties, Connection Failures, Payment Suspensions and Comprehensive Compliance Assessments by Allowance Types (1 July to 30 Sept 2015)</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_Toc450747018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30</w:t>
            </w:r>
            <w:r w:rsidR="00DA0E04" w:rsidRPr="00DA0E04">
              <w:rPr>
                <w:noProof/>
                <w:webHidden/>
                <w:sz w:val="20"/>
                <w:szCs w:val="20"/>
              </w:rPr>
              <w:fldChar w:fldCharType="end"/>
            </w:r>
          </w:hyperlink>
        </w:p>
        <w:p w:rsidR="00DA0E04" w:rsidRPr="00DA0E04" w:rsidRDefault="000A533B">
          <w:pPr>
            <w:pStyle w:val="TOC2"/>
            <w:rPr>
              <w:rFonts w:asciiTheme="minorHAnsi" w:eastAsiaTheme="minorEastAsia" w:hAnsiTheme="minorHAnsi"/>
              <w:noProof/>
              <w:sz w:val="20"/>
              <w:szCs w:val="20"/>
              <w:lang w:eastAsia="en-AU"/>
            </w:rPr>
          </w:pPr>
          <w:hyperlink w:anchor="_Toc450747019" w:history="1">
            <w:r w:rsidR="00DA0E04" w:rsidRPr="00DA0E04">
              <w:rPr>
                <w:rStyle w:val="Hyperlink"/>
                <w:noProof/>
                <w:sz w:val="20"/>
                <w:szCs w:val="20"/>
              </w:rPr>
              <w:t>18.</w:t>
            </w:r>
            <w:r w:rsidR="00DA0E04" w:rsidRPr="00DA0E04">
              <w:rPr>
                <w:rFonts w:asciiTheme="minorHAnsi" w:eastAsiaTheme="minorEastAsia" w:hAnsiTheme="minorHAnsi"/>
                <w:noProof/>
                <w:sz w:val="20"/>
                <w:szCs w:val="20"/>
                <w:lang w:eastAsia="en-AU"/>
              </w:rPr>
              <w:tab/>
            </w:r>
            <w:r w:rsidR="00DA0E04" w:rsidRPr="00DA0E04">
              <w:rPr>
                <w:rStyle w:val="Hyperlink"/>
                <w:noProof/>
                <w:sz w:val="20"/>
                <w:szCs w:val="20"/>
              </w:rPr>
              <w:t>Glossary</w:t>
            </w:r>
            <w:r w:rsidR="00DA0E04" w:rsidRPr="00DA0E04">
              <w:rPr>
                <w:noProof/>
                <w:webHidden/>
                <w:sz w:val="20"/>
                <w:szCs w:val="20"/>
              </w:rPr>
              <w:tab/>
            </w:r>
            <w:r w:rsidR="00DA0E04" w:rsidRPr="00DA0E04">
              <w:rPr>
                <w:noProof/>
                <w:webHidden/>
                <w:sz w:val="20"/>
                <w:szCs w:val="20"/>
              </w:rPr>
              <w:fldChar w:fldCharType="begin"/>
            </w:r>
            <w:r w:rsidR="00DA0E04" w:rsidRPr="00DA0E04">
              <w:rPr>
                <w:noProof/>
                <w:webHidden/>
                <w:sz w:val="20"/>
                <w:szCs w:val="20"/>
              </w:rPr>
              <w:instrText xml:space="preserve"> PAGEREF _Toc450747019 \h </w:instrText>
            </w:r>
            <w:r w:rsidR="00DA0E04" w:rsidRPr="00DA0E04">
              <w:rPr>
                <w:noProof/>
                <w:webHidden/>
                <w:sz w:val="20"/>
                <w:szCs w:val="20"/>
              </w:rPr>
            </w:r>
            <w:r w:rsidR="00DA0E04" w:rsidRPr="00DA0E04">
              <w:rPr>
                <w:noProof/>
                <w:webHidden/>
                <w:sz w:val="20"/>
                <w:szCs w:val="20"/>
              </w:rPr>
              <w:fldChar w:fldCharType="separate"/>
            </w:r>
            <w:r>
              <w:rPr>
                <w:noProof/>
                <w:webHidden/>
                <w:sz w:val="20"/>
                <w:szCs w:val="20"/>
              </w:rPr>
              <w:t>33</w:t>
            </w:r>
            <w:r w:rsidR="00DA0E04" w:rsidRPr="00DA0E04">
              <w:rPr>
                <w:noProof/>
                <w:webHidden/>
                <w:sz w:val="20"/>
                <w:szCs w:val="20"/>
              </w:rPr>
              <w:fldChar w:fldCharType="end"/>
            </w:r>
          </w:hyperlink>
        </w:p>
        <w:p w:rsidR="003E5111" w:rsidRPr="00F91F00" w:rsidRDefault="003E5111">
          <w:pPr>
            <w:rPr>
              <w:sz w:val="20"/>
              <w:szCs w:val="20"/>
            </w:rPr>
          </w:pPr>
          <w:r w:rsidRPr="00DA0E04">
            <w:rPr>
              <w:b/>
              <w:bCs/>
              <w:noProof/>
              <w:sz w:val="20"/>
              <w:szCs w:val="20"/>
            </w:rPr>
            <w:lastRenderedPageBreak/>
            <w:fldChar w:fldCharType="end"/>
          </w:r>
        </w:p>
      </w:sdtContent>
    </w:sdt>
    <w:p w:rsidR="00C24E8B" w:rsidRDefault="00C24E8B" w:rsidP="00887E4E">
      <w:pPr>
        <w:pStyle w:val="Heading1"/>
        <w:ind w:left="-142" w:firstLine="142"/>
      </w:pPr>
      <w:bookmarkStart w:id="1" w:name="_Toc450746992"/>
      <w:r w:rsidRPr="00325EF7">
        <w:t>Part A</w:t>
      </w:r>
      <w:bookmarkEnd w:id="1"/>
    </w:p>
    <w:p w:rsidR="00456F16" w:rsidRPr="00456F16" w:rsidRDefault="00456F16" w:rsidP="00456F16">
      <w:pPr>
        <w:pStyle w:val="Heading2"/>
        <w:ind w:left="-142" w:firstLine="142"/>
      </w:pPr>
      <w:bookmarkStart w:id="2" w:name="_Toc450746993"/>
      <w:r w:rsidRPr="00AC2859">
        <w:t>Number of job seekers</w:t>
      </w:r>
      <w:bookmarkEnd w:id="2"/>
    </w:p>
    <w:tbl>
      <w:tblPr>
        <w:tblStyle w:val="CenterAlignTable"/>
        <w:tblW w:w="5000" w:type="pct"/>
        <w:tblInd w:w="0" w:type="dxa"/>
        <w:tblLook w:val="06A0" w:firstRow="1" w:lastRow="0" w:firstColumn="1" w:lastColumn="0" w:noHBand="1" w:noVBand="1"/>
        <w:tblCaption w:val="Number of Job seekers (as at 31 March 2014)"/>
        <w:tblDescription w:val="Number of Job seekers (as at 31 March 2014)"/>
      </w:tblPr>
      <w:tblGrid>
        <w:gridCol w:w="2135"/>
        <w:gridCol w:w="1831"/>
        <w:gridCol w:w="1831"/>
        <w:gridCol w:w="1831"/>
        <w:gridCol w:w="1831"/>
        <w:gridCol w:w="1831"/>
        <w:gridCol w:w="1834"/>
        <w:gridCol w:w="1834"/>
      </w:tblGrid>
      <w:tr w:rsidR="0026117D" w:rsidRPr="00AC2859" w:rsidTr="00152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pct"/>
            <w:gridSpan w:val="2"/>
            <w:vMerge w:val="restart"/>
            <w:vAlign w:val="center"/>
          </w:tcPr>
          <w:p w:rsidR="0026117D" w:rsidRPr="00AC2859" w:rsidRDefault="0026117D" w:rsidP="00887E4E">
            <w:pPr>
              <w:ind w:left="-142" w:firstLine="142"/>
            </w:pPr>
            <w:r w:rsidRPr="00AC2859">
              <w:t>Active job seekers</w:t>
            </w:r>
            <w:r w:rsidR="00F21188">
              <w:t xml:space="preserve"> </w:t>
            </w:r>
            <w:r w:rsidR="00F21188">
              <w:rPr>
                <w:noProof/>
              </w:rPr>
              <w:t>as</w:t>
            </w:r>
            <w:r w:rsidR="00F21188" w:rsidRPr="00AC2859">
              <w:rPr>
                <w:noProof/>
              </w:rPr>
              <w:t xml:space="preserve"> at 30 September 2015</w:t>
            </w:r>
          </w:p>
        </w:tc>
        <w:tc>
          <w:tcPr>
            <w:tcW w:w="3674" w:type="pct"/>
            <w:gridSpan w:val="6"/>
          </w:tcPr>
          <w:p w:rsidR="0026117D" w:rsidRPr="00AC2859" w:rsidRDefault="0026117D"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Job seekers suspended in employment services</w:t>
            </w:r>
          </w:p>
        </w:tc>
      </w:tr>
      <w:tr w:rsidR="00302318" w:rsidRPr="00AC2859" w:rsidTr="00BB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pct"/>
            <w:gridSpan w:val="2"/>
            <w:vMerge/>
          </w:tcPr>
          <w:p w:rsidR="00302318" w:rsidRPr="00AC2859" w:rsidRDefault="00302318" w:rsidP="00887E4E">
            <w:pPr>
              <w:ind w:left="-142" w:firstLine="142"/>
            </w:pP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Temporary exemption</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Reduced work capacity</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Approved activity</w:t>
            </w:r>
          </w:p>
        </w:tc>
        <w:tc>
          <w:tcPr>
            <w:tcW w:w="1225" w:type="pct"/>
            <w:gridSpan w:val="2"/>
          </w:tcPr>
          <w:p w:rsidR="00302318" w:rsidRPr="00AC2859" w:rsidRDefault="00E01D4C"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Total suspended job se</w:t>
            </w:r>
            <w:r w:rsidR="00302318" w:rsidRPr="00AC2859">
              <w:t>ekers</w:t>
            </w:r>
          </w:p>
        </w:tc>
        <w:tc>
          <w:tcPr>
            <w:tcW w:w="613"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Total job seekers</w:t>
            </w:r>
          </w:p>
        </w:tc>
      </w:tr>
      <w:tr w:rsidR="00302318" w:rsidRPr="00AC2859" w:rsidTr="00BB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Pr>
          <w:p w:rsidR="00302318" w:rsidRPr="00AC2859" w:rsidRDefault="00302318" w:rsidP="00887E4E">
            <w:pPr>
              <w:ind w:left="-142" w:firstLine="142"/>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3"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613" w:type="pct"/>
          </w:tcPr>
          <w:p w:rsidR="00302318" w:rsidRPr="00AC2859" w:rsidRDefault="00F338D6"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r>
      <w:tr w:rsidR="004305BD" w:rsidRPr="00AC2859" w:rsidTr="00BB7F93">
        <w:trPr>
          <w:trHeight w:val="456"/>
        </w:trPr>
        <w:tc>
          <w:tcPr>
            <w:cnfStyle w:val="001000000000" w:firstRow="0" w:lastRow="0" w:firstColumn="1" w:lastColumn="0" w:oddVBand="0" w:evenVBand="0" w:oddHBand="0" w:evenHBand="0" w:firstRowFirstColumn="0" w:firstRowLastColumn="0" w:lastRowFirstColumn="0" w:lastRowLastColumn="0"/>
            <w:tcW w:w="714" w:type="pct"/>
            <w:vAlign w:val="center"/>
          </w:tcPr>
          <w:p w:rsidR="004305BD" w:rsidRPr="00AC2859" w:rsidRDefault="004305BD" w:rsidP="00887E4E">
            <w:pPr>
              <w:spacing w:before="0"/>
              <w:ind w:left="-142" w:firstLine="142"/>
              <w:rPr>
                <w:rFonts w:cs="Arial"/>
                <w:b w:val="0"/>
                <w:color w:val="000000"/>
                <w:sz w:val="20"/>
                <w:szCs w:val="20"/>
              </w:rPr>
            </w:pPr>
            <w:r w:rsidRPr="00AC2859">
              <w:rPr>
                <w:rFonts w:cs="Arial"/>
                <w:b w:val="0"/>
                <w:color w:val="000000"/>
                <w:sz w:val="20"/>
                <w:szCs w:val="20"/>
              </w:rPr>
              <w:t>643,911</w:t>
            </w:r>
          </w:p>
        </w:tc>
        <w:tc>
          <w:tcPr>
            <w:tcW w:w="612"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75%</w:t>
            </w:r>
          </w:p>
        </w:tc>
        <w:tc>
          <w:tcPr>
            <w:tcW w:w="612"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90,581</w:t>
            </w:r>
          </w:p>
        </w:tc>
        <w:tc>
          <w:tcPr>
            <w:tcW w:w="612"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30,730</w:t>
            </w:r>
          </w:p>
        </w:tc>
        <w:tc>
          <w:tcPr>
            <w:tcW w:w="612"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98,662</w:t>
            </w:r>
          </w:p>
        </w:tc>
        <w:tc>
          <w:tcPr>
            <w:tcW w:w="612"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219,973</w:t>
            </w:r>
          </w:p>
        </w:tc>
        <w:tc>
          <w:tcPr>
            <w:tcW w:w="613"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25%</w:t>
            </w:r>
          </w:p>
        </w:tc>
        <w:tc>
          <w:tcPr>
            <w:tcW w:w="613" w:type="pct"/>
            <w:vAlign w:val="center"/>
          </w:tcPr>
          <w:p w:rsidR="004305BD" w:rsidRPr="00AC2859"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AC2859">
              <w:rPr>
                <w:rFonts w:cs="Arial"/>
                <w:color w:val="000000"/>
                <w:sz w:val="20"/>
                <w:szCs w:val="20"/>
              </w:rPr>
              <w:t>863,884</w:t>
            </w:r>
          </w:p>
        </w:tc>
      </w:tr>
    </w:tbl>
    <w:p w:rsidR="00456F16" w:rsidRPr="00325EF7" w:rsidRDefault="00456F16" w:rsidP="00456F16">
      <w:pPr>
        <w:pStyle w:val="Heading2"/>
        <w:ind w:left="-142" w:firstLine="142"/>
      </w:pPr>
      <w:bookmarkStart w:id="3" w:name="_Toc450746994"/>
      <w:r w:rsidRPr="00325EF7">
        <w:t>Job seekers with a Vulnerability Indicator</w:t>
      </w:r>
      <w:bookmarkEnd w:id="3"/>
    </w:p>
    <w:tbl>
      <w:tblPr>
        <w:tblStyle w:val="CenterAlignTable"/>
        <w:tblW w:w="5000" w:type="pct"/>
        <w:tblInd w:w="0" w:type="dxa"/>
        <w:tblLook w:val="04A0" w:firstRow="1" w:lastRow="0" w:firstColumn="1" w:lastColumn="0" w:noHBand="0" w:noVBand="1"/>
        <w:tblCaption w:val=" Job Seekers with a Vulnerability Indicator"/>
        <w:tblDescription w:val=" Job Seekers with a Vulnerability Indicator"/>
      </w:tblPr>
      <w:tblGrid>
        <w:gridCol w:w="5358"/>
        <w:gridCol w:w="5660"/>
        <w:gridCol w:w="3940"/>
      </w:tblGrid>
      <w:tr w:rsidR="00996F2F" w:rsidRPr="00325EF7" w:rsidTr="00152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1" w:type="pct"/>
            <w:vMerge w:val="restart"/>
            <w:vAlign w:val="center"/>
          </w:tcPr>
          <w:p w:rsidR="00996F2F" w:rsidRPr="00325EF7" w:rsidRDefault="00F87647" w:rsidP="00887E4E">
            <w:pPr>
              <w:ind w:left="-142" w:firstLine="142"/>
              <w:rPr>
                <w:noProof/>
              </w:rPr>
            </w:pPr>
            <w:r w:rsidRPr="00325EF7">
              <w:rPr>
                <w:noProof/>
              </w:rPr>
              <w:t>30</w:t>
            </w:r>
            <w:r w:rsidR="0045221D" w:rsidRPr="00325EF7">
              <w:rPr>
                <w:noProof/>
              </w:rPr>
              <w:t xml:space="preserve"> </w:t>
            </w:r>
            <w:r w:rsidR="00176227" w:rsidRPr="00325EF7">
              <w:rPr>
                <w:noProof/>
              </w:rPr>
              <w:t xml:space="preserve">September </w:t>
            </w:r>
            <w:r w:rsidR="00244E0F" w:rsidRPr="00325EF7">
              <w:rPr>
                <w:noProof/>
              </w:rPr>
              <w:t>2015</w:t>
            </w:r>
          </w:p>
        </w:tc>
        <w:tc>
          <w:tcPr>
            <w:tcW w:w="1892" w:type="pct"/>
          </w:tcPr>
          <w:p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Number of job seekers with a Vulnerability Indicator</w:t>
            </w:r>
          </w:p>
        </w:tc>
        <w:tc>
          <w:tcPr>
            <w:tcW w:w="1317" w:type="pct"/>
          </w:tcPr>
          <w:p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 of all job seekers</w:t>
            </w:r>
          </w:p>
        </w:tc>
      </w:tr>
      <w:tr w:rsidR="004305BD" w:rsidRPr="00325EF7" w:rsidTr="001523BE">
        <w:trPr>
          <w:trHeight w:val="336"/>
        </w:trPr>
        <w:tc>
          <w:tcPr>
            <w:cnfStyle w:val="001000000000" w:firstRow="0" w:lastRow="0" w:firstColumn="1" w:lastColumn="0" w:oddVBand="0" w:evenVBand="0" w:oddHBand="0" w:evenHBand="0" w:firstRowFirstColumn="0" w:firstRowLastColumn="0" w:lastRowFirstColumn="0" w:lastRowLastColumn="0"/>
            <w:tcW w:w="1791" w:type="pct"/>
            <w:vMerge/>
          </w:tcPr>
          <w:p w:rsidR="004305BD" w:rsidRPr="00325EF7" w:rsidRDefault="004305BD" w:rsidP="00887E4E">
            <w:pPr>
              <w:ind w:left="-142" w:firstLine="142"/>
              <w:rPr>
                <w:noProof/>
              </w:rPr>
            </w:pPr>
          </w:p>
        </w:tc>
        <w:tc>
          <w:tcPr>
            <w:tcW w:w="1892"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105,279</w:t>
            </w:r>
          </w:p>
        </w:tc>
        <w:tc>
          <w:tcPr>
            <w:tcW w:w="1317"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12%</w:t>
            </w:r>
          </w:p>
        </w:tc>
      </w:tr>
    </w:tbl>
    <w:p w:rsidR="00673181" w:rsidRDefault="00D70C90" w:rsidP="00887E4E">
      <w:pPr>
        <w:pStyle w:val="Heading2"/>
        <w:ind w:left="-142" w:firstLine="142"/>
      </w:pPr>
      <w:bookmarkStart w:id="4" w:name="_Toc450746995"/>
      <w:r>
        <w:t>Attendance at Appointments</w:t>
      </w:r>
      <w:bookmarkEnd w:id="4"/>
    </w:p>
    <w:p w:rsidR="003F2404" w:rsidRPr="003E4F54" w:rsidRDefault="0001211D" w:rsidP="00897682">
      <w:pPr>
        <w:pStyle w:val="Heading3"/>
        <w:ind w:left="709" w:hanging="709"/>
      </w:pPr>
      <w:bookmarkStart w:id="5" w:name="_Toc450746996"/>
      <w:r w:rsidRPr="003E4F54">
        <w:t>Atte</w:t>
      </w:r>
      <w:r w:rsidR="003F2404" w:rsidRPr="003E4F54">
        <w:t xml:space="preserve">ndance at Appointments with </w:t>
      </w:r>
      <w:r w:rsidR="00EF326C" w:rsidRPr="003E4F54">
        <w:t>e</w:t>
      </w:r>
      <w:r w:rsidR="003F2404" w:rsidRPr="003E4F54">
        <w:t xml:space="preserve">mployment </w:t>
      </w:r>
      <w:r w:rsidR="002765BE" w:rsidRPr="003E4F54">
        <w:t>s</w:t>
      </w:r>
      <w:r w:rsidR="003F2404" w:rsidRPr="003E4F54">
        <w:t>ervices providers</w:t>
      </w:r>
      <w:bookmarkEnd w:id="5"/>
    </w:p>
    <w:tbl>
      <w:tblPr>
        <w:tblStyle w:val="CenterAlignTable"/>
        <w:tblW w:w="15168"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828"/>
        <w:gridCol w:w="1276"/>
        <w:gridCol w:w="1106"/>
        <w:gridCol w:w="1557"/>
        <w:gridCol w:w="1731"/>
        <w:gridCol w:w="1476"/>
        <w:gridCol w:w="1536"/>
        <w:gridCol w:w="957"/>
        <w:gridCol w:w="1701"/>
      </w:tblGrid>
      <w:tr w:rsidR="00A34084" w:rsidRPr="00325EF7" w:rsidTr="008772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Merge w:val="restart"/>
            <w:vAlign w:val="center"/>
          </w:tcPr>
          <w:p w:rsidR="00A34084" w:rsidRPr="00325EF7" w:rsidRDefault="00A34084" w:rsidP="00887E4E">
            <w:pPr>
              <w:spacing w:before="0"/>
              <w:ind w:left="-142" w:firstLine="142"/>
            </w:pPr>
            <w:r w:rsidRPr="00325EF7">
              <w:t>1 July to 30 September 2015</w:t>
            </w:r>
          </w:p>
        </w:tc>
        <w:tc>
          <w:tcPr>
            <w:tcW w:w="2382" w:type="dxa"/>
            <w:gridSpan w:val="2"/>
            <w:vMerge w:val="restart"/>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7257" w:type="dxa"/>
            <w:gridSpan w:val="5"/>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701" w:type="dxa"/>
            <w:vMerge w:val="restart"/>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rsidTr="00B10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Merge/>
          </w:tcPr>
          <w:p w:rsidR="00A34084" w:rsidRPr="00325EF7" w:rsidRDefault="00A34084" w:rsidP="00887E4E">
            <w:pPr>
              <w:spacing w:before="0"/>
              <w:ind w:left="-142" w:firstLine="142"/>
            </w:pPr>
          </w:p>
        </w:tc>
        <w:tc>
          <w:tcPr>
            <w:tcW w:w="2382" w:type="dxa"/>
            <w:gridSpan w:val="2"/>
            <w:vMerge/>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57"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31"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476"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2493" w:type="dxa"/>
            <w:gridSpan w:val="2"/>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701" w:type="dxa"/>
            <w:vMerge/>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rsidTr="00B10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Merge/>
          </w:tcPr>
          <w:p w:rsidR="00A34084" w:rsidRPr="00325EF7" w:rsidRDefault="00A34084" w:rsidP="00887E4E">
            <w:pPr>
              <w:spacing w:before="0"/>
              <w:ind w:left="-142" w:firstLine="142"/>
            </w:pPr>
          </w:p>
        </w:tc>
        <w:tc>
          <w:tcPr>
            <w:tcW w:w="127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0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57"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31"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7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7"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01"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A34084" w:rsidRPr="00325EF7" w:rsidTr="00B10E31">
        <w:trPr>
          <w:cnfStyle w:val="010000000000" w:firstRow="0" w:lastRow="1"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828" w:type="dxa"/>
            <w:vMerge/>
            <w:vAlign w:val="center"/>
          </w:tcPr>
          <w:p w:rsidR="00A34084" w:rsidRPr="00325EF7" w:rsidRDefault="00A34084" w:rsidP="00887E4E">
            <w:pPr>
              <w:spacing w:before="0"/>
              <w:ind w:left="-142" w:firstLine="142"/>
            </w:pPr>
          </w:p>
        </w:tc>
        <w:tc>
          <w:tcPr>
            <w:tcW w:w="1276"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2,396,587</w:t>
            </w:r>
          </w:p>
        </w:tc>
        <w:tc>
          <w:tcPr>
            <w:tcW w:w="1106"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65%</w:t>
            </w:r>
          </w:p>
        </w:tc>
        <w:tc>
          <w:tcPr>
            <w:tcW w:w="1557"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10%</w:t>
            </w:r>
          </w:p>
        </w:tc>
        <w:tc>
          <w:tcPr>
            <w:tcW w:w="1731"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15%</w:t>
            </w:r>
          </w:p>
        </w:tc>
        <w:tc>
          <w:tcPr>
            <w:tcW w:w="1476"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10%</w:t>
            </w:r>
          </w:p>
        </w:tc>
        <w:tc>
          <w:tcPr>
            <w:tcW w:w="1536"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1,290,121</w:t>
            </w:r>
          </w:p>
        </w:tc>
        <w:tc>
          <w:tcPr>
            <w:tcW w:w="957"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35%</w:t>
            </w:r>
          </w:p>
        </w:tc>
        <w:tc>
          <w:tcPr>
            <w:tcW w:w="1701" w:type="dxa"/>
            <w:vAlign w:val="center"/>
          </w:tcPr>
          <w:p w:rsidR="00A34084" w:rsidRPr="00325EF7" w:rsidRDefault="00A34084"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325EF7">
              <w:rPr>
                <w:b w:val="0"/>
              </w:rPr>
              <w:t>3,686,708</w:t>
            </w:r>
          </w:p>
        </w:tc>
      </w:tr>
    </w:tbl>
    <w:p w:rsidR="00BB7F93" w:rsidRDefault="00B10E31" w:rsidP="00AB1A47">
      <w:pPr>
        <w:ind w:left="-142" w:firstLine="142"/>
        <w:rPr>
          <w:noProof/>
        </w:rPr>
      </w:pPr>
      <w:r>
        <w:rPr>
          <w:noProof/>
        </w:rPr>
        <w:t>This table is</w:t>
      </w:r>
      <w:r w:rsidR="00AD526D" w:rsidRPr="00325EF7">
        <w:rPr>
          <w:noProof/>
        </w:rPr>
        <w:t xml:space="preserve"> a count of all appointments </w:t>
      </w:r>
      <w:r>
        <w:rPr>
          <w:noProof/>
        </w:rPr>
        <w:t xml:space="preserve">that activity-tested job seekers were required to attend </w:t>
      </w:r>
      <w:r w:rsidR="00AD526D" w:rsidRPr="00325EF7">
        <w:rPr>
          <w:noProof/>
        </w:rPr>
        <w:t>with employment service</w:t>
      </w:r>
      <w:r w:rsidR="006E1C7E">
        <w:rPr>
          <w:noProof/>
        </w:rPr>
        <w:t xml:space="preserve"> providers</w:t>
      </w:r>
      <w:r>
        <w:rPr>
          <w:noProof/>
        </w:rPr>
        <w:t>.</w:t>
      </w:r>
    </w:p>
    <w:p w:rsidR="00BB7F93" w:rsidRDefault="00BB7F93">
      <w:pPr>
        <w:spacing w:before="0"/>
        <w:ind w:left="0"/>
        <w:rPr>
          <w:b/>
        </w:rPr>
      </w:pPr>
      <w:r>
        <w:rPr>
          <w:b/>
        </w:rPr>
        <w:br w:type="page"/>
      </w:r>
    </w:p>
    <w:p w:rsidR="00AB1A47" w:rsidRDefault="00AB1A47" w:rsidP="00AB1A47">
      <w:pPr>
        <w:ind w:left="-142" w:firstLine="142"/>
        <w:rPr>
          <w:b/>
        </w:rPr>
      </w:pPr>
    </w:p>
    <w:p w:rsidR="00AC2859" w:rsidRPr="00F9303A" w:rsidRDefault="00AC2859" w:rsidP="00897682">
      <w:pPr>
        <w:pStyle w:val="Heading3"/>
        <w:ind w:left="709" w:hanging="709"/>
      </w:pPr>
      <w:bookmarkStart w:id="6" w:name="_Toc450746997"/>
      <w:r w:rsidRPr="00F9303A">
        <w:t>Attendance at Re-engagement Appointments with employment services providers</w:t>
      </w:r>
      <w:bookmarkEnd w:id="6"/>
      <w:r w:rsidR="00D556D7" w:rsidRPr="00F9303A">
        <w:t xml:space="preserve"> </w:t>
      </w:r>
    </w:p>
    <w:tbl>
      <w:tblPr>
        <w:tblW w:w="5045" w:type="pct"/>
        <w:tblInd w:w="-34" w:type="dxa"/>
        <w:tblLook w:val="04A0" w:firstRow="1" w:lastRow="0" w:firstColumn="1" w:lastColumn="0" w:noHBand="0" w:noVBand="1"/>
      </w:tblPr>
      <w:tblGrid>
        <w:gridCol w:w="3744"/>
        <w:gridCol w:w="1580"/>
        <w:gridCol w:w="860"/>
        <w:gridCol w:w="2342"/>
        <w:gridCol w:w="2644"/>
        <w:gridCol w:w="1053"/>
        <w:gridCol w:w="890"/>
        <w:gridCol w:w="1980"/>
      </w:tblGrid>
      <w:tr w:rsidR="00A34084" w:rsidRPr="00C41921" w:rsidTr="00A34084">
        <w:trPr>
          <w:trHeight w:val="585"/>
        </w:trPr>
        <w:tc>
          <w:tcPr>
            <w:tcW w:w="1240" w:type="pct"/>
            <w:vMerge w:val="restart"/>
            <w:tcBorders>
              <w:top w:val="single" w:sz="4" w:space="0" w:color="auto"/>
              <w:left w:val="single" w:sz="4" w:space="0" w:color="auto"/>
              <w:right w:val="single" w:sz="4" w:space="0" w:color="auto"/>
            </w:tcBorders>
            <w:shd w:val="clear" w:color="auto" w:fill="auto"/>
            <w:noWrap/>
            <w:vAlign w:val="center"/>
            <w:hideMark/>
          </w:tcPr>
          <w:p w:rsidR="00A34084" w:rsidRPr="001523BE" w:rsidRDefault="00A34084" w:rsidP="00A34084">
            <w:pPr>
              <w:spacing w:before="0" w:after="0" w:line="240" w:lineRule="auto"/>
              <w:ind w:left="-142" w:firstLine="142"/>
              <w:jc w:val="center"/>
              <w:rPr>
                <w:rFonts w:eastAsia="Times New Roman" w:cs="Calibri"/>
                <w:color w:val="000000"/>
                <w:lang w:eastAsia="en-AU"/>
              </w:rPr>
            </w:pPr>
            <w:r w:rsidRPr="001523BE">
              <w:rPr>
                <w:rFonts w:eastAsia="Times New Roman" w:cs="Calibri"/>
                <w:b/>
                <w:bCs/>
                <w:color w:val="000000"/>
                <w:lang w:eastAsia="en-AU"/>
              </w:rPr>
              <w:t>1 July to 30 September 2015</w:t>
            </w:r>
          </w:p>
        </w:tc>
        <w:tc>
          <w:tcPr>
            <w:tcW w:w="8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6" w:type="pct"/>
            <w:gridSpan w:val="4"/>
            <w:tcBorders>
              <w:top w:val="single" w:sz="4" w:space="0" w:color="auto"/>
              <w:left w:val="nil"/>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rsidTr="00A34084">
        <w:trPr>
          <w:trHeight w:val="300"/>
        </w:trPr>
        <w:tc>
          <w:tcPr>
            <w:tcW w:w="1240" w:type="pct"/>
            <w:vMerge/>
            <w:tcBorders>
              <w:left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color w:val="000000"/>
                <w:lang w:eastAsia="en-AU"/>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rsidTr="00A34084">
        <w:trPr>
          <w:trHeight w:val="300"/>
        </w:trPr>
        <w:tc>
          <w:tcPr>
            <w:tcW w:w="1240" w:type="pct"/>
            <w:vMerge/>
            <w:tcBorders>
              <w:left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color w:val="000000"/>
                <w:lang w:eastAsia="en-AU"/>
              </w:rPr>
            </w:pPr>
          </w:p>
        </w:tc>
        <w:tc>
          <w:tcPr>
            <w:tcW w:w="523"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8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A34084" w:rsidRPr="00AD526D" w:rsidTr="00A34084">
        <w:trPr>
          <w:trHeight w:val="300"/>
        </w:trPr>
        <w:tc>
          <w:tcPr>
            <w:tcW w:w="1240" w:type="pct"/>
            <w:vMerge/>
            <w:tcBorders>
              <w:left w:val="single" w:sz="4" w:space="0" w:color="auto"/>
              <w:bottom w:val="single" w:sz="4" w:space="0" w:color="auto"/>
              <w:right w:val="single" w:sz="4" w:space="0" w:color="auto"/>
            </w:tcBorders>
            <w:shd w:val="clear" w:color="auto" w:fill="auto"/>
            <w:noWrap/>
            <w:vAlign w:val="bottom"/>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523"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autoSpaceDE w:val="0"/>
              <w:autoSpaceDN w:val="0"/>
              <w:adjustRightInd w:val="0"/>
              <w:spacing w:before="0" w:after="0" w:line="240" w:lineRule="auto"/>
              <w:ind w:left="-142" w:firstLine="142"/>
              <w:jc w:val="center"/>
              <w:rPr>
                <w:rFonts w:cs="Gill Sans MT"/>
                <w:color w:val="000000"/>
              </w:rPr>
            </w:pPr>
            <w:r w:rsidRPr="001523BE">
              <w:rPr>
                <w:rFonts w:cs="Gill Sans MT"/>
                <w:color w:val="000000"/>
              </w:rPr>
              <w:t>296,617</w:t>
            </w:r>
          </w:p>
        </w:tc>
        <w:tc>
          <w:tcPr>
            <w:tcW w:w="28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autoSpaceDE w:val="0"/>
              <w:autoSpaceDN w:val="0"/>
              <w:adjustRightInd w:val="0"/>
              <w:spacing w:before="0" w:after="0" w:line="240" w:lineRule="auto"/>
              <w:ind w:left="-142" w:firstLine="142"/>
              <w:jc w:val="center"/>
              <w:rPr>
                <w:rFonts w:cs="Gill Sans MT"/>
                <w:color w:val="000000"/>
              </w:rPr>
            </w:pPr>
            <w:r w:rsidRPr="001523BE">
              <w:rPr>
                <w:rFonts w:cs="Gill Sans MT"/>
                <w:color w:val="000000"/>
              </w:rPr>
              <w:t>89%</w:t>
            </w: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color w:val="000000"/>
                <w:lang w:eastAsia="en-AU"/>
              </w:rPr>
            </w:pPr>
            <w:r w:rsidRPr="001523BE">
              <w:rPr>
                <w:rFonts w:eastAsia="Times New Roman" w:cs="Calibri"/>
                <w:color w:val="000000"/>
                <w:lang w:eastAsia="en-AU"/>
              </w:rPr>
              <w:t>3%</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color w:val="000000"/>
                <w:lang w:eastAsia="en-AU"/>
              </w:rPr>
            </w:pPr>
            <w:r w:rsidRPr="001523BE">
              <w:rPr>
                <w:rFonts w:eastAsia="Times New Roman" w:cs="Calibri"/>
                <w:color w:val="000000"/>
                <w:lang w:eastAsia="en-AU"/>
              </w:rPr>
              <w:t>8%</w:t>
            </w:r>
          </w:p>
        </w:tc>
        <w:tc>
          <w:tcPr>
            <w:tcW w:w="349"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color w:val="000000"/>
                <w:lang w:eastAsia="en-AU"/>
              </w:rPr>
            </w:pPr>
            <w:r w:rsidRPr="001523BE">
              <w:rPr>
                <w:rFonts w:eastAsia="Times New Roman" w:cs="Calibri"/>
                <w:color w:val="000000"/>
                <w:lang w:eastAsia="en-AU"/>
              </w:rPr>
              <w:t>38,509</w:t>
            </w:r>
          </w:p>
        </w:tc>
        <w:tc>
          <w:tcPr>
            <w:tcW w:w="29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color w:val="000000"/>
                <w:lang w:eastAsia="en-AU"/>
              </w:rPr>
            </w:pPr>
            <w:r w:rsidRPr="001523BE">
              <w:rPr>
                <w:rFonts w:eastAsia="Times New Roman" w:cs="Calibri"/>
                <w:color w:val="000000"/>
                <w:lang w:eastAsia="en-AU"/>
              </w:rPr>
              <w:t>11%</w:t>
            </w:r>
          </w:p>
        </w:tc>
        <w:tc>
          <w:tcPr>
            <w:tcW w:w="65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color w:val="000000"/>
                <w:lang w:eastAsia="en-AU"/>
              </w:rPr>
            </w:pPr>
            <w:r w:rsidRPr="001523BE">
              <w:rPr>
                <w:rFonts w:eastAsia="Times New Roman" w:cs="Calibri"/>
                <w:color w:val="000000"/>
                <w:lang w:eastAsia="en-AU"/>
              </w:rPr>
              <w:t>335,126</w:t>
            </w:r>
          </w:p>
        </w:tc>
      </w:tr>
    </w:tbl>
    <w:p w:rsidR="00923758" w:rsidRPr="00390033" w:rsidRDefault="00B10E31" w:rsidP="00887E4E">
      <w:pPr>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rsidR="00AD526D" w:rsidRDefault="00C9361F" w:rsidP="00887E4E">
      <w:pPr>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rsidR="00673181" w:rsidRDefault="009C5A53" w:rsidP="00887E4E">
      <w:pPr>
        <w:pStyle w:val="Heading2"/>
        <w:ind w:left="-142" w:firstLine="142"/>
      </w:pPr>
      <w:bookmarkStart w:id="7" w:name="_Toc450746998"/>
      <w:r>
        <w:t>Income Support Payment S</w:t>
      </w:r>
      <w:r w:rsidR="00D70C90" w:rsidRPr="00D70C90">
        <w:t>uspensions</w:t>
      </w:r>
      <w:bookmarkEnd w:id="7"/>
    </w:p>
    <w:p w:rsidR="00D1085F" w:rsidRPr="00C70B7A" w:rsidRDefault="00D1085F" w:rsidP="00887E4E">
      <w:pPr>
        <w:spacing w:after="0" w:line="240" w:lineRule="auto"/>
        <w:ind w:left="-142" w:firstLine="142"/>
        <w:rPr>
          <w:b/>
        </w:rPr>
      </w:pPr>
      <w:r w:rsidRPr="00673181">
        <w:rPr>
          <w:b/>
        </w:rPr>
        <w:t xml:space="preserve">Income </w:t>
      </w:r>
      <w:r w:rsidR="00B10E31">
        <w:rPr>
          <w:b/>
        </w:rPr>
        <w:t>S</w:t>
      </w:r>
      <w:r w:rsidRPr="00673181">
        <w:rPr>
          <w:b/>
        </w:rPr>
        <w:t xml:space="preserve">upport </w:t>
      </w:r>
      <w:r w:rsidR="00B10E31">
        <w:rPr>
          <w:b/>
        </w:rPr>
        <w:t>P</w:t>
      </w:r>
      <w:r w:rsidRPr="00673181">
        <w:rPr>
          <w:b/>
        </w:rPr>
        <w:t xml:space="preserve">ayment </w:t>
      </w:r>
      <w:r w:rsidR="00B10E31">
        <w:rPr>
          <w:b/>
        </w:rPr>
        <w:t>S</w:t>
      </w:r>
      <w:r w:rsidRPr="00673181">
        <w:rPr>
          <w:b/>
        </w:rPr>
        <w:t>uspensions for non-attendance at appointments/activities</w:t>
      </w:r>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376"/>
        <w:gridCol w:w="2505"/>
        <w:gridCol w:w="2875"/>
        <w:gridCol w:w="3213"/>
        <w:gridCol w:w="2989"/>
      </w:tblGrid>
      <w:tr w:rsidR="00B307BD" w:rsidRPr="00325EF7" w:rsidTr="0068194F">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28" w:type="pct"/>
            <w:vMerge w:val="restart"/>
            <w:vAlign w:val="center"/>
          </w:tcPr>
          <w:p w:rsidR="00B307BD" w:rsidRPr="00325EF7" w:rsidRDefault="00B307BD" w:rsidP="00887E4E">
            <w:pPr>
              <w:ind w:left="-142" w:firstLine="142"/>
            </w:pPr>
            <w:r w:rsidRPr="00325EF7">
              <w:t>1 July to 30 September 2015</w:t>
            </w:r>
          </w:p>
        </w:tc>
        <w:tc>
          <w:tcPr>
            <w:tcW w:w="837" w:type="pct"/>
          </w:tcPr>
          <w:p w:rsidR="00B307BD" w:rsidRPr="00325EF7" w:rsidRDefault="00B307BD" w:rsidP="00B10E31">
            <w:pPr>
              <w:ind w:left="-142" w:firstLine="142"/>
              <w:cnfStyle w:val="100000000000" w:firstRow="1" w:lastRow="0" w:firstColumn="0" w:lastColumn="0" w:oddVBand="0" w:evenVBand="0" w:oddHBand="0" w:evenHBand="0" w:firstRowFirstColumn="0" w:firstRowLastColumn="0" w:lastRowFirstColumn="0" w:lastRowLastColumn="0"/>
            </w:pPr>
            <w:r w:rsidRPr="00325EF7">
              <w:t>Number of payment suspensions for job seekers missing  appointment with their provider</w:t>
            </w:r>
          </w:p>
        </w:tc>
        <w:tc>
          <w:tcPr>
            <w:tcW w:w="961" w:type="pct"/>
          </w:tcPr>
          <w:p w:rsidR="00B307BD" w:rsidRPr="00325EF7" w:rsidRDefault="00B307BD" w:rsidP="00B10E31">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Number of payment suspensions for job seekers missing an appointment with a third party </w:t>
            </w:r>
          </w:p>
        </w:tc>
        <w:tc>
          <w:tcPr>
            <w:tcW w:w="1074" w:type="pct"/>
          </w:tcPr>
          <w:p w:rsidR="00B307BD" w:rsidRPr="00325EF7" w:rsidRDefault="00B307BD"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Number of payment suspensions for job seekers following disengagement from an activity</w:t>
            </w:r>
          </w:p>
        </w:tc>
        <w:tc>
          <w:tcPr>
            <w:tcW w:w="999" w:type="pct"/>
            <w:vAlign w:val="center"/>
          </w:tcPr>
          <w:p w:rsidR="00B307BD" w:rsidRPr="00325EF7" w:rsidRDefault="00B307BD"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Total Suspensions</w:t>
            </w:r>
          </w:p>
        </w:tc>
      </w:tr>
      <w:tr w:rsidR="00B307BD" w:rsidRPr="00325EF7" w:rsidTr="001523BE">
        <w:trPr>
          <w:trHeight w:val="343"/>
        </w:trPr>
        <w:tc>
          <w:tcPr>
            <w:cnfStyle w:val="001000000000" w:firstRow="0" w:lastRow="0" w:firstColumn="1" w:lastColumn="0" w:oddVBand="0" w:evenVBand="0" w:oddHBand="0" w:evenHBand="0" w:firstRowFirstColumn="0" w:firstRowLastColumn="0" w:lastRowFirstColumn="0" w:lastRowLastColumn="0"/>
            <w:tcW w:w="1128" w:type="pct"/>
            <w:vMerge/>
          </w:tcPr>
          <w:p w:rsidR="00B307BD" w:rsidRPr="00325EF7" w:rsidRDefault="00B307BD" w:rsidP="00887E4E">
            <w:pPr>
              <w:ind w:left="-142" w:firstLine="142"/>
            </w:pPr>
          </w:p>
        </w:tc>
        <w:tc>
          <w:tcPr>
            <w:tcW w:w="837" w:type="pct"/>
            <w:vAlign w:val="center"/>
          </w:tcPr>
          <w:p w:rsidR="00B307BD" w:rsidRPr="00325EF7" w:rsidRDefault="00387C1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438,589</w:t>
            </w:r>
          </w:p>
        </w:tc>
        <w:tc>
          <w:tcPr>
            <w:tcW w:w="961" w:type="pct"/>
            <w:vAlign w:val="center"/>
          </w:tcPr>
          <w:p w:rsidR="00B307BD" w:rsidRPr="00325EF7" w:rsidRDefault="00B307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464</w:t>
            </w:r>
          </w:p>
        </w:tc>
        <w:tc>
          <w:tcPr>
            <w:tcW w:w="1074" w:type="pct"/>
            <w:vAlign w:val="center"/>
          </w:tcPr>
          <w:p w:rsidR="00B307BD" w:rsidRPr="00325EF7" w:rsidRDefault="00B307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19,511</w:t>
            </w:r>
          </w:p>
        </w:tc>
        <w:tc>
          <w:tcPr>
            <w:tcW w:w="999" w:type="pct"/>
            <w:vAlign w:val="center"/>
          </w:tcPr>
          <w:p w:rsidR="00B307BD" w:rsidRPr="00325EF7" w:rsidRDefault="00387C12" w:rsidP="00346695">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458</w:t>
            </w:r>
            <w:r w:rsidR="003D5119">
              <w:rPr>
                <w:rFonts w:cs="Arial"/>
                <w:sz w:val="20"/>
                <w:szCs w:val="20"/>
              </w:rPr>
              <w:t>,</w:t>
            </w:r>
            <w:r>
              <w:rPr>
                <w:rFonts w:cs="Arial"/>
                <w:sz w:val="20"/>
                <w:szCs w:val="20"/>
              </w:rPr>
              <w:t>564</w:t>
            </w:r>
          </w:p>
        </w:tc>
      </w:tr>
    </w:tbl>
    <w:p w:rsidR="002D3178" w:rsidRDefault="002D3178" w:rsidP="006536DE">
      <w:pPr>
        <w:ind w:left="0"/>
      </w:pPr>
      <w:r w:rsidRPr="00325EF7">
        <w:t xml:space="preserve">This table </w:t>
      </w:r>
      <w:r>
        <w:t>is a count of all</w:t>
      </w:r>
      <w:r w:rsidRPr="00325EF7">
        <w:t xml:space="preserve"> participation payment suspensions applied as a result of providers submitting</w:t>
      </w:r>
      <w:r>
        <w:t xml:space="preserve"> non-compliance reports for non-attendance at:</w:t>
      </w:r>
    </w:p>
    <w:p w:rsidR="002D3178" w:rsidRDefault="002D3178" w:rsidP="002D3178">
      <w:pPr>
        <w:pStyle w:val="ListParagraph"/>
        <w:numPr>
          <w:ilvl w:val="0"/>
          <w:numId w:val="6"/>
        </w:numPr>
      </w:pPr>
      <w:r w:rsidRPr="00325EF7">
        <w:t>a</w:t>
      </w:r>
      <w:r>
        <w:t xml:space="preserve"> </w:t>
      </w:r>
      <w:r w:rsidRPr="00325EF7">
        <w:t>provider appointment</w:t>
      </w:r>
      <w:r>
        <w:t xml:space="preserve"> (including a re-engagement appointment)</w:t>
      </w:r>
      <w:r w:rsidRPr="00325EF7">
        <w:t xml:space="preserve"> </w:t>
      </w:r>
      <w:r>
        <w:t xml:space="preserve">- </w:t>
      </w:r>
      <w:r w:rsidRPr="00325EF7">
        <w:t>see note to Table 5</w:t>
      </w:r>
      <w:r>
        <w:t xml:space="preserve">; </w:t>
      </w:r>
    </w:p>
    <w:p w:rsidR="002D3178" w:rsidRDefault="002D3178" w:rsidP="002D3178">
      <w:pPr>
        <w:pStyle w:val="ListParagraph"/>
        <w:numPr>
          <w:ilvl w:val="0"/>
          <w:numId w:val="6"/>
        </w:numPr>
      </w:pPr>
      <w:r w:rsidRPr="00325EF7">
        <w:t>a third party appointment (such as an initial appointment with a Work for the Dole Host or Skills for Employment and Education</w:t>
      </w:r>
      <w:r>
        <w:t xml:space="preserve"> provider); or</w:t>
      </w:r>
    </w:p>
    <w:p w:rsidR="002D3178" w:rsidRDefault="002D3178" w:rsidP="002D3178">
      <w:pPr>
        <w:pStyle w:val="ListParagraph"/>
        <w:numPr>
          <w:ilvl w:val="0"/>
          <w:numId w:val="6"/>
        </w:numPr>
      </w:pPr>
      <w:proofErr w:type="gramStart"/>
      <w:r w:rsidRPr="00325EF7">
        <w:t>following</w:t>
      </w:r>
      <w:proofErr w:type="gramEnd"/>
      <w:r w:rsidRPr="00325EF7">
        <w:t xml:space="preserve"> disengagement from an activity</w:t>
      </w:r>
      <w:r>
        <w:t>.</w:t>
      </w:r>
    </w:p>
    <w:p w:rsidR="00C427EC" w:rsidRDefault="002D3178" w:rsidP="002D3178">
      <w:pPr>
        <w:ind w:left="0"/>
      </w:pPr>
      <w:r w:rsidRPr="0068194F">
        <w:t>Where a</w:t>
      </w:r>
      <w:r>
        <w:t xml:space="preserve">n income support payment </w:t>
      </w:r>
      <w:r w:rsidRPr="0068194F">
        <w:t>suspension has started it will continue until it is lifted</w:t>
      </w:r>
      <w:r>
        <w:t>.</w:t>
      </w:r>
      <w:r w:rsidR="00C427EC">
        <w:br w:type="page"/>
      </w:r>
    </w:p>
    <w:p w:rsidR="00456F16" w:rsidRPr="00C41921" w:rsidRDefault="00456F16" w:rsidP="00456F16">
      <w:pPr>
        <w:pStyle w:val="Heading2"/>
        <w:ind w:left="-142" w:firstLine="142"/>
      </w:pPr>
      <w:bookmarkStart w:id="8" w:name="_Toc450746999"/>
      <w:r w:rsidRPr="00C41921">
        <w:lastRenderedPageBreak/>
        <w:t>Numbers of Non-Attendance Reports, Participation Reports and Provider Appointment Reports</w:t>
      </w:r>
      <w:bookmarkEnd w:id="8"/>
      <w:r w:rsidRPr="00C41921">
        <w:t xml:space="preserve">  </w:t>
      </w:r>
    </w:p>
    <w:p w:rsidR="00D1085F" w:rsidRPr="00074775" w:rsidRDefault="00D1085F" w:rsidP="00074775">
      <w:pPr>
        <w:spacing w:after="0" w:line="240" w:lineRule="auto"/>
        <w:ind w:left="-142" w:firstLine="142"/>
        <w:rPr>
          <w:b/>
        </w:rPr>
      </w:pP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146"/>
        <w:gridCol w:w="2869"/>
        <w:gridCol w:w="4571"/>
        <w:gridCol w:w="3372"/>
      </w:tblGrid>
      <w:tr w:rsidR="00E06683" w:rsidRPr="00C41921" w:rsidTr="00A340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pct"/>
            <w:vMerge w:val="restart"/>
            <w:vAlign w:val="center"/>
          </w:tcPr>
          <w:p w:rsidR="00E06683" w:rsidRPr="001523BE" w:rsidRDefault="00E06683" w:rsidP="00A34084">
            <w:pPr>
              <w:ind w:left="-142" w:firstLine="142"/>
            </w:pPr>
            <w:r w:rsidRPr="001523BE">
              <w:t>1 July to 30 September 2015</w:t>
            </w:r>
          </w:p>
        </w:tc>
        <w:tc>
          <w:tcPr>
            <w:tcW w:w="959" w:type="pct"/>
            <w:vAlign w:val="center"/>
          </w:tcPr>
          <w:p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528" w:type="pct"/>
            <w:vAlign w:val="center"/>
          </w:tcPr>
          <w:p w:rsidR="00E06683" w:rsidRPr="001523BE" w:rsidRDefault="00A34084" w:rsidP="008726DB">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on-Attendance Reports </w:t>
            </w:r>
            <w:r w:rsidR="00E06683" w:rsidRPr="001523BE">
              <w:t>as a % of non-attended appointments without a valid reason</w:t>
            </w:r>
          </w:p>
        </w:tc>
        <w:tc>
          <w:tcPr>
            <w:tcW w:w="1127" w:type="pct"/>
            <w:vAlign w:val="center"/>
          </w:tcPr>
          <w:p w:rsidR="00E06683" w:rsidRPr="001523BE" w:rsidRDefault="00A34084" w:rsidP="008726DB">
            <w:pPr>
              <w:ind w:left="0"/>
              <w:jc w:val="left"/>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sidR="00E06683" w:rsidRPr="001523BE">
              <w:rPr>
                <w:color w:val="FFFFFF" w:themeColor="background1"/>
              </w:rPr>
              <w:t xml:space="preserve"> of PRs</w:t>
            </w:r>
          </w:p>
        </w:tc>
      </w:tr>
      <w:tr w:rsidR="00E06683" w:rsidRPr="00C41921" w:rsidTr="0068194F">
        <w:trPr>
          <w:trHeight w:val="324"/>
        </w:trPr>
        <w:tc>
          <w:tcPr>
            <w:cnfStyle w:val="001000000000" w:firstRow="0" w:lastRow="0" w:firstColumn="1" w:lastColumn="0" w:oddVBand="0" w:evenVBand="0" w:oddHBand="0" w:evenHBand="0" w:firstRowFirstColumn="0" w:firstRowLastColumn="0" w:lastRowFirstColumn="0" w:lastRowLastColumn="0"/>
            <w:tcW w:w="1386" w:type="pct"/>
            <w:vMerge/>
          </w:tcPr>
          <w:p w:rsidR="00E06683" w:rsidRPr="001523BE" w:rsidRDefault="00E06683" w:rsidP="00887E4E">
            <w:pPr>
              <w:ind w:left="-142" w:firstLine="142"/>
            </w:pPr>
          </w:p>
        </w:tc>
        <w:tc>
          <w:tcPr>
            <w:tcW w:w="959" w:type="pct"/>
            <w:vAlign w:val="center"/>
          </w:tcPr>
          <w:p w:rsidR="00E06683" w:rsidRPr="001523BE" w:rsidRDefault="00E06683" w:rsidP="0068194F">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rPr>
            </w:pPr>
            <w:r w:rsidRPr="001523BE">
              <w:rPr>
                <w:rFonts w:cs="Gill Sans MT"/>
                <w:color w:val="000000"/>
              </w:rPr>
              <w:t>515,265</w:t>
            </w:r>
          </w:p>
        </w:tc>
        <w:tc>
          <w:tcPr>
            <w:tcW w:w="1528" w:type="pct"/>
            <w:vAlign w:val="center"/>
          </w:tcPr>
          <w:p w:rsidR="00E06683" w:rsidRPr="001523BE" w:rsidRDefault="00E06683"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rPr>
            </w:pPr>
            <w:r w:rsidRPr="001523BE">
              <w:rPr>
                <w:rFonts w:cs="Gill Sans MT"/>
                <w:color w:val="000000"/>
              </w:rPr>
              <w:t>55.2%</w:t>
            </w:r>
          </w:p>
        </w:tc>
        <w:tc>
          <w:tcPr>
            <w:tcW w:w="1127" w:type="pct"/>
            <w:vAlign w:val="center"/>
          </w:tcPr>
          <w:p w:rsidR="00E06683" w:rsidRPr="001523BE" w:rsidRDefault="00E06683"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rPr>
            </w:pPr>
            <w:r w:rsidRPr="001523BE">
              <w:rPr>
                <w:rFonts w:cs="Gill Sans MT"/>
                <w:color w:val="000000"/>
              </w:rPr>
              <w:t>50,700</w:t>
            </w:r>
          </w:p>
        </w:tc>
      </w:tr>
    </w:tbl>
    <w:p w:rsidR="002D3178" w:rsidRPr="008C625E" w:rsidRDefault="002D3178" w:rsidP="002D3178">
      <w:pPr>
        <w:ind w:left="-142"/>
      </w:pPr>
      <w:r w:rsidRPr="008C625E">
        <w:t xml:space="preserve">Non-Attendance Reports, introduced on 1 July 2014, may be used by providers, after first attempting to contact the job seeker, to report to the Department of Human Services where a job seeker fails to attend a provider appointment without giving prior notice of a valid reason. </w:t>
      </w:r>
    </w:p>
    <w:p w:rsidR="002D3178" w:rsidRPr="00C41921" w:rsidRDefault="002D3178" w:rsidP="002D3178">
      <w:pPr>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rsidR="002D3178" w:rsidRPr="00703FB9" w:rsidRDefault="002D3178" w:rsidP="002D3178">
      <w:pPr>
        <w:ind w:left="-142"/>
      </w:pPr>
      <w:r w:rsidRPr="00C41921">
        <w:t>“</w:t>
      </w:r>
      <w:r>
        <w:t>Number of Non-Attendance reports a</w:t>
      </w:r>
      <w:r w:rsidRPr="00C41921">
        <w:t>s a % of non-attended appointments</w:t>
      </w:r>
      <w:r>
        <w:t xml:space="preserve">  without a valid reason </w:t>
      </w:r>
      <w:r w:rsidRPr="00C41921">
        <w:t xml:space="preserve">”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t>- i.e. ‘</w:t>
      </w:r>
      <w:r w:rsidRPr="00C41921">
        <w:t>V</w:t>
      </w:r>
      <w:r>
        <w:t>alid Reason’)</w:t>
      </w:r>
      <w:r w:rsidRPr="00C41921">
        <w:t>.</w:t>
      </w:r>
      <w:r>
        <w:t xml:space="preserve"> </w:t>
      </w:r>
    </w:p>
    <w:p w:rsidR="002D3178" w:rsidRDefault="002D3178" w:rsidP="002D3178">
      <w:pPr>
        <w:ind w:left="-142"/>
      </w:pPr>
      <w:r w:rsidRPr="008C625E">
        <w:t>Provider Appointment Reports were introduced on 1 July 2015.  A provider submits a Provider Appointment Report when they want the Department of Human Services to investigate whether a ‘non-attendance failure’ should be applied</w:t>
      </w:r>
      <w:r>
        <w:t xml:space="preserve"> where a job seeker has not attended a provider appointment</w:t>
      </w:r>
      <w:r w:rsidRPr="008C625E">
        <w:t>.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rsidR="002D3178" w:rsidRDefault="002D3178" w:rsidP="002D3178">
      <w:pPr>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s a % of non-attended appointments”</w:t>
      </w:r>
      <w:r>
        <w:t>.</w:t>
      </w:r>
    </w:p>
    <w:p w:rsidR="00AB1A47" w:rsidRDefault="00AB1A47" w:rsidP="00AB1A47">
      <w:r>
        <w:br w:type="page"/>
      </w:r>
    </w:p>
    <w:p w:rsidR="00456F16" w:rsidRDefault="00456F16" w:rsidP="00456F16">
      <w:pPr>
        <w:pStyle w:val="Heading2"/>
        <w:ind w:left="-142" w:firstLine="142"/>
      </w:pPr>
      <w:bookmarkStart w:id="9" w:name="_Toc450747000"/>
      <w:r w:rsidRPr="00325EF7">
        <w:lastRenderedPageBreak/>
        <w:t>Reasons for providers reporting non-compliance to the Department of Human Services</w:t>
      </w:r>
      <w:bookmarkEnd w:id="9"/>
    </w:p>
    <w:p w:rsidR="00D1085F" w:rsidRPr="00074775" w:rsidRDefault="00D1085F" w:rsidP="00074775">
      <w:pPr>
        <w:spacing w:after="0" w:line="240" w:lineRule="auto"/>
        <w:ind w:left="-142" w:firstLine="142"/>
        <w:rPr>
          <w:b/>
        </w:rPr>
      </w:pPr>
    </w:p>
    <w:tbl>
      <w:tblPr>
        <w:tblW w:w="5000" w:type="pct"/>
        <w:tblLook w:val="04A0" w:firstRow="1" w:lastRow="0" w:firstColumn="1" w:lastColumn="0" w:noHBand="0" w:noVBand="1"/>
      </w:tblPr>
      <w:tblGrid>
        <w:gridCol w:w="3711"/>
        <w:gridCol w:w="1992"/>
        <w:gridCol w:w="1086"/>
        <w:gridCol w:w="1852"/>
        <w:gridCol w:w="859"/>
        <w:gridCol w:w="1654"/>
        <w:gridCol w:w="903"/>
        <w:gridCol w:w="1295"/>
        <w:gridCol w:w="1606"/>
      </w:tblGrid>
      <w:tr w:rsidR="00DA25D1" w:rsidRPr="00DA25D1" w:rsidTr="00A34084">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1 July to 30 September 2015</w:t>
            </w:r>
          </w:p>
        </w:tc>
        <w:tc>
          <w:tcPr>
            <w:tcW w:w="1935" w:type="pct"/>
            <w:gridSpan w:val="4"/>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029" w:type="pct"/>
            <w:gridSpan w:val="2"/>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54" w:type="pct"/>
            <w:gridSpan w:val="2"/>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666"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9"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02"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3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E758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666"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517,020</w:t>
            </w:r>
          </w:p>
        </w:tc>
        <w:tc>
          <w:tcPr>
            <w:tcW w:w="36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91%</w:t>
            </w:r>
          </w:p>
        </w:tc>
        <w:tc>
          <w:tcPr>
            <w:tcW w:w="619"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43,432</w:t>
            </w:r>
          </w:p>
        </w:tc>
        <w:tc>
          <w:tcPr>
            <w:tcW w:w="28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8%</w:t>
            </w:r>
          </w:p>
        </w:tc>
        <w:tc>
          <w:tcPr>
            <w:tcW w:w="55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560,452</w:t>
            </w:r>
          </w:p>
        </w:tc>
        <w:tc>
          <w:tcPr>
            <w:tcW w:w="302"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99%</w:t>
            </w:r>
          </w:p>
        </w:tc>
        <w:tc>
          <w:tcPr>
            <w:tcW w:w="43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1%</w:t>
            </w:r>
          </w:p>
        </w:tc>
        <w:tc>
          <w:tcPr>
            <w:tcW w:w="53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color w:val="000000"/>
                <w:lang w:eastAsia="en-AU"/>
              </w:rPr>
            </w:pPr>
            <w:r w:rsidRPr="004C767C">
              <w:rPr>
                <w:rFonts w:eastAsia="Times New Roman" w:cs="Calibri"/>
                <w:color w:val="000000"/>
                <w:lang w:eastAsia="en-AU"/>
              </w:rPr>
              <w:t>565,965</w:t>
            </w:r>
          </w:p>
        </w:tc>
      </w:tr>
    </w:tbl>
    <w:p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rsidR="00E909FA" w:rsidRPr="00456F16" w:rsidRDefault="005D34B6" w:rsidP="00456F16">
      <w:pPr>
        <w:pStyle w:val="Heading2"/>
        <w:ind w:left="-142" w:firstLine="142"/>
      </w:pPr>
      <w:bookmarkStart w:id="10" w:name="_Toc450747001"/>
      <w:r w:rsidRPr="00325EF7">
        <w:t>Department of Human Services</w:t>
      </w:r>
      <w:r w:rsidR="004356D5" w:rsidRPr="00325EF7">
        <w:t xml:space="preserve"> responses to </w:t>
      </w:r>
      <w:r w:rsidR="008C4226" w:rsidRPr="00325EF7">
        <w:t xml:space="preserve">Provider Appointment Reports </w:t>
      </w:r>
      <w:r w:rsidR="002223E7" w:rsidRPr="00325EF7">
        <w:t xml:space="preserve">and </w:t>
      </w:r>
      <w:r w:rsidR="004356D5" w:rsidRPr="00325EF7">
        <w:t>Participation Reports</w:t>
      </w:r>
      <w:bookmarkEnd w:id="10"/>
    </w:p>
    <w:p w:rsidR="000C1C5A" w:rsidRPr="00897682" w:rsidRDefault="000C1C5A" w:rsidP="00897682">
      <w:pPr>
        <w:pStyle w:val="Heading3"/>
        <w:numPr>
          <w:ilvl w:val="0"/>
          <w:numId w:val="14"/>
        </w:numPr>
        <w:ind w:left="709" w:hanging="709"/>
      </w:pPr>
      <w:bookmarkStart w:id="11" w:name="_Toc450747002"/>
      <w:r w:rsidRPr="00897682">
        <w:t>Department of Human Services responses to Provider Appointment Reports and Participation Reports</w:t>
      </w:r>
      <w:bookmarkEnd w:id="11"/>
    </w:p>
    <w:tbl>
      <w:tblPr>
        <w:tblStyle w:val="CenterAlignTable"/>
        <w:tblW w:w="5000" w:type="pct"/>
        <w:tblInd w:w="0" w:type="dxa"/>
        <w:tblLook w:val="06A0" w:firstRow="1" w:lastRow="0" w:firstColumn="1" w:lastColumn="0" w:noHBand="1" w:noVBand="1"/>
        <w:tblCaption w:val="Human Services responses to Participation Report: Overivew"/>
      </w:tblPr>
      <w:tblGrid>
        <w:gridCol w:w="4392"/>
        <w:gridCol w:w="1876"/>
        <w:gridCol w:w="1705"/>
        <w:gridCol w:w="1705"/>
        <w:gridCol w:w="2046"/>
        <w:gridCol w:w="3234"/>
      </w:tblGrid>
      <w:tr w:rsidR="00881FBE" w:rsidRPr="00325EF7" w:rsidTr="00E90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vMerge w:val="restart"/>
            <w:vAlign w:val="center"/>
          </w:tcPr>
          <w:p w:rsidR="00F87647" w:rsidRPr="00325EF7" w:rsidRDefault="00F87647" w:rsidP="00887E4E">
            <w:pPr>
              <w:ind w:left="-142" w:firstLine="142"/>
              <w:rPr>
                <w:color w:val="000000"/>
                <w:lang w:eastAsia="en-AU"/>
              </w:rPr>
            </w:pPr>
            <w:r w:rsidRPr="00325EF7">
              <w:t xml:space="preserve">1 </w:t>
            </w:r>
            <w:r w:rsidR="002223E7" w:rsidRPr="00325EF7">
              <w:t xml:space="preserve">July </w:t>
            </w:r>
            <w:r w:rsidRPr="00325EF7">
              <w:t xml:space="preserve">to 30 </w:t>
            </w:r>
            <w:r w:rsidR="002223E7" w:rsidRPr="00325EF7">
              <w:t>September</w:t>
            </w:r>
            <w:r w:rsidRPr="00325EF7">
              <w:t xml:space="preserve"> 2015</w:t>
            </w:r>
            <w:r w:rsidRPr="00325EF7">
              <w:rPr>
                <w:color w:val="000000"/>
                <w:lang w:eastAsia="en-AU"/>
              </w:rPr>
              <w:t> </w:t>
            </w:r>
          </w:p>
          <w:p w:rsidR="00881FBE" w:rsidRPr="00325EF7" w:rsidRDefault="00881FBE" w:rsidP="00887E4E">
            <w:pPr>
              <w:ind w:left="-142" w:firstLine="142"/>
            </w:pPr>
          </w:p>
        </w:tc>
        <w:tc>
          <w:tcPr>
            <w:tcW w:w="1197" w:type="pct"/>
            <w:gridSpan w:val="2"/>
          </w:tcPr>
          <w:p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254" w:type="pct"/>
            <w:gridSpan w:val="2"/>
          </w:tcPr>
          <w:p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1081"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881FBE" w:rsidRPr="00325EF7" w:rsidTr="00E90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vMerge/>
          </w:tcPr>
          <w:p w:rsidR="00881FBE" w:rsidRPr="00325EF7" w:rsidRDefault="00881FBE" w:rsidP="00887E4E">
            <w:pPr>
              <w:ind w:left="-142" w:firstLine="142"/>
            </w:pPr>
          </w:p>
        </w:tc>
        <w:tc>
          <w:tcPr>
            <w:tcW w:w="627"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70"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570"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684"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1081"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4305BD" w:rsidRPr="00325EF7" w:rsidTr="00E909FA">
        <w:trPr>
          <w:trHeight w:val="298"/>
        </w:trPr>
        <w:tc>
          <w:tcPr>
            <w:cnfStyle w:val="001000000000" w:firstRow="0" w:lastRow="0" w:firstColumn="1" w:lastColumn="0" w:oddVBand="0" w:evenVBand="0" w:oddHBand="0" w:evenHBand="0" w:firstRowFirstColumn="0" w:firstRowLastColumn="0" w:lastRowFirstColumn="0" w:lastRowLastColumn="0"/>
            <w:tcW w:w="1468" w:type="pct"/>
            <w:vMerge/>
          </w:tcPr>
          <w:p w:rsidR="004305BD" w:rsidRPr="00325EF7" w:rsidRDefault="004305BD" w:rsidP="00887E4E">
            <w:pPr>
              <w:ind w:left="-142" w:firstLine="142"/>
            </w:pPr>
          </w:p>
        </w:tc>
        <w:tc>
          <w:tcPr>
            <w:tcW w:w="627"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30,345</w:t>
            </w:r>
          </w:p>
        </w:tc>
        <w:tc>
          <w:tcPr>
            <w:tcW w:w="570"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60%</w:t>
            </w:r>
          </w:p>
        </w:tc>
        <w:tc>
          <w:tcPr>
            <w:tcW w:w="570"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20,355</w:t>
            </w:r>
          </w:p>
        </w:tc>
        <w:tc>
          <w:tcPr>
            <w:tcW w:w="684"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40%</w:t>
            </w:r>
          </w:p>
        </w:tc>
        <w:tc>
          <w:tcPr>
            <w:tcW w:w="1081" w:type="pct"/>
            <w:vAlign w:val="center"/>
          </w:tcPr>
          <w:p w:rsidR="004305BD" w:rsidRPr="00325EF7" w:rsidRDefault="004305B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50,700</w:t>
            </w:r>
          </w:p>
        </w:tc>
      </w:tr>
    </w:tbl>
    <w:p w:rsidR="00D536F6" w:rsidRPr="008C625E" w:rsidRDefault="003C2076" w:rsidP="00887E4E">
      <w:pPr>
        <w:ind w:left="-142"/>
      </w:pPr>
      <w:r w:rsidRPr="00325EF7">
        <w:t>Participation Reports</w:t>
      </w:r>
      <w:r w:rsidR="00825046" w:rsidRPr="00325EF7">
        <w:t xml:space="preserve"> and Provider </w:t>
      </w:r>
      <w:r w:rsidR="00F44645" w:rsidRPr="00325EF7">
        <w:t>Appointment</w:t>
      </w:r>
      <w:r w:rsidR="008C4226" w:rsidRPr="00325EF7">
        <w:t xml:space="preserve"> </w:t>
      </w:r>
      <w:r w:rsidR="00825046" w:rsidRPr="00325EF7">
        <w:t>Reports</w:t>
      </w:r>
      <w:r w:rsidRPr="00325EF7">
        <w:t xml:space="preserve"> are rejected if </w:t>
      </w:r>
      <w:r w:rsidR="005D34B6" w:rsidRPr="00325EF7">
        <w:t>the Department of Human Services</w:t>
      </w:r>
      <w:r w:rsidRPr="00325EF7">
        <w:t xml:space="preserve"> determines that the job seeker gave prior notice of a reasonable excuse for their failure to attend an appointment or had a reasonable </w:t>
      </w:r>
      <w:r w:rsidR="0045790D" w:rsidRPr="00325EF7">
        <w:t>excuse but was unable to give prior notice</w:t>
      </w:r>
      <w:r w:rsidR="00E06683">
        <w:t xml:space="preserve">. </w:t>
      </w:r>
      <w:r w:rsidR="00DA4C65" w:rsidRPr="00325EF7">
        <w:t>Although Non</w:t>
      </w:r>
      <w:r w:rsidR="00F81CA4" w:rsidRPr="00325EF7">
        <w:noBreakHyphen/>
      </w:r>
      <w:r w:rsidR="00043B1A" w:rsidRPr="008C625E">
        <w:t>A</w:t>
      </w:r>
      <w:r w:rsidR="00DA4C65" w:rsidRPr="008C625E">
        <w:t>ttendance Reports</w:t>
      </w:r>
      <w:r w:rsidR="001C42F3" w:rsidRPr="008C625E">
        <w:t xml:space="preserve"> are also used to report non-compliance and</w:t>
      </w:r>
      <w:r w:rsidR="00DA4C65" w:rsidRPr="008C625E">
        <w:t xml:space="preserve"> </w:t>
      </w:r>
      <w:r w:rsidR="001C42F3" w:rsidRPr="008C625E">
        <w:t>can be found to be</w:t>
      </w:r>
      <w:r w:rsidR="0045790D" w:rsidRPr="008C625E">
        <w:t xml:space="preserve"> invalid (for example, the job seeker was not on payment at the time of their non-attendance)</w:t>
      </w:r>
      <w:r w:rsidR="0001314D" w:rsidRPr="008C625E">
        <w:t xml:space="preserve">, </w:t>
      </w:r>
      <w:r w:rsidR="005D34B6" w:rsidRPr="008C625E">
        <w:t>the Department of Human Services</w:t>
      </w:r>
      <w:r w:rsidR="00F5548B" w:rsidRPr="008C625E">
        <w:t xml:space="preserve"> is not required to determine whether or not the job seeker had a reasonable excuse for their non-attendance</w:t>
      </w:r>
      <w:r w:rsidR="0090286A" w:rsidRPr="008C625E">
        <w:t xml:space="preserve"> because no participation failure can be applied</w:t>
      </w:r>
      <w:r w:rsidR="001C42F3" w:rsidRPr="008C625E">
        <w:t xml:space="preserve">. </w:t>
      </w:r>
      <w:r w:rsidR="00F5548B" w:rsidRPr="008C625E">
        <w:t xml:space="preserve">For </w:t>
      </w:r>
      <w:r w:rsidR="0001314D" w:rsidRPr="008C625E">
        <w:t>this reason</w:t>
      </w:r>
      <w:r w:rsidR="00F5548B" w:rsidRPr="008C625E">
        <w:t xml:space="preserve">, </w:t>
      </w:r>
      <w:r w:rsidR="00E13E2B" w:rsidRPr="008C625E">
        <w:t>Non</w:t>
      </w:r>
      <w:r w:rsidR="00E13E2B" w:rsidRPr="008C625E">
        <w:noBreakHyphen/>
        <w:t>Attendance Reports, which are used to report non-attendance at provider appoin</w:t>
      </w:r>
      <w:r w:rsidR="00C70733">
        <w:t>tments, are not included in the above</w:t>
      </w:r>
      <w:r w:rsidR="00E13E2B" w:rsidRPr="008C625E">
        <w:t xml:space="preserve"> table because they do not result in a Participation Failure under the compliance framework</w:t>
      </w:r>
      <w:r w:rsidR="00C70733">
        <w:t>,</w:t>
      </w:r>
      <w:r w:rsidR="00E13E2B" w:rsidRPr="008C625E">
        <w:t xml:space="preserve"> and simply delay a job seeker’s income support payment rather than resulting in a penalty.</w:t>
      </w:r>
    </w:p>
    <w:p w:rsidR="002A75B4" w:rsidRPr="00325EF7" w:rsidRDefault="0032395B" w:rsidP="00887E4E">
      <w:pPr>
        <w:ind w:left="-142"/>
      </w:pPr>
      <w:r w:rsidRPr="008C625E">
        <w:t xml:space="preserve">Figures </w:t>
      </w:r>
      <w:r w:rsidR="00C70733">
        <w:t xml:space="preserve">in </w:t>
      </w:r>
      <w:r w:rsidRPr="00D326F0">
        <w:t>the above table only includes failures that are reported via a</w:t>
      </w:r>
      <w:r w:rsidR="00825046" w:rsidRPr="00D326F0">
        <w:t xml:space="preserve"> Provider </w:t>
      </w:r>
      <w:r w:rsidR="00F44645" w:rsidRPr="00D326F0">
        <w:t>Appointment</w:t>
      </w:r>
      <w:r w:rsidR="00C70733">
        <w:t xml:space="preserve"> Report</w:t>
      </w:r>
      <w:r w:rsidR="00825046" w:rsidRPr="00D326F0">
        <w:t xml:space="preserve"> or </w:t>
      </w:r>
      <w:r w:rsidRPr="00D326F0">
        <w:t xml:space="preserve">Participation Report from a provider; that is, </w:t>
      </w:r>
      <w:r w:rsidR="000474CB" w:rsidRPr="00D326F0">
        <w:t>Non-Attendance</w:t>
      </w:r>
      <w:r w:rsidR="00593EEE" w:rsidRPr="00D326F0">
        <w:t xml:space="preserve"> F</w:t>
      </w:r>
      <w:r w:rsidR="000474CB" w:rsidRPr="00D326F0">
        <w:t xml:space="preserve">ailures, </w:t>
      </w:r>
      <w:r w:rsidRPr="00D326F0">
        <w:t xml:space="preserve">Connection, Reconnection, No Show No Pay, and Serious Failures for refusing to accept </w:t>
      </w:r>
      <w:r w:rsidR="00E44E66" w:rsidRPr="00D326F0">
        <w:t xml:space="preserve">or commence in a suitable job. </w:t>
      </w:r>
      <w:r w:rsidR="00825046" w:rsidRPr="00D326F0">
        <w:t xml:space="preserve"> Provider </w:t>
      </w:r>
      <w:r w:rsidR="00F44645" w:rsidRPr="00D326F0">
        <w:t>Appointment</w:t>
      </w:r>
      <w:r w:rsidR="00825046" w:rsidRPr="00D326F0">
        <w:t xml:space="preserve"> Reports and </w:t>
      </w:r>
      <w:r w:rsidRPr="00D326F0">
        <w:t xml:space="preserve">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w:t>
      </w:r>
      <w:r w:rsidR="005D34B6" w:rsidRPr="00D326F0">
        <w:t>the Department of Human Services</w:t>
      </w:r>
      <w:r w:rsidR="00900867" w:rsidRPr="00D326F0">
        <w:t xml:space="preserve"> </w:t>
      </w:r>
      <w:r w:rsidRPr="00D326F0">
        <w:t>prior to the job seeker commencing in employment services.</w:t>
      </w:r>
      <w:r w:rsidR="00E37943" w:rsidRPr="00D326F0">
        <w:t xml:space="preserve"> </w:t>
      </w:r>
      <w:r w:rsidR="00EA69EB">
        <w:t>Table 10</w:t>
      </w:r>
      <w:r w:rsidR="0045790D" w:rsidRPr="00D326F0">
        <w:t xml:space="preserve"> includes Serious Failures for persistent non-compliance and UNPPs.</w:t>
      </w:r>
    </w:p>
    <w:p w:rsidR="0032395B" w:rsidRPr="00C70B7A" w:rsidRDefault="00F41E83" w:rsidP="00897682">
      <w:pPr>
        <w:pStyle w:val="Heading3"/>
        <w:ind w:left="709" w:hanging="709"/>
      </w:pPr>
      <w:r>
        <w:br w:type="page"/>
      </w:r>
      <w:bookmarkStart w:id="12" w:name="_Toc450747003"/>
      <w:r w:rsidR="005851E9" w:rsidRPr="00673181">
        <w:lastRenderedPageBreak/>
        <w:t xml:space="preserve">Participation </w:t>
      </w:r>
      <w:r w:rsidR="0032395B" w:rsidRPr="00673181">
        <w:t xml:space="preserve">Failures applied </w:t>
      </w:r>
      <w:r w:rsidR="00127D89" w:rsidRPr="00673181">
        <w:t xml:space="preserve">by </w:t>
      </w:r>
      <w:r w:rsidR="005D34B6" w:rsidRPr="00673181">
        <w:t>the Department of Human Services</w:t>
      </w:r>
      <w:r w:rsidR="00127D89" w:rsidRPr="00673181">
        <w:t xml:space="preserve"> </w:t>
      </w:r>
      <w:r w:rsidR="0032395B" w:rsidRPr="00673181">
        <w:t>due to unacceptable reasons given by job seekers for non-attendance</w:t>
      </w:r>
      <w:bookmarkEnd w:id="12"/>
    </w:p>
    <w:tbl>
      <w:tblPr>
        <w:tblStyle w:val="CenterAlignTable"/>
        <w:tblW w:w="4965" w:type="pct"/>
        <w:tblInd w:w="0" w:type="dxa"/>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1214"/>
        <w:gridCol w:w="837"/>
        <w:gridCol w:w="1248"/>
        <w:gridCol w:w="1248"/>
        <w:gridCol w:w="859"/>
        <w:gridCol w:w="1414"/>
        <w:gridCol w:w="1058"/>
        <w:gridCol w:w="1129"/>
        <w:gridCol w:w="900"/>
        <w:gridCol w:w="1257"/>
        <w:gridCol w:w="713"/>
        <w:gridCol w:w="894"/>
        <w:gridCol w:w="1215"/>
        <w:gridCol w:w="867"/>
      </w:tblGrid>
      <w:tr w:rsidR="008C625E" w:rsidRPr="00325EF7" w:rsidTr="00A378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vAlign w:val="center"/>
          </w:tcPr>
          <w:p w:rsidR="00C721D8" w:rsidRPr="008C625E" w:rsidRDefault="00C721D8" w:rsidP="008C625E">
            <w:pPr>
              <w:ind w:left="0"/>
              <w:rPr>
                <w:sz w:val="17"/>
                <w:szCs w:val="17"/>
              </w:rPr>
            </w:pPr>
            <w:r w:rsidRPr="008C625E">
              <w:rPr>
                <w:sz w:val="17"/>
                <w:szCs w:val="17"/>
              </w:rPr>
              <w:t>1 July to</w:t>
            </w:r>
            <w:r w:rsidR="004741B6" w:rsidRPr="008C625E">
              <w:rPr>
                <w:sz w:val="17"/>
                <w:szCs w:val="17"/>
              </w:rPr>
              <w:t xml:space="preserve"> </w:t>
            </w:r>
            <w:r w:rsidRPr="008C625E">
              <w:rPr>
                <w:sz w:val="17"/>
                <w:szCs w:val="17"/>
              </w:rPr>
              <w:t>30 September 2015</w:t>
            </w:r>
          </w:p>
        </w:tc>
        <w:tc>
          <w:tcPr>
            <w:tcW w:w="282"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error</w:t>
            </w:r>
          </w:p>
        </w:tc>
        <w:tc>
          <w:tcPr>
            <w:tcW w:w="420"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Manageable or unproven medical issue</w:t>
            </w:r>
          </w:p>
        </w:tc>
        <w:tc>
          <w:tcPr>
            <w:tcW w:w="420"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chose not to participate</w:t>
            </w:r>
          </w:p>
        </w:tc>
        <w:tc>
          <w:tcPr>
            <w:tcW w:w="289"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denied being notified</w:t>
            </w:r>
          </w:p>
        </w:tc>
        <w:tc>
          <w:tcPr>
            <w:tcW w:w="476"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Foreseeable or unacceptable activity prevented compliance</w:t>
            </w:r>
          </w:p>
        </w:tc>
        <w:tc>
          <w:tcPr>
            <w:tcW w:w="356"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Personal matter</w:t>
            </w:r>
          </w:p>
        </w:tc>
        <w:tc>
          <w:tcPr>
            <w:tcW w:w="380" w:type="pct"/>
            <w:vAlign w:val="center"/>
          </w:tcPr>
          <w:p w:rsidR="00C721D8" w:rsidRPr="008C625E" w:rsidRDefault="00C721D8" w:rsidP="008C625E">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Transport difficulties – insufficient to prevent compliance</w:t>
            </w:r>
          </w:p>
        </w:tc>
        <w:tc>
          <w:tcPr>
            <w:tcW w:w="303" w:type="pct"/>
            <w:vAlign w:val="center"/>
          </w:tcPr>
          <w:p w:rsidR="00C721D8" w:rsidRPr="008C625E" w:rsidRDefault="00C721D8" w:rsidP="008C625E">
            <w:pPr>
              <w:ind w:left="-106" w:firstLine="9"/>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Cultura</w:t>
            </w:r>
            <w:r w:rsidR="008C625E">
              <w:rPr>
                <w:sz w:val="17"/>
                <w:szCs w:val="17"/>
              </w:rPr>
              <w:t>l</w:t>
            </w:r>
            <w:r w:rsidRPr="008C625E">
              <w:rPr>
                <w:sz w:val="17"/>
                <w:szCs w:val="17"/>
              </w:rPr>
              <w:t>/ language issues</w:t>
            </w:r>
          </w:p>
        </w:tc>
        <w:tc>
          <w:tcPr>
            <w:tcW w:w="423" w:type="pct"/>
            <w:vAlign w:val="center"/>
          </w:tcPr>
          <w:p w:rsidR="00C721D8" w:rsidRPr="008C625E" w:rsidRDefault="00C721D8" w:rsidP="008C625E">
            <w:pPr>
              <w:ind w:left="111" w:hanging="111"/>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considered work offered was unsuitable</w:t>
            </w:r>
          </w:p>
        </w:tc>
        <w:tc>
          <w:tcPr>
            <w:tcW w:w="240" w:type="pct"/>
            <w:vAlign w:val="center"/>
          </w:tcPr>
          <w:p w:rsidR="00C721D8" w:rsidRPr="008C625E" w:rsidRDefault="00C721D8" w:rsidP="00A378F9">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No reason offered</w:t>
            </w:r>
          </w:p>
        </w:tc>
        <w:tc>
          <w:tcPr>
            <w:tcW w:w="301"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 not recorded</w:t>
            </w:r>
          </w:p>
        </w:tc>
        <w:tc>
          <w:tcPr>
            <w:tcW w:w="409"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Reasonable excuse but no prior notice</w:t>
            </w:r>
          </w:p>
        </w:tc>
        <w:tc>
          <w:tcPr>
            <w:tcW w:w="292"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TOTAL</w:t>
            </w:r>
          </w:p>
        </w:tc>
      </w:tr>
      <w:tr w:rsidR="008C625E" w:rsidRPr="00325EF7" w:rsidTr="00A378F9">
        <w:trPr>
          <w:trHeight w:val="350"/>
        </w:trPr>
        <w:tc>
          <w:tcPr>
            <w:cnfStyle w:val="001000000000" w:firstRow="0" w:lastRow="0" w:firstColumn="1" w:lastColumn="0" w:oddVBand="0" w:evenVBand="0" w:oddHBand="0" w:evenHBand="0" w:firstRowFirstColumn="0" w:firstRowLastColumn="0" w:lastRowFirstColumn="0" w:lastRowLastColumn="0"/>
            <w:tcW w:w="409" w:type="pct"/>
            <w:vAlign w:val="center"/>
          </w:tcPr>
          <w:p w:rsidR="00C721D8" w:rsidRPr="004741B6" w:rsidRDefault="00C721D8" w:rsidP="00887E4E">
            <w:pPr>
              <w:spacing w:before="0"/>
              <w:ind w:left="-142" w:firstLine="142"/>
              <w:rPr>
                <w:b w:val="0"/>
                <w:sz w:val="18"/>
                <w:szCs w:val="18"/>
              </w:rPr>
            </w:pPr>
            <w:r w:rsidRPr="004741B6">
              <w:rPr>
                <w:sz w:val="18"/>
                <w:szCs w:val="18"/>
              </w:rPr>
              <w:t>No.</w:t>
            </w:r>
          </w:p>
        </w:tc>
        <w:tc>
          <w:tcPr>
            <w:tcW w:w="282"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4,057</w:t>
            </w:r>
          </w:p>
        </w:tc>
        <w:tc>
          <w:tcPr>
            <w:tcW w:w="42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6,065</w:t>
            </w:r>
          </w:p>
        </w:tc>
        <w:tc>
          <w:tcPr>
            <w:tcW w:w="42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8,477</w:t>
            </w:r>
          </w:p>
        </w:tc>
        <w:tc>
          <w:tcPr>
            <w:tcW w:w="289"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730</w:t>
            </w:r>
          </w:p>
        </w:tc>
        <w:tc>
          <w:tcPr>
            <w:tcW w:w="476"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1,877</w:t>
            </w:r>
          </w:p>
        </w:tc>
        <w:tc>
          <w:tcPr>
            <w:tcW w:w="356"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3,275</w:t>
            </w:r>
          </w:p>
        </w:tc>
        <w:tc>
          <w:tcPr>
            <w:tcW w:w="38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1,273</w:t>
            </w:r>
          </w:p>
        </w:tc>
        <w:tc>
          <w:tcPr>
            <w:tcW w:w="303"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490</w:t>
            </w:r>
          </w:p>
        </w:tc>
        <w:tc>
          <w:tcPr>
            <w:tcW w:w="423"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31</w:t>
            </w:r>
          </w:p>
        </w:tc>
        <w:tc>
          <w:tcPr>
            <w:tcW w:w="24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124</w:t>
            </w:r>
          </w:p>
        </w:tc>
        <w:tc>
          <w:tcPr>
            <w:tcW w:w="301"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741B6">
              <w:rPr>
                <w:rFonts w:cs="Arial"/>
                <w:color w:val="000000"/>
                <w:sz w:val="18"/>
                <w:szCs w:val="18"/>
              </w:rPr>
              <w:t>255</w:t>
            </w:r>
          </w:p>
        </w:tc>
        <w:tc>
          <w:tcPr>
            <w:tcW w:w="409"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741B6">
              <w:rPr>
                <w:rFonts w:cs="Arial"/>
                <w:color w:val="000000"/>
                <w:sz w:val="18"/>
                <w:szCs w:val="18"/>
              </w:rPr>
              <w:t>3,691</w:t>
            </w:r>
          </w:p>
        </w:tc>
        <w:tc>
          <w:tcPr>
            <w:tcW w:w="292"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30,345</w:t>
            </w:r>
          </w:p>
        </w:tc>
      </w:tr>
      <w:tr w:rsidR="008C625E" w:rsidRPr="00325EF7" w:rsidTr="00A378F9">
        <w:trPr>
          <w:trHeight w:val="270"/>
        </w:trPr>
        <w:tc>
          <w:tcPr>
            <w:cnfStyle w:val="001000000000" w:firstRow="0" w:lastRow="0" w:firstColumn="1" w:lastColumn="0" w:oddVBand="0" w:evenVBand="0" w:oddHBand="0" w:evenHBand="0" w:firstRowFirstColumn="0" w:firstRowLastColumn="0" w:lastRowFirstColumn="0" w:lastRowLastColumn="0"/>
            <w:tcW w:w="409" w:type="pct"/>
            <w:vAlign w:val="center"/>
          </w:tcPr>
          <w:p w:rsidR="00C721D8" w:rsidRPr="004741B6" w:rsidRDefault="00C721D8" w:rsidP="00887E4E">
            <w:pPr>
              <w:spacing w:before="0"/>
              <w:ind w:left="-142" w:firstLine="142"/>
              <w:rPr>
                <w:sz w:val="18"/>
                <w:szCs w:val="18"/>
              </w:rPr>
            </w:pPr>
            <w:r w:rsidRPr="004741B6">
              <w:rPr>
                <w:sz w:val="18"/>
                <w:szCs w:val="18"/>
              </w:rPr>
              <w:t>%</w:t>
            </w:r>
          </w:p>
        </w:tc>
        <w:tc>
          <w:tcPr>
            <w:tcW w:w="282"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13.4%</w:t>
            </w:r>
          </w:p>
        </w:tc>
        <w:tc>
          <w:tcPr>
            <w:tcW w:w="42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20.0%</w:t>
            </w:r>
          </w:p>
        </w:tc>
        <w:tc>
          <w:tcPr>
            <w:tcW w:w="42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27.9%</w:t>
            </w:r>
          </w:p>
        </w:tc>
        <w:tc>
          <w:tcPr>
            <w:tcW w:w="289"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2.4%</w:t>
            </w:r>
          </w:p>
        </w:tc>
        <w:tc>
          <w:tcPr>
            <w:tcW w:w="476"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6.2%</w:t>
            </w:r>
          </w:p>
        </w:tc>
        <w:tc>
          <w:tcPr>
            <w:tcW w:w="356"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10.8%</w:t>
            </w:r>
          </w:p>
        </w:tc>
        <w:tc>
          <w:tcPr>
            <w:tcW w:w="38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4.2%</w:t>
            </w:r>
          </w:p>
        </w:tc>
        <w:tc>
          <w:tcPr>
            <w:tcW w:w="303"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1.6%</w:t>
            </w:r>
          </w:p>
        </w:tc>
        <w:tc>
          <w:tcPr>
            <w:tcW w:w="423"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0.1%</w:t>
            </w:r>
          </w:p>
        </w:tc>
        <w:tc>
          <w:tcPr>
            <w:tcW w:w="240"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0.4%</w:t>
            </w:r>
          </w:p>
        </w:tc>
        <w:tc>
          <w:tcPr>
            <w:tcW w:w="301"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0.8%</w:t>
            </w:r>
          </w:p>
        </w:tc>
        <w:tc>
          <w:tcPr>
            <w:tcW w:w="409"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12.2%</w:t>
            </w:r>
          </w:p>
        </w:tc>
        <w:tc>
          <w:tcPr>
            <w:tcW w:w="292" w:type="pct"/>
            <w:vAlign w:val="center"/>
          </w:tcPr>
          <w:p w:rsidR="00C721D8" w:rsidRPr="004741B6" w:rsidRDefault="00C721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18"/>
                <w:szCs w:val="18"/>
              </w:rPr>
            </w:pPr>
            <w:r w:rsidRPr="004741B6">
              <w:rPr>
                <w:rFonts w:cs="Arial"/>
                <w:sz w:val="18"/>
                <w:szCs w:val="18"/>
              </w:rPr>
              <w:t>100%</w:t>
            </w:r>
          </w:p>
        </w:tc>
      </w:tr>
    </w:tbl>
    <w:p w:rsidR="006E3863" w:rsidRDefault="0032395B" w:rsidP="00887E4E">
      <w:pPr>
        <w:ind w:left="-142"/>
      </w:pPr>
      <w:r w:rsidRPr="00325EF7">
        <w:t xml:space="preserve">This table breaks down the data included in the </w:t>
      </w:r>
      <w:r w:rsidR="006E3863">
        <w:t>“</w:t>
      </w:r>
      <w:r w:rsidRPr="00325EF7">
        <w:t>Participation Failure</w:t>
      </w:r>
      <w:r w:rsidR="002A75B4" w:rsidRPr="00325EF7">
        <w:t xml:space="preserve"> </w:t>
      </w:r>
      <w:r w:rsidR="00F81CA4" w:rsidRPr="00325EF7">
        <w:t>impos</w:t>
      </w:r>
      <w:r w:rsidR="002A75B4" w:rsidRPr="00325EF7">
        <w:t>ed</w:t>
      </w:r>
      <w:r w:rsidRPr="00325EF7">
        <w:t xml:space="preserve">’ column of the previous overview table by the reason the job seeker gave for their failure. </w:t>
      </w:r>
      <w:r w:rsidRPr="008C625E">
        <w:t xml:space="preserve">Reasons are recorded where the failure is for non-attendance at appointments with </w:t>
      </w:r>
      <w:r w:rsidR="005D34B6" w:rsidRPr="008C625E">
        <w:t>the Department of Human Services</w:t>
      </w:r>
      <w:r w:rsidR="00D93BC9" w:rsidRPr="008C625E">
        <w:t>, third party appointments</w:t>
      </w:r>
      <w:r w:rsidR="000242A2" w:rsidRPr="008C625E">
        <w:t>,</w:t>
      </w:r>
      <w:r w:rsidRPr="008C625E">
        <w:t xml:space="preserve"> with employers or for non-attendance at activities</w:t>
      </w:r>
      <w:r w:rsidR="002A75B4" w:rsidRPr="008C625E">
        <w:t>.</w:t>
      </w:r>
      <w:r w:rsidR="002A75B4" w:rsidRPr="00325EF7">
        <w:t xml:space="preserve"> </w:t>
      </w:r>
    </w:p>
    <w:p w:rsidR="002A75B4" w:rsidRPr="00325EF7" w:rsidRDefault="00E61293" w:rsidP="00887E4E">
      <w:pPr>
        <w:ind w:left="-142"/>
      </w:pPr>
      <w:r w:rsidRPr="00325EF7">
        <w:t>Non</w:t>
      </w:r>
      <w:r w:rsidRPr="00325EF7">
        <w:noBreakHyphen/>
      </w:r>
      <w:r w:rsidR="00043B1A" w:rsidRPr="00325EF7">
        <w:t>A</w:t>
      </w:r>
      <w:r w:rsidRPr="00325EF7">
        <w:t xml:space="preserve">ttendance Reports, which are used to report non-attendance at provider </w:t>
      </w:r>
      <w:r w:rsidR="00575C91" w:rsidRPr="00325EF7">
        <w:t>appointments,</w:t>
      </w:r>
      <w:r w:rsidRPr="00325EF7">
        <w:t xml:space="preserve"> are not included in this table because they do not result in a Participation Failure under the compliance framework </w:t>
      </w:r>
      <w:r w:rsidRPr="00A64073">
        <w:t>and simply delay a job seeker’s income support payment ra</w:t>
      </w:r>
      <w:r w:rsidR="00E44E66" w:rsidRPr="00A64073">
        <w:t>ther than result</w:t>
      </w:r>
      <w:r w:rsidR="00043B1A" w:rsidRPr="00A64073">
        <w:t>ing</w:t>
      </w:r>
      <w:r w:rsidR="00E44E66" w:rsidRPr="00A64073">
        <w:t xml:space="preserve"> in a penalty. </w:t>
      </w:r>
      <w:r w:rsidRPr="00A64073">
        <w:t>Because</w:t>
      </w:r>
      <w:r w:rsidRPr="00325EF7">
        <w:t xml:space="preserve"> of this, the job seeker’s reason for non-attendance is not sought or recorded by </w:t>
      </w:r>
      <w:r w:rsidR="005D34B6" w:rsidRPr="00325EF7">
        <w:t>the Department of Human Services</w:t>
      </w:r>
    </w:p>
    <w:p w:rsidR="0032395B" w:rsidRPr="00325EF7" w:rsidRDefault="006E3863" w:rsidP="00887E4E">
      <w:pPr>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0032395B" w:rsidRPr="00325EF7">
        <w:t xml:space="preserve"> gives the types of excuses that job seekers provided to </w:t>
      </w:r>
      <w:r w:rsidR="005D34B6" w:rsidRPr="00325EF7">
        <w:t>the Department of Human Services</w:t>
      </w:r>
      <w:r w:rsidR="0032395B" w:rsidRPr="00325EF7">
        <w:t xml:space="preserve"> </w:t>
      </w:r>
      <w:r w:rsidR="00CD2BA7" w:rsidRPr="00325EF7">
        <w:t xml:space="preserve">and which </w:t>
      </w:r>
      <w:r w:rsidR="005D34B6" w:rsidRPr="00325EF7">
        <w:t>the Department of Human Services</w:t>
      </w:r>
      <w:r w:rsidR="0032395B" w:rsidRPr="00325EF7">
        <w:t xml:space="preserve"> did not accept as reasonable in the specific circumstances of each case. </w:t>
      </w:r>
      <w:r w:rsidR="00A64073" w:rsidRPr="00A64073">
        <w:t>I</w:t>
      </w:r>
      <w:r w:rsidR="0032395B" w:rsidRPr="00A64073">
        <w:t xml:space="preserve">n these instances, the </w:t>
      </w:r>
      <w:r w:rsidR="005D34B6" w:rsidRPr="00A64073">
        <w:t>Department of Human Services</w:t>
      </w:r>
      <w:r w:rsidR="009A4DB3">
        <w:t>’</w:t>
      </w:r>
      <w:r w:rsidR="0032395B"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rsidRPr="00A64073">
        <w:t>’</w:t>
      </w:r>
      <w:r w:rsidR="0032395B" w:rsidRPr="00A64073">
        <w:t>s reason for non-attendance or failure to give prior notice.</w:t>
      </w:r>
    </w:p>
    <w:p w:rsidR="00F41E83" w:rsidRDefault="00F41E83" w:rsidP="00887E4E">
      <w:pPr>
        <w:spacing w:before="0"/>
        <w:ind w:left="-142" w:firstLine="142"/>
        <w:rPr>
          <w:b/>
        </w:rPr>
      </w:pPr>
      <w:r>
        <w:rPr>
          <w:b/>
        </w:rPr>
        <w:br w:type="page"/>
      </w:r>
    </w:p>
    <w:p w:rsidR="0032395B" w:rsidRPr="00C936DE" w:rsidRDefault="005D34B6" w:rsidP="00897682">
      <w:pPr>
        <w:pStyle w:val="Heading3"/>
        <w:ind w:left="709" w:hanging="709"/>
      </w:pPr>
      <w:bookmarkStart w:id="13" w:name="_Toc450747004"/>
      <w:r w:rsidRPr="00C936DE">
        <w:lastRenderedPageBreak/>
        <w:t>Department of Human Services</w:t>
      </w:r>
      <w:r w:rsidR="0057581F" w:rsidRPr="00C936DE">
        <w:t>’</w:t>
      </w:r>
      <w:r w:rsidR="0032395B" w:rsidRPr="00C936DE">
        <w:t xml:space="preserve"> reasons for applying </w:t>
      </w:r>
      <w:r w:rsidR="00CC3CBA" w:rsidRPr="00C936DE">
        <w:t xml:space="preserve">Provider Appointment Reports </w:t>
      </w:r>
      <w:r w:rsidR="009F5798" w:rsidRPr="00C936DE">
        <w:t xml:space="preserve">or </w:t>
      </w:r>
      <w:r w:rsidR="0032395B" w:rsidRPr="00C936DE">
        <w:t>Participation Reports</w:t>
      </w:r>
      <w:bookmarkEnd w:id="13"/>
    </w:p>
    <w:tbl>
      <w:tblPr>
        <w:tblStyle w:val="CenterAlignTable"/>
        <w:tblW w:w="14884"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2800"/>
        <w:gridCol w:w="1099"/>
        <w:gridCol w:w="1146"/>
        <w:gridCol w:w="1192"/>
        <w:gridCol w:w="1053"/>
        <w:gridCol w:w="1753"/>
        <w:gridCol w:w="1446"/>
        <w:gridCol w:w="1594"/>
        <w:gridCol w:w="1398"/>
        <w:gridCol w:w="1403"/>
      </w:tblGrid>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vMerge w:val="restart"/>
            <w:vAlign w:val="center"/>
          </w:tcPr>
          <w:p w:rsidR="00F87647" w:rsidRPr="00325EF7" w:rsidRDefault="00F87647" w:rsidP="00887E4E">
            <w:pPr>
              <w:ind w:left="-142" w:firstLine="142"/>
              <w:rPr>
                <w:color w:val="000000"/>
                <w:lang w:eastAsia="en-AU"/>
              </w:rPr>
            </w:pPr>
            <w:r w:rsidRPr="00325EF7">
              <w:t xml:space="preserve">1 </w:t>
            </w:r>
            <w:r w:rsidR="009F5798" w:rsidRPr="00325EF7">
              <w:t>July</w:t>
            </w:r>
            <w:r w:rsidRPr="00325EF7">
              <w:t xml:space="preserve"> to 30 </w:t>
            </w:r>
            <w:r w:rsidR="009F5798" w:rsidRPr="00325EF7">
              <w:t>September</w:t>
            </w:r>
            <w:r w:rsidRPr="00325EF7">
              <w:t xml:space="preserve"> 2015</w:t>
            </w:r>
            <w:r w:rsidRPr="00325EF7">
              <w:rPr>
                <w:color w:val="000000"/>
                <w:lang w:eastAsia="en-AU"/>
              </w:rPr>
              <w:t> </w:t>
            </w:r>
          </w:p>
          <w:p w:rsidR="00BB1B10" w:rsidRPr="00325EF7" w:rsidRDefault="00BB1B10" w:rsidP="00887E4E">
            <w:pPr>
              <w:ind w:left="-142" w:firstLine="142"/>
            </w:pPr>
          </w:p>
        </w:tc>
        <w:tc>
          <w:tcPr>
            <w:tcW w:w="7689" w:type="dxa"/>
            <w:gridSpan w:val="6"/>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2992" w:type="dxa"/>
            <w:gridSpan w:val="2"/>
            <w:vMerge w:val="restart"/>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relevant – no reasonable excuse</w:t>
            </w:r>
          </w:p>
        </w:tc>
        <w:tc>
          <w:tcPr>
            <w:tcW w:w="1403" w:type="dxa"/>
            <w:vMerge w:val="restart"/>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BB1B10" w:rsidRPr="00325EF7" w:rsidTr="005339AE">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800" w:type="dxa"/>
            <w:vMerge/>
          </w:tcPr>
          <w:p w:rsidR="00BB1B10" w:rsidRPr="00325EF7" w:rsidRDefault="00BB1B10" w:rsidP="00887E4E">
            <w:pPr>
              <w:ind w:left="-142" w:firstLine="142"/>
            </w:pPr>
          </w:p>
        </w:tc>
        <w:tc>
          <w:tcPr>
            <w:tcW w:w="2245"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r</w:t>
            </w:r>
            <w:r w:rsidRPr="00325EF7">
              <w:t xml:space="preserve">easonable </w:t>
            </w:r>
            <w:r w:rsidR="003C7D21" w:rsidRPr="00325EF7">
              <w:t>e</w:t>
            </w:r>
            <w:r w:rsidRPr="00325EF7">
              <w:t>xcuse</w:t>
            </w:r>
          </w:p>
        </w:tc>
        <w:tc>
          <w:tcPr>
            <w:tcW w:w="2245"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n</w:t>
            </w:r>
            <w:r w:rsidRPr="00325EF7">
              <w:t>o reasonable excuse</w:t>
            </w:r>
          </w:p>
        </w:tc>
        <w:tc>
          <w:tcPr>
            <w:tcW w:w="3199"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given but no reasonable excuse</w:t>
            </w:r>
          </w:p>
        </w:tc>
        <w:tc>
          <w:tcPr>
            <w:tcW w:w="2992" w:type="dxa"/>
            <w:gridSpan w:val="2"/>
            <w:vMerge/>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403" w:type="dxa"/>
            <w:vMerge/>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vMerge/>
          </w:tcPr>
          <w:p w:rsidR="00BB1B10" w:rsidRPr="00325EF7" w:rsidRDefault="00BB1B10" w:rsidP="00887E4E">
            <w:pPr>
              <w:ind w:left="-142" w:firstLine="142"/>
            </w:pPr>
          </w:p>
        </w:tc>
        <w:tc>
          <w:tcPr>
            <w:tcW w:w="1099"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14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92"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05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5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44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39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r>
      <w:tr w:rsidR="00E55DD0" w:rsidRPr="00325EF7" w:rsidTr="005339AE">
        <w:trPr>
          <w:trHeight w:val="395"/>
        </w:trPr>
        <w:tc>
          <w:tcPr>
            <w:cnfStyle w:val="001000000000" w:firstRow="0" w:lastRow="0" w:firstColumn="1" w:lastColumn="0" w:oddVBand="0" w:evenVBand="0" w:oddHBand="0" w:evenHBand="0" w:firstRowFirstColumn="0" w:firstRowLastColumn="0" w:lastRowFirstColumn="0" w:lastRowLastColumn="0"/>
            <w:tcW w:w="2800" w:type="dxa"/>
            <w:vMerge/>
          </w:tcPr>
          <w:p w:rsidR="00E55DD0" w:rsidRPr="00325EF7" w:rsidRDefault="00E55DD0" w:rsidP="00887E4E">
            <w:pPr>
              <w:ind w:left="-142" w:firstLine="142"/>
            </w:pPr>
          </w:p>
        </w:tc>
        <w:tc>
          <w:tcPr>
            <w:tcW w:w="1099"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3,691</w:t>
            </w:r>
          </w:p>
        </w:tc>
        <w:tc>
          <w:tcPr>
            <w:tcW w:w="1146"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12%</w:t>
            </w:r>
          </w:p>
        </w:tc>
        <w:tc>
          <w:tcPr>
            <w:tcW w:w="1192"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5,719</w:t>
            </w:r>
          </w:p>
        </w:tc>
        <w:tc>
          <w:tcPr>
            <w:tcW w:w="1053"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19%</w:t>
            </w:r>
          </w:p>
        </w:tc>
        <w:tc>
          <w:tcPr>
            <w:tcW w:w="1753"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17,747</w:t>
            </w:r>
          </w:p>
        </w:tc>
        <w:tc>
          <w:tcPr>
            <w:tcW w:w="1446"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58%</w:t>
            </w:r>
          </w:p>
        </w:tc>
        <w:tc>
          <w:tcPr>
            <w:tcW w:w="1594"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3,188</w:t>
            </w:r>
          </w:p>
        </w:tc>
        <w:tc>
          <w:tcPr>
            <w:tcW w:w="1398"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11%</w:t>
            </w:r>
          </w:p>
        </w:tc>
        <w:tc>
          <w:tcPr>
            <w:tcW w:w="1403" w:type="dxa"/>
            <w:vAlign w:val="center"/>
          </w:tcPr>
          <w:p w:rsidR="00E55DD0" w:rsidRPr="00325EF7" w:rsidRDefault="00E55DD0"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325EF7">
              <w:rPr>
                <w:rFonts w:cs="Gill Sans MT"/>
                <w:color w:val="000000"/>
                <w:sz w:val="20"/>
                <w:szCs w:val="20"/>
              </w:rPr>
              <w:t>30,345</w:t>
            </w:r>
          </w:p>
        </w:tc>
      </w:tr>
    </w:tbl>
    <w:p w:rsidR="005339AE" w:rsidRDefault="00E44244" w:rsidP="005339AE">
      <w:pPr>
        <w:spacing w:before="240" w:after="240"/>
        <w:ind w:left="0"/>
      </w:pPr>
      <w:r>
        <w:t>Where a</w:t>
      </w:r>
      <w:r w:rsidR="0032395B" w:rsidRPr="00325EF7">
        <w:t xml:space="preserve"> job seeker is unable to attend an appointment or activity they must give prior notice of their reason for not being able to attend</w:t>
      </w:r>
      <w:r>
        <w:t>,</w:t>
      </w:r>
      <w:r w:rsidR="0032395B" w:rsidRPr="00325EF7">
        <w:t xml:space="preserve"> where it is reasonable to expect them to do so. If they fail to do so, a penalty may be applied regardless of the reason for non-attendance. Job seekers can therefore have penalties applied where: </w:t>
      </w:r>
    </w:p>
    <w:p w:rsidR="005339AE" w:rsidRDefault="0032395B" w:rsidP="005339AE">
      <w:pPr>
        <w:pStyle w:val="ListParagraph"/>
        <w:numPr>
          <w:ilvl w:val="0"/>
          <w:numId w:val="7"/>
        </w:numPr>
        <w:spacing w:before="240" w:after="240"/>
      </w:pPr>
      <w:r w:rsidRPr="00325EF7">
        <w:t xml:space="preserve">they failed to give prior notice of a reasonable excuse for not attending an appointment or activity; </w:t>
      </w:r>
    </w:p>
    <w:p w:rsidR="005339AE" w:rsidRDefault="0032395B" w:rsidP="005339AE">
      <w:pPr>
        <w:pStyle w:val="ListParagraph"/>
        <w:numPr>
          <w:ilvl w:val="0"/>
          <w:numId w:val="7"/>
        </w:numPr>
        <w:spacing w:before="240" w:after="240"/>
      </w:pPr>
      <w:r w:rsidRPr="00325EF7">
        <w:t xml:space="preserve">they gave prior notice but their excuse was not accepted by </w:t>
      </w:r>
      <w:r w:rsidR="005D34B6" w:rsidRPr="00325EF7">
        <w:t>the Department of Human Services</w:t>
      </w:r>
      <w:r w:rsidRPr="00325EF7">
        <w:t xml:space="preserve"> as reasonable; or </w:t>
      </w:r>
    </w:p>
    <w:p w:rsidR="0032395B" w:rsidRPr="00325EF7" w:rsidRDefault="0032395B" w:rsidP="005339AE">
      <w:pPr>
        <w:pStyle w:val="ListParagraph"/>
        <w:numPr>
          <w:ilvl w:val="0"/>
          <w:numId w:val="7"/>
        </w:numPr>
        <w:spacing w:before="240" w:after="240"/>
      </w:pPr>
      <w:proofErr w:type="gramStart"/>
      <w:r w:rsidRPr="00325EF7">
        <w:t>where</w:t>
      </w:r>
      <w:proofErr w:type="gramEnd"/>
      <w:r w:rsidRPr="00325EF7">
        <w:t xml:space="preserve"> there was no requirement to give prior notice (because the failure did not relate to attendance - for example, a failure to enter </w:t>
      </w:r>
      <w:r w:rsidR="00C92879" w:rsidRPr="00325EF7">
        <w:t xml:space="preserve">into </w:t>
      </w:r>
      <w:r w:rsidR="00F2384C" w:rsidRPr="00325EF7">
        <w:t>a Job</w:t>
      </w:r>
      <w:r w:rsidRPr="00325EF7">
        <w:t xml:space="preserve"> Plan) but the job seeker had no reasonable excuse for their action.</w:t>
      </w:r>
    </w:p>
    <w:p w:rsidR="00F81CA4" w:rsidRPr="00A64073" w:rsidRDefault="00F81CA4" w:rsidP="005339AE">
      <w:pPr>
        <w:spacing w:before="240" w:after="240"/>
        <w:ind w:left="0"/>
      </w:pPr>
      <w:r w:rsidRPr="00325EF7">
        <w:t>Non-</w:t>
      </w:r>
      <w:r w:rsidR="00F2384C" w:rsidRPr="00325EF7">
        <w:t>A</w:t>
      </w:r>
      <w:r w:rsidRPr="00325EF7">
        <w:t xml:space="preserve">ttendance Reports, which are used to report non-attendance at provider appointments (which constitute the bulk of appointment types) are not included in this table </w:t>
      </w:r>
      <w:r w:rsidRPr="00A64073">
        <w:t>because they do not result in a Participation Failure under the compliance framework</w:t>
      </w:r>
      <w:r w:rsidR="00762D31" w:rsidRPr="00A64073">
        <w:t xml:space="preserve">. Instead they </w:t>
      </w:r>
      <w:r w:rsidRPr="00A64073">
        <w:t xml:space="preserve">delay a job seeker’s income support payment rather than result in a penalty.  Because of this, </w:t>
      </w:r>
      <w:r w:rsidR="001B11E6" w:rsidRPr="00A64073">
        <w:t xml:space="preserve">whether or not the job seeker had a reasonable excuse is not investigated or recorded by </w:t>
      </w:r>
      <w:r w:rsidR="005D34B6" w:rsidRPr="00A64073">
        <w:t>the Department of Human Services</w:t>
      </w:r>
      <w:r w:rsidRPr="00A64073">
        <w:t>.</w:t>
      </w:r>
    </w:p>
    <w:p w:rsidR="00D96B46" w:rsidRDefault="00C427EC" w:rsidP="005339AE">
      <w:pPr>
        <w:spacing w:before="240" w:after="240"/>
        <w:ind w:left="0"/>
      </w:pPr>
      <w:r w:rsidRPr="00A64073">
        <w:t>From 1 July 2015 a</w:t>
      </w:r>
      <w:r w:rsidR="007B48C3" w:rsidRPr="00A64073">
        <w:t xml:space="preserve"> provider </w:t>
      </w:r>
      <w:r w:rsidR="00C92879" w:rsidRPr="00A64073">
        <w:t>will</w:t>
      </w:r>
      <w:r w:rsidR="007B48C3" w:rsidRPr="00A64073">
        <w:t xml:space="preserve"> submit a Provider Appointment Report if they want to recommend to </w:t>
      </w:r>
      <w:r w:rsidR="00F2384C" w:rsidRPr="00A64073">
        <w:t>the Department of Human Services</w:t>
      </w:r>
      <w:r w:rsidR="007B48C3" w:rsidRPr="00A64073">
        <w:t xml:space="preserve"> </w:t>
      </w:r>
      <w:r w:rsidR="00F2384C" w:rsidRPr="00A64073">
        <w:t xml:space="preserve">that </w:t>
      </w:r>
      <w:r w:rsidR="007B48C3" w:rsidRPr="00A64073">
        <w:t>a</w:t>
      </w:r>
      <w:r w:rsidR="00575C91" w:rsidRPr="00A64073">
        <w:t xml:space="preserve"> penalty </w:t>
      </w:r>
      <w:r w:rsidR="007B48C3" w:rsidRPr="00A64073">
        <w:t>be applied for the job seeker’s non-</w:t>
      </w:r>
      <w:r w:rsidR="00874D86" w:rsidRPr="00A64073">
        <w:t>attendance</w:t>
      </w:r>
      <w:r w:rsidR="007B48C3" w:rsidRPr="00A64073">
        <w:t xml:space="preserve">. </w:t>
      </w:r>
      <w:r w:rsidR="00F2384C" w:rsidRPr="00A64073">
        <w:t>The Department of Human Services</w:t>
      </w:r>
      <w:r w:rsidR="007B48C3" w:rsidRPr="00A64073">
        <w:t xml:space="preserve"> </w:t>
      </w:r>
      <w:r w:rsidR="00C92879" w:rsidRPr="00A64073">
        <w:t>will</w:t>
      </w:r>
      <w:r w:rsidR="007B48C3" w:rsidRPr="00A64073">
        <w:t xml:space="preserve"> investigate the job seeker’s non-compliance and determine if a </w:t>
      </w:r>
      <w:r w:rsidR="00623E36" w:rsidRPr="00A64073">
        <w:t xml:space="preserve">Non-Attendance Failure </w:t>
      </w:r>
      <w:r w:rsidR="007B48C3" w:rsidRPr="00A64073">
        <w:t>should be applied.</w:t>
      </w:r>
    </w:p>
    <w:p w:rsidR="00F41E83" w:rsidRDefault="00F41E83" w:rsidP="00887E4E">
      <w:pPr>
        <w:spacing w:before="0"/>
        <w:ind w:left="-142" w:firstLine="142"/>
        <w:rPr>
          <w:b/>
        </w:rPr>
      </w:pPr>
      <w:r>
        <w:rPr>
          <w:b/>
        </w:rPr>
        <w:br w:type="page"/>
      </w:r>
    </w:p>
    <w:p w:rsidR="0032395B" w:rsidRPr="00C936DE" w:rsidRDefault="005D34B6" w:rsidP="00897682">
      <w:pPr>
        <w:pStyle w:val="Heading3"/>
        <w:ind w:left="709" w:hanging="709"/>
      </w:pPr>
      <w:bookmarkStart w:id="14" w:name="_Toc450747005"/>
      <w:r w:rsidRPr="00C936DE">
        <w:lastRenderedPageBreak/>
        <w:t>Department of Human Services</w:t>
      </w:r>
      <w:r w:rsidR="0057581F" w:rsidRPr="00C936DE">
        <w:t>’</w:t>
      </w:r>
      <w:r w:rsidR="0032395B" w:rsidRPr="00C936DE">
        <w:t xml:space="preserve"> reasons fo</w:t>
      </w:r>
      <w:r w:rsidR="0087481C" w:rsidRPr="00C936DE">
        <w:t>r</w:t>
      </w:r>
      <w:r w:rsidR="0032395B" w:rsidRPr="00C936DE">
        <w:t xml:space="preserve"> rejecting </w:t>
      </w:r>
      <w:r w:rsidR="00CC3CBA" w:rsidRPr="00C936DE">
        <w:t xml:space="preserve">Provider Appointment Reports </w:t>
      </w:r>
      <w:r w:rsidR="000C5CB6" w:rsidRPr="00C936DE">
        <w:t xml:space="preserve">and </w:t>
      </w:r>
      <w:r w:rsidR="0032395B" w:rsidRPr="00C936DE">
        <w:t>Participation Reports</w:t>
      </w:r>
      <w:bookmarkEnd w:id="14"/>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694"/>
        <w:gridCol w:w="1134"/>
        <w:gridCol w:w="992"/>
        <w:gridCol w:w="1843"/>
        <w:gridCol w:w="1984"/>
        <w:gridCol w:w="2835"/>
        <w:gridCol w:w="1418"/>
        <w:gridCol w:w="850"/>
        <w:gridCol w:w="1276"/>
      </w:tblGrid>
      <w:tr w:rsidR="00BB1B10"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val="restart"/>
            <w:vAlign w:val="center"/>
          </w:tcPr>
          <w:p w:rsidR="00F87647" w:rsidRPr="00325EF7" w:rsidRDefault="00F87647" w:rsidP="00887E4E">
            <w:pPr>
              <w:ind w:left="-142" w:firstLine="142"/>
              <w:rPr>
                <w:color w:val="000000"/>
                <w:lang w:eastAsia="en-AU"/>
              </w:rPr>
            </w:pPr>
            <w:r w:rsidRPr="00325EF7">
              <w:t>1</w:t>
            </w:r>
            <w:r w:rsidR="00AC3830" w:rsidRPr="00325EF7">
              <w:t xml:space="preserve"> July </w:t>
            </w:r>
            <w:r w:rsidRPr="00325EF7">
              <w:t>to 30</w:t>
            </w:r>
            <w:r w:rsidR="00AC3830" w:rsidRPr="00325EF7">
              <w:t xml:space="preserve"> September</w:t>
            </w:r>
            <w:r w:rsidRPr="00325EF7">
              <w:t xml:space="preserve"> 2015</w:t>
            </w:r>
            <w:r w:rsidRPr="00325EF7">
              <w:rPr>
                <w:color w:val="000000"/>
                <w:lang w:eastAsia="en-AU"/>
              </w:rPr>
              <w:t> </w:t>
            </w:r>
          </w:p>
          <w:p w:rsidR="00BB1B10" w:rsidRPr="00325EF7" w:rsidRDefault="00BB1B10" w:rsidP="00887E4E">
            <w:pPr>
              <w:ind w:left="-142" w:firstLine="142"/>
            </w:pPr>
          </w:p>
        </w:tc>
        <w:tc>
          <w:tcPr>
            <w:tcW w:w="2126"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662" w:type="dxa"/>
            <w:gridSpan w:val="3"/>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2268"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Pr>
          <w:p w:rsidR="00052513" w:rsidRPr="00325EF7" w:rsidRDefault="00052513" w:rsidP="00887E4E">
            <w:pPr>
              <w:ind w:left="-142" w:firstLine="142"/>
            </w:pPr>
          </w:p>
        </w:tc>
        <w:tc>
          <w:tcPr>
            <w:tcW w:w="2126" w:type="dxa"/>
            <w:gridSpan w:val="2"/>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984" w:type="dxa"/>
          </w:tcPr>
          <w:p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2268" w:type="dxa"/>
            <w:gridSpan w:val="2"/>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Pr>
          <w:p w:rsidR="00052513" w:rsidRPr="00325EF7" w:rsidRDefault="00052513" w:rsidP="00887E4E">
            <w:pPr>
              <w:ind w:left="-142" w:firstLine="142"/>
            </w:pPr>
          </w:p>
        </w:tc>
        <w:tc>
          <w:tcPr>
            <w:tcW w:w="1134"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18"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E55DD0" w:rsidRPr="00325EF7" w:rsidTr="005339AE">
        <w:trPr>
          <w:trHeight w:val="418"/>
        </w:trPr>
        <w:tc>
          <w:tcPr>
            <w:cnfStyle w:val="001000000000" w:firstRow="0" w:lastRow="0" w:firstColumn="1" w:lastColumn="0" w:oddVBand="0" w:evenVBand="0" w:oddHBand="0" w:evenHBand="0" w:firstRowFirstColumn="0" w:firstRowLastColumn="0" w:lastRowFirstColumn="0" w:lastRowLastColumn="0"/>
            <w:tcW w:w="2694" w:type="dxa"/>
            <w:vMerge/>
          </w:tcPr>
          <w:p w:rsidR="00E55DD0" w:rsidRPr="00325EF7" w:rsidRDefault="00E55DD0" w:rsidP="00887E4E">
            <w:pPr>
              <w:ind w:left="-142" w:firstLine="142"/>
            </w:pPr>
          </w:p>
        </w:tc>
        <w:tc>
          <w:tcPr>
            <w:tcW w:w="1134"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8,392</w:t>
            </w:r>
          </w:p>
        </w:tc>
        <w:tc>
          <w:tcPr>
            <w:tcW w:w="992"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41%</w:t>
            </w:r>
          </w:p>
        </w:tc>
        <w:tc>
          <w:tcPr>
            <w:tcW w:w="1843" w:type="dxa"/>
            <w:vAlign w:val="center"/>
          </w:tcPr>
          <w:p w:rsidR="00E55DD0" w:rsidRPr="00325EF7" w:rsidRDefault="00396B07"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26</w:t>
            </w:r>
            <w:r w:rsidR="00E55DD0" w:rsidRPr="00325EF7">
              <w:t>%</w:t>
            </w:r>
          </w:p>
        </w:tc>
        <w:tc>
          <w:tcPr>
            <w:tcW w:w="1984"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7%</w:t>
            </w:r>
          </w:p>
        </w:tc>
        <w:tc>
          <w:tcPr>
            <w:tcW w:w="2835"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26%</w:t>
            </w:r>
          </w:p>
        </w:tc>
        <w:tc>
          <w:tcPr>
            <w:tcW w:w="1418"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11,963</w:t>
            </w:r>
          </w:p>
        </w:tc>
        <w:tc>
          <w:tcPr>
            <w:tcW w:w="850"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59%</w:t>
            </w:r>
          </w:p>
        </w:tc>
        <w:tc>
          <w:tcPr>
            <w:tcW w:w="1276" w:type="dxa"/>
            <w:vAlign w:val="center"/>
          </w:tcPr>
          <w:p w:rsidR="00E55DD0"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20,355</w:t>
            </w:r>
          </w:p>
        </w:tc>
      </w:tr>
    </w:tbl>
    <w:p w:rsidR="007B48C3" w:rsidRPr="00325EF7" w:rsidRDefault="00E61293" w:rsidP="00887E4E">
      <w:pPr>
        <w:ind w:left="-142"/>
      </w:pPr>
      <w:r w:rsidRPr="00325EF7">
        <w:t>Non-</w:t>
      </w:r>
      <w:r w:rsidR="00AC5D38" w:rsidRPr="00325EF7">
        <w:t>A</w:t>
      </w:r>
      <w:r w:rsidRPr="00325EF7">
        <w:t xml:space="preserve">ttendance </w:t>
      </w:r>
      <w:r w:rsidRPr="00A64073">
        <w:t xml:space="preserve">Reports, which are used to report non-attendance at provider appointments </w:t>
      </w:r>
      <w:r w:rsidR="005851E9" w:rsidRPr="00A64073">
        <w:t xml:space="preserve">where no prior notice of a valid reason was </w:t>
      </w:r>
      <w:proofErr w:type="gramStart"/>
      <w:r w:rsidR="005851E9" w:rsidRPr="00A64073">
        <w:t>given</w:t>
      </w:r>
      <w:proofErr w:type="gramEnd"/>
      <w:r w:rsidR="005851E9" w:rsidRPr="00A64073">
        <w:t xml:space="preserve"> </w:t>
      </w:r>
      <w:r w:rsidRPr="00A64073">
        <w:t>are not included in this table because they do not result in a Participation Failure under the compliance framework</w:t>
      </w:r>
      <w:r w:rsidR="00762D31" w:rsidRPr="00A64073">
        <w:t>. Instead they</w:t>
      </w:r>
      <w:r w:rsidRPr="00A64073">
        <w:t xml:space="preserve"> delay a job seeker’s income support payment r</w:t>
      </w:r>
      <w:r w:rsidR="00C70733">
        <w:t>ather than result in a penalty.</w:t>
      </w:r>
      <w:r w:rsidRPr="00A64073">
        <w:t xml:space="preserve"> Because of this, </w:t>
      </w:r>
      <w:r w:rsidR="001B11E6" w:rsidRPr="00A64073">
        <w:t>whether or not the job seeker had a reasonable excuse is not investigated</w:t>
      </w:r>
      <w:r w:rsidRPr="00A64073">
        <w:t xml:space="preserve"> or recorded by </w:t>
      </w:r>
      <w:r w:rsidR="005D34B6" w:rsidRPr="00A64073">
        <w:t>the Department of Human Services</w:t>
      </w:r>
      <w:r w:rsidRPr="00A64073">
        <w:t>.</w:t>
      </w:r>
    </w:p>
    <w:p w:rsidR="0032395B" w:rsidRPr="00C936DE" w:rsidRDefault="005D34B6" w:rsidP="00897682">
      <w:pPr>
        <w:pStyle w:val="Heading3"/>
        <w:ind w:left="709" w:hanging="709"/>
      </w:pPr>
      <w:bookmarkStart w:id="15" w:name="_Toc450747006"/>
      <w:r w:rsidRPr="00C936DE">
        <w:t>Department of Human Services</w:t>
      </w:r>
      <w:r w:rsidR="0032395B" w:rsidRPr="00C936DE">
        <w:t xml:space="preserve"> reasons for rejecting </w:t>
      </w:r>
      <w:r w:rsidR="00CC3CBA" w:rsidRPr="00C936DE">
        <w:t xml:space="preserve">Provider </w:t>
      </w:r>
      <w:r w:rsidR="00F44645" w:rsidRPr="00C936DE">
        <w:t xml:space="preserve">Appointment </w:t>
      </w:r>
      <w:r w:rsidR="00CC3CBA" w:rsidRPr="00C936DE">
        <w:t xml:space="preserve">Reports </w:t>
      </w:r>
      <w:r w:rsidR="00AC3830" w:rsidRPr="00C936DE">
        <w:t xml:space="preserve">and </w:t>
      </w:r>
      <w:r w:rsidR="0032395B" w:rsidRPr="00C936DE">
        <w:t>Participation Reports: Reasonable Excuse</w:t>
      </w:r>
      <w:bookmarkEnd w:id="15"/>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843"/>
        <w:gridCol w:w="1134"/>
        <w:gridCol w:w="1134"/>
        <w:gridCol w:w="1134"/>
        <w:gridCol w:w="993"/>
        <w:gridCol w:w="1417"/>
        <w:gridCol w:w="1418"/>
        <w:gridCol w:w="1134"/>
        <w:gridCol w:w="1842"/>
        <w:gridCol w:w="851"/>
        <w:gridCol w:w="1276"/>
        <w:gridCol w:w="850"/>
      </w:tblGrid>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F87647" w:rsidRPr="00445231" w:rsidRDefault="00F87647" w:rsidP="00887E4E">
            <w:pPr>
              <w:ind w:left="-142" w:firstLine="142"/>
            </w:pPr>
            <w:r w:rsidRPr="00325EF7">
              <w:t xml:space="preserve">1 </w:t>
            </w:r>
            <w:r w:rsidR="00AC3830" w:rsidRPr="00325EF7">
              <w:t xml:space="preserve">July </w:t>
            </w:r>
            <w:r w:rsidRPr="00325EF7">
              <w:t xml:space="preserve">to 30 </w:t>
            </w:r>
            <w:r w:rsidR="00AC3830" w:rsidRPr="00325EF7">
              <w:t xml:space="preserve">September </w:t>
            </w:r>
            <w:r w:rsidRPr="00325EF7">
              <w:t>2015</w:t>
            </w:r>
            <w:r w:rsidRPr="00445231">
              <w:t> </w:t>
            </w:r>
          </w:p>
          <w:p w:rsidR="00BB1B10" w:rsidRPr="00325EF7" w:rsidRDefault="00BB1B10" w:rsidP="00887E4E">
            <w:pPr>
              <w:ind w:left="-142" w:firstLine="142"/>
              <w:rPr>
                <w:sz w:val="18"/>
                <w:szCs w:val="18"/>
              </w:rPr>
            </w:pP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7"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2"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2126"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rsidTr="005339AE">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1843" w:type="dxa"/>
            <w:vMerge/>
          </w:tcPr>
          <w:p w:rsidR="00BB1B10" w:rsidRPr="00325EF7" w:rsidRDefault="00BB1B10" w:rsidP="00887E4E">
            <w:pPr>
              <w:ind w:left="-142" w:firstLine="142"/>
              <w:rPr>
                <w:sz w:val="18"/>
                <w:szCs w:val="18"/>
              </w:rPr>
            </w:pP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3"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2"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276"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C671EC" w:rsidRPr="00325EF7" w:rsidTr="005339AE">
        <w:trPr>
          <w:trHeight w:val="382"/>
        </w:trPr>
        <w:tc>
          <w:tcPr>
            <w:cnfStyle w:val="001000000000" w:firstRow="0" w:lastRow="0" w:firstColumn="1" w:lastColumn="0" w:oddVBand="0" w:evenVBand="0" w:oddHBand="0" w:evenHBand="0" w:firstRowFirstColumn="0" w:firstRowLastColumn="0" w:lastRowFirstColumn="0" w:lastRowLastColumn="0"/>
            <w:tcW w:w="1843" w:type="dxa"/>
            <w:vMerge/>
          </w:tcPr>
          <w:p w:rsidR="00C671EC" w:rsidRPr="00325EF7" w:rsidRDefault="00C671EC" w:rsidP="00887E4E">
            <w:pPr>
              <w:ind w:left="-142" w:firstLine="142"/>
              <w:rPr>
                <w:sz w:val="18"/>
                <w:szCs w:val="18"/>
              </w:rPr>
            </w:pP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7%</w:t>
            </w: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9%</w:t>
            </w: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8%</w:t>
            </w:r>
          </w:p>
        </w:tc>
        <w:tc>
          <w:tcPr>
            <w:tcW w:w="993"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5%</w:t>
            </w:r>
          </w:p>
        </w:tc>
        <w:tc>
          <w:tcPr>
            <w:tcW w:w="1417"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4%</w:t>
            </w:r>
          </w:p>
        </w:tc>
        <w:tc>
          <w:tcPr>
            <w:tcW w:w="1418"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1%</w:t>
            </w: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2%</w:t>
            </w:r>
          </w:p>
        </w:tc>
        <w:tc>
          <w:tcPr>
            <w:tcW w:w="1842"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2%</w:t>
            </w:r>
          </w:p>
        </w:tc>
        <w:tc>
          <w:tcPr>
            <w:tcW w:w="851"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3%</w:t>
            </w:r>
          </w:p>
        </w:tc>
        <w:tc>
          <w:tcPr>
            <w:tcW w:w="1276"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41%</w:t>
            </w:r>
          </w:p>
        </w:tc>
        <w:tc>
          <w:tcPr>
            <w:tcW w:w="850"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8,392</w:t>
            </w:r>
          </w:p>
        </w:tc>
      </w:tr>
    </w:tbl>
    <w:p w:rsidR="00E909FA" w:rsidRDefault="0032395B" w:rsidP="00887E4E">
      <w:pPr>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rsidR="00E909FA" w:rsidRDefault="00E909FA" w:rsidP="00887E4E">
      <w:pPr>
        <w:ind w:left="-142" w:firstLine="142"/>
      </w:pPr>
      <w:r>
        <w:br w:type="page"/>
      </w:r>
    </w:p>
    <w:p w:rsidR="00456F16" w:rsidRDefault="00456F16" w:rsidP="00456F16">
      <w:pPr>
        <w:pStyle w:val="Heading2"/>
        <w:ind w:left="-142" w:firstLine="142"/>
      </w:pPr>
      <w:bookmarkStart w:id="16" w:name="_Toc450747007"/>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 12 months (as at end of quarter)</w:t>
      </w:r>
      <w:bookmarkEnd w:id="16"/>
    </w:p>
    <w:p w:rsidR="00BF5515" w:rsidRPr="00325EF7" w:rsidRDefault="00BF5515" w:rsidP="00074775">
      <w:pPr>
        <w:spacing w:after="0" w:line="240" w:lineRule="auto"/>
        <w:ind w:left="-142" w:firstLine="142"/>
      </w:pPr>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76"/>
        <w:gridCol w:w="4514"/>
        <w:gridCol w:w="3138"/>
        <w:gridCol w:w="3030"/>
      </w:tblGrid>
      <w:tr w:rsidR="00C93A2C" w:rsidRPr="00325EF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Number of PRs, NARs or PARs per job seeker</w:t>
            </w:r>
          </w:p>
        </w:tc>
        <w:tc>
          <w:tcPr>
            <w:tcW w:w="1509" w:type="pct"/>
          </w:tcPr>
          <w:p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C93A2C" w:rsidRPr="00325EF7" w:rsidTr="00C93A2C">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0</w:t>
            </w:r>
          </w:p>
        </w:tc>
        <w:tc>
          <w:tcPr>
            <w:tcW w:w="150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498,298</w:t>
            </w:r>
          </w:p>
        </w:tc>
        <w:tc>
          <w:tcPr>
            <w:tcW w:w="104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57.7%</w:t>
            </w:r>
          </w:p>
        </w:tc>
        <w:tc>
          <w:tcPr>
            <w:tcW w:w="1013"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N/A</w:t>
            </w:r>
          </w:p>
        </w:tc>
      </w:tr>
      <w:tr w:rsidR="00C93A2C" w:rsidRPr="00325EF7" w:rsidTr="00C93A2C">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1</w:t>
            </w:r>
          </w:p>
        </w:tc>
        <w:tc>
          <w:tcPr>
            <w:tcW w:w="150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151,072</w:t>
            </w:r>
          </w:p>
        </w:tc>
        <w:tc>
          <w:tcPr>
            <w:tcW w:w="104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17.5%</w:t>
            </w:r>
          </w:p>
        </w:tc>
        <w:tc>
          <w:tcPr>
            <w:tcW w:w="1013"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14%</w:t>
            </w:r>
          </w:p>
        </w:tc>
      </w:tr>
      <w:tr w:rsidR="00C93A2C" w:rsidRPr="00325EF7" w:rsidTr="00C93A2C">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2</w:t>
            </w:r>
          </w:p>
        </w:tc>
        <w:tc>
          <w:tcPr>
            <w:tcW w:w="150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73,522</w:t>
            </w:r>
          </w:p>
        </w:tc>
        <w:tc>
          <w:tcPr>
            <w:tcW w:w="104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8.5%</w:t>
            </w:r>
          </w:p>
        </w:tc>
        <w:tc>
          <w:tcPr>
            <w:tcW w:w="1013"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14%</w:t>
            </w:r>
          </w:p>
        </w:tc>
      </w:tr>
      <w:tr w:rsidR="00C93A2C" w:rsidRPr="00325EF7" w:rsidTr="00C93A2C">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3</w:t>
            </w:r>
          </w:p>
        </w:tc>
        <w:tc>
          <w:tcPr>
            <w:tcW w:w="150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43,046</w:t>
            </w:r>
          </w:p>
        </w:tc>
        <w:tc>
          <w:tcPr>
            <w:tcW w:w="104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5.0%</w:t>
            </w:r>
          </w:p>
        </w:tc>
        <w:tc>
          <w:tcPr>
            <w:tcW w:w="1013"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12%</w:t>
            </w:r>
          </w:p>
        </w:tc>
      </w:tr>
      <w:tr w:rsidR="00C93A2C" w:rsidRPr="00325EF7" w:rsidTr="00C93A2C">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4</w:t>
            </w:r>
          </w:p>
        </w:tc>
        <w:tc>
          <w:tcPr>
            <w:tcW w:w="150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28,392</w:t>
            </w:r>
          </w:p>
        </w:tc>
        <w:tc>
          <w:tcPr>
            <w:tcW w:w="104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3.3%</w:t>
            </w:r>
          </w:p>
        </w:tc>
        <w:tc>
          <w:tcPr>
            <w:tcW w:w="1013"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11%</w:t>
            </w:r>
          </w:p>
        </w:tc>
      </w:tr>
      <w:tr w:rsidR="00C93A2C" w:rsidRPr="00325EF7" w:rsidTr="00C93A2C">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5+</w:t>
            </w:r>
          </w:p>
        </w:tc>
        <w:tc>
          <w:tcPr>
            <w:tcW w:w="150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69,554</w:t>
            </w:r>
          </w:p>
        </w:tc>
        <w:tc>
          <w:tcPr>
            <w:tcW w:w="1049"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8.1%</w:t>
            </w:r>
          </w:p>
        </w:tc>
        <w:tc>
          <w:tcPr>
            <w:tcW w:w="1013" w:type="pct"/>
            <w:vAlign w:val="bottom"/>
          </w:tcPr>
          <w:p w:rsidR="00C93A2C" w:rsidRPr="004741B6" w:rsidRDefault="00C93A2C"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49%</w:t>
            </w:r>
          </w:p>
        </w:tc>
      </w:tr>
      <w:tr w:rsidR="00C93A2C" w:rsidRPr="00325EF7" w:rsidTr="00C93A2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Total</w:t>
            </w:r>
          </w:p>
        </w:tc>
        <w:tc>
          <w:tcPr>
            <w:tcW w:w="1509" w:type="pct"/>
            <w:vAlign w:val="bottom"/>
          </w:tcPr>
          <w:p w:rsidR="00C93A2C" w:rsidRPr="004741B6" w:rsidRDefault="00C93A2C"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rPr>
            </w:pPr>
            <w:r w:rsidRPr="004741B6">
              <w:rPr>
                <w:rFonts w:cs="Arial"/>
                <w:b w:val="0"/>
                <w:bCs/>
                <w:color w:val="000000"/>
              </w:rPr>
              <w:t>863,884</w:t>
            </w:r>
          </w:p>
        </w:tc>
        <w:tc>
          <w:tcPr>
            <w:tcW w:w="1049" w:type="pct"/>
            <w:vAlign w:val="bottom"/>
          </w:tcPr>
          <w:p w:rsidR="00C93A2C" w:rsidRPr="004741B6" w:rsidRDefault="00C93A2C"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rPr>
            </w:pPr>
            <w:r w:rsidRPr="004741B6">
              <w:rPr>
                <w:rFonts w:cs="Arial"/>
                <w:b w:val="0"/>
                <w:bCs/>
                <w:color w:val="000000"/>
              </w:rPr>
              <w:t>100%</w:t>
            </w:r>
          </w:p>
        </w:tc>
        <w:tc>
          <w:tcPr>
            <w:tcW w:w="1013" w:type="pct"/>
            <w:vAlign w:val="bottom"/>
          </w:tcPr>
          <w:p w:rsidR="00C93A2C" w:rsidRPr="004741B6" w:rsidRDefault="00C93A2C"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rPr>
            </w:pPr>
            <w:r w:rsidRPr="004741B6">
              <w:rPr>
                <w:rFonts w:cs="Arial"/>
                <w:b w:val="0"/>
                <w:bCs/>
                <w:color w:val="000000"/>
              </w:rPr>
              <w:t>100%</w:t>
            </w:r>
          </w:p>
        </w:tc>
      </w:tr>
    </w:tbl>
    <w:p w:rsidR="00A10167" w:rsidRPr="00325EF7" w:rsidRDefault="00A10167" w:rsidP="00887E4E">
      <w:pPr>
        <w:ind w:left="-142"/>
      </w:pPr>
      <w:r w:rsidRPr="00325EF7">
        <w:t xml:space="preserve">This table shows the number and percentage of job seekers who have not been reported for non-compliance and the number and percentage </w:t>
      </w:r>
      <w:r w:rsidR="00C216CF" w:rsidRPr="00325EF7">
        <w:t>that</w:t>
      </w:r>
      <w:r w:rsidRPr="00325EF7">
        <w:t xml:space="preserve"> have been</w:t>
      </w:r>
      <w:r w:rsidR="00604413" w:rsidRPr="00325EF7">
        <w:t xml:space="preserve"> reported</w:t>
      </w:r>
      <w:r w:rsidRPr="00325EF7">
        <w:t>, either through a Participation Report</w:t>
      </w:r>
      <w:r w:rsidR="00C3597B">
        <w:t xml:space="preserve"> (PR)</w:t>
      </w:r>
      <w:r w:rsidR="00AC3830" w:rsidRPr="00325EF7">
        <w:t>,</w:t>
      </w:r>
      <w:r w:rsidRPr="00325EF7">
        <w:t xml:space="preserve"> </w:t>
      </w:r>
      <w:r w:rsidR="009E0A86" w:rsidRPr="00325EF7">
        <w:t xml:space="preserve">Non-Attendance Report </w:t>
      </w:r>
      <w:r w:rsidR="00C3597B">
        <w:t xml:space="preserve">(NAR) </w:t>
      </w:r>
      <w:r w:rsidR="009E0A86" w:rsidRPr="00325EF7">
        <w:t xml:space="preserve">and/or </w:t>
      </w:r>
      <w:r w:rsidR="00CC3CBA" w:rsidRPr="00325EF7">
        <w:t>Provider Appointment Report</w:t>
      </w:r>
      <w:r w:rsidR="00C3597B">
        <w:t xml:space="preserve"> (PAR)</w:t>
      </w:r>
      <w:r w:rsidRPr="00325EF7">
        <w:t>, on one or multiple occasions.</w:t>
      </w:r>
    </w:p>
    <w:p w:rsidR="004A5444" w:rsidRPr="00325EF7" w:rsidRDefault="0025563A" w:rsidP="00887E4E">
      <w:pPr>
        <w:ind w:left="-142"/>
      </w:pPr>
      <w:r w:rsidRPr="00325EF7">
        <w:t>A Provider Appointment Report</w:t>
      </w:r>
      <w:r w:rsidR="00EB19E3" w:rsidRPr="00325EF7">
        <w:t xml:space="preserve"> must be preceded by a Non-Attendance </w:t>
      </w:r>
      <w:proofErr w:type="gramStart"/>
      <w:r w:rsidR="0025083F">
        <w:t>Report,</w:t>
      </w:r>
      <w:proofErr w:type="gramEnd"/>
      <w:r w:rsidR="00EB19E3" w:rsidRPr="00325EF7">
        <w:t xml:space="preserve"> however</w:t>
      </w:r>
      <w:r w:rsidR="00426999" w:rsidRPr="00325EF7">
        <w:t>,</w:t>
      </w:r>
      <w:r w:rsidR="00EB19E3" w:rsidRPr="00325EF7">
        <w:t xml:space="preserve"> every Non-Attendance Report </w:t>
      </w:r>
      <w:r w:rsidR="00C216CF" w:rsidRPr="00325EF7">
        <w:t xml:space="preserve">may not </w:t>
      </w:r>
      <w:r w:rsidR="00EB19E3" w:rsidRPr="00325EF7">
        <w:t xml:space="preserve">result in a Provider Appointment Report being submitted by a provider. </w:t>
      </w:r>
      <w:r w:rsidR="00C94ED8" w:rsidRPr="00325EF7">
        <w:t xml:space="preserve"> </w:t>
      </w:r>
      <w:r w:rsidR="00696382" w:rsidRPr="00325EF7">
        <w:t>When a Provider Appointment Report is submitted, the preceding Non-Attendance Report is not counted in the table above.</w:t>
      </w:r>
    </w:p>
    <w:p w:rsidR="00BF5515" w:rsidRPr="00325EF7" w:rsidRDefault="00BF5515" w:rsidP="00887E4E">
      <w:pPr>
        <w:ind w:left="-142"/>
      </w:pPr>
      <w:r w:rsidRPr="00325EF7">
        <w:t xml:space="preserve">“No. of all job seekers” </w:t>
      </w:r>
      <w:r w:rsidR="00E13E2B" w:rsidRPr="00325EF7">
        <w:t xml:space="preserve">and </w:t>
      </w:r>
      <w:r w:rsidRPr="00325EF7">
        <w:t xml:space="preserve">“% of all job seekers” indicates </w:t>
      </w:r>
      <w:r w:rsidR="00E13E2B" w:rsidRPr="00325EF7">
        <w:t>t</w:t>
      </w:r>
      <w:r w:rsidRPr="00325EF7">
        <w:t xml:space="preserve">he total number </w:t>
      </w:r>
      <w:r w:rsidR="00B455D6" w:rsidRPr="00325EF7">
        <w:t xml:space="preserve">and proportion </w:t>
      </w:r>
      <w:r w:rsidRPr="00325EF7">
        <w:t xml:space="preserve">of </w:t>
      </w:r>
      <w:r w:rsidR="00917D0E">
        <w:t xml:space="preserve">all </w:t>
      </w:r>
      <w:r w:rsidRPr="00325EF7">
        <w:t>job seekers as at</w:t>
      </w:r>
      <w:r w:rsidR="004F6FC0" w:rsidRPr="00325EF7">
        <w:t xml:space="preserve"> 3</w:t>
      </w:r>
      <w:r w:rsidR="00AC3830" w:rsidRPr="00325EF7">
        <w:t xml:space="preserve">0 September </w:t>
      </w:r>
      <w:r w:rsidR="004F6FC0" w:rsidRPr="00325EF7">
        <w:t xml:space="preserve">2015 </w:t>
      </w:r>
      <w:r w:rsidRPr="00325EF7">
        <w:t>who received the specified number of Participation Reports</w:t>
      </w:r>
      <w:r w:rsidR="00AC3830" w:rsidRPr="00325EF7">
        <w:t xml:space="preserve">, Provider </w:t>
      </w:r>
      <w:r w:rsidR="0025563A" w:rsidRPr="00325EF7">
        <w:t xml:space="preserve">Appointment </w:t>
      </w:r>
      <w:r w:rsidR="00AC3830" w:rsidRPr="00325EF7">
        <w:t>Reports</w:t>
      </w:r>
      <w:r w:rsidRPr="00325EF7">
        <w:t xml:space="preserve"> </w:t>
      </w:r>
      <w:r w:rsidR="00A10167" w:rsidRPr="00325EF7">
        <w:t>and/or Non</w:t>
      </w:r>
      <w:r w:rsidR="00054BD6" w:rsidRPr="00325EF7">
        <w:t>-</w:t>
      </w:r>
      <w:r w:rsidR="005A0DF6" w:rsidRPr="00325EF7">
        <w:t>A</w:t>
      </w:r>
      <w:r w:rsidR="00A10167" w:rsidRPr="00325EF7">
        <w:t xml:space="preserve">ttendance Reports </w:t>
      </w:r>
      <w:r w:rsidRPr="00325EF7">
        <w:t>over the preceding twelve months.</w:t>
      </w:r>
    </w:p>
    <w:p w:rsidR="00E909FA" w:rsidRDefault="00BF5515" w:rsidP="00887E4E">
      <w:pPr>
        <w:ind w:left="-142"/>
      </w:pPr>
      <w:r w:rsidRPr="00325EF7">
        <w:t xml:space="preserve">“% of </w:t>
      </w:r>
      <w:r w:rsidR="00A10167" w:rsidRPr="00325EF7">
        <w:t>PRs</w:t>
      </w:r>
      <w:r w:rsidR="00AC3830" w:rsidRPr="00325EF7">
        <w:t>/</w:t>
      </w:r>
      <w:r w:rsidR="00E22547" w:rsidRPr="00325EF7">
        <w:t>NARs/</w:t>
      </w:r>
      <w:r w:rsidR="00AC3830" w:rsidRPr="00325EF7">
        <w:t>PARs</w:t>
      </w:r>
      <w:r w:rsidRPr="00325EF7">
        <w:t xml:space="preserve">” indicates the </w:t>
      </w:r>
      <w:r w:rsidR="00917D0E">
        <w:t>percentage</w:t>
      </w:r>
      <w:r w:rsidRPr="00325EF7">
        <w:t xml:space="preserve"> of Participation Reports</w:t>
      </w:r>
      <w:r w:rsidR="005A0DF6" w:rsidRPr="00325EF7">
        <w:t>, Provider Appointment Reports</w:t>
      </w:r>
      <w:r w:rsidRPr="00325EF7">
        <w:t xml:space="preserve"> </w:t>
      </w:r>
      <w:r w:rsidR="00A10167" w:rsidRPr="00325EF7">
        <w:t>and/or Non-</w:t>
      </w:r>
      <w:r w:rsidR="005A0DF6" w:rsidRPr="00325EF7">
        <w:t>A</w:t>
      </w:r>
      <w:r w:rsidR="00A10167" w:rsidRPr="00325EF7">
        <w:t xml:space="preserve">ttendance Reports </w:t>
      </w:r>
      <w:r w:rsidRPr="00325EF7">
        <w:t xml:space="preserve">submitted in relation to each particular cohort of job seekers at </w:t>
      </w:r>
      <w:r w:rsidR="004F6FC0" w:rsidRPr="00325EF7">
        <w:t>3</w:t>
      </w:r>
      <w:r w:rsidR="00AC3830" w:rsidRPr="00325EF7">
        <w:t xml:space="preserve">0 September </w:t>
      </w:r>
      <w:r w:rsidR="004F6FC0" w:rsidRPr="00325EF7">
        <w:t xml:space="preserve">2015 </w:t>
      </w:r>
      <w:r w:rsidRPr="00325EF7">
        <w:t xml:space="preserve">during the preceding twelve month period (e.g. </w:t>
      </w:r>
      <w:r w:rsidR="008E1866">
        <w:t>49</w:t>
      </w:r>
      <w:r w:rsidR="00231BCE" w:rsidRPr="00325EF7">
        <w:t xml:space="preserve"> </w:t>
      </w:r>
      <w:r w:rsidRPr="00325EF7">
        <w:t xml:space="preserve">per cent of all </w:t>
      </w:r>
      <w:r w:rsidR="008E1866">
        <w:t xml:space="preserve">compliance reports </w:t>
      </w:r>
      <w:r w:rsidRPr="00325EF7">
        <w:t xml:space="preserve">submitted between </w:t>
      </w:r>
      <w:r w:rsidR="0025083F">
        <w:br/>
      </w:r>
      <w:r w:rsidR="00C15684">
        <w:t>(</w:t>
      </w:r>
      <w:r w:rsidRPr="00325EF7">
        <w:t xml:space="preserve">1 </w:t>
      </w:r>
      <w:r w:rsidR="00AC3830" w:rsidRPr="00325EF7">
        <w:t xml:space="preserve">October </w:t>
      </w:r>
      <w:r w:rsidR="0034796D" w:rsidRPr="00325EF7">
        <w:t>2014</w:t>
      </w:r>
      <w:r w:rsidR="0001314D" w:rsidRPr="00325EF7">
        <w:t xml:space="preserve"> </w:t>
      </w:r>
      <w:r w:rsidR="00C15684">
        <w:t>-</w:t>
      </w:r>
      <w:r w:rsidR="0001314D" w:rsidRPr="00325EF7">
        <w:t xml:space="preserve"> </w:t>
      </w:r>
      <w:r w:rsidR="0045221D" w:rsidRPr="00325EF7">
        <w:t>3</w:t>
      </w:r>
      <w:r w:rsidR="008E1866">
        <w:t>0 </w:t>
      </w:r>
      <w:r w:rsidR="00AC3830" w:rsidRPr="00325EF7">
        <w:t xml:space="preserve">September </w:t>
      </w:r>
      <w:r w:rsidR="005A0DF6" w:rsidRPr="00325EF7">
        <w:t>2015</w:t>
      </w:r>
      <w:r w:rsidR="00C15684">
        <w:t xml:space="preserve">) </w:t>
      </w:r>
      <w:r w:rsidRPr="00325EF7">
        <w:t xml:space="preserve">were submitted in relation to those job seekers </w:t>
      </w:r>
      <w:r w:rsidR="00974B40" w:rsidRPr="00325EF7">
        <w:t xml:space="preserve">who, as </w:t>
      </w:r>
      <w:r w:rsidRPr="00325EF7">
        <w:t>at</w:t>
      </w:r>
      <w:r w:rsidR="00A10167" w:rsidRPr="00325EF7">
        <w:t xml:space="preserve"> </w:t>
      </w:r>
      <w:r w:rsidR="0045221D" w:rsidRPr="00325EF7">
        <w:t>3</w:t>
      </w:r>
      <w:r w:rsidR="00AC3830" w:rsidRPr="00325EF7">
        <w:t xml:space="preserve">0 September </w:t>
      </w:r>
      <w:r w:rsidR="00054BD6" w:rsidRPr="00325EF7">
        <w:t>2015</w:t>
      </w:r>
      <w:r w:rsidR="00974B40" w:rsidRPr="00325EF7">
        <w:t>,</w:t>
      </w:r>
      <w:r w:rsidRPr="00325EF7">
        <w:t xml:space="preserve"> </w:t>
      </w:r>
      <w:r w:rsidR="00974B40" w:rsidRPr="00325EF7">
        <w:t>had</w:t>
      </w:r>
      <w:r w:rsidRPr="00325EF7">
        <w:t xml:space="preserve"> received </w:t>
      </w:r>
      <w:r w:rsidR="008E1866">
        <w:t>five or more</w:t>
      </w:r>
      <w:r w:rsidRPr="00325EF7">
        <w:t xml:space="preserve"> Participation Reports</w:t>
      </w:r>
      <w:r w:rsidR="00AC3830" w:rsidRPr="00325EF7">
        <w:t xml:space="preserve">, </w:t>
      </w:r>
      <w:r w:rsidR="00CC3CBA" w:rsidRPr="00325EF7">
        <w:t xml:space="preserve">Provider Appointment Reports </w:t>
      </w:r>
      <w:r w:rsidR="00A10167" w:rsidRPr="00325EF7">
        <w:t>and/or Non-Attendance Reports</w:t>
      </w:r>
      <w:r w:rsidR="008E1866">
        <w:t xml:space="preserve"> during the previous 12 months</w:t>
      </w:r>
      <w:r w:rsidRPr="00325EF7">
        <w:t>)</w:t>
      </w:r>
      <w:r w:rsidR="00387C2C" w:rsidRPr="00325EF7">
        <w:t>.</w:t>
      </w:r>
      <w:r w:rsidR="00227326">
        <w:t xml:space="preserve"> </w:t>
      </w:r>
    </w:p>
    <w:p w:rsidR="00E909FA" w:rsidRDefault="00E909FA" w:rsidP="00887E4E">
      <w:pPr>
        <w:ind w:left="-142" w:firstLine="142"/>
      </w:pPr>
      <w:r>
        <w:br w:type="page"/>
      </w:r>
    </w:p>
    <w:p w:rsidR="00456F16" w:rsidRPr="004F3043" w:rsidRDefault="00456F16" w:rsidP="00456F16">
      <w:pPr>
        <w:pStyle w:val="Heading2"/>
        <w:ind w:left="-142" w:firstLine="142"/>
      </w:pPr>
      <w:bookmarkStart w:id="17" w:name="_Toc450747008"/>
      <w:r w:rsidRPr="004F3043">
        <w:lastRenderedPageBreak/>
        <w:t>Number of Participation Failures</w:t>
      </w:r>
      <w:r>
        <w:t xml:space="preserve"> </w:t>
      </w:r>
      <w:r w:rsidR="00C031E4">
        <w:t>Applied</w:t>
      </w:r>
      <w:bookmarkEnd w:id="17"/>
      <w:r w:rsidR="009F5454">
        <w:t xml:space="preserve"> </w:t>
      </w:r>
    </w:p>
    <w:p w:rsidR="00BF5515" w:rsidRPr="00074775" w:rsidRDefault="00BF5515" w:rsidP="00074775">
      <w:pPr>
        <w:spacing w:after="0" w:line="240" w:lineRule="auto"/>
        <w:ind w:left="-142" w:firstLine="142"/>
        <w:rPr>
          <w:b/>
        </w:rPr>
      </w:pPr>
    </w:p>
    <w:tbl>
      <w:tblPr>
        <w:tblStyle w:val="CenterAlignTable"/>
        <w:tblW w:w="5000" w:type="pct"/>
        <w:tblInd w:w="0" w:type="dxa"/>
        <w:tblLook w:val="04A0" w:firstRow="1" w:lastRow="0" w:firstColumn="1" w:lastColumn="0" w:noHBand="0" w:noVBand="1"/>
        <w:tblCaption w:val="Number of Participation Failures"/>
        <w:tblDescription w:val=" Number of Participation Failures"/>
      </w:tblPr>
      <w:tblGrid>
        <w:gridCol w:w="4281"/>
        <w:gridCol w:w="5424"/>
        <w:gridCol w:w="5253"/>
      </w:tblGrid>
      <w:tr w:rsidR="00C93A2C" w:rsidRPr="00325EF7" w:rsidTr="00A0175D">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31" w:type="pct"/>
            <w:vAlign w:val="center"/>
          </w:tcPr>
          <w:p w:rsidR="00C93A2C" w:rsidRPr="004741B6" w:rsidRDefault="00C93A2C" w:rsidP="00552FF3">
            <w:pPr>
              <w:spacing w:before="0"/>
              <w:ind w:left="-142" w:firstLine="142"/>
              <w:rPr>
                <w:noProof/>
              </w:rPr>
            </w:pPr>
            <w:r w:rsidRPr="004741B6">
              <w:rPr>
                <w:noProof/>
              </w:rPr>
              <w:t>N</w:t>
            </w:r>
            <w:r>
              <w:rPr>
                <w:noProof/>
              </w:rPr>
              <w:t>umber</w:t>
            </w:r>
            <w:r w:rsidRPr="004741B6">
              <w:rPr>
                <w:noProof/>
              </w:rPr>
              <w:t xml:space="preserve"> of Participation Failures</w:t>
            </w:r>
          </w:p>
          <w:p w:rsidR="00C93A2C" w:rsidRPr="004741B6" w:rsidRDefault="00C93A2C" w:rsidP="00552FF3">
            <w:pPr>
              <w:spacing w:before="0"/>
              <w:ind w:left="-142" w:firstLine="142"/>
              <w:rPr>
                <w:noProof/>
              </w:rPr>
            </w:pPr>
            <w:r>
              <w:t>1 October 2014 to 30 S</w:t>
            </w:r>
            <w:r w:rsidRPr="004741B6">
              <w:t>eptember 2015</w:t>
            </w:r>
          </w:p>
        </w:tc>
        <w:tc>
          <w:tcPr>
            <w:tcW w:w="1813" w:type="pct"/>
            <w:vAlign w:val="center"/>
          </w:tcPr>
          <w:p w:rsidR="00C93A2C" w:rsidRPr="004741B6" w:rsidRDefault="00C93A2C" w:rsidP="00552FF3">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30 September 2015</w:t>
            </w:r>
          </w:p>
        </w:tc>
        <w:tc>
          <w:tcPr>
            <w:tcW w:w="1756" w:type="pct"/>
            <w:vAlign w:val="center"/>
          </w:tcPr>
          <w:p w:rsidR="00C93A2C" w:rsidRPr="004741B6" w:rsidRDefault="00C93A2C" w:rsidP="00A0175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sidR="00A0175D">
              <w:rPr>
                <w:noProof/>
              </w:rPr>
              <w:t>at 30 Septem</w:t>
            </w:r>
            <w:r>
              <w:rPr>
                <w:noProof/>
              </w:rPr>
              <w:t>b</w:t>
            </w:r>
            <w:r w:rsidR="00A0175D">
              <w:rPr>
                <w:noProof/>
              </w:rPr>
              <w:t>e</w:t>
            </w:r>
            <w:r>
              <w:rPr>
                <w:noProof/>
              </w:rPr>
              <w:t xml:space="preserve">r 2015 </w:t>
            </w:r>
            <w:r w:rsidRPr="004741B6">
              <w:rPr>
                <w:noProof/>
              </w:rPr>
              <w:t xml:space="preserve">with a Participation Failure </w:t>
            </w:r>
            <w:r>
              <w:rPr>
                <w:noProof/>
              </w:rPr>
              <w:t>in past 12 months</w:t>
            </w:r>
          </w:p>
        </w:tc>
      </w:tr>
      <w:tr w:rsidR="00C93A2C" w:rsidRPr="00325EF7" w:rsidTr="00A0175D">
        <w:trPr>
          <w:trHeight w:val="413"/>
        </w:trPr>
        <w:tc>
          <w:tcPr>
            <w:cnfStyle w:val="001000000000" w:firstRow="0" w:lastRow="0" w:firstColumn="1" w:lastColumn="0" w:oddVBand="0" w:evenVBand="0" w:oddHBand="0" w:evenHBand="0" w:firstRowFirstColumn="0" w:firstRowLastColumn="0" w:lastRowFirstColumn="0" w:lastRowLastColumn="0"/>
            <w:tcW w:w="1431" w:type="pct"/>
            <w:vAlign w:val="center"/>
          </w:tcPr>
          <w:p w:rsidR="00C93A2C" w:rsidRPr="006D762D" w:rsidRDefault="00C93A2C" w:rsidP="00887E4E">
            <w:pPr>
              <w:autoSpaceDE w:val="0"/>
              <w:autoSpaceDN w:val="0"/>
              <w:adjustRightInd w:val="0"/>
              <w:spacing w:before="0"/>
              <w:ind w:left="-142" w:firstLine="142"/>
              <w:rPr>
                <w:rFonts w:cs="Gill Sans MT"/>
                <w:b w:val="0"/>
                <w:color w:val="000000"/>
              </w:rPr>
            </w:pPr>
            <w:r w:rsidRPr="006D762D">
              <w:rPr>
                <w:rFonts w:cs="Gill Sans MT"/>
                <w:b w:val="0"/>
                <w:color w:val="000000"/>
              </w:rPr>
              <w:t>200,733</w:t>
            </w:r>
          </w:p>
        </w:tc>
        <w:tc>
          <w:tcPr>
            <w:tcW w:w="1813" w:type="pct"/>
            <w:vAlign w:val="center"/>
          </w:tcPr>
          <w:p w:rsidR="00C93A2C" w:rsidRPr="004741B6" w:rsidRDefault="00C93A2C"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rPr>
            </w:pPr>
            <w:r w:rsidRPr="004741B6">
              <w:rPr>
                <w:rFonts w:cs="Gill Sans MT"/>
                <w:color w:val="000000"/>
              </w:rPr>
              <w:t xml:space="preserve">57,737 </w:t>
            </w:r>
          </w:p>
        </w:tc>
        <w:tc>
          <w:tcPr>
            <w:tcW w:w="1756" w:type="pct"/>
            <w:vAlign w:val="center"/>
          </w:tcPr>
          <w:p w:rsidR="00C93A2C" w:rsidRPr="004741B6" w:rsidRDefault="00C93A2C"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rPr>
            </w:pPr>
            <w:r w:rsidRPr="004741B6">
              <w:rPr>
                <w:rFonts w:cs="Gill Sans MT"/>
                <w:color w:val="000000"/>
              </w:rPr>
              <w:t>6.7%</w:t>
            </w:r>
          </w:p>
        </w:tc>
      </w:tr>
    </w:tbl>
    <w:p w:rsidR="00CC3CBA" w:rsidRPr="00325EF7" w:rsidRDefault="00BF5515" w:rsidP="00887E4E">
      <w:pPr>
        <w:ind w:left="-142"/>
      </w:pPr>
      <w:r w:rsidRPr="00325EF7">
        <w:t>Participation Failures shown include applied</w:t>
      </w:r>
      <w:r w:rsidR="009B7E06" w:rsidRPr="00325EF7">
        <w:t xml:space="preserve"> </w:t>
      </w:r>
      <w:r w:rsidRPr="00325EF7">
        <w:t xml:space="preserve">Connection, Reconnection, No Show No Pay failures, </w:t>
      </w:r>
      <w:r w:rsidR="004F3043">
        <w:t xml:space="preserve">Non-Attendance failures, </w:t>
      </w:r>
      <w:r w:rsidRPr="00325EF7">
        <w:t xml:space="preserve">and Serious Failures for persistent non-compliance or failing to accept or commence in a suitable job. </w:t>
      </w:r>
      <w:r w:rsidR="00064180">
        <w:t xml:space="preserve"> </w:t>
      </w:r>
    </w:p>
    <w:p w:rsidR="009B7E06" w:rsidRPr="00A64073" w:rsidRDefault="0077749D" w:rsidP="00887E4E">
      <w:pPr>
        <w:ind w:left="-142"/>
      </w:pPr>
      <w:r w:rsidRPr="00A64073">
        <w:t xml:space="preserve">Participation </w:t>
      </w:r>
      <w:r w:rsidR="00AA35D3" w:rsidRPr="00A64073">
        <w:t>F</w:t>
      </w:r>
      <w:r w:rsidRPr="00A64073">
        <w:t xml:space="preserve">ailures are applied where </w:t>
      </w:r>
      <w:r w:rsidR="005D34B6" w:rsidRPr="00A64073">
        <w:t>the Department of Human Services</w:t>
      </w:r>
      <w:r w:rsidRPr="00A64073">
        <w:t xml:space="preserve"> has assessed a Participation Report</w:t>
      </w:r>
      <w:r w:rsidR="009B7E06" w:rsidRPr="00A64073">
        <w:t xml:space="preserve"> or a Provider Appointment Report </w:t>
      </w:r>
      <w:r w:rsidR="00AA35D3" w:rsidRPr="00A64073">
        <w:t>and</w:t>
      </w:r>
      <w:r w:rsidRPr="00A64073">
        <w:t xml:space="preserve"> has determined </w:t>
      </w:r>
      <w:r w:rsidR="00AA35D3" w:rsidRPr="00A64073">
        <w:t xml:space="preserve">under social security law </w:t>
      </w:r>
      <w:r w:rsidRPr="00A64073">
        <w:t>that the job seeker d</w:t>
      </w:r>
      <w:r w:rsidR="00AA35D3" w:rsidRPr="00A64073">
        <w:t xml:space="preserve">id not have a reasonable excuse. </w:t>
      </w:r>
      <w:r w:rsidR="005A0DF6" w:rsidRPr="00A64073">
        <w:t>T</w:t>
      </w:r>
      <w:r w:rsidR="005D34B6" w:rsidRPr="00A64073">
        <w:t>he Department of Human Services</w:t>
      </w:r>
      <w:r w:rsidR="00AA35D3" w:rsidRPr="00A64073">
        <w:t xml:space="preserve"> then record</w:t>
      </w:r>
      <w:r w:rsidR="00604413" w:rsidRPr="00A64073">
        <w:t>s</w:t>
      </w:r>
      <w:r w:rsidR="00AA35D3" w:rsidRPr="00A64073">
        <w:t xml:space="preserve"> the Participation F</w:t>
      </w:r>
      <w:r w:rsidRPr="00A64073">
        <w:t xml:space="preserve">ailure on the job seeker’s record </w:t>
      </w:r>
      <w:r w:rsidR="00AA35D3" w:rsidRPr="00A64073">
        <w:t>and this</w:t>
      </w:r>
      <w:r w:rsidRPr="00A64073">
        <w:t xml:space="preserve"> may </w:t>
      </w:r>
      <w:r w:rsidR="00AA35D3" w:rsidRPr="00A64073">
        <w:t xml:space="preserve">or may not </w:t>
      </w:r>
      <w:r w:rsidRPr="00A64073">
        <w:t xml:space="preserve">result in the application of a </w:t>
      </w:r>
      <w:r w:rsidR="005851E9" w:rsidRPr="00A64073">
        <w:t xml:space="preserve">financial </w:t>
      </w:r>
      <w:r w:rsidRPr="00A64073">
        <w:t xml:space="preserve">penalty, depending on the failure type. </w:t>
      </w:r>
    </w:p>
    <w:p w:rsidR="00BF5515" w:rsidRPr="00325EF7" w:rsidRDefault="00AA35D3" w:rsidP="00887E4E">
      <w:pPr>
        <w:ind w:left="-142"/>
      </w:pPr>
      <w:r w:rsidRPr="00A64073">
        <w:t>N</w:t>
      </w:r>
      <w:r w:rsidR="0077749D" w:rsidRPr="00A64073">
        <w:t>on</w:t>
      </w:r>
      <w:r w:rsidR="0077749D" w:rsidRPr="00A64073">
        <w:noBreakHyphen/>
      </w:r>
      <w:r w:rsidR="005A0DF6" w:rsidRPr="00A64073">
        <w:t>A</w:t>
      </w:r>
      <w:r w:rsidR="0077749D" w:rsidRPr="00A64073">
        <w:t xml:space="preserve">ttendance Reports, like Participation Reports, are a mechanism for </w:t>
      </w:r>
      <w:r w:rsidRPr="00A64073">
        <w:t>providers to report</w:t>
      </w:r>
      <w:r w:rsidR="0077749D" w:rsidRPr="00A64073">
        <w:t xml:space="preserve"> non-compliance</w:t>
      </w:r>
      <w:r w:rsidR="009B7E06" w:rsidRPr="00A64073">
        <w:t>. However</w:t>
      </w:r>
      <w:r w:rsidR="005A7B26" w:rsidRPr="00A64073">
        <w:t xml:space="preserve">, </w:t>
      </w:r>
      <w:r w:rsidR="005D34B6" w:rsidRPr="00A64073">
        <w:t>the Department of Human Services</w:t>
      </w:r>
      <w:r w:rsidR="0077749D" w:rsidRPr="00A64073">
        <w:t xml:space="preserve"> does not consider reasonable excuse</w:t>
      </w:r>
      <w:r w:rsidRPr="00A64073">
        <w:t xml:space="preserve"> before </w:t>
      </w:r>
      <w:r w:rsidR="005851E9" w:rsidRPr="00A64073">
        <w:t xml:space="preserve">actioning </w:t>
      </w:r>
      <w:r w:rsidR="009B7E06" w:rsidRPr="00A64073">
        <w:t>Non</w:t>
      </w:r>
      <w:r w:rsidR="009B7E06" w:rsidRPr="00A64073">
        <w:noBreakHyphen/>
      </w:r>
      <w:r w:rsidR="005A0DF6" w:rsidRPr="00A64073">
        <w:t>A</w:t>
      </w:r>
      <w:r w:rsidR="009B7E06" w:rsidRPr="00A64073">
        <w:t xml:space="preserve">ttendance Reports </w:t>
      </w:r>
      <w:r w:rsidR="0077749D" w:rsidRPr="00A64073">
        <w:t xml:space="preserve">and they do not result in the application of a </w:t>
      </w:r>
      <w:r w:rsidRPr="00A64073">
        <w:t>Participation Failure or penalty (only income support payment suspension).</w:t>
      </w:r>
      <w:r w:rsidR="0077749D" w:rsidRPr="00A64073">
        <w:t xml:space="preserve"> </w:t>
      </w:r>
      <w:r w:rsidR="00BF5515" w:rsidRPr="00A64073">
        <w:t>Unemployment Non Payment Periods (UNPPs) are</w:t>
      </w:r>
      <w:r w:rsidRPr="00A64073">
        <w:t xml:space="preserve"> also</w:t>
      </w:r>
      <w:r w:rsidR="00BF5515" w:rsidRPr="00A64073">
        <w:t xml:space="preserve"> excluded from the table as the majority of UNPPs are initiated by </w:t>
      </w:r>
      <w:r w:rsidR="005D34B6" w:rsidRPr="00A64073">
        <w:t>the Department of Human Services</w:t>
      </w:r>
      <w:r w:rsidR="00BF5515" w:rsidRPr="00A64073">
        <w:t xml:space="preserve"> prior</w:t>
      </w:r>
      <w:r w:rsidR="00BF5515" w:rsidRPr="00325EF7">
        <w:t xml:space="preserve"> to a job seeker commencing in employment services.</w:t>
      </w:r>
    </w:p>
    <w:p w:rsidR="005447E5" w:rsidRPr="00325EF7" w:rsidRDefault="005447E5" w:rsidP="00887E4E">
      <w:pPr>
        <w:ind w:left="-142"/>
      </w:pPr>
      <w:r w:rsidRPr="00325EF7">
        <w:t>“No.</w:t>
      </w:r>
      <w:r w:rsidR="004F3043">
        <w:t xml:space="preserve"> </w:t>
      </w:r>
      <w:r w:rsidRPr="00325EF7">
        <w:t>of job seekers</w:t>
      </w:r>
      <w:r w:rsidR="004F3043">
        <w:t xml:space="preserve"> with a Participation Failure applied</w:t>
      </w:r>
      <w:r w:rsidRPr="00325EF7">
        <w:t>”</w:t>
      </w:r>
      <w:r w:rsidR="004F3043">
        <w:t xml:space="preserve"> </w:t>
      </w:r>
      <w:r w:rsidRPr="00325EF7">
        <w:t xml:space="preserve">indicates the total number of job seekers as at 30 September 2015 who </w:t>
      </w:r>
      <w:r w:rsidR="004F3043">
        <w:t>had</w:t>
      </w:r>
      <w:r w:rsidRPr="00325EF7">
        <w:t xml:space="preserve"> </w:t>
      </w:r>
      <w:r w:rsidR="003A3C87">
        <w:t>a</w:t>
      </w:r>
      <w:r w:rsidR="00C93A2C">
        <w:t>t least one</w:t>
      </w:r>
      <w:r w:rsidR="003A3C87">
        <w:t xml:space="preserve"> </w:t>
      </w:r>
      <w:r>
        <w:t xml:space="preserve">Participation Failure </w:t>
      </w:r>
      <w:r w:rsidR="004F3043">
        <w:t xml:space="preserve">applied </w:t>
      </w:r>
      <w:r w:rsidRPr="00325EF7">
        <w:t>ov</w:t>
      </w:r>
      <w:r w:rsidR="00C93A2C">
        <w:t xml:space="preserve">er the preceding twelve months. The “% </w:t>
      </w:r>
      <w:r w:rsidR="00C93A2C" w:rsidRPr="00325EF7">
        <w:t>of job seekers</w:t>
      </w:r>
      <w:r w:rsidR="00C93A2C">
        <w:t xml:space="preserve"> with a Participation Failure applied</w:t>
      </w:r>
      <w:r w:rsidR="00C93A2C" w:rsidRPr="00325EF7">
        <w:t xml:space="preserve">” </w:t>
      </w:r>
      <w:r w:rsidR="00C93A2C">
        <w:t xml:space="preserve">figure gives </w:t>
      </w:r>
      <w:r w:rsidR="00C93A2C" w:rsidRPr="006648D1">
        <w:t xml:space="preserve">the </w:t>
      </w:r>
      <w:r w:rsidR="00C93A2C" w:rsidRPr="00325EF7">
        <w:t>“No.</w:t>
      </w:r>
      <w:r w:rsidR="00C93A2C">
        <w:t xml:space="preserve"> </w:t>
      </w:r>
      <w:r w:rsidR="00C93A2C" w:rsidRPr="00325EF7">
        <w:t>of job seekers</w:t>
      </w:r>
      <w:r w:rsidR="00C93A2C">
        <w:t xml:space="preserve"> with a Participation Failure applied</w:t>
      </w:r>
      <w:r w:rsidR="00C93A2C" w:rsidRPr="00325EF7">
        <w:t>”</w:t>
      </w:r>
      <w:r w:rsidR="00C93A2C">
        <w:t xml:space="preserve"> as a </w:t>
      </w:r>
      <w:r w:rsidR="00C93A2C" w:rsidRPr="006648D1">
        <w:t xml:space="preserve">proportion of all activity tested job seekers at that </w:t>
      </w:r>
      <w:r w:rsidR="00C93A2C">
        <w:t>point.</w:t>
      </w:r>
    </w:p>
    <w:p w:rsidR="00E837BA" w:rsidRDefault="00E837BA" w:rsidP="00E837BA">
      <w:r>
        <w:br w:type="page"/>
      </w:r>
    </w:p>
    <w:p w:rsidR="00456F16" w:rsidRDefault="00456F16" w:rsidP="00456F16">
      <w:pPr>
        <w:pStyle w:val="Heading2"/>
        <w:ind w:left="-142" w:firstLine="142"/>
      </w:pPr>
      <w:bookmarkStart w:id="18" w:name="_Toc450747009"/>
      <w:r w:rsidRPr="00325EF7">
        <w:lastRenderedPageBreak/>
        <w:t>Types of Participation Failures</w:t>
      </w:r>
      <w:bookmarkEnd w:id="18"/>
    </w:p>
    <w:p w:rsidR="00E837BA" w:rsidRPr="00E837BA" w:rsidRDefault="00E837BA" w:rsidP="00E837BA">
      <w:pPr>
        <w:spacing w:before="0" w:after="0"/>
      </w:pPr>
    </w:p>
    <w:p w:rsidR="00BF5515" w:rsidRPr="00074775" w:rsidRDefault="00BF5515" w:rsidP="00897682">
      <w:pPr>
        <w:pStyle w:val="Heading3"/>
        <w:numPr>
          <w:ilvl w:val="0"/>
          <w:numId w:val="15"/>
        </w:numPr>
        <w:ind w:left="709" w:hanging="709"/>
      </w:pPr>
      <w:bookmarkStart w:id="19" w:name="_Toc450747010"/>
      <w:r w:rsidRPr="00074775">
        <w:t>Types of Participation Failures</w:t>
      </w:r>
      <w:bookmarkEnd w:id="19"/>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927"/>
        <w:gridCol w:w="1108"/>
        <w:gridCol w:w="918"/>
        <w:gridCol w:w="1135"/>
        <w:gridCol w:w="930"/>
        <w:gridCol w:w="1447"/>
        <w:gridCol w:w="1450"/>
        <w:gridCol w:w="1432"/>
        <w:gridCol w:w="1010"/>
        <w:gridCol w:w="1298"/>
        <w:gridCol w:w="576"/>
        <w:gridCol w:w="1622"/>
      </w:tblGrid>
      <w:tr w:rsidR="008E695C"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rsidR="008E695C" w:rsidRPr="004741B6" w:rsidRDefault="008E695C" w:rsidP="00887E4E">
            <w:pPr>
              <w:ind w:left="-142" w:firstLine="142"/>
              <w:rPr>
                <w:color w:val="000000"/>
                <w:lang w:eastAsia="en-AU"/>
              </w:rPr>
            </w:pPr>
            <w:r w:rsidRPr="004741B6">
              <w:t>1 July to 30 September 2015</w:t>
            </w:r>
            <w:r w:rsidRPr="004741B6">
              <w:rPr>
                <w:color w:val="000000"/>
                <w:lang w:eastAsia="en-AU"/>
              </w:rPr>
              <w:t> </w:t>
            </w:r>
          </w:p>
          <w:p w:rsidR="008E695C" w:rsidRPr="004741B6" w:rsidRDefault="008E695C" w:rsidP="00887E4E">
            <w:pPr>
              <w:ind w:left="-142" w:firstLine="142"/>
            </w:pPr>
          </w:p>
        </w:tc>
        <w:tc>
          <w:tcPr>
            <w:tcW w:w="682"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77281"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rsidR="008E695C" w:rsidRPr="004741B6" w:rsidRDefault="008E695C" w:rsidP="00887E4E">
            <w:pPr>
              <w:ind w:left="-142" w:firstLine="142"/>
            </w:pPr>
          </w:p>
        </w:tc>
        <w:tc>
          <w:tcPr>
            <w:tcW w:w="373"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39"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877281" w:rsidRPr="00325EF7" w:rsidTr="00C068B6">
        <w:trPr>
          <w:cnfStyle w:val="010000000000" w:firstRow="0" w:lastRow="1"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649" w:type="pct"/>
            <w:vMerge/>
          </w:tcPr>
          <w:p w:rsidR="00EA1F85" w:rsidRPr="004741B6" w:rsidRDefault="00EA1F85" w:rsidP="00887E4E">
            <w:pPr>
              <w:ind w:left="-142" w:firstLine="142"/>
            </w:pPr>
          </w:p>
        </w:tc>
        <w:tc>
          <w:tcPr>
            <w:tcW w:w="373" w:type="pct"/>
            <w:vAlign w:val="center"/>
          </w:tcPr>
          <w:p w:rsidR="00EA1F85" w:rsidRPr="004741B6" w:rsidRDefault="00EA1F85"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2,765</w:t>
            </w:r>
          </w:p>
        </w:tc>
        <w:tc>
          <w:tcPr>
            <w:tcW w:w="309" w:type="pct"/>
            <w:vAlign w:val="center"/>
          </w:tcPr>
          <w:p w:rsidR="00EA1F85" w:rsidRPr="004741B6" w:rsidRDefault="00396B07"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9</w:t>
            </w:r>
            <w:r w:rsidR="00EA1F85" w:rsidRPr="004741B6">
              <w:rPr>
                <w:rFonts w:cs="Arial"/>
                <w:b w:val="0"/>
                <w:color w:val="000000"/>
              </w:rPr>
              <w:t>%</w:t>
            </w:r>
          </w:p>
        </w:tc>
        <w:tc>
          <w:tcPr>
            <w:tcW w:w="382" w:type="pct"/>
            <w:vAlign w:val="center"/>
          </w:tcPr>
          <w:p w:rsidR="00EA1F85" w:rsidRPr="004741B6" w:rsidRDefault="00D93BC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 xml:space="preserve">221 </w:t>
            </w:r>
          </w:p>
        </w:tc>
        <w:tc>
          <w:tcPr>
            <w:tcW w:w="313" w:type="pct"/>
            <w:vAlign w:val="center"/>
          </w:tcPr>
          <w:p w:rsidR="00EA1F85" w:rsidRPr="004741B6" w:rsidRDefault="00396B07"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&lt;1</w:t>
            </w:r>
            <w:r w:rsidR="00EA1F85" w:rsidRPr="004741B6">
              <w:rPr>
                <w:rFonts w:cs="Arial"/>
                <w:b w:val="0"/>
                <w:color w:val="000000"/>
              </w:rPr>
              <w:t>%</w:t>
            </w:r>
          </w:p>
        </w:tc>
        <w:tc>
          <w:tcPr>
            <w:tcW w:w="487" w:type="pct"/>
            <w:vAlign w:val="center"/>
          </w:tcPr>
          <w:p w:rsidR="00EA1F85" w:rsidRPr="004741B6" w:rsidRDefault="00D93BC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 xml:space="preserve">600 </w:t>
            </w:r>
          </w:p>
        </w:tc>
        <w:tc>
          <w:tcPr>
            <w:tcW w:w="487" w:type="pct"/>
            <w:vAlign w:val="center"/>
          </w:tcPr>
          <w:p w:rsidR="00EA1F85" w:rsidRPr="004741B6" w:rsidRDefault="00396B07"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2</w:t>
            </w:r>
            <w:r w:rsidR="00EA1F85" w:rsidRPr="004741B6">
              <w:rPr>
                <w:rFonts w:cs="Arial"/>
                <w:b w:val="0"/>
                <w:color w:val="000000"/>
              </w:rPr>
              <w:t>%</w:t>
            </w:r>
          </w:p>
        </w:tc>
        <w:tc>
          <w:tcPr>
            <w:tcW w:w="482" w:type="pct"/>
            <w:vAlign w:val="center"/>
          </w:tcPr>
          <w:p w:rsidR="00EA1F85" w:rsidRPr="004741B6" w:rsidRDefault="00EA1F85"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26,504</w:t>
            </w:r>
          </w:p>
        </w:tc>
        <w:tc>
          <w:tcPr>
            <w:tcW w:w="339" w:type="pct"/>
            <w:vAlign w:val="center"/>
          </w:tcPr>
          <w:p w:rsidR="00EA1F85" w:rsidRPr="004741B6" w:rsidRDefault="00396B07"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81</w:t>
            </w:r>
            <w:r w:rsidR="00EA1F85" w:rsidRPr="004741B6">
              <w:rPr>
                <w:rFonts w:cs="Arial"/>
                <w:b w:val="0"/>
                <w:color w:val="000000"/>
              </w:rPr>
              <w:t>%</w:t>
            </w:r>
          </w:p>
        </w:tc>
        <w:tc>
          <w:tcPr>
            <w:tcW w:w="437" w:type="pct"/>
            <w:vAlign w:val="center"/>
          </w:tcPr>
          <w:p w:rsidR="00EA1F85" w:rsidRPr="004741B6" w:rsidRDefault="00EA1F85"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2,451</w:t>
            </w:r>
          </w:p>
        </w:tc>
        <w:tc>
          <w:tcPr>
            <w:tcW w:w="194" w:type="pct"/>
            <w:vAlign w:val="center"/>
          </w:tcPr>
          <w:p w:rsidR="00EA1F85" w:rsidRPr="004741B6" w:rsidRDefault="00396B07"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8</w:t>
            </w:r>
            <w:r w:rsidR="00EA1F85" w:rsidRPr="004741B6">
              <w:rPr>
                <w:rFonts w:cs="Arial"/>
                <w:b w:val="0"/>
                <w:color w:val="000000"/>
              </w:rPr>
              <w:t>%</w:t>
            </w:r>
          </w:p>
        </w:tc>
        <w:tc>
          <w:tcPr>
            <w:tcW w:w="546" w:type="pct"/>
            <w:vAlign w:val="center"/>
          </w:tcPr>
          <w:p w:rsidR="00EA1F85" w:rsidRPr="004741B6" w:rsidRDefault="00EA1F85"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color w:val="000000"/>
              </w:rPr>
            </w:pPr>
            <w:r w:rsidRPr="004741B6">
              <w:rPr>
                <w:rFonts w:cs="Arial"/>
                <w:b w:val="0"/>
                <w:color w:val="000000"/>
              </w:rPr>
              <w:t>32,541</w:t>
            </w:r>
          </w:p>
        </w:tc>
      </w:tr>
    </w:tbl>
    <w:p w:rsidR="00010AB5" w:rsidRDefault="00010AB5" w:rsidP="00887E4E">
      <w:pPr>
        <w:ind w:left="-142" w:firstLine="142"/>
      </w:pPr>
      <w:r>
        <w:t>For further explanation of failure types refer to</w:t>
      </w:r>
      <w:r w:rsidR="00E837BA">
        <w:t xml:space="preserve"> the</w:t>
      </w:r>
      <w:r>
        <w:t xml:space="preserve"> Glossary</w:t>
      </w:r>
      <w:r w:rsidR="00E837BA">
        <w:t>.</w:t>
      </w:r>
    </w:p>
    <w:p w:rsidR="00EA1F85" w:rsidRPr="00074775" w:rsidRDefault="00A00239" w:rsidP="00897682">
      <w:pPr>
        <w:pStyle w:val="Heading3"/>
        <w:ind w:left="709" w:hanging="709"/>
      </w:pPr>
      <w:bookmarkStart w:id="20" w:name="_Toc434851495"/>
      <w:bookmarkStart w:id="21" w:name="_Toc450747011"/>
      <w:bookmarkEnd w:id="20"/>
      <w:r w:rsidRPr="00074775">
        <w:t>Types of Participation Failures: Serious Failures</w:t>
      </w:r>
      <w:bookmarkStart w:id="22" w:name="_Toc437613346"/>
      <w:bookmarkEnd w:id="21"/>
      <w:bookmarkEnd w:id="22"/>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149"/>
        <w:gridCol w:w="1819"/>
        <w:gridCol w:w="1860"/>
        <w:gridCol w:w="1588"/>
        <w:gridCol w:w="1726"/>
        <w:gridCol w:w="1654"/>
        <w:gridCol w:w="1641"/>
        <w:gridCol w:w="1555"/>
      </w:tblGrid>
      <w:tr w:rsidR="00BB1B10"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85" w:type="dxa"/>
            <w:vMerge w:val="restart"/>
            <w:vAlign w:val="center"/>
          </w:tcPr>
          <w:p w:rsidR="00F87647" w:rsidRPr="004741B6" w:rsidRDefault="00F87647" w:rsidP="00887E4E">
            <w:pPr>
              <w:ind w:left="-142" w:firstLine="142"/>
              <w:rPr>
                <w:color w:val="000000"/>
                <w:lang w:eastAsia="en-AU"/>
              </w:rPr>
            </w:pPr>
            <w:r w:rsidRPr="004741B6">
              <w:t xml:space="preserve">1 </w:t>
            </w:r>
            <w:r w:rsidR="0076184B" w:rsidRPr="004741B6">
              <w:t xml:space="preserve">July </w:t>
            </w:r>
            <w:r w:rsidRPr="004741B6">
              <w:t xml:space="preserve">to 30 </w:t>
            </w:r>
            <w:r w:rsidR="0076184B" w:rsidRPr="004741B6">
              <w:t>September</w:t>
            </w:r>
            <w:r w:rsidRPr="004741B6">
              <w:t xml:space="preserve"> 2015</w:t>
            </w:r>
            <w:r w:rsidRPr="004741B6">
              <w:rPr>
                <w:color w:val="000000"/>
                <w:lang w:eastAsia="en-AU"/>
              </w:rPr>
              <w:t> </w:t>
            </w:r>
          </w:p>
          <w:p w:rsidR="00BB1B10" w:rsidRPr="004741B6" w:rsidRDefault="00BB1B10" w:rsidP="00887E4E">
            <w:pPr>
              <w:ind w:left="-142" w:firstLine="142"/>
            </w:pPr>
          </w:p>
        </w:tc>
        <w:tc>
          <w:tcPr>
            <w:tcW w:w="3723"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Persistent non-</w:t>
            </w:r>
            <w:r w:rsidR="007769C3">
              <w:t>compliance*</w:t>
            </w:r>
            <w:r w:rsidRPr="00E44140">
              <w:rPr>
                <w:b w:val="0"/>
                <w:sz w:val="28"/>
                <w:szCs w:val="28"/>
                <w:vertAlign w:val="superscript"/>
              </w:rPr>
              <w:t xml:space="preserve"> </w:t>
            </w:r>
          </w:p>
        </w:tc>
        <w:tc>
          <w:tcPr>
            <w:tcW w:w="3359"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Refused Suitable Job</w:t>
            </w:r>
          </w:p>
        </w:tc>
        <w:tc>
          <w:tcPr>
            <w:tcW w:w="3333"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Did Not Commence Suitable Job</w:t>
            </w:r>
          </w:p>
        </w:tc>
        <w:tc>
          <w:tcPr>
            <w:tcW w:w="1568"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p>
        </w:tc>
      </w:tr>
      <w:tr w:rsidR="00BB1B10"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85" w:type="dxa"/>
            <w:vMerge/>
          </w:tcPr>
          <w:p w:rsidR="00BB1B10" w:rsidRPr="004741B6" w:rsidRDefault="00BB1B10" w:rsidP="00887E4E">
            <w:pPr>
              <w:ind w:left="-142" w:firstLine="142"/>
            </w:pPr>
          </w:p>
        </w:tc>
        <w:tc>
          <w:tcPr>
            <w:tcW w:w="1839"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884"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608"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751"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671"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662"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568"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EA1F85" w:rsidRPr="00325EF7" w:rsidTr="00C068B6">
        <w:trPr>
          <w:trHeight w:val="322"/>
        </w:trPr>
        <w:tc>
          <w:tcPr>
            <w:cnfStyle w:val="001000000000" w:firstRow="0" w:lastRow="0" w:firstColumn="1" w:lastColumn="0" w:oddVBand="0" w:evenVBand="0" w:oddHBand="0" w:evenHBand="0" w:firstRowFirstColumn="0" w:firstRowLastColumn="0" w:lastRowFirstColumn="0" w:lastRowLastColumn="0"/>
            <w:tcW w:w="3185" w:type="dxa"/>
            <w:vMerge/>
          </w:tcPr>
          <w:p w:rsidR="00EA1F85" w:rsidRPr="004741B6" w:rsidRDefault="00EA1F85" w:rsidP="00887E4E">
            <w:pPr>
              <w:ind w:left="-142" w:firstLine="142"/>
            </w:pPr>
          </w:p>
        </w:tc>
        <w:tc>
          <w:tcPr>
            <w:tcW w:w="1839"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2,196</w:t>
            </w:r>
          </w:p>
        </w:tc>
        <w:tc>
          <w:tcPr>
            <w:tcW w:w="1884"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90%</w:t>
            </w:r>
          </w:p>
        </w:tc>
        <w:tc>
          <w:tcPr>
            <w:tcW w:w="1608"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122</w:t>
            </w:r>
          </w:p>
        </w:tc>
        <w:tc>
          <w:tcPr>
            <w:tcW w:w="1751"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5%</w:t>
            </w:r>
          </w:p>
        </w:tc>
        <w:tc>
          <w:tcPr>
            <w:tcW w:w="1671"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133</w:t>
            </w:r>
          </w:p>
        </w:tc>
        <w:tc>
          <w:tcPr>
            <w:tcW w:w="1662"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5%</w:t>
            </w:r>
          </w:p>
        </w:tc>
        <w:tc>
          <w:tcPr>
            <w:tcW w:w="1568" w:type="dxa"/>
            <w:vAlign w:val="center"/>
          </w:tcPr>
          <w:p w:rsidR="00EA1F85" w:rsidRPr="004741B6"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4741B6">
              <w:rPr>
                <w:rFonts w:cs="Arial"/>
                <w:color w:val="000000"/>
              </w:rPr>
              <w:t>2,451</w:t>
            </w:r>
          </w:p>
        </w:tc>
      </w:tr>
    </w:tbl>
    <w:p w:rsidR="007769C3" w:rsidRDefault="007769C3" w:rsidP="007769C3">
      <w:pPr>
        <w:spacing w:before="0" w:after="0" w:line="240" w:lineRule="auto"/>
        <w:ind w:left="0"/>
        <w:rPr>
          <w:sz w:val="32"/>
          <w:szCs w:val="32"/>
          <w:vertAlign w:val="superscript"/>
        </w:rPr>
      </w:pPr>
    </w:p>
    <w:p w:rsidR="008F6489" w:rsidRDefault="007769C3" w:rsidP="007769C3">
      <w:pPr>
        <w:spacing w:before="0" w:after="0" w:line="240" w:lineRule="auto"/>
        <w:ind w:left="0"/>
      </w:pPr>
      <w:r>
        <w:t xml:space="preserve">* </w:t>
      </w:r>
      <w:r w:rsidR="006E1C7E">
        <w:t xml:space="preserve">The Department of Human </w:t>
      </w:r>
      <w:r w:rsidR="008F6489" w:rsidRPr="00A64073">
        <w:t>S</w:t>
      </w:r>
      <w:r w:rsidR="006E1C7E">
        <w:t>ervices</w:t>
      </w:r>
      <w:r w:rsidR="008F6489" w:rsidRPr="00A64073">
        <w:t xml:space="preserve"> undertake a C</w:t>
      </w:r>
      <w:r w:rsidR="006E1C7E">
        <w:t xml:space="preserve">omprehensive </w:t>
      </w:r>
      <w:r w:rsidR="008F6489" w:rsidRPr="00A64073">
        <w:t>C</w:t>
      </w:r>
      <w:r w:rsidR="006E1C7E">
        <w:t xml:space="preserve">ompliance </w:t>
      </w:r>
      <w:r w:rsidR="008F6489" w:rsidRPr="00A64073">
        <w:t>A</w:t>
      </w:r>
      <w:r w:rsidR="00254271">
        <w:t>ssessment</w:t>
      </w:r>
      <w:r w:rsidR="008F6489" w:rsidRPr="00A64073">
        <w:t xml:space="preserve"> before determining if a job seeker has persistently failed to comply with their mutual obligation requirements, </w:t>
      </w:r>
      <w:r w:rsidR="00033DF5" w:rsidRPr="00A64073">
        <w:t>a number of matters, set out in the Social Security (Administration) (Persistent Non-compliance) (DEEWR) Determination 2009 (No. 1), assist decision makers in deciding whether a job seeker has been persistently non-compliant.</w:t>
      </w:r>
      <w:r w:rsidR="00033DF5" w:rsidRPr="00033DF5">
        <w:t xml:space="preserve"> </w:t>
      </w:r>
    </w:p>
    <w:p w:rsidR="00E837BA" w:rsidRDefault="00E837BA">
      <w:pPr>
        <w:spacing w:before="0"/>
        <w:ind w:left="0"/>
      </w:pPr>
      <w:r>
        <w:br w:type="page"/>
      </w:r>
    </w:p>
    <w:p w:rsidR="00456F16" w:rsidRPr="00FB63AD" w:rsidRDefault="00456F16" w:rsidP="00456F16">
      <w:pPr>
        <w:pStyle w:val="Heading2"/>
        <w:ind w:left="-142" w:firstLine="142"/>
        <w:rPr>
          <w:noProof/>
        </w:rPr>
      </w:pPr>
      <w:bookmarkStart w:id="23" w:name="_Toc450747012"/>
      <w:r w:rsidRPr="00325EF7">
        <w:lastRenderedPageBreak/>
        <w:t>Comprehensive Compliance Assessments</w:t>
      </w:r>
      <w:bookmarkEnd w:id="23"/>
    </w:p>
    <w:p w:rsidR="00A00239" w:rsidRPr="00074775" w:rsidRDefault="00A00239" w:rsidP="00074775">
      <w:pPr>
        <w:spacing w:after="0" w:line="240" w:lineRule="auto"/>
        <w:ind w:left="-142" w:firstLine="142"/>
        <w:rPr>
          <w:b/>
        </w:rPr>
      </w:pPr>
      <w:r w:rsidRPr="00074775">
        <w:rPr>
          <w:b/>
        </w:rPr>
        <w:t>Outcomes of Comprehensive Compliance Assessments</w:t>
      </w:r>
    </w:p>
    <w:tbl>
      <w:tblPr>
        <w:tblStyle w:val="CenterAlignTable"/>
        <w:tblW w:w="4965" w:type="pct"/>
        <w:tblInd w:w="0" w:type="dxa"/>
        <w:tblLook w:val="04A0" w:firstRow="1" w:lastRow="0" w:firstColumn="1" w:lastColumn="0" w:noHBand="0" w:noVBand="1"/>
        <w:tblCaption w:val="Outcomes of Comprehensive Compliance Assessments"/>
        <w:tblDescription w:val="Outcomes of Comprehensive Compliance Assessments"/>
      </w:tblPr>
      <w:tblGrid>
        <w:gridCol w:w="1601"/>
        <w:gridCol w:w="1200"/>
        <w:gridCol w:w="799"/>
        <w:gridCol w:w="1598"/>
        <w:gridCol w:w="1732"/>
        <w:gridCol w:w="799"/>
        <w:gridCol w:w="799"/>
        <w:gridCol w:w="1331"/>
        <w:gridCol w:w="1598"/>
        <w:gridCol w:w="933"/>
        <w:gridCol w:w="799"/>
        <w:gridCol w:w="1664"/>
      </w:tblGrid>
      <w:tr w:rsidR="00BB1B10" w:rsidRPr="00325EF7" w:rsidTr="00E837BA">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539" w:type="pct"/>
            <w:vMerge w:val="restart"/>
            <w:vAlign w:val="center"/>
          </w:tcPr>
          <w:p w:rsidR="00F87647" w:rsidRPr="00325EF7" w:rsidRDefault="00F87647" w:rsidP="00887E4E">
            <w:pPr>
              <w:ind w:left="-142" w:firstLine="142"/>
              <w:rPr>
                <w:color w:val="000000"/>
                <w:lang w:eastAsia="en-AU"/>
              </w:rPr>
            </w:pPr>
            <w:r w:rsidRPr="00325EF7">
              <w:t xml:space="preserve">1 </w:t>
            </w:r>
            <w:r w:rsidR="0076184B" w:rsidRPr="00325EF7">
              <w:t xml:space="preserve">July </w:t>
            </w:r>
            <w:r w:rsidRPr="00325EF7">
              <w:t>to 30</w:t>
            </w:r>
            <w:r w:rsidR="0076184B" w:rsidRPr="00325EF7">
              <w:t xml:space="preserve"> September</w:t>
            </w:r>
            <w:r w:rsidRPr="00325EF7">
              <w:t xml:space="preserve"> 2015</w:t>
            </w:r>
            <w:r w:rsidRPr="00325EF7">
              <w:rPr>
                <w:color w:val="000000"/>
                <w:lang w:eastAsia="en-AU"/>
              </w:rPr>
              <w:t> </w:t>
            </w:r>
          </w:p>
          <w:p w:rsidR="00BB1B10" w:rsidRPr="00325EF7" w:rsidRDefault="00BB1B10" w:rsidP="00887E4E">
            <w:pPr>
              <w:ind w:left="-142" w:firstLine="142"/>
            </w:pPr>
          </w:p>
        </w:tc>
        <w:tc>
          <w:tcPr>
            <w:tcW w:w="673" w:type="pct"/>
            <w:gridSpan w:val="2"/>
            <w:vMerge w:val="restart"/>
            <w:vAlign w:val="center"/>
          </w:tcPr>
          <w:p w:rsidR="00215AE8"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Serious Failure</w:t>
            </w:r>
          </w:p>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(8 week penalty) imposed for persistent non-compliance</w:t>
            </w:r>
          </w:p>
        </w:tc>
        <w:tc>
          <w:tcPr>
            <w:tcW w:w="1659" w:type="pct"/>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1569" w:type="pct"/>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561" w:type="pct"/>
            <w:vMerge w:val="restart"/>
            <w:vAlign w:val="center"/>
          </w:tcPr>
          <w:p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Overall Total</w:t>
            </w:r>
          </w:p>
        </w:tc>
      </w:tr>
      <w:tr w:rsidR="00E758D1" w:rsidRPr="00325EF7" w:rsidTr="00C068B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1B10" w:rsidRPr="00325EF7" w:rsidRDefault="00BB1B10" w:rsidP="00887E4E">
            <w:pPr>
              <w:ind w:left="-142" w:firstLine="142"/>
            </w:pPr>
          </w:p>
        </w:tc>
        <w:tc>
          <w:tcPr>
            <w:tcW w:w="673" w:type="pct"/>
            <w:gridSpan w:val="2"/>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referral for ESAt</w:t>
            </w:r>
          </w:p>
        </w:tc>
        <w:tc>
          <w:tcPr>
            <w:tcW w:w="583"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eligible for higher stream</w:t>
            </w:r>
          </w:p>
        </w:tc>
        <w:tc>
          <w:tcPr>
            <w:tcW w:w="538" w:type="pct"/>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44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Other Outcomes</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Outcomes</w:t>
            </w:r>
          </w:p>
        </w:tc>
        <w:tc>
          <w:tcPr>
            <w:tcW w:w="583" w:type="pct"/>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561" w:type="pct"/>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877281" w:rsidRPr="00325EF7" w:rsidTr="00C068B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1B10" w:rsidRPr="00325EF7" w:rsidRDefault="00BB1B10" w:rsidP="00887E4E">
            <w:pPr>
              <w:ind w:left="-142" w:firstLine="142"/>
            </w:pPr>
          </w:p>
        </w:tc>
        <w:tc>
          <w:tcPr>
            <w:tcW w:w="404"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83"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44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14"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61"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877281" w:rsidRPr="00325EF7" w:rsidTr="00C068B6">
        <w:trPr>
          <w:trHeight w:val="384"/>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EA1F85" w:rsidRPr="00325EF7" w:rsidRDefault="00EA1F85" w:rsidP="00887E4E">
            <w:pPr>
              <w:ind w:left="-142" w:firstLine="142"/>
            </w:pPr>
          </w:p>
        </w:tc>
        <w:tc>
          <w:tcPr>
            <w:tcW w:w="404" w:type="pct"/>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2,196</w:t>
            </w:r>
          </w:p>
        </w:tc>
        <w:tc>
          <w:tcPr>
            <w:tcW w:w="269" w:type="pct"/>
            <w:vAlign w:val="center"/>
          </w:tcPr>
          <w:p w:rsidR="00EA1F85" w:rsidRPr="00325EF7" w:rsidRDefault="00395FC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41</w:t>
            </w:r>
            <w:r w:rsidR="00EA1F85" w:rsidRPr="00325EF7">
              <w:rPr>
                <w:rFonts w:cs="Arial"/>
                <w:color w:val="000000"/>
                <w:sz w:val="20"/>
                <w:szCs w:val="20"/>
              </w:rPr>
              <w:t>%</w:t>
            </w:r>
          </w:p>
        </w:tc>
        <w:tc>
          <w:tcPr>
            <w:tcW w:w="538" w:type="pct"/>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120</w:t>
            </w:r>
          </w:p>
        </w:tc>
        <w:tc>
          <w:tcPr>
            <w:tcW w:w="583" w:type="pct"/>
            <w:vAlign w:val="center"/>
          </w:tcPr>
          <w:p w:rsidR="00EA1F85" w:rsidRPr="00325EF7" w:rsidRDefault="001A09B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&lt;20</w:t>
            </w:r>
          </w:p>
        </w:tc>
        <w:tc>
          <w:tcPr>
            <w:tcW w:w="269" w:type="pct"/>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128</w:t>
            </w:r>
          </w:p>
        </w:tc>
        <w:tc>
          <w:tcPr>
            <w:tcW w:w="269" w:type="pct"/>
            <w:vAlign w:val="center"/>
          </w:tcPr>
          <w:p w:rsidR="00EA1F85" w:rsidRPr="00325EF7" w:rsidRDefault="00396B0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3</w:t>
            </w:r>
            <w:r w:rsidR="00EA1F85" w:rsidRPr="00325EF7">
              <w:rPr>
                <w:rFonts w:cs="Arial"/>
                <w:color w:val="000000"/>
                <w:sz w:val="20"/>
                <w:szCs w:val="20"/>
              </w:rPr>
              <w:t>%</w:t>
            </w:r>
          </w:p>
        </w:tc>
        <w:tc>
          <w:tcPr>
            <w:tcW w:w="448" w:type="pct"/>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2,247</w:t>
            </w:r>
          </w:p>
        </w:tc>
        <w:tc>
          <w:tcPr>
            <w:tcW w:w="538" w:type="pct"/>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741</w:t>
            </w:r>
          </w:p>
        </w:tc>
        <w:tc>
          <w:tcPr>
            <w:tcW w:w="314" w:type="pct"/>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2,988</w:t>
            </w:r>
          </w:p>
        </w:tc>
        <w:tc>
          <w:tcPr>
            <w:tcW w:w="269" w:type="pct"/>
            <w:vAlign w:val="center"/>
          </w:tcPr>
          <w:p w:rsidR="00EA1F85" w:rsidRPr="00325EF7" w:rsidRDefault="00395FCD"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25EF7">
              <w:rPr>
                <w:rFonts w:cs="Arial"/>
                <w:color w:val="000000"/>
                <w:sz w:val="20"/>
                <w:szCs w:val="20"/>
              </w:rPr>
              <w:t>56</w:t>
            </w:r>
            <w:r w:rsidR="00EA1F85" w:rsidRPr="00325EF7">
              <w:rPr>
                <w:rFonts w:cs="Arial"/>
                <w:color w:val="000000"/>
                <w:sz w:val="20"/>
                <w:szCs w:val="20"/>
              </w:rPr>
              <w:t>%</w:t>
            </w:r>
          </w:p>
        </w:tc>
        <w:tc>
          <w:tcPr>
            <w:tcW w:w="561" w:type="pct"/>
            <w:vAlign w:val="center"/>
          </w:tcPr>
          <w:p w:rsidR="00EA1F85" w:rsidRPr="00325EF7" w:rsidRDefault="008958DB"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242A2">
              <w:rPr>
                <w:rFonts w:cs="Arial"/>
                <w:color w:val="000000"/>
                <w:sz w:val="20"/>
                <w:szCs w:val="20"/>
              </w:rPr>
              <w:t>*</w:t>
            </w:r>
          </w:p>
        </w:tc>
      </w:tr>
    </w:tbl>
    <w:p w:rsidR="00A00239" w:rsidRPr="00325EF7" w:rsidRDefault="00A00239" w:rsidP="00887E4E">
      <w:pPr>
        <w:ind w:left="-142"/>
      </w:pPr>
      <w:r w:rsidRPr="00325EF7">
        <w:t>Note: A C</w:t>
      </w:r>
      <w:r w:rsidR="00215AE8">
        <w:t>omprehensive Compliance Assessment (</w:t>
      </w:r>
      <w:r w:rsidRPr="00325EF7">
        <w:t>C</w:t>
      </w:r>
      <w:r w:rsidR="00215AE8">
        <w:t>C</w:t>
      </w:r>
      <w:r w:rsidRPr="00325EF7">
        <w:t>A</w:t>
      </w:r>
      <w:r w:rsidR="00215AE8">
        <w:t>)</w:t>
      </w:r>
      <w:r w:rsidRPr="00325EF7">
        <w:t xml:space="preserve"> can result in multiple outcomes but in the above table each CCA is counted only once under whichever outcome is highest within the Hierarchy below. For example, where a CCA recommends both referral for an Employment Services Assessment </w:t>
      </w:r>
      <w:r w:rsidR="00604413" w:rsidRPr="00325EF7">
        <w:t xml:space="preserve">(ESAt) </w:t>
      </w:r>
      <w:r w:rsidRPr="00325EF7">
        <w:t xml:space="preserve">and another intervention, the CCA would be counted under JSCI- Referral for ESAt. </w:t>
      </w:r>
    </w:p>
    <w:p w:rsidR="00A00239" w:rsidRPr="00325EF7" w:rsidRDefault="00A00239" w:rsidP="00887E4E">
      <w:pPr>
        <w:tabs>
          <w:tab w:val="left" w:pos="142"/>
        </w:tabs>
        <w:spacing w:before="0" w:after="0"/>
        <w:ind w:left="-142" w:firstLine="142"/>
      </w:pPr>
      <w:r w:rsidRPr="00325EF7">
        <w:t>The Outcome Hierarchy is:</w:t>
      </w:r>
    </w:p>
    <w:p w:rsidR="00A00239" w:rsidRPr="00325EF7" w:rsidRDefault="00A00239" w:rsidP="00965377">
      <w:pPr>
        <w:pStyle w:val="ListParagraph"/>
        <w:numPr>
          <w:ilvl w:val="0"/>
          <w:numId w:val="4"/>
        </w:numPr>
        <w:spacing w:before="0" w:after="0"/>
        <w:ind w:left="-142" w:firstLine="142"/>
      </w:pPr>
      <w:r w:rsidRPr="00325EF7">
        <w:t>Serious Failure</w:t>
      </w:r>
    </w:p>
    <w:p w:rsidR="00A00239" w:rsidRPr="00325EF7" w:rsidRDefault="00A00239" w:rsidP="00965377">
      <w:pPr>
        <w:pStyle w:val="ListParagraph"/>
        <w:numPr>
          <w:ilvl w:val="0"/>
          <w:numId w:val="4"/>
        </w:numPr>
        <w:spacing w:before="0" w:after="0"/>
        <w:ind w:left="-142" w:firstLine="142"/>
      </w:pPr>
      <w:r w:rsidRPr="00325EF7">
        <w:t>JSCI – Referral for ESAt</w:t>
      </w:r>
    </w:p>
    <w:p w:rsidR="00A00239" w:rsidRPr="00325EF7" w:rsidRDefault="00A00239" w:rsidP="00965377">
      <w:pPr>
        <w:pStyle w:val="ListParagraph"/>
        <w:numPr>
          <w:ilvl w:val="0"/>
          <w:numId w:val="4"/>
        </w:numPr>
        <w:spacing w:before="0" w:after="0"/>
        <w:ind w:left="-142" w:firstLine="142"/>
      </w:pPr>
      <w:r w:rsidRPr="00325EF7">
        <w:t>JSCI – Eligible for higher stream</w:t>
      </w:r>
    </w:p>
    <w:p w:rsidR="00A00239" w:rsidRPr="00325EF7" w:rsidRDefault="00A00239" w:rsidP="00965377">
      <w:pPr>
        <w:pStyle w:val="ListParagraph"/>
        <w:numPr>
          <w:ilvl w:val="0"/>
          <w:numId w:val="4"/>
        </w:numPr>
        <w:spacing w:before="0" w:after="0"/>
        <w:ind w:left="-142" w:firstLine="142"/>
      </w:pPr>
      <w:r w:rsidRPr="00325EF7">
        <w:t>Other Outcomes</w:t>
      </w:r>
    </w:p>
    <w:p w:rsidR="00A00239" w:rsidRDefault="00A00239" w:rsidP="00965377">
      <w:pPr>
        <w:pStyle w:val="ListParagraph"/>
        <w:numPr>
          <w:ilvl w:val="0"/>
          <w:numId w:val="4"/>
        </w:numPr>
        <w:spacing w:before="0" w:after="0"/>
        <w:ind w:left="-142" w:firstLine="142"/>
      </w:pPr>
      <w:r w:rsidRPr="00325EF7">
        <w:t>No Outcomes</w:t>
      </w:r>
    </w:p>
    <w:p w:rsidR="00FA1DE7" w:rsidRDefault="00A00239" w:rsidP="00FA1DE7">
      <w:pPr>
        <w:pStyle w:val="Heading2"/>
        <w:ind w:left="-142" w:firstLine="142"/>
      </w:pPr>
      <w:bookmarkStart w:id="24" w:name="_Toc450747013"/>
      <w:r w:rsidRPr="00325EF7">
        <w:t>Sanctions for Serious Failures</w:t>
      </w:r>
      <w:bookmarkEnd w:id="24"/>
    </w:p>
    <w:p w:rsidR="00FA1DE7" w:rsidRPr="00362C46" w:rsidRDefault="00FA1DE7" w:rsidP="00362C46">
      <w:pPr>
        <w:spacing w:after="0"/>
        <w:rPr>
          <w:b/>
          <w:bCs/>
        </w:rPr>
      </w:pPr>
      <w:r w:rsidRPr="00362C46">
        <w:rPr>
          <w:b/>
        </w:rPr>
        <w:t xml:space="preserve">Sanctions for Serious Failures </w:t>
      </w:r>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28"/>
        <w:gridCol w:w="2386"/>
        <w:gridCol w:w="1878"/>
        <w:gridCol w:w="1617"/>
        <w:gridCol w:w="1758"/>
        <w:gridCol w:w="1663"/>
        <w:gridCol w:w="1661"/>
        <w:gridCol w:w="1667"/>
      </w:tblGrid>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tcPr>
          <w:p w:rsidR="00BB1B10" w:rsidRPr="00325EF7" w:rsidRDefault="00F87647" w:rsidP="00E837BA">
            <w:pPr>
              <w:ind w:left="-142" w:firstLine="142"/>
            </w:pPr>
            <w:r w:rsidRPr="00325EF7">
              <w:t xml:space="preserve">1 </w:t>
            </w:r>
            <w:r w:rsidR="0076184B" w:rsidRPr="00325EF7">
              <w:t xml:space="preserve">July </w:t>
            </w:r>
            <w:r w:rsidRPr="00325EF7">
              <w:t xml:space="preserve">to 30 </w:t>
            </w:r>
            <w:r w:rsidR="0076184B" w:rsidRPr="00325EF7">
              <w:t>September</w:t>
            </w:r>
            <w:r w:rsidRPr="00325EF7">
              <w:t xml:space="preserve"> 2015</w:t>
            </w:r>
            <w:r w:rsidRPr="00325EF7">
              <w:rPr>
                <w:color w:val="000000"/>
                <w:lang w:eastAsia="en-AU"/>
              </w:rPr>
              <w:t> </w:t>
            </w:r>
          </w:p>
        </w:tc>
        <w:tc>
          <w:tcPr>
            <w:tcW w:w="12630" w:type="dxa"/>
            <w:gridSpan w:val="7"/>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rsidTr="00E83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4264"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699" w:type="dxa"/>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67" w:type="dxa"/>
            <w:vMerge w:val="restart"/>
            <w:vAlign w:val="center"/>
          </w:tcPr>
          <w:p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4264" w:type="dxa"/>
            <w:gridSpan w:val="2"/>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75"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324"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67" w:type="dxa"/>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238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7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17"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5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61"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7" w:type="dxa"/>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EA1F85" w:rsidRPr="00325EF7" w:rsidTr="00362C46">
        <w:trPr>
          <w:trHeight w:val="352"/>
        </w:trPr>
        <w:tc>
          <w:tcPr>
            <w:cnfStyle w:val="001000000000" w:firstRow="0" w:lastRow="0" w:firstColumn="1" w:lastColumn="0" w:oddVBand="0" w:evenVBand="0" w:oddHBand="0" w:evenHBand="0" w:firstRowFirstColumn="0" w:firstRowLastColumn="0" w:lastRowFirstColumn="0" w:lastRowLastColumn="0"/>
            <w:tcW w:w="2328" w:type="dxa"/>
            <w:vMerge/>
          </w:tcPr>
          <w:p w:rsidR="00EA1F85" w:rsidRPr="00325EF7" w:rsidRDefault="00EA1F85" w:rsidP="00887E4E">
            <w:pPr>
              <w:ind w:left="-142" w:firstLine="142"/>
            </w:pPr>
          </w:p>
        </w:tc>
        <w:tc>
          <w:tcPr>
            <w:tcW w:w="2386" w:type="dxa"/>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190</w:t>
            </w:r>
          </w:p>
        </w:tc>
        <w:tc>
          <w:tcPr>
            <w:tcW w:w="1878" w:type="dxa"/>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w:t>
            </w:r>
          </w:p>
        </w:tc>
        <w:tc>
          <w:tcPr>
            <w:tcW w:w="1617" w:type="dxa"/>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2,246</w:t>
            </w:r>
          </w:p>
        </w:tc>
        <w:tc>
          <w:tcPr>
            <w:tcW w:w="1758" w:type="dxa"/>
            <w:vAlign w:val="center"/>
          </w:tcPr>
          <w:p w:rsidR="00EA1F85" w:rsidRPr="00325EF7" w:rsidRDefault="00EA1F8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92%</w:t>
            </w:r>
          </w:p>
        </w:tc>
        <w:tc>
          <w:tcPr>
            <w:tcW w:w="1663" w:type="dxa"/>
            <w:vAlign w:val="center"/>
          </w:tcPr>
          <w:p w:rsidR="00EA1F85" w:rsidRPr="00325EF7" w:rsidRDefault="001A09B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&lt;20</w:t>
            </w:r>
          </w:p>
        </w:tc>
        <w:tc>
          <w:tcPr>
            <w:tcW w:w="1661" w:type="dxa"/>
            <w:vAlign w:val="center"/>
          </w:tcPr>
          <w:p w:rsidR="00EA1F85" w:rsidRPr="00325EF7" w:rsidRDefault="00396B0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&lt;1</w:t>
            </w:r>
            <w:r w:rsidR="00EA1F85" w:rsidRPr="00325EF7">
              <w:rPr>
                <w:rFonts w:cs="Arial"/>
                <w:sz w:val="20"/>
                <w:szCs w:val="20"/>
              </w:rPr>
              <w:t>%</w:t>
            </w:r>
          </w:p>
        </w:tc>
        <w:tc>
          <w:tcPr>
            <w:tcW w:w="1667" w:type="dxa"/>
            <w:vAlign w:val="center"/>
          </w:tcPr>
          <w:p w:rsidR="00EA1F85" w:rsidRPr="00325EF7" w:rsidRDefault="008958DB"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EF0463">
              <w:rPr>
                <w:rFonts w:cs="Arial"/>
                <w:color w:val="000000"/>
                <w:sz w:val="20"/>
                <w:szCs w:val="20"/>
              </w:rPr>
              <w:t>*</w:t>
            </w:r>
          </w:p>
        </w:tc>
      </w:tr>
    </w:tbl>
    <w:p w:rsidR="00A00239" w:rsidRPr="00325EF7" w:rsidRDefault="00A00239" w:rsidP="007769C3">
      <w:pPr>
        <w:ind w:left="0"/>
      </w:pPr>
      <w:r w:rsidRPr="00325EF7">
        <w:t>“Serious Failures” shown are for refusing to accept or commence a suitable job, and for persistent non-compliance following a Comprehensive Compliance Assessment.</w:t>
      </w:r>
    </w:p>
    <w:p w:rsidR="00C24E8B" w:rsidRPr="00325EF7" w:rsidRDefault="00E837BA" w:rsidP="00D326F0">
      <w:pPr>
        <w:spacing w:before="0"/>
        <w:ind w:left="0"/>
      </w:pPr>
      <w:r>
        <w:br w:type="page"/>
      </w:r>
      <w:r w:rsidR="00C24E8B" w:rsidRPr="00325EF7">
        <w:lastRenderedPageBreak/>
        <w:t>Part B</w:t>
      </w:r>
    </w:p>
    <w:p w:rsidR="002F0647" w:rsidRPr="00325EF7" w:rsidRDefault="002F0647" w:rsidP="00E837BA">
      <w:pPr>
        <w:pStyle w:val="Heading2"/>
        <w:ind w:left="0" w:firstLine="0"/>
      </w:pPr>
      <w:bookmarkStart w:id="25" w:name="_Toc450747014"/>
      <w:r w:rsidRPr="00325EF7">
        <w:t>Financial Penalties, Connection Failures, Income Sup</w:t>
      </w:r>
      <w:r w:rsidR="000770FC" w:rsidRPr="00325EF7">
        <w:t>port Payment Suspensions and C</w:t>
      </w:r>
      <w:r w:rsidR="00E837BA">
        <w:t xml:space="preserve">omprehensive </w:t>
      </w:r>
      <w:r w:rsidR="000770FC" w:rsidRPr="00325EF7">
        <w:t>C</w:t>
      </w:r>
      <w:r w:rsidR="00E837BA">
        <w:t xml:space="preserve">ompliance </w:t>
      </w:r>
      <w:r w:rsidR="000770FC" w:rsidRPr="00325EF7">
        <w:t>A</w:t>
      </w:r>
      <w:r w:rsidR="00E837BA">
        <w:t>sses</w:t>
      </w:r>
      <w:r w:rsidR="0068194F">
        <w:t>s</w:t>
      </w:r>
      <w:r w:rsidR="00E837BA">
        <w:t>ments</w:t>
      </w:r>
      <w:r w:rsidRPr="00325EF7">
        <w:t xml:space="preserve"> by Gender</w:t>
      </w:r>
      <w:bookmarkEnd w:id="25"/>
    </w:p>
    <w:p w:rsidR="00E53FED" w:rsidRPr="00074775" w:rsidRDefault="00887E4E" w:rsidP="00074775">
      <w:pPr>
        <w:spacing w:after="0" w:line="240" w:lineRule="auto"/>
        <w:ind w:left="-142" w:firstLine="142"/>
        <w:rPr>
          <w:b/>
        </w:rPr>
      </w:pPr>
      <w:r w:rsidRPr="00074775">
        <w:rPr>
          <w:b/>
        </w:rPr>
        <w:t xml:space="preserve"> </w:t>
      </w:r>
      <w:r w:rsidR="0045221D" w:rsidRPr="00074775">
        <w:rPr>
          <w:b/>
        </w:rPr>
        <w:t xml:space="preserve">1 </w:t>
      </w:r>
      <w:r w:rsidR="00977A89" w:rsidRPr="00074775">
        <w:rPr>
          <w:b/>
        </w:rPr>
        <w:t xml:space="preserve">July </w:t>
      </w:r>
      <w:r w:rsidR="00682D74" w:rsidRPr="00074775">
        <w:rPr>
          <w:b/>
        </w:rPr>
        <w:t xml:space="preserve">to </w:t>
      </w:r>
      <w:r w:rsidR="004F6FC0" w:rsidRPr="00074775">
        <w:rPr>
          <w:b/>
        </w:rPr>
        <w:t xml:space="preserve">30 </w:t>
      </w:r>
      <w:r w:rsidR="00977A89" w:rsidRPr="00074775">
        <w:rPr>
          <w:b/>
        </w:rPr>
        <w:t>September</w:t>
      </w:r>
      <w:r w:rsidR="004F6FC0" w:rsidRPr="00074775">
        <w:rPr>
          <w:b/>
        </w:rPr>
        <w:t xml:space="preserve"> </w:t>
      </w:r>
      <w:r w:rsidR="00734F71" w:rsidRPr="00074775">
        <w:rPr>
          <w:b/>
        </w:rPr>
        <w:t>2015</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21"/>
        <w:gridCol w:w="1074"/>
        <w:gridCol w:w="1208"/>
        <w:gridCol w:w="1483"/>
        <w:gridCol w:w="1356"/>
        <w:gridCol w:w="1334"/>
        <w:gridCol w:w="1262"/>
        <w:gridCol w:w="1268"/>
        <w:gridCol w:w="1268"/>
      </w:tblGrid>
      <w:tr w:rsidR="00E758D1" w:rsidRPr="00325EF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1F7420" w:rsidRPr="00325EF7" w:rsidRDefault="001F7420" w:rsidP="00887E4E">
            <w:pPr>
              <w:ind w:left="-142" w:firstLine="142"/>
            </w:pPr>
            <w:r w:rsidRPr="00325EF7">
              <w:t>N</w:t>
            </w:r>
            <w:r w:rsidR="00215AE8">
              <w:t xml:space="preserve">on Payment Periods (Serious and </w:t>
            </w:r>
            <w:r w:rsidRPr="00325EF7">
              <w:t>UNPPs)</w:t>
            </w:r>
          </w:p>
        </w:tc>
        <w:tc>
          <w:tcPr>
            <w:tcW w:w="1122"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6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44"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40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40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31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9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9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E758D1" w:rsidRPr="00325EF7" w:rsidTr="001B3BF6">
        <w:tc>
          <w:tcPr>
            <w:cnfStyle w:val="001000000000" w:firstRow="0" w:lastRow="0" w:firstColumn="1" w:lastColumn="0" w:oddVBand="0" w:evenVBand="0" w:oddHBand="0" w:evenHBand="0" w:firstRowFirstColumn="0" w:firstRowLastColumn="0" w:lastRowFirstColumn="0" w:lastRowLastColumn="0"/>
            <w:tcW w:w="4699" w:type="dxa"/>
          </w:tcPr>
          <w:p w:rsidR="003C7EE2" w:rsidRPr="00325EF7" w:rsidRDefault="003C7EE2" w:rsidP="00887E4E">
            <w:pPr>
              <w:ind w:left="-142" w:firstLine="142"/>
            </w:pPr>
            <w:r w:rsidRPr="00325EF7">
              <w:t>Voluntary unemployment</w:t>
            </w:r>
            <w:r w:rsidR="00E837BA">
              <w:t xml:space="preserve"> –</w:t>
            </w:r>
            <w:r w:rsidRPr="00325EF7">
              <w:t xml:space="preserve"> UNPP</w:t>
            </w:r>
          </w:p>
        </w:tc>
        <w:tc>
          <w:tcPr>
            <w:tcW w:w="1122"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1,497</w:t>
            </w:r>
          </w:p>
        </w:tc>
        <w:tc>
          <w:tcPr>
            <w:tcW w:w="126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24.26%</w:t>
            </w:r>
          </w:p>
        </w:tc>
        <w:tc>
          <w:tcPr>
            <w:tcW w:w="1544"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831</w:t>
            </w:r>
          </w:p>
        </w:tc>
        <w:tc>
          <w:tcPr>
            <w:tcW w:w="140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13.47%</w:t>
            </w:r>
          </w:p>
        </w:tc>
        <w:tc>
          <w:tcPr>
            <w:tcW w:w="140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2,328</w:t>
            </w:r>
          </w:p>
        </w:tc>
        <w:tc>
          <w:tcPr>
            <w:tcW w:w="131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37.72%</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2,328</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37.72%</w:t>
            </w:r>
          </w:p>
        </w:tc>
      </w:tr>
      <w:tr w:rsidR="00E758D1" w:rsidRPr="00325EF7" w:rsidTr="001B3BF6">
        <w:tc>
          <w:tcPr>
            <w:cnfStyle w:val="001000000000" w:firstRow="0" w:lastRow="0" w:firstColumn="1" w:lastColumn="0" w:oddVBand="0" w:evenVBand="0" w:oddHBand="0" w:evenHBand="0" w:firstRowFirstColumn="0" w:firstRowLastColumn="0" w:lastRowFirstColumn="0" w:lastRowLastColumn="0"/>
            <w:tcW w:w="4699" w:type="dxa"/>
          </w:tcPr>
          <w:p w:rsidR="003C7EE2" w:rsidRPr="00325EF7" w:rsidRDefault="003C7EE2" w:rsidP="00887E4E">
            <w:pPr>
              <w:ind w:left="-142" w:firstLine="142"/>
            </w:pPr>
            <w:r w:rsidRPr="00325EF7">
              <w:t>Unemployment due to misconduct – UNPP</w:t>
            </w:r>
          </w:p>
        </w:tc>
        <w:tc>
          <w:tcPr>
            <w:tcW w:w="1122"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1,087</w:t>
            </w:r>
          </w:p>
        </w:tc>
        <w:tc>
          <w:tcPr>
            <w:tcW w:w="126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17.61%</w:t>
            </w:r>
          </w:p>
        </w:tc>
        <w:tc>
          <w:tcPr>
            <w:tcW w:w="1544"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305</w:t>
            </w:r>
          </w:p>
        </w:tc>
        <w:tc>
          <w:tcPr>
            <w:tcW w:w="140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4.94%</w:t>
            </w:r>
          </w:p>
        </w:tc>
        <w:tc>
          <w:tcPr>
            <w:tcW w:w="140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1,392</w:t>
            </w:r>
          </w:p>
        </w:tc>
        <w:tc>
          <w:tcPr>
            <w:tcW w:w="131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22.56%</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1,392</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22.56%</w:t>
            </w:r>
          </w:p>
        </w:tc>
      </w:tr>
      <w:tr w:rsidR="00E758D1" w:rsidRPr="00325EF7" w:rsidTr="001B3BF6">
        <w:tc>
          <w:tcPr>
            <w:cnfStyle w:val="001000000000" w:firstRow="0" w:lastRow="0" w:firstColumn="1" w:lastColumn="0" w:oddVBand="0" w:evenVBand="0" w:oddHBand="0" w:evenHBand="0" w:firstRowFirstColumn="0" w:firstRowLastColumn="0" w:lastRowFirstColumn="0" w:lastRowLastColumn="0"/>
            <w:tcW w:w="4699" w:type="dxa"/>
          </w:tcPr>
          <w:p w:rsidR="003C7EE2" w:rsidRPr="00325EF7" w:rsidRDefault="003C7EE2" w:rsidP="00887E4E">
            <w:pPr>
              <w:ind w:left="-142" w:firstLine="142"/>
            </w:pPr>
            <w:r w:rsidRPr="00325EF7">
              <w:t>Persistent non-compliance – Serious</w:t>
            </w:r>
          </w:p>
        </w:tc>
        <w:tc>
          <w:tcPr>
            <w:tcW w:w="1122"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1,494</w:t>
            </w:r>
          </w:p>
        </w:tc>
        <w:tc>
          <w:tcPr>
            <w:tcW w:w="126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24.21%</w:t>
            </w:r>
          </w:p>
        </w:tc>
        <w:tc>
          <w:tcPr>
            <w:tcW w:w="1544"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702</w:t>
            </w:r>
          </w:p>
        </w:tc>
        <w:tc>
          <w:tcPr>
            <w:tcW w:w="140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11.38%</w:t>
            </w:r>
          </w:p>
        </w:tc>
        <w:tc>
          <w:tcPr>
            <w:tcW w:w="140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2,196</w:t>
            </w:r>
          </w:p>
        </w:tc>
        <w:tc>
          <w:tcPr>
            <w:tcW w:w="131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35.59%</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2,196</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35.59%</w:t>
            </w:r>
          </w:p>
        </w:tc>
      </w:tr>
      <w:tr w:rsidR="00E758D1" w:rsidRPr="00325EF7" w:rsidTr="001B3BF6">
        <w:tc>
          <w:tcPr>
            <w:cnfStyle w:val="001000000000" w:firstRow="0" w:lastRow="0" w:firstColumn="1" w:lastColumn="0" w:oddVBand="0" w:evenVBand="0" w:oddHBand="0" w:evenHBand="0" w:firstRowFirstColumn="0" w:firstRowLastColumn="0" w:lastRowFirstColumn="0" w:lastRowLastColumn="0"/>
            <w:tcW w:w="4699" w:type="dxa"/>
          </w:tcPr>
          <w:p w:rsidR="003C7EE2" w:rsidRPr="00325EF7" w:rsidRDefault="003C7EE2" w:rsidP="00E837BA">
            <w:pPr>
              <w:ind w:left="-142" w:firstLine="142"/>
            </w:pPr>
            <w:r w:rsidRPr="00325EF7">
              <w:t xml:space="preserve">Did not commence suitable work </w:t>
            </w:r>
            <w:r w:rsidR="00E837BA">
              <w:t>–</w:t>
            </w:r>
            <w:r w:rsidRPr="00325EF7">
              <w:t xml:space="preserve"> Serious</w:t>
            </w:r>
          </w:p>
        </w:tc>
        <w:tc>
          <w:tcPr>
            <w:tcW w:w="1122"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109</w:t>
            </w:r>
          </w:p>
        </w:tc>
        <w:tc>
          <w:tcPr>
            <w:tcW w:w="126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1.77%</w:t>
            </w:r>
          </w:p>
        </w:tc>
        <w:tc>
          <w:tcPr>
            <w:tcW w:w="1544"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24</w:t>
            </w:r>
          </w:p>
        </w:tc>
        <w:tc>
          <w:tcPr>
            <w:tcW w:w="140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0.39%</w:t>
            </w:r>
          </w:p>
        </w:tc>
        <w:tc>
          <w:tcPr>
            <w:tcW w:w="140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133</w:t>
            </w:r>
          </w:p>
        </w:tc>
        <w:tc>
          <w:tcPr>
            <w:tcW w:w="131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2.16%</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133</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2.16%</w:t>
            </w:r>
          </w:p>
        </w:tc>
      </w:tr>
      <w:tr w:rsidR="00E758D1" w:rsidRPr="00325EF7" w:rsidTr="001B3BF6">
        <w:tc>
          <w:tcPr>
            <w:cnfStyle w:val="001000000000" w:firstRow="0" w:lastRow="0" w:firstColumn="1" w:lastColumn="0" w:oddVBand="0" w:evenVBand="0" w:oddHBand="0" w:evenHBand="0" w:firstRowFirstColumn="0" w:firstRowLastColumn="0" w:lastRowFirstColumn="0" w:lastRowLastColumn="0"/>
            <w:tcW w:w="4699" w:type="dxa"/>
          </w:tcPr>
          <w:p w:rsidR="003C7EE2" w:rsidRPr="00325EF7" w:rsidRDefault="003C7EE2" w:rsidP="00887E4E">
            <w:pPr>
              <w:ind w:left="-142" w:firstLine="142"/>
            </w:pPr>
            <w:r w:rsidRPr="00325EF7">
              <w:t>Refused a suitable job – Serious</w:t>
            </w:r>
          </w:p>
        </w:tc>
        <w:tc>
          <w:tcPr>
            <w:tcW w:w="1122"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89</w:t>
            </w:r>
          </w:p>
        </w:tc>
        <w:tc>
          <w:tcPr>
            <w:tcW w:w="126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1.44%</w:t>
            </w:r>
          </w:p>
        </w:tc>
        <w:tc>
          <w:tcPr>
            <w:tcW w:w="1544"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33</w:t>
            </w:r>
          </w:p>
        </w:tc>
        <w:tc>
          <w:tcPr>
            <w:tcW w:w="140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0.53%</w:t>
            </w:r>
          </w:p>
        </w:tc>
        <w:tc>
          <w:tcPr>
            <w:tcW w:w="140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122</w:t>
            </w:r>
          </w:p>
        </w:tc>
        <w:tc>
          <w:tcPr>
            <w:tcW w:w="1310"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1.98%</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122</w:t>
            </w:r>
          </w:p>
        </w:tc>
        <w:tc>
          <w:tcPr>
            <w:tcW w:w="1295" w:type="dxa"/>
            <w:vAlign w:val="center"/>
          </w:tcPr>
          <w:p w:rsidR="003C7EE2" w:rsidRPr="00325EF7"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1.98%</w:t>
            </w:r>
          </w:p>
        </w:tc>
      </w:tr>
      <w:tr w:rsidR="00E758D1" w:rsidRPr="00325EF7" w:rsidTr="001B3B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3C7EE2" w:rsidRPr="00325EF7" w:rsidRDefault="003C7EE2" w:rsidP="00887E4E">
            <w:pPr>
              <w:ind w:left="-142" w:firstLine="142"/>
            </w:pPr>
            <w:r w:rsidRPr="00325EF7">
              <w:t xml:space="preserve">Sub Total NPPs </w:t>
            </w:r>
          </w:p>
        </w:tc>
        <w:tc>
          <w:tcPr>
            <w:tcW w:w="1122"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4,276</w:t>
            </w:r>
          </w:p>
        </w:tc>
        <w:tc>
          <w:tcPr>
            <w:tcW w:w="1260"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69.29%</w:t>
            </w:r>
          </w:p>
        </w:tc>
        <w:tc>
          <w:tcPr>
            <w:tcW w:w="1544"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1,895</w:t>
            </w:r>
          </w:p>
        </w:tc>
        <w:tc>
          <w:tcPr>
            <w:tcW w:w="1405"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30.71%</w:t>
            </w:r>
          </w:p>
        </w:tc>
        <w:tc>
          <w:tcPr>
            <w:tcW w:w="1400"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6,171</w:t>
            </w:r>
          </w:p>
        </w:tc>
        <w:tc>
          <w:tcPr>
            <w:tcW w:w="1310"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100.00%</w:t>
            </w:r>
          </w:p>
        </w:tc>
        <w:tc>
          <w:tcPr>
            <w:tcW w:w="1295"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6,171</w:t>
            </w:r>
          </w:p>
        </w:tc>
        <w:tc>
          <w:tcPr>
            <w:tcW w:w="1295" w:type="dxa"/>
            <w:vAlign w:val="center"/>
          </w:tcPr>
          <w:p w:rsidR="003C7EE2" w:rsidRPr="00325EF7"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100.00%</w:t>
            </w:r>
          </w:p>
        </w:tc>
      </w:tr>
    </w:tbl>
    <w:p w:rsidR="00840678" w:rsidRDefault="00074775" w:rsidP="00074775">
      <w:pPr>
        <w:spacing w:after="0" w:line="240" w:lineRule="auto"/>
        <w:ind w:left="-142" w:firstLine="142"/>
        <w:rPr>
          <w:b/>
        </w:rPr>
      </w:pPr>
      <w:r>
        <w:rPr>
          <w:b/>
        </w:rPr>
        <w:t xml:space="preserve">  </w:t>
      </w:r>
    </w:p>
    <w:p w:rsidR="00A44BCE" w:rsidRDefault="00840678" w:rsidP="00E837BA">
      <w:pPr>
        <w:spacing w:after="0" w:line="240" w:lineRule="auto"/>
        <w:ind w:left="0"/>
        <w:rPr>
          <w:b/>
        </w:rPr>
      </w:pPr>
      <w:r>
        <w:rPr>
          <w:b/>
        </w:rPr>
        <w:t xml:space="preserve">  1</w:t>
      </w:r>
      <w:r w:rsidR="0045221D" w:rsidRPr="00C936DE">
        <w:rPr>
          <w:b/>
        </w:rPr>
        <w:t xml:space="preserve"> </w:t>
      </w:r>
      <w:r w:rsidR="00977A89" w:rsidRPr="00C936DE">
        <w:rPr>
          <w:b/>
        </w:rPr>
        <w:t xml:space="preserve">July </w:t>
      </w:r>
      <w:r w:rsidR="00682D74" w:rsidRPr="00C936DE">
        <w:rPr>
          <w:b/>
        </w:rPr>
        <w:t xml:space="preserve">to </w:t>
      </w:r>
      <w:r w:rsidR="004F6FC0" w:rsidRPr="00C936DE">
        <w:rPr>
          <w:b/>
        </w:rPr>
        <w:t xml:space="preserve">30 </w:t>
      </w:r>
      <w:r w:rsidR="00977A89" w:rsidRPr="00C936DE">
        <w:rPr>
          <w:b/>
        </w:rPr>
        <w:t>September</w:t>
      </w:r>
      <w:r w:rsidR="004F6FC0" w:rsidRPr="00C936DE">
        <w:rPr>
          <w:b/>
        </w:rPr>
        <w:t xml:space="preserve"> </w:t>
      </w:r>
      <w:r w:rsidR="00734F71" w:rsidRPr="00C936DE">
        <w:rPr>
          <w:b/>
        </w:rPr>
        <w:t>2015</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507"/>
        <w:gridCol w:w="1375"/>
        <w:gridCol w:w="1359"/>
        <w:gridCol w:w="1280"/>
        <w:gridCol w:w="1275"/>
        <w:gridCol w:w="1275"/>
      </w:tblGrid>
      <w:tr w:rsidR="00877281" w:rsidRPr="00325EF7" w:rsidTr="00840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rsidR="001F7420" w:rsidRPr="00325EF7" w:rsidRDefault="00D97FDB" w:rsidP="00670AAD">
            <w:pPr>
              <w:ind w:left="0"/>
              <w:rPr>
                <w:noProof/>
              </w:rPr>
            </w:pPr>
            <w:r w:rsidRPr="00325EF7">
              <w:rPr>
                <w:noProof/>
              </w:rPr>
              <w:t xml:space="preserve"> Short Term Financial Penalties (Non-Attendance, Reconnection and NSNP)</w:t>
            </w:r>
          </w:p>
        </w:tc>
        <w:tc>
          <w:tcPr>
            <w:tcW w:w="112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0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77281" w:rsidRPr="00325EF7" w:rsidTr="00840678">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3C7EE2" w:rsidRPr="00325EF7" w:rsidRDefault="003C7EE2" w:rsidP="00840678">
            <w:pPr>
              <w:ind w:left="0"/>
              <w:rPr>
                <w:noProof/>
              </w:rPr>
            </w:pPr>
            <w:r w:rsidRPr="00325EF7">
              <w:rPr>
                <w:noProof/>
              </w:rPr>
              <w:t>Appointment related failures – Provider (N</w:t>
            </w:r>
            <w:r w:rsidR="00840678">
              <w:rPr>
                <w:noProof/>
              </w:rPr>
              <w:t>AF</w:t>
            </w:r>
            <w:r w:rsidRPr="00325EF7">
              <w:rPr>
                <w:noProof/>
              </w:rPr>
              <w:t>), Third Party and the D</w:t>
            </w:r>
            <w:r w:rsidR="00840678">
              <w:rPr>
                <w:noProof/>
              </w:rPr>
              <w:t xml:space="preserve">HS </w:t>
            </w:r>
            <w:r w:rsidRPr="00325EF7">
              <w:rPr>
                <w:noProof/>
              </w:rPr>
              <w:t xml:space="preserve">(Reconnection) </w:t>
            </w:r>
          </w:p>
        </w:tc>
        <w:tc>
          <w:tcPr>
            <w:tcW w:w="1126"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568</w:t>
            </w:r>
          </w:p>
        </w:tc>
        <w:tc>
          <w:tcPr>
            <w:tcW w:w="1227"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2.08%</w:t>
            </w:r>
          </w:p>
        </w:tc>
        <w:tc>
          <w:tcPr>
            <w:tcW w:w="1507"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253</w:t>
            </w:r>
          </w:p>
        </w:tc>
        <w:tc>
          <w:tcPr>
            <w:tcW w:w="13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0.93%</w:t>
            </w:r>
          </w:p>
        </w:tc>
        <w:tc>
          <w:tcPr>
            <w:tcW w:w="1359"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821</w:t>
            </w:r>
          </w:p>
        </w:tc>
        <w:tc>
          <w:tcPr>
            <w:tcW w:w="1280"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3.00%</w:t>
            </w:r>
          </w:p>
        </w:tc>
        <w:tc>
          <w:tcPr>
            <w:tcW w:w="12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821</w:t>
            </w:r>
          </w:p>
        </w:tc>
        <w:tc>
          <w:tcPr>
            <w:tcW w:w="12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3.00%</w:t>
            </w:r>
          </w:p>
        </w:tc>
      </w:tr>
      <w:tr w:rsidR="00877281" w:rsidRPr="00325EF7" w:rsidTr="00840678">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3C7EE2" w:rsidRPr="00325EF7" w:rsidDel="00D97FDB" w:rsidRDefault="003C7EE2" w:rsidP="00840678">
            <w:pPr>
              <w:ind w:left="0"/>
              <w:rPr>
                <w:noProof/>
              </w:rPr>
            </w:pPr>
            <w:r w:rsidRPr="00325EF7">
              <w:rPr>
                <w:noProof/>
              </w:rPr>
              <w:t>Other failures to comply with a reconnection requirement that r</w:t>
            </w:r>
            <w:r w:rsidR="00840678">
              <w:rPr>
                <w:noProof/>
              </w:rPr>
              <w:t>esulted in a financial penalty</w:t>
            </w:r>
            <w:r w:rsidR="007769C3">
              <w:rPr>
                <w:noProof/>
              </w:rPr>
              <w:t>*</w:t>
            </w:r>
            <w:r w:rsidRPr="00840678">
              <w:rPr>
                <w:noProof/>
                <w:sz w:val="32"/>
                <w:szCs w:val="32"/>
                <w:vertAlign w:val="superscript"/>
              </w:rPr>
              <w:t xml:space="preserve"> </w:t>
            </w:r>
          </w:p>
        </w:tc>
        <w:tc>
          <w:tcPr>
            <w:tcW w:w="1126"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w:t>
            </w:r>
          </w:p>
        </w:tc>
        <w:tc>
          <w:tcPr>
            <w:tcW w:w="1227"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0.00%</w:t>
            </w:r>
          </w:p>
        </w:tc>
        <w:tc>
          <w:tcPr>
            <w:tcW w:w="1507"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w:t>
            </w:r>
          </w:p>
        </w:tc>
        <w:tc>
          <w:tcPr>
            <w:tcW w:w="13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0.00%</w:t>
            </w:r>
          </w:p>
        </w:tc>
        <w:tc>
          <w:tcPr>
            <w:tcW w:w="1359"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w:t>
            </w:r>
          </w:p>
        </w:tc>
        <w:tc>
          <w:tcPr>
            <w:tcW w:w="1280"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0.00%</w:t>
            </w:r>
          </w:p>
        </w:tc>
        <w:tc>
          <w:tcPr>
            <w:tcW w:w="12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w:t>
            </w:r>
          </w:p>
        </w:tc>
        <w:tc>
          <w:tcPr>
            <w:tcW w:w="12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0.00%</w:t>
            </w:r>
          </w:p>
        </w:tc>
      </w:tr>
      <w:tr w:rsidR="00877281" w:rsidRPr="00325EF7" w:rsidTr="00840678">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3C7EE2" w:rsidRPr="00325EF7" w:rsidRDefault="003C7EE2" w:rsidP="00670AAD">
            <w:pPr>
              <w:ind w:left="0"/>
              <w:rPr>
                <w:noProof/>
              </w:rPr>
            </w:pPr>
            <w:r w:rsidRPr="00325EF7">
              <w:rPr>
                <w:noProof/>
              </w:rPr>
              <w:t>Failure to attend activity specified in a Job Plan (NSNP)</w:t>
            </w:r>
          </w:p>
        </w:tc>
        <w:tc>
          <w:tcPr>
            <w:tcW w:w="1126"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17,718</w:t>
            </w:r>
          </w:p>
        </w:tc>
        <w:tc>
          <w:tcPr>
            <w:tcW w:w="1227"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64.84%</w:t>
            </w:r>
          </w:p>
        </w:tc>
        <w:tc>
          <w:tcPr>
            <w:tcW w:w="1507"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8,148</w:t>
            </w:r>
          </w:p>
        </w:tc>
        <w:tc>
          <w:tcPr>
            <w:tcW w:w="13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29.82%</w:t>
            </w:r>
          </w:p>
        </w:tc>
        <w:tc>
          <w:tcPr>
            <w:tcW w:w="1359"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25,866</w:t>
            </w:r>
          </w:p>
        </w:tc>
        <w:tc>
          <w:tcPr>
            <w:tcW w:w="1280"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94.66%</w:t>
            </w:r>
          </w:p>
        </w:tc>
        <w:tc>
          <w:tcPr>
            <w:tcW w:w="12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25,866</w:t>
            </w:r>
          </w:p>
        </w:tc>
        <w:tc>
          <w:tcPr>
            <w:tcW w:w="1275" w:type="dxa"/>
            <w:vAlign w:val="center"/>
          </w:tcPr>
          <w:p w:rsidR="003C7EE2" w:rsidRPr="00325EF7"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325EF7">
              <w:rPr>
                <w:rFonts w:cs="Arial"/>
                <w:sz w:val="20"/>
                <w:szCs w:val="20"/>
              </w:rPr>
              <w:t>94.66%</w:t>
            </w:r>
          </w:p>
        </w:tc>
      </w:tr>
      <w:tr w:rsidR="00877281" w:rsidRPr="00325EF7" w:rsidTr="00840678">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3C7EE2" w:rsidRPr="00840678" w:rsidRDefault="003C7EE2" w:rsidP="00670AAD">
            <w:pPr>
              <w:ind w:left="0"/>
              <w:rPr>
                <w:b w:val="0"/>
                <w:noProof/>
              </w:rPr>
            </w:pPr>
            <w:r w:rsidRPr="00840678">
              <w:rPr>
                <w:b w:val="0"/>
                <w:noProof/>
              </w:rPr>
              <w:t>Failure to attend job interview (NSNP)</w:t>
            </w:r>
          </w:p>
        </w:tc>
        <w:tc>
          <w:tcPr>
            <w:tcW w:w="1126"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242</w:t>
            </w:r>
          </w:p>
        </w:tc>
        <w:tc>
          <w:tcPr>
            <w:tcW w:w="1227"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0.89%</w:t>
            </w:r>
          </w:p>
        </w:tc>
        <w:tc>
          <w:tcPr>
            <w:tcW w:w="1507"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117</w:t>
            </w:r>
          </w:p>
        </w:tc>
        <w:tc>
          <w:tcPr>
            <w:tcW w:w="1375"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0.43%</w:t>
            </w:r>
          </w:p>
        </w:tc>
        <w:tc>
          <w:tcPr>
            <w:tcW w:w="1359"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359</w:t>
            </w:r>
          </w:p>
        </w:tc>
        <w:tc>
          <w:tcPr>
            <w:tcW w:w="1280"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1.31%</w:t>
            </w:r>
          </w:p>
        </w:tc>
        <w:tc>
          <w:tcPr>
            <w:tcW w:w="1275"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359</w:t>
            </w:r>
          </w:p>
        </w:tc>
        <w:tc>
          <w:tcPr>
            <w:tcW w:w="1275" w:type="dxa"/>
            <w:vAlign w:val="center"/>
          </w:tcPr>
          <w:p w:rsidR="003C7EE2" w:rsidRPr="00840678"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840678">
              <w:rPr>
                <w:b w:val="0"/>
                <w:noProof/>
              </w:rPr>
              <w:t>1.31%</w:t>
            </w:r>
          </w:p>
        </w:tc>
      </w:tr>
    </w:tbl>
    <w:p w:rsidR="00D326F0" w:rsidRDefault="007769C3" w:rsidP="00840678">
      <w:pPr>
        <w:ind w:left="142"/>
        <w:rPr>
          <w:noProof/>
        </w:rPr>
      </w:pPr>
      <w:r>
        <w:rPr>
          <w:sz w:val="32"/>
          <w:szCs w:val="32"/>
          <w:vertAlign w:val="superscript"/>
        </w:rPr>
        <w:t>*</w:t>
      </w:r>
      <w:r w:rsidR="00840678" w:rsidRPr="00C936DE">
        <w:rPr>
          <w:b/>
        </w:rPr>
        <w:t xml:space="preserve"> </w:t>
      </w:r>
      <w:r w:rsidR="00840678" w:rsidRPr="00325EF7">
        <w:rPr>
          <w:noProof/>
        </w:rPr>
        <w:t>For example, issue of Employment Contact Certificates and some Job Plan failures (Reconnection)</w:t>
      </w:r>
      <w:r w:rsidR="00E837BA">
        <w:rPr>
          <w:noProof/>
        </w:rPr>
        <w:t>.</w:t>
      </w:r>
    </w:p>
    <w:p w:rsidR="00840678" w:rsidRDefault="00840678" w:rsidP="00840678">
      <w:pPr>
        <w:ind w:left="142"/>
        <w:rPr>
          <w:noProof/>
        </w:rPr>
      </w:pPr>
    </w:p>
    <w:p w:rsidR="00D326F0" w:rsidRDefault="00D326F0" w:rsidP="00D326F0">
      <w:pPr>
        <w:spacing w:after="0" w:line="240" w:lineRule="auto"/>
        <w:ind w:left="0"/>
        <w:rPr>
          <w:b/>
        </w:rPr>
      </w:pPr>
      <w:r>
        <w:rPr>
          <w:b/>
        </w:rPr>
        <w:lastRenderedPageBreak/>
        <w:t xml:space="preserve">  1</w:t>
      </w:r>
      <w:r w:rsidRPr="00C936DE">
        <w:rPr>
          <w:b/>
        </w:rPr>
        <w:t xml:space="preserve"> July to 30 September 2015</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441"/>
        <w:gridCol w:w="66"/>
        <w:gridCol w:w="1375"/>
        <w:gridCol w:w="1359"/>
        <w:gridCol w:w="1280"/>
        <w:gridCol w:w="1275"/>
        <w:gridCol w:w="1275"/>
      </w:tblGrid>
      <w:tr w:rsidR="00ED3836" w:rsidRPr="00EA2316" w:rsidTr="00EA231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ED3836" w:rsidRPr="00325EF7" w:rsidRDefault="00ED3836" w:rsidP="00362C46">
            <w:pPr>
              <w:ind w:left="0"/>
              <w:rPr>
                <w:noProof/>
              </w:rPr>
            </w:pPr>
            <w:r w:rsidRPr="00325EF7">
              <w:rPr>
                <w:noProof/>
              </w:rPr>
              <w:t xml:space="preserve"> Short Term Financial Penalties (Non-Attendance, Reconnection and NSNP)</w:t>
            </w:r>
          </w:p>
        </w:tc>
        <w:tc>
          <w:tcPr>
            <w:tcW w:w="1126"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441"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441" w:type="dxa"/>
            <w:gridSpan w:val="2"/>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ED3836" w:rsidRPr="00325EF7" w:rsidTr="008E11E6">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ED3836" w:rsidRPr="00ED3836" w:rsidRDefault="00ED3836" w:rsidP="00362C46">
            <w:pPr>
              <w:ind w:left="0"/>
              <w:rPr>
                <w:noProof/>
              </w:rPr>
            </w:pPr>
            <w:r w:rsidRPr="00ED3836">
              <w:rPr>
                <w:noProof/>
              </w:rPr>
              <w:t>Inappropriate conduct in a Job Plan activity (NSNP)</w:t>
            </w:r>
          </w:p>
        </w:tc>
        <w:tc>
          <w:tcPr>
            <w:tcW w:w="1126"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172</w:t>
            </w:r>
          </w:p>
        </w:tc>
        <w:tc>
          <w:tcPr>
            <w:tcW w:w="1227"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0.63%</w:t>
            </w:r>
          </w:p>
        </w:tc>
        <w:tc>
          <w:tcPr>
            <w:tcW w:w="1507" w:type="dxa"/>
            <w:gridSpan w:val="2"/>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47</w:t>
            </w:r>
          </w:p>
        </w:tc>
        <w:tc>
          <w:tcPr>
            <w:tcW w:w="1375"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0.17%</w:t>
            </w:r>
          </w:p>
        </w:tc>
        <w:tc>
          <w:tcPr>
            <w:tcW w:w="1359"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219</w:t>
            </w:r>
          </w:p>
        </w:tc>
        <w:tc>
          <w:tcPr>
            <w:tcW w:w="1280"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0.80%</w:t>
            </w:r>
          </w:p>
        </w:tc>
        <w:tc>
          <w:tcPr>
            <w:tcW w:w="1275"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219</w:t>
            </w:r>
          </w:p>
        </w:tc>
        <w:tc>
          <w:tcPr>
            <w:tcW w:w="1275"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0.80%</w:t>
            </w:r>
          </w:p>
        </w:tc>
      </w:tr>
      <w:tr w:rsidR="00ED3836" w:rsidRPr="00325EF7" w:rsidTr="008E11E6">
        <w:tc>
          <w:tcPr>
            <w:cnfStyle w:val="001000000000" w:firstRow="0" w:lastRow="0" w:firstColumn="1" w:lastColumn="0" w:oddVBand="0" w:evenVBand="0" w:oddHBand="0" w:evenHBand="0" w:firstRowFirstColumn="0" w:firstRowLastColumn="0" w:lastRowFirstColumn="0" w:lastRowLastColumn="0"/>
            <w:tcW w:w="4535" w:type="dxa"/>
          </w:tcPr>
          <w:p w:rsidR="00ED3836" w:rsidRPr="00ED3836" w:rsidRDefault="00ED3836" w:rsidP="00362C46">
            <w:pPr>
              <w:ind w:left="0"/>
              <w:rPr>
                <w:noProof/>
              </w:rPr>
            </w:pPr>
            <w:r w:rsidRPr="00ED3836">
              <w:rPr>
                <w:noProof/>
              </w:rPr>
              <w:t>Inappropriate presentation or conduct at job interview (NSNP)</w:t>
            </w:r>
          </w:p>
        </w:tc>
        <w:tc>
          <w:tcPr>
            <w:tcW w:w="1126"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40</w:t>
            </w:r>
          </w:p>
        </w:tc>
        <w:tc>
          <w:tcPr>
            <w:tcW w:w="1227"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0.15%</w:t>
            </w:r>
          </w:p>
        </w:tc>
        <w:tc>
          <w:tcPr>
            <w:tcW w:w="1507" w:type="dxa"/>
            <w:gridSpan w:val="2"/>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20</w:t>
            </w:r>
          </w:p>
        </w:tc>
        <w:tc>
          <w:tcPr>
            <w:tcW w:w="1375"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0.07%</w:t>
            </w:r>
          </w:p>
        </w:tc>
        <w:tc>
          <w:tcPr>
            <w:tcW w:w="1359"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60</w:t>
            </w:r>
          </w:p>
        </w:tc>
        <w:tc>
          <w:tcPr>
            <w:tcW w:w="1280"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0.22%</w:t>
            </w:r>
          </w:p>
        </w:tc>
        <w:tc>
          <w:tcPr>
            <w:tcW w:w="1275"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60</w:t>
            </w:r>
          </w:p>
        </w:tc>
        <w:tc>
          <w:tcPr>
            <w:tcW w:w="1275" w:type="dxa"/>
            <w:vAlign w:val="center"/>
          </w:tcPr>
          <w:p w:rsidR="00ED3836" w:rsidRPr="00ED3836" w:rsidRDefault="00ED3836" w:rsidP="00362C46">
            <w:pPr>
              <w:ind w:left="-142" w:firstLine="142"/>
              <w:cnfStyle w:val="000000000000" w:firstRow="0" w:lastRow="0" w:firstColumn="0" w:lastColumn="0" w:oddVBand="0" w:evenVBand="0" w:oddHBand="0" w:evenHBand="0" w:firstRowFirstColumn="0" w:firstRowLastColumn="0" w:lastRowFirstColumn="0" w:lastRowLastColumn="0"/>
              <w:rPr>
                <w:noProof/>
              </w:rPr>
            </w:pPr>
            <w:r w:rsidRPr="00ED3836">
              <w:rPr>
                <w:noProof/>
              </w:rPr>
              <w:t>0.22%</w:t>
            </w:r>
          </w:p>
        </w:tc>
      </w:tr>
      <w:tr w:rsidR="00ED3836" w:rsidRPr="00325EF7" w:rsidTr="008E11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rsidR="00ED3836" w:rsidRPr="00ED3836" w:rsidRDefault="00ED3836" w:rsidP="00362C46">
            <w:pPr>
              <w:ind w:left="0"/>
              <w:rPr>
                <w:b w:val="0"/>
                <w:noProof/>
              </w:rPr>
            </w:pPr>
            <w:r w:rsidRPr="00ED3836">
              <w:rPr>
                <w:b w:val="0"/>
                <w:noProof/>
              </w:rPr>
              <w:t>Sub Total Short Term Financial Penalties</w:t>
            </w:r>
          </w:p>
        </w:tc>
        <w:tc>
          <w:tcPr>
            <w:tcW w:w="1126"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18,740</w:t>
            </w:r>
          </w:p>
        </w:tc>
        <w:tc>
          <w:tcPr>
            <w:tcW w:w="1227"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68.58%</w:t>
            </w:r>
          </w:p>
        </w:tc>
        <w:tc>
          <w:tcPr>
            <w:tcW w:w="1507" w:type="dxa"/>
            <w:gridSpan w:val="2"/>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8,585</w:t>
            </w:r>
          </w:p>
        </w:tc>
        <w:tc>
          <w:tcPr>
            <w:tcW w:w="1375"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31.42%</w:t>
            </w:r>
          </w:p>
        </w:tc>
        <w:tc>
          <w:tcPr>
            <w:tcW w:w="1359"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27,325</w:t>
            </w:r>
          </w:p>
        </w:tc>
        <w:tc>
          <w:tcPr>
            <w:tcW w:w="1280"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100.00%</w:t>
            </w:r>
          </w:p>
        </w:tc>
        <w:tc>
          <w:tcPr>
            <w:tcW w:w="1275"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27,325</w:t>
            </w:r>
          </w:p>
        </w:tc>
        <w:tc>
          <w:tcPr>
            <w:tcW w:w="1275" w:type="dxa"/>
            <w:vAlign w:val="center"/>
          </w:tcPr>
          <w:p w:rsidR="00ED3836" w:rsidRPr="00ED3836" w:rsidRDefault="00ED3836" w:rsidP="00362C46">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D3836">
              <w:rPr>
                <w:b w:val="0"/>
                <w:noProof/>
              </w:rPr>
              <w:t>100.00%</w:t>
            </w:r>
          </w:p>
        </w:tc>
      </w:tr>
    </w:tbl>
    <w:p w:rsidR="00840678" w:rsidRDefault="00840678" w:rsidP="00887E4E">
      <w:pPr>
        <w:ind w:left="142"/>
        <w:rPr>
          <w:sz w:val="32"/>
          <w:szCs w:val="32"/>
          <w:vertAlign w:val="superscript"/>
        </w:rPr>
      </w:pPr>
    </w:p>
    <w:p w:rsidR="009577EA" w:rsidRPr="00C936DE" w:rsidRDefault="002C51D8" w:rsidP="00E837BA">
      <w:pPr>
        <w:ind w:left="0"/>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80"/>
        <w:gridCol w:w="1109"/>
        <w:gridCol w:w="1209"/>
        <w:gridCol w:w="1485"/>
        <w:gridCol w:w="1358"/>
        <w:gridCol w:w="1336"/>
        <w:gridCol w:w="1263"/>
        <w:gridCol w:w="1267"/>
        <w:gridCol w:w="1267"/>
      </w:tblGrid>
      <w:tr w:rsidR="00E837BA" w:rsidRPr="00325EF7" w:rsidTr="00E83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10" w:type="dxa"/>
            <w:vMerge w:val="restart"/>
            <w:vAlign w:val="center"/>
          </w:tcPr>
          <w:p w:rsidR="00E837BA" w:rsidRPr="00325EF7" w:rsidRDefault="00E837BA" w:rsidP="00E837BA">
            <w:pPr>
              <w:ind w:left="-142" w:firstLine="142"/>
              <w:jc w:val="center"/>
              <w:rPr>
                <w:noProof/>
              </w:rPr>
            </w:pPr>
            <w:r w:rsidRPr="00325EF7">
              <w:rPr>
                <w:noProof/>
              </w:rPr>
              <w:t>Total Financial Penalties</w:t>
            </w:r>
          </w:p>
        </w:tc>
        <w:tc>
          <w:tcPr>
            <w:tcW w:w="1128"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0"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0"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8"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63"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3"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8"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8"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E837BA" w:rsidRPr="00325EF7" w:rsidTr="00E837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vMerge/>
          </w:tcPr>
          <w:p w:rsidR="00E837BA" w:rsidRPr="00325EF7" w:rsidRDefault="00E837BA" w:rsidP="00887E4E">
            <w:pPr>
              <w:ind w:left="-142" w:firstLine="142"/>
              <w:rPr>
                <w:noProof/>
              </w:rPr>
            </w:pPr>
          </w:p>
        </w:tc>
        <w:tc>
          <w:tcPr>
            <w:tcW w:w="1128"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23,016</w:t>
            </w:r>
          </w:p>
        </w:tc>
        <w:tc>
          <w:tcPr>
            <w:tcW w:w="1230"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68.71%</w:t>
            </w:r>
          </w:p>
        </w:tc>
        <w:tc>
          <w:tcPr>
            <w:tcW w:w="1510"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10,480</w:t>
            </w:r>
          </w:p>
        </w:tc>
        <w:tc>
          <w:tcPr>
            <w:tcW w:w="1378"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31.29%</w:t>
            </w:r>
          </w:p>
        </w:tc>
        <w:tc>
          <w:tcPr>
            <w:tcW w:w="1363"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33,496</w:t>
            </w:r>
          </w:p>
        </w:tc>
        <w:tc>
          <w:tcPr>
            <w:tcW w:w="1283"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100.00%</w:t>
            </w:r>
          </w:p>
        </w:tc>
        <w:tc>
          <w:tcPr>
            <w:tcW w:w="1278"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33,496</w:t>
            </w:r>
          </w:p>
        </w:tc>
        <w:tc>
          <w:tcPr>
            <w:tcW w:w="1278" w:type="dxa"/>
            <w:vAlign w:val="center"/>
          </w:tcPr>
          <w:p w:rsidR="00E837BA" w:rsidRPr="00325EF7" w:rsidRDefault="00E837B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325EF7">
              <w:rPr>
                <w:rFonts w:cs="Arial"/>
                <w:b w:val="0"/>
                <w:bCs/>
                <w:sz w:val="20"/>
                <w:szCs w:val="20"/>
              </w:rPr>
              <w:t>100.00%</w:t>
            </w:r>
          </w:p>
        </w:tc>
      </w:tr>
    </w:tbl>
    <w:p w:rsidR="000E4CAA" w:rsidRPr="00FB63AD" w:rsidRDefault="00334A3E" w:rsidP="00887E4E">
      <w:pPr>
        <w:ind w:left="142"/>
      </w:pPr>
      <w:r w:rsidRPr="00325EF7">
        <w:rPr>
          <w:noProof/>
        </w:rPr>
        <w:t xml:space="preserve">Unemployment </w:t>
      </w:r>
      <w:r w:rsidR="00D83F87" w:rsidRPr="00325EF7">
        <w:rPr>
          <w:noProof/>
        </w:rPr>
        <w:t>n</w:t>
      </w:r>
      <w:r w:rsidR="00A00239" w:rsidRPr="00325EF7">
        <w:rPr>
          <w:noProof/>
        </w:rPr>
        <w:t xml:space="preserve">on-payment periods </w:t>
      </w:r>
      <w:r w:rsidRPr="00325EF7">
        <w:rPr>
          <w:noProof/>
        </w:rPr>
        <w:t xml:space="preserve">are </w:t>
      </w:r>
      <w:r w:rsidR="00A00239" w:rsidRPr="00325EF7">
        <w:rPr>
          <w:noProof/>
        </w:rPr>
        <w:t xml:space="preserve">generally for eight weeks. However, </w:t>
      </w:r>
      <w:r w:rsidRPr="00325EF7">
        <w:rPr>
          <w:noProof/>
        </w:rPr>
        <w:t xml:space="preserve">if a person who has received </w:t>
      </w:r>
      <w:r w:rsidR="0067110A" w:rsidRPr="00325EF7">
        <w:rPr>
          <w:noProof/>
        </w:rPr>
        <w:t xml:space="preserve">Relocation Assistance </w:t>
      </w:r>
      <w:r w:rsidR="00DE7EDC" w:rsidRPr="00325EF7">
        <w:rPr>
          <w:noProof/>
        </w:rPr>
        <w:t xml:space="preserve">to get a job </w:t>
      </w:r>
      <w:r w:rsidR="00A00239" w:rsidRPr="00325EF7">
        <w:rPr>
          <w:noProof/>
        </w:rPr>
        <w:t>voluntarily leave</w:t>
      </w:r>
      <w:r w:rsidRPr="00325EF7">
        <w:rPr>
          <w:noProof/>
        </w:rPr>
        <w:t>s the job without reasonable excuse or is dismissed for misconduct within the first six months</w:t>
      </w:r>
      <w:r w:rsidR="00A00239" w:rsidRPr="00325EF7">
        <w:rPr>
          <w:noProof/>
        </w:rPr>
        <w:t xml:space="preserve">, they may be subject to a non-payment penalty period of 12 weeks. This penalty may also be applied if the job seeker accepts the job </w:t>
      </w:r>
      <w:r w:rsidR="00A00239" w:rsidRPr="00FB63AD">
        <w:rPr>
          <w:noProof/>
        </w:rPr>
        <w:t xml:space="preserve">and relocates but does not commence employment. The above data includes </w:t>
      </w:r>
      <w:r w:rsidR="008E2CC8" w:rsidRPr="00FB63AD">
        <w:rPr>
          <w:noProof/>
        </w:rPr>
        <w:t xml:space="preserve">&lt;20 </w:t>
      </w:r>
      <w:r w:rsidR="00A00239" w:rsidRPr="00FB63AD">
        <w:rPr>
          <w:noProof/>
        </w:rPr>
        <w:t xml:space="preserve">12 week non-payment penalties applied during the period </w:t>
      </w:r>
      <w:r w:rsidR="0045221D" w:rsidRPr="00FB63AD">
        <w:t xml:space="preserve">1 </w:t>
      </w:r>
      <w:r w:rsidR="00B80A8B" w:rsidRPr="00FB63AD">
        <w:t xml:space="preserve">July </w:t>
      </w:r>
      <w:r w:rsidR="00734F71" w:rsidRPr="00FB63AD">
        <w:t>to 3</w:t>
      </w:r>
      <w:r w:rsidR="00B80A8B" w:rsidRPr="00FB63AD">
        <w:t xml:space="preserve">0 September </w:t>
      </w:r>
      <w:r w:rsidR="00734F71" w:rsidRPr="00FB63AD">
        <w:t>2015.</w:t>
      </w:r>
      <w:r w:rsidR="001833F0" w:rsidRPr="00FB63AD">
        <w:t xml:space="preserve"> An * is used where the &lt;20 can be derived through totals or other values.</w:t>
      </w:r>
      <w:r w:rsidR="00902768">
        <w:t xml:space="preserve"> </w:t>
      </w:r>
    </w:p>
    <w:p w:rsidR="00DE7EDC" w:rsidRPr="00FB63AD" w:rsidRDefault="00DE7EDC" w:rsidP="00887E4E">
      <w:pPr>
        <w:ind w:left="142"/>
        <w:rPr>
          <w:b/>
          <w:bCs/>
        </w:rPr>
      </w:pPr>
      <w:r w:rsidRPr="00FB63AD">
        <w:t>Appointment related failures comprise financial penalties for non-attendance at a provider or the Department of Human Services (including CCA) appointment as well as for non-attendance at a reconnection appointment with a third party.</w:t>
      </w:r>
    </w:p>
    <w:p w:rsidR="00E837BA" w:rsidRDefault="00EE511C" w:rsidP="00254271">
      <w:pPr>
        <w:ind w:left="142"/>
        <w:rPr>
          <w:bCs/>
        </w:rPr>
      </w:pPr>
      <w:r w:rsidRPr="00FB63AD">
        <w:rPr>
          <w:bCs/>
        </w:rPr>
        <w:t xml:space="preserve">A reconnection failure for not entering a Job Plan can be applied </w:t>
      </w:r>
      <w:r w:rsidR="00902768">
        <w:rPr>
          <w:bCs/>
        </w:rPr>
        <w:t>if</w:t>
      </w:r>
      <w:r w:rsidRPr="00FB63AD">
        <w:rPr>
          <w:bCs/>
        </w:rPr>
        <w:t xml:space="preserve"> a job seeker does not attend an appointment with their Provider, </w:t>
      </w:r>
      <w:proofErr w:type="gramStart"/>
      <w:r w:rsidRPr="00FB63AD">
        <w:rPr>
          <w:bCs/>
        </w:rPr>
        <w:t>then</w:t>
      </w:r>
      <w:proofErr w:type="gramEnd"/>
      <w:r w:rsidRPr="00FB63AD">
        <w:rPr>
          <w:bCs/>
        </w:rPr>
        <w:t xml:space="preserve"> refuses to enter into a Job Plan at the</w:t>
      </w:r>
      <w:r w:rsidR="00902768">
        <w:rPr>
          <w:bCs/>
        </w:rPr>
        <w:t xml:space="preserve">ir re-engagement appointment.  </w:t>
      </w:r>
    </w:p>
    <w:p w:rsidR="00E837BA" w:rsidRDefault="00E837BA" w:rsidP="00E837BA">
      <w:pPr>
        <w:ind w:left="0"/>
        <w:rPr>
          <w:bCs/>
        </w:rPr>
      </w:pPr>
    </w:p>
    <w:p w:rsidR="00E837BA" w:rsidRDefault="00E837BA" w:rsidP="00E837BA">
      <w:pPr>
        <w:ind w:left="0"/>
        <w:rPr>
          <w:bCs/>
        </w:rPr>
      </w:pPr>
    </w:p>
    <w:p w:rsidR="00E837BA" w:rsidRPr="00FB63AD" w:rsidRDefault="00E837BA" w:rsidP="00E837BA">
      <w:pPr>
        <w:ind w:left="0"/>
        <w:rPr>
          <w:bCs/>
        </w:rPr>
      </w:pPr>
    </w:p>
    <w:p w:rsidR="00C019BC" w:rsidRPr="00FB63AD" w:rsidRDefault="00C019BC" w:rsidP="00E837BA">
      <w:pPr>
        <w:spacing w:before="0"/>
        <w:ind w:left="0" w:firstLine="142"/>
        <w:rPr>
          <w:noProof/>
        </w:rPr>
      </w:pPr>
      <w:r w:rsidRPr="00FB63AD">
        <w:rPr>
          <w:noProof/>
        </w:rPr>
        <w:br w:type="page"/>
      </w:r>
    </w:p>
    <w:p w:rsidR="00FC3B89" w:rsidRPr="00C936DE" w:rsidRDefault="00887E4E" w:rsidP="00E837BA">
      <w:pPr>
        <w:ind w:left="0"/>
        <w:rPr>
          <w:b/>
        </w:rPr>
      </w:pPr>
      <w:r>
        <w:rPr>
          <w:b/>
        </w:rPr>
        <w:lastRenderedPageBreak/>
        <w:tab/>
      </w:r>
      <w:r w:rsidR="002C51D8" w:rsidRPr="00C936DE">
        <w:rPr>
          <w:b/>
        </w:rPr>
        <w:t>1 July to 30 September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07"/>
        <w:gridCol w:w="1103"/>
        <w:gridCol w:w="1206"/>
        <w:gridCol w:w="1481"/>
        <w:gridCol w:w="1355"/>
        <w:gridCol w:w="1332"/>
        <w:gridCol w:w="1260"/>
        <w:gridCol w:w="1265"/>
        <w:gridCol w:w="1265"/>
      </w:tblGrid>
      <w:tr w:rsidR="00877281" w:rsidRPr="00FB63AD"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5" w:type="dxa"/>
          </w:tcPr>
          <w:p w:rsidR="001F7420" w:rsidRPr="00FB63AD" w:rsidRDefault="001F7420" w:rsidP="00887E4E">
            <w:pPr>
              <w:ind w:left="-142" w:firstLine="142"/>
            </w:pPr>
            <w:r w:rsidRPr="00FB63AD">
              <w:t>Connection Failures</w:t>
            </w:r>
          </w:p>
        </w:tc>
        <w:tc>
          <w:tcPr>
            <w:tcW w:w="1153"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58"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42"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404"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98"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08"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91"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91"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77281" w:rsidRPr="00FB63AD" w:rsidTr="001B3BF6">
        <w:tc>
          <w:tcPr>
            <w:cnfStyle w:val="001000000000" w:firstRow="0" w:lastRow="0" w:firstColumn="1" w:lastColumn="0" w:oddVBand="0" w:evenVBand="0" w:oddHBand="0" w:evenHBand="0" w:firstRowFirstColumn="0" w:firstRowLastColumn="0" w:lastRowFirstColumn="0" w:lastRowLastColumn="0"/>
            <w:tcW w:w="4685" w:type="dxa"/>
          </w:tcPr>
          <w:p w:rsidR="003C7EE2" w:rsidRPr="002325C5" w:rsidRDefault="003C7EE2" w:rsidP="00670AAD">
            <w:pPr>
              <w:ind w:left="0"/>
              <w:rPr>
                <w:vertAlign w:val="superscript"/>
              </w:rPr>
            </w:pPr>
            <w:r w:rsidRPr="00FB63AD">
              <w:t>Failure to attend third party appointment</w:t>
            </w:r>
            <w:r w:rsidR="007769C3">
              <w:rPr>
                <w:sz w:val="28"/>
                <w:szCs w:val="28"/>
                <w:vertAlign w:val="superscript"/>
              </w:rPr>
              <w:t>*</w:t>
            </w:r>
          </w:p>
        </w:tc>
        <w:tc>
          <w:tcPr>
            <w:tcW w:w="11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115</w:t>
            </w:r>
          </w:p>
        </w:tc>
        <w:tc>
          <w:tcPr>
            <w:tcW w:w="125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4.16%</w:t>
            </w:r>
          </w:p>
        </w:tc>
        <w:tc>
          <w:tcPr>
            <w:tcW w:w="154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61</w:t>
            </w:r>
          </w:p>
        </w:tc>
        <w:tc>
          <w:tcPr>
            <w:tcW w:w="1404"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2.21%</w:t>
            </w:r>
          </w:p>
        </w:tc>
        <w:tc>
          <w:tcPr>
            <w:tcW w:w="139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176</w:t>
            </w:r>
          </w:p>
        </w:tc>
        <w:tc>
          <w:tcPr>
            <w:tcW w:w="130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6.37%</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176</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6.37%</w:t>
            </w:r>
          </w:p>
        </w:tc>
      </w:tr>
      <w:tr w:rsidR="00877281" w:rsidRPr="00FB63AD" w:rsidTr="001B3BF6">
        <w:tc>
          <w:tcPr>
            <w:cnfStyle w:val="001000000000" w:firstRow="0" w:lastRow="0" w:firstColumn="1" w:lastColumn="0" w:oddVBand="0" w:evenVBand="0" w:oddHBand="0" w:evenHBand="0" w:firstRowFirstColumn="0" w:firstRowLastColumn="0" w:lastRowFirstColumn="0" w:lastRowLastColumn="0"/>
            <w:tcW w:w="4685" w:type="dxa"/>
          </w:tcPr>
          <w:p w:rsidR="003C7EE2" w:rsidRPr="00FB63AD" w:rsidRDefault="003C7EE2" w:rsidP="00670AAD">
            <w:pPr>
              <w:ind w:left="0"/>
            </w:pPr>
            <w:r w:rsidRPr="00FB63AD">
              <w:t>Failure to attend CCA appointment</w:t>
            </w:r>
          </w:p>
        </w:tc>
        <w:tc>
          <w:tcPr>
            <w:tcW w:w="11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340</w:t>
            </w:r>
          </w:p>
        </w:tc>
        <w:tc>
          <w:tcPr>
            <w:tcW w:w="125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12.30%</w:t>
            </w:r>
          </w:p>
        </w:tc>
        <w:tc>
          <w:tcPr>
            <w:tcW w:w="154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198</w:t>
            </w:r>
          </w:p>
        </w:tc>
        <w:tc>
          <w:tcPr>
            <w:tcW w:w="1404"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7.16%</w:t>
            </w:r>
          </w:p>
        </w:tc>
        <w:tc>
          <w:tcPr>
            <w:tcW w:w="139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538</w:t>
            </w:r>
          </w:p>
        </w:tc>
        <w:tc>
          <w:tcPr>
            <w:tcW w:w="130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19.46%</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538</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19.46%</w:t>
            </w:r>
          </w:p>
        </w:tc>
      </w:tr>
      <w:tr w:rsidR="00877281" w:rsidRPr="00FB63AD" w:rsidTr="001B3BF6">
        <w:tc>
          <w:tcPr>
            <w:cnfStyle w:val="001000000000" w:firstRow="0" w:lastRow="0" w:firstColumn="1" w:lastColumn="0" w:oddVBand="0" w:evenVBand="0" w:oddHBand="0" w:evenHBand="0" w:firstRowFirstColumn="0" w:firstRowLastColumn="0" w:lastRowFirstColumn="0" w:lastRowLastColumn="0"/>
            <w:tcW w:w="4685" w:type="dxa"/>
          </w:tcPr>
          <w:p w:rsidR="003C7EE2" w:rsidRPr="00FB63AD" w:rsidRDefault="003C7EE2" w:rsidP="00670AAD">
            <w:pPr>
              <w:ind w:left="0"/>
            </w:pPr>
            <w:r w:rsidRPr="00FB63AD">
              <w:t>Failure to comply with Job Search requirement in a Job Plan</w:t>
            </w:r>
          </w:p>
        </w:tc>
        <w:tc>
          <w:tcPr>
            <w:tcW w:w="11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895</w:t>
            </w:r>
          </w:p>
        </w:tc>
        <w:tc>
          <w:tcPr>
            <w:tcW w:w="125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32.37%</w:t>
            </w:r>
          </w:p>
        </w:tc>
        <w:tc>
          <w:tcPr>
            <w:tcW w:w="154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331</w:t>
            </w:r>
          </w:p>
        </w:tc>
        <w:tc>
          <w:tcPr>
            <w:tcW w:w="1404"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11.97%</w:t>
            </w:r>
          </w:p>
        </w:tc>
        <w:tc>
          <w:tcPr>
            <w:tcW w:w="139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1,226</w:t>
            </w:r>
          </w:p>
        </w:tc>
        <w:tc>
          <w:tcPr>
            <w:tcW w:w="130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44.34%</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1,226</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44.34%</w:t>
            </w:r>
          </w:p>
        </w:tc>
      </w:tr>
      <w:tr w:rsidR="00877281" w:rsidRPr="00FB63AD" w:rsidTr="001B3BF6">
        <w:tc>
          <w:tcPr>
            <w:cnfStyle w:val="001000000000" w:firstRow="0" w:lastRow="0" w:firstColumn="1" w:lastColumn="0" w:oddVBand="0" w:evenVBand="0" w:oddHBand="0" w:evenHBand="0" w:firstRowFirstColumn="0" w:firstRowLastColumn="0" w:lastRowFirstColumn="0" w:lastRowLastColumn="0"/>
            <w:tcW w:w="4685" w:type="dxa"/>
          </w:tcPr>
          <w:p w:rsidR="003C7EE2" w:rsidRPr="00FB63AD" w:rsidRDefault="003C7EE2" w:rsidP="00670AAD">
            <w:pPr>
              <w:ind w:left="0"/>
            </w:pPr>
            <w:r w:rsidRPr="00FB63AD">
              <w:t>Failure to enter a Job Plan with provider or Department of Human Services</w:t>
            </w:r>
          </w:p>
        </w:tc>
        <w:tc>
          <w:tcPr>
            <w:tcW w:w="11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437</w:t>
            </w:r>
          </w:p>
        </w:tc>
        <w:tc>
          <w:tcPr>
            <w:tcW w:w="125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15.80%</w:t>
            </w:r>
          </w:p>
        </w:tc>
        <w:tc>
          <w:tcPr>
            <w:tcW w:w="154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127</w:t>
            </w:r>
          </w:p>
        </w:tc>
        <w:tc>
          <w:tcPr>
            <w:tcW w:w="1404"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4.59%</w:t>
            </w:r>
          </w:p>
        </w:tc>
        <w:tc>
          <w:tcPr>
            <w:tcW w:w="139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564</w:t>
            </w:r>
          </w:p>
        </w:tc>
        <w:tc>
          <w:tcPr>
            <w:tcW w:w="130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20.40%</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564</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20.40%</w:t>
            </w:r>
          </w:p>
        </w:tc>
      </w:tr>
      <w:tr w:rsidR="00877281" w:rsidRPr="00FB63AD" w:rsidTr="001B3BF6">
        <w:tc>
          <w:tcPr>
            <w:cnfStyle w:val="001000000000" w:firstRow="0" w:lastRow="0" w:firstColumn="1" w:lastColumn="0" w:oddVBand="0" w:evenVBand="0" w:oddHBand="0" w:evenHBand="0" w:firstRowFirstColumn="0" w:firstRowLastColumn="0" w:lastRowFirstColumn="0" w:lastRowLastColumn="0"/>
            <w:tcW w:w="4685" w:type="dxa"/>
          </w:tcPr>
          <w:p w:rsidR="003C7EE2" w:rsidRPr="00FB63AD" w:rsidRDefault="003C7EE2" w:rsidP="00670AAD">
            <w:pPr>
              <w:ind w:left="0"/>
            </w:pPr>
            <w:r w:rsidRPr="00FB63AD">
              <w:t>Failure to attend the Department of Human Services appointment</w:t>
            </w:r>
          </w:p>
        </w:tc>
        <w:tc>
          <w:tcPr>
            <w:tcW w:w="11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155</w:t>
            </w:r>
          </w:p>
        </w:tc>
        <w:tc>
          <w:tcPr>
            <w:tcW w:w="125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5.61%</w:t>
            </w:r>
          </w:p>
        </w:tc>
        <w:tc>
          <w:tcPr>
            <w:tcW w:w="154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100</w:t>
            </w:r>
          </w:p>
        </w:tc>
        <w:tc>
          <w:tcPr>
            <w:tcW w:w="1404"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3.62%</w:t>
            </w:r>
          </w:p>
        </w:tc>
        <w:tc>
          <w:tcPr>
            <w:tcW w:w="139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255</w:t>
            </w:r>
          </w:p>
        </w:tc>
        <w:tc>
          <w:tcPr>
            <w:tcW w:w="1308"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9.22%</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255</w:t>
            </w:r>
          </w:p>
        </w:tc>
        <w:tc>
          <w:tcPr>
            <w:tcW w:w="1291"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9.22%</w:t>
            </w:r>
          </w:p>
        </w:tc>
      </w:tr>
      <w:tr w:rsidR="00877281" w:rsidRPr="00FB63AD" w:rsidTr="001B3BF6">
        <w:tc>
          <w:tcPr>
            <w:cnfStyle w:val="001000000000" w:firstRow="0" w:lastRow="0" w:firstColumn="1" w:lastColumn="0" w:oddVBand="0" w:evenVBand="0" w:oddHBand="0" w:evenHBand="0" w:firstRowFirstColumn="0" w:firstRowLastColumn="0" w:lastRowFirstColumn="0" w:lastRowLastColumn="0"/>
            <w:tcW w:w="4685" w:type="dxa"/>
          </w:tcPr>
          <w:p w:rsidR="005C3CF1" w:rsidRPr="00FB63AD" w:rsidRDefault="005C3CF1" w:rsidP="00670AAD">
            <w:pPr>
              <w:ind w:left="0"/>
            </w:pPr>
            <w:r w:rsidRPr="00FB63AD">
              <w:t>Failure to return or unsatisfactory Job Seeker Diary</w:t>
            </w:r>
          </w:p>
        </w:tc>
        <w:tc>
          <w:tcPr>
            <w:tcW w:w="1153"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258"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542"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404"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398"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08"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291"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291"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r>
      <w:tr w:rsidR="00877281" w:rsidRPr="00FB63AD" w:rsidTr="001B3B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5" w:type="dxa"/>
          </w:tcPr>
          <w:p w:rsidR="003C7EE2" w:rsidRPr="00FB63AD" w:rsidRDefault="003C7EE2" w:rsidP="00887E4E">
            <w:pPr>
              <w:ind w:left="-142" w:firstLine="142"/>
            </w:pPr>
            <w:r w:rsidRPr="00FB63AD">
              <w:t>Total</w:t>
            </w:r>
          </w:p>
        </w:tc>
        <w:tc>
          <w:tcPr>
            <w:tcW w:w="1153"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1,946</w:t>
            </w:r>
          </w:p>
        </w:tc>
        <w:tc>
          <w:tcPr>
            <w:tcW w:w="1258"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70.38%</w:t>
            </w:r>
          </w:p>
        </w:tc>
        <w:tc>
          <w:tcPr>
            <w:tcW w:w="1542"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819</w:t>
            </w:r>
          </w:p>
        </w:tc>
        <w:tc>
          <w:tcPr>
            <w:tcW w:w="1404"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29.62%</w:t>
            </w:r>
          </w:p>
        </w:tc>
        <w:tc>
          <w:tcPr>
            <w:tcW w:w="1398"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2,765</w:t>
            </w:r>
          </w:p>
        </w:tc>
        <w:tc>
          <w:tcPr>
            <w:tcW w:w="1308"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100.00%</w:t>
            </w:r>
          </w:p>
        </w:tc>
        <w:tc>
          <w:tcPr>
            <w:tcW w:w="1291"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2,765</w:t>
            </w:r>
          </w:p>
        </w:tc>
        <w:tc>
          <w:tcPr>
            <w:tcW w:w="1291" w:type="dxa"/>
            <w:vAlign w:val="center"/>
          </w:tcPr>
          <w:p w:rsidR="003C7EE2" w:rsidRPr="00FB63AD" w:rsidRDefault="003C7EE2" w:rsidP="00887E4E">
            <w:pPr>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C55517" w:rsidRDefault="00C55517" w:rsidP="00887E4E">
      <w:pPr>
        <w:ind w:left="-142" w:firstLine="142"/>
      </w:pPr>
      <w:r w:rsidRPr="00FB63AD">
        <w:t xml:space="preserve">Failure to attend an initial appointment with a third party, such as Work for the Dole host organisation, can </w:t>
      </w:r>
      <w:r>
        <w:t>result in a Connection Failure.</w:t>
      </w:r>
    </w:p>
    <w:p w:rsidR="00C55517" w:rsidRPr="00FB63AD" w:rsidRDefault="007769C3" w:rsidP="00254271">
      <w:pPr>
        <w:spacing w:before="0"/>
        <w:ind w:left="0"/>
        <w:rPr>
          <w:noProof/>
        </w:rPr>
      </w:pPr>
      <w:r>
        <w:rPr>
          <w:sz w:val="28"/>
          <w:szCs w:val="28"/>
          <w:vertAlign w:val="superscript"/>
        </w:rPr>
        <w:t>*</w:t>
      </w:r>
      <w:r w:rsidR="00C55517" w:rsidRPr="00FB63AD">
        <w:rPr>
          <w:noProof/>
        </w:rPr>
        <w:t>Non-attendance at employment provider appointments is reported through a Non-Attendance Report and results in an income support payment suspensio</w:t>
      </w:r>
      <w:r w:rsidR="00C9108B">
        <w:rPr>
          <w:noProof/>
        </w:rPr>
        <w:t>n</w:t>
      </w:r>
      <w:r w:rsidR="00E837BA">
        <w:rPr>
          <w:noProof/>
        </w:rPr>
        <w:t xml:space="preserve"> </w:t>
      </w:r>
      <w:r w:rsidR="00C55517" w:rsidRPr="00FB63AD">
        <w:rPr>
          <w:noProof/>
        </w:rPr>
        <w:t xml:space="preserve">rather than </w:t>
      </w:r>
      <w:r w:rsidR="00C55517">
        <w:rPr>
          <w:noProof/>
        </w:rPr>
        <w:t xml:space="preserve"> </w:t>
      </w:r>
      <w:r w:rsidR="00C55517" w:rsidRPr="00FB63AD">
        <w:rPr>
          <w:noProof/>
        </w:rPr>
        <w:t>a Connection Failure.  Providers have the delegation to recommend to the Department of Human Services a financial penalty be applied where they</w:t>
      </w:r>
      <w:r w:rsidR="00F21E29">
        <w:rPr>
          <w:noProof/>
        </w:rPr>
        <w:t xml:space="preserve"> </w:t>
      </w:r>
      <w:r w:rsidR="00C55517" w:rsidRPr="00FB63AD">
        <w:rPr>
          <w:noProof/>
        </w:rPr>
        <w:t>consider the job seeker had no reasonable excuse for non-attendance at the appointment.</w:t>
      </w:r>
    </w:p>
    <w:p w:rsidR="00215AE8" w:rsidRPr="00FB63AD" w:rsidRDefault="00C019BC" w:rsidP="00E837BA">
      <w:pPr>
        <w:spacing w:before="0"/>
        <w:ind w:left="-142" w:firstLine="142"/>
        <w:rPr>
          <w:noProof/>
        </w:rPr>
      </w:pPr>
      <w:r w:rsidRPr="00FB63AD">
        <w:rPr>
          <w:noProof/>
        </w:rPr>
        <w:br w:type="page"/>
      </w:r>
    </w:p>
    <w:p w:rsidR="008163B7" w:rsidRPr="00C936DE" w:rsidRDefault="002C51D8" w:rsidP="00887E4E">
      <w:pPr>
        <w:ind w:left="142"/>
        <w:rPr>
          <w:b/>
        </w:rPr>
      </w:pPr>
      <w:r w:rsidRPr="00C936DE">
        <w:rPr>
          <w:b/>
        </w:rPr>
        <w:lastRenderedPageBreak/>
        <w:t>1 July to 30 September 2015</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467"/>
        <w:gridCol w:w="1090"/>
        <w:gridCol w:w="1212"/>
        <w:gridCol w:w="1485"/>
        <w:gridCol w:w="1356"/>
        <w:gridCol w:w="1346"/>
        <w:gridCol w:w="1226"/>
        <w:gridCol w:w="1246"/>
        <w:gridCol w:w="1246"/>
      </w:tblGrid>
      <w:tr w:rsidR="00877281"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56" w:type="dxa"/>
            <w:vAlign w:val="center"/>
          </w:tcPr>
          <w:p w:rsidR="001F7420" w:rsidRPr="00FB63AD" w:rsidRDefault="008164F9" w:rsidP="00F11CBE">
            <w:pPr>
              <w:ind w:left="-142" w:firstLine="142"/>
              <w:jc w:val="center"/>
            </w:pPr>
            <w:r w:rsidRPr="00FB63AD">
              <w:t>Income Support payment suspensions</w:t>
            </w:r>
          </w:p>
        </w:tc>
        <w:tc>
          <w:tcPr>
            <w:tcW w:w="1127"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67"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49"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407"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08"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2"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2"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2"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77281" w:rsidRPr="00FB63AD" w:rsidTr="00F11CBE">
        <w:tc>
          <w:tcPr>
            <w:cnfStyle w:val="001000000000" w:firstRow="0" w:lastRow="0" w:firstColumn="1" w:lastColumn="0" w:oddVBand="0" w:evenVBand="0" w:oddHBand="0" w:evenHBand="0" w:firstRowFirstColumn="0" w:firstRowLastColumn="0" w:lastRowFirstColumn="0" w:lastRowLastColumn="0"/>
            <w:tcW w:w="4756" w:type="dxa"/>
            <w:vAlign w:val="center"/>
          </w:tcPr>
          <w:p w:rsidR="003C7EE2" w:rsidRPr="00FB63AD" w:rsidRDefault="003C7EE2" w:rsidP="00F11CBE">
            <w:pPr>
              <w:ind w:left="0"/>
              <w:jc w:val="center"/>
            </w:pPr>
            <w:r w:rsidRPr="00FB63AD">
              <w:rPr>
                <w:bCs/>
              </w:rPr>
              <w:t xml:space="preserve">Income support payment suspension - </w:t>
            </w:r>
            <w:r w:rsidR="00F11CBE">
              <w:rPr>
                <w:bCs/>
              </w:rPr>
              <w:br/>
            </w:r>
            <w:r w:rsidRPr="00FB63AD">
              <w:rPr>
                <w:bCs/>
              </w:rPr>
              <w:t>non-attendance at appointment</w:t>
            </w:r>
          </w:p>
        </w:tc>
        <w:tc>
          <w:tcPr>
            <w:tcW w:w="112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274,173</w:t>
            </w:r>
          </w:p>
        </w:tc>
        <w:tc>
          <w:tcPr>
            <w:tcW w:w="126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59.79%</w:t>
            </w:r>
          </w:p>
        </w:tc>
        <w:tc>
          <w:tcPr>
            <w:tcW w:w="154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164,880</w:t>
            </w:r>
          </w:p>
        </w:tc>
        <w:tc>
          <w:tcPr>
            <w:tcW w:w="140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35.96%</w:t>
            </w:r>
          </w:p>
        </w:tc>
        <w:tc>
          <w:tcPr>
            <w:tcW w:w="140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95.75%</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95.75%</w:t>
            </w:r>
          </w:p>
        </w:tc>
      </w:tr>
      <w:tr w:rsidR="00877281" w:rsidRPr="00FB63AD" w:rsidTr="00F11CBE">
        <w:tc>
          <w:tcPr>
            <w:cnfStyle w:val="001000000000" w:firstRow="0" w:lastRow="0" w:firstColumn="1" w:lastColumn="0" w:oddVBand="0" w:evenVBand="0" w:oddHBand="0" w:evenHBand="0" w:firstRowFirstColumn="0" w:firstRowLastColumn="0" w:lastRowFirstColumn="0" w:lastRowLastColumn="0"/>
            <w:tcW w:w="4756" w:type="dxa"/>
            <w:vAlign w:val="center"/>
          </w:tcPr>
          <w:p w:rsidR="003C7EE2" w:rsidRPr="00FB63AD" w:rsidRDefault="003C7EE2" w:rsidP="00F11CBE">
            <w:pPr>
              <w:ind w:left="0"/>
              <w:jc w:val="center"/>
            </w:pPr>
            <w:r w:rsidRPr="00FB63AD">
              <w:rPr>
                <w:bCs/>
              </w:rPr>
              <w:t>Income support payment suspension – disengagement from activity</w:t>
            </w:r>
          </w:p>
        </w:tc>
        <w:tc>
          <w:tcPr>
            <w:tcW w:w="112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13,062</w:t>
            </w:r>
          </w:p>
        </w:tc>
        <w:tc>
          <w:tcPr>
            <w:tcW w:w="126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2.85%</w:t>
            </w:r>
          </w:p>
        </w:tc>
        <w:tc>
          <w:tcPr>
            <w:tcW w:w="154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6,449</w:t>
            </w:r>
          </w:p>
        </w:tc>
        <w:tc>
          <w:tcPr>
            <w:tcW w:w="140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1.41%</w:t>
            </w:r>
          </w:p>
        </w:tc>
        <w:tc>
          <w:tcPr>
            <w:tcW w:w="140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4.25%</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4.25%</w:t>
            </w:r>
          </w:p>
        </w:tc>
      </w:tr>
      <w:tr w:rsidR="00877281" w:rsidRPr="00FB63AD" w:rsidTr="00F11CBE">
        <w:tc>
          <w:tcPr>
            <w:cnfStyle w:val="001000000000" w:firstRow="0" w:lastRow="0" w:firstColumn="1" w:lastColumn="0" w:oddVBand="0" w:evenVBand="0" w:oddHBand="0" w:evenHBand="0" w:firstRowFirstColumn="0" w:firstRowLastColumn="0" w:lastRowFirstColumn="0" w:lastRowLastColumn="0"/>
            <w:tcW w:w="4756" w:type="dxa"/>
            <w:vAlign w:val="center"/>
          </w:tcPr>
          <w:p w:rsidR="003C7EE2" w:rsidRPr="00FB63AD" w:rsidRDefault="003C7EE2" w:rsidP="00F11CBE">
            <w:pPr>
              <w:ind w:left="0"/>
              <w:jc w:val="center"/>
              <w:rPr>
                <w:b/>
                <w:bCs/>
              </w:rPr>
            </w:pPr>
            <w:r w:rsidRPr="00FB63AD">
              <w:rPr>
                <w:b/>
                <w:bCs/>
              </w:rPr>
              <w:t>Total Income Support payment suspensions</w:t>
            </w:r>
          </w:p>
        </w:tc>
        <w:tc>
          <w:tcPr>
            <w:tcW w:w="112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287,235</w:t>
            </w:r>
          </w:p>
        </w:tc>
        <w:tc>
          <w:tcPr>
            <w:tcW w:w="126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62.64%</w:t>
            </w:r>
          </w:p>
        </w:tc>
        <w:tc>
          <w:tcPr>
            <w:tcW w:w="154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171,329</w:t>
            </w:r>
          </w:p>
        </w:tc>
        <w:tc>
          <w:tcPr>
            <w:tcW w:w="140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37.36%</w:t>
            </w:r>
          </w:p>
        </w:tc>
        <w:tc>
          <w:tcPr>
            <w:tcW w:w="140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100.00%</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27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100.00%</w:t>
            </w:r>
          </w:p>
        </w:tc>
      </w:tr>
    </w:tbl>
    <w:p w:rsidR="00F346DB" w:rsidRPr="00FB63AD" w:rsidRDefault="005B5D91" w:rsidP="00887E4E">
      <w:pPr>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and a Non-</w:t>
      </w:r>
      <w:r w:rsidR="00D83F87" w:rsidRPr="00A64073">
        <w:rPr>
          <w:noProof/>
        </w:rPr>
        <w:t>A</w:t>
      </w:r>
      <w:r w:rsidR="00E6281A" w:rsidRPr="00A64073">
        <w:rPr>
          <w:noProof/>
        </w:rPr>
        <w:t>ttendance Report is submitted</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rsidR="00215AE8" w:rsidRDefault="00215AE8" w:rsidP="003E5111">
      <w:pPr>
        <w:pStyle w:val="Heading3"/>
        <w:numPr>
          <w:ilvl w:val="0"/>
          <w:numId w:val="0"/>
        </w:numPr>
        <w:ind w:left="1004"/>
        <w:rPr>
          <w:noProof/>
        </w:rPr>
      </w:pPr>
    </w:p>
    <w:p w:rsidR="00F346DB" w:rsidRPr="00C936DE" w:rsidRDefault="002C51D8" w:rsidP="00887E4E">
      <w:pPr>
        <w:ind w:left="142"/>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14"/>
        <w:gridCol w:w="1101"/>
        <w:gridCol w:w="1204"/>
        <w:gridCol w:w="1480"/>
        <w:gridCol w:w="1354"/>
        <w:gridCol w:w="1331"/>
        <w:gridCol w:w="1260"/>
        <w:gridCol w:w="1265"/>
        <w:gridCol w:w="1265"/>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vAlign w:val="center"/>
          </w:tcPr>
          <w:p w:rsidR="00D9585E" w:rsidRPr="00FB63AD" w:rsidRDefault="00D9585E" w:rsidP="00F11CBE">
            <w:pPr>
              <w:ind w:left="-142" w:firstLine="142"/>
              <w:jc w:val="center"/>
            </w:pPr>
            <w:r w:rsidRPr="00FB63AD">
              <w:t>Finalised C</w:t>
            </w:r>
            <w:r w:rsidR="00F11CBE">
              <w:t xml:space="preserve">omprehensive </w:t>
            </w:r>
            <w:r w:rsidRPr="00FB63AD">
              <w:t>C</w:t>
            </w:r>
            <w:r w:rsidR="00F11CBE">
              <w:t xml:space="preserve">ompliance </w:t>
            </w:r>
            <w:r w:rsidRPr="00FB63AD">
              <w:t>A</w:t>
            </w:r>
            <w:r w:rsidR="00F11CBE">
              <w:t>ssessment</w:t>
            </w:r>
            <w:r w:rsidRPr="00FB63AD">
              <w:t xml:space="preserve"> Outcome</w:t>
            </w:r>
          </w:p>
        </w:tc>
        <w:tc>
          <w:tcPr>
            <w:tcW w:w="115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58"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4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40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99"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09"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92"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92"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C7EE2" w:rsidRPr="00FB63AD" w:rsidTr="001B3BF6">
        <w:tc>
          <w:tcPr>
            <w:cnfStyle w:val="001000000000" w:firstRow="0" w:lastRow="0" w:firstColumn="1" w:lastColumn="0" w:oddVBand="0" w:evenVBand="0" w:oddHBand="0" w:evenHBand="0" w:firstRowFirstColumn="0" w:firstRowLastColumn="0" w:lastRowFirstColumn="0" w:lastRowLastColumn="0"/>
            <w:tcW w:w="4680" w:type="dxa"/>
          </w:tcPr>
          <w:p w:rsidR="003C7EE2" w:rsidRPr="00FB63AD" w:rsidRDefault="003C7EE2" w:rsidP="00F11CBE">
            <w:pPr>
              <w:ind w:left="-142" w:firstLine="142"/>
            </w:pPr>
            <w:r w:rsidRPr="00FB63AD">
              <w:t xml:space="preserve">JSCI updated </w:t>
            </w:r>
            <w:r w:rsidR="00F11CBE">
              <w:t>–</w:t>
            </w:r>
            <w:r w:rsidRPr="00FB63AD">
              <w:t xml:space="preserve"> referral for ESAt</w:t>
            </w:r>
          </w:p>
        </w:tc>
        <w:tc>
          <w:tcPr>
            <w:tcW w:w="115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47</w:t>
            </w:r>
          </w:p>
        </w:tc>
        <w:tc>
          <w:tcPr>
            <w:tcW w:w="125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0.88%</w:t>
            </w:r>
          </w:p>
        </w:tc>
        <w:tc>
          <w:tcPr>
            <w:tcW w:w="154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73</w:t>
            </w:r>
          </w:p>
        </w:tc>
        <w:tc>
          <w:tcPr>
            <w:tcW w:w="140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1.37%</w:t>
            </w:r>
          </w:p>
        </w:tc>
        <w:tc>
          <w:tcPr>
            <w:tcW w:w="139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120</w:t>
            </w:r>
          </w:p>
        </w:tc>
        <w:tc>
          <w:tcPr>
            <w:tcW w:w="130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120</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r>
      <w:tr w:rsidR="005C3CF1" w:rsidRPr="00FB63AD" w:rsidTr="005C3CF1">
        <w:tc>
          <w:tcPr>
            <w:cnfStyle w:val="001000000000" w:firstRow="0" w:lastRow="0" w:firstColumn="1" w:lastColumn="0" w:oddVBand="0" w:evenVBand="0" w:oddHBand="0" w:evenHBand="0" w:firstRowFirstColumn="0" w:firstRowLastColumn="0" w:lastRowFirstColumn="0" w:lastRowLastColumn="0"/>
            <w:tcW w:w="4680" w:type="dxa"/>
          </w:tcPr>
          <w:p w:rsidR="005C3CF1" w:rsidRPr="00FB63AD" w:rsidRDefault="005C3CF1" w:rsidP="00887E4E">
            <w:pPr>
              <w:ind w:left="-142" w:firstLine="142"/>
            </w:pPr>
            <w:r w:rsidRPr="00FB63AD">
              <w:t xml:space="preserve">JSCI updated </w:t>
            </w:r>
            <w:r w:rsidR="00F11CBE">
              <w:t>–</w:t>
            </w:r>
            <w:r w:rsidRPr="00FB63AD">
              <w:t xml:space="preserve"> eligible for higher stream</w:t>
            </w:r>
          </w:p>
        </w:tc>
        <w:tc>
          <w:tcPr>
            <w:tcW w:w="1153"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258"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543"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404"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399"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09"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292"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292"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r>
      <w:tr w:rsidR="003C7EE2" w:rsidRPr="00FB63AD" w:rsidTr="001B3BF6">
        <w:tc>
          <w:tcPr>
            <w:cnfStyle w:val="001000000000" w:firstRow="0" w:lastRow="0" w:firstColumn="1" w:lastColumn="0" w:oddVBand="0" w:evenVBand="0" w:oddHBand="0" w:evenHBand="0" w:firstRowFirstColumn="0" w:firstRowLastColumn="0" w:lastRowFirstColumn="0" w:lastRowLastColumn="0"/>
            <w:tcW w:w="4680" w:type="dxa"/>
          </w:tcPr>
          <w:p w:rsidR="003C7EE2" w:rsidRPr="00FB63AD" w:rsidRDefault="003C7EE2" w:rsidP="00887E4E">
            <w:pPr>
              <w:ind w:left="-142" w:firstLine="142"/>
            </w:pPr>
            <w:r w:rsidRPr="00FB63AD">
              <w:t>Persistent non-compliance (Serious Failure)</w:t>
            </w:r>
          </w:p>
        </w:tc>
        <w:tc>
          <w:tcPr>
            <w:tcW w:w="115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1,843</w:t>
            </w:r>
          </w:p>
        </w:tc>
        <w:tc>
          <w:tcPr>
            <w:tcW w:w="125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34.70%</w:t>
            </w:r>
          </w:p>
        </w:tc>
        <w:tc>
          <w:tcPr>
            <w:tcW w:w="154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353</w:t>
            </w:r>
          </w:p>
        </w:tc>
        <w:tc>
          <w:tcPr>
            <w:tcW w:w="140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6.65%</w:t>
            </w:r>
          </w:p>
        </w:tc>
        <w:tc>
          <w:tcPr>
            <w:tcW w:w="139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30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41.34%</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41.34%</w:t>
            </w:r>
          </w:p>
        </w:tc>
      </w:tr>
      <w:tr w:rsidR="003C7EE2" w:rsidRPr="00FB63AD" w:rsidTr="001B3BF6">
        <w:tc>
          <w:tcPr>
            <w:cnfStyle w:val="001000000000" w:firstRow="0" w:lastRow="0" w:firstColumn="1" w:lastColumn="0" w:oddVBand="0" w:evenVBand="0" w:oddHBand="0" w:evenHBand="0" w:firstRowFirstColumn="0" w:firstRowLastColumn="0" w:lastRowFirstColumn="0" w:lastRowLastColumn="0"/>
            <w:tcW w:w="4680" w:type="dxa"/>
          </w:tcPr>
          <w:p w:rsidR="003C7EE2" w:rsidRPr="00FB63AD" w:rsidRDefault="003C7EE2" w:rsidP="00887E4E">
            <w:pPr>
              <w:ind w:left="-142" w:firstLine="142"/>
            </w:pPr>
            <w:r w:rsidRPr="00FB63AD">
              <w:t>Other outcomes</w:t>
            </w:r>
          </w:p>
        </w:tc>
        <w:tc>
          <w:tcPr>
            <w:tcW w:w="115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1,584</w:t>
            </w:r>
          </w:p>
        </w:tc>
        <w:tc>
          <w:tcPr>
            <w:tcW w:w="125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29.82%</w:t>
            </w:r>
          </w:p>
        </w:tc>
        <w:tc>
          <w:tcPr>
            <w:tcW w:w="154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663</w:t>
            </w:r>
          </w:p>
        </w:tc>
        <w:tc>
          <w:tcPr>
            <w:tcW w:w="140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12.48%</w:t>
            </w:r>
          </w:p>
        </w:tc>
        <w:tc>
          <w:tcPr>
            <w:tcW w:w="139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2,247</w:t>
            </w:r>
          </w:p>
        </w:tc>
        <w:tc>
          <w:tcPr>
            <w:tcW w:w="130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42.30%</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2,247</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42.30%</w:t>
            </w:r>
          </w:p>
        </w:tc>
      </w:tr>
      <w:tr w:rsidR="003C7EE2" w:rsidRPr="00FB63AD" w:rsidTr="001B3BF6">
        <w:tc>
          <w:tcPr>
            <w:cnfStyle w:val="001000000000" w:firstRow="0" w:lastRow="0" w:firstColumn="1" w:lastColumn="0" w:oddVBand="0" w:evenVBand="0" w:oddHBand="0" w:evenHBand="0" w:firstRowFirstColumn="0" w:firstRowLastColumn="0" w:lastRowFirstColumn="0" w:lastRowLastColumn="0"/>
            <w:tcW w:w="4680" w:type="dxa"/>
          </w:tcPr>
          <w:p w:rsidR="003C7EE2" w:rsidRPr="00FB63AD" w:rsidRDefault="003C7EE2" w:rsidP="00887E4E">
            <w:pPr>
              <w:ind w:left="-142" w:firstLine="142"/>
            </w:pPr>
            <w:r w:rsidRPr="00FB63AD">
              <w:t>No outcomes</w:t>
            </w:r>
          </w:p>
        </w:tc>
        <w:tc>
          <w:tcPr>
            <w:tcW w:w="115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529</w:t>
            </w:r>
          </w:p>
        </w:tc>
        <w:tc>
          <w:tcPr>
            <w:tcW w:w="1258"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9.96%</w:t>
            </w:r>
          </w:p>
        </w:tc>
        <w:tc>
          <w:tcPr>
            <w:tcW w:w="154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212</w:t>
            </w:r>
          </w:p>
        </w:tc>
        <w:tc>
          <w:tcPr>
            <w:tcW w:w="140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3.99%</w:t>
            </w:r>
          </w:p>
        </w:tc>
        <w:tc>
          <w:tcPr>
            <w:tcW w:w="139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741</w:t>
            </w:r>
          </w:p>
        </w:tc>
        <w:tc>
          <w:tcPr>
            <w:tcW w:w="130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13.95%</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741</w:t>
            </w:r>
          </w:p>
        </w:tc>
        <w:tc>
          <w:tcPr>
            <w:tcW w:w="129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13.95%</w:t>
            </w:r>
          </w:p>
        </w:tc>
      </w:tr>
      <w:tr w:rsidR="003C7EE2" w:rsidRPr="00FB63AD" w:rsidTr="001B3B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C7EE2" w:rsidRPr="00FB63AD" w:rsidRDefault="003C7EE2" w:rsidP="00887E4E">
            <w:pPr>
              <w:ind w:left="-142" w:firstLine="142"/>
            </w:pPr>
            <w:r w:rsidRPr="00FB63AD">
              <w:t>Total</w:t>
            </w:r>
          </w:p>
        </w:tc>
        <w:tc>
          <w:tcPr>
            <w:tcW w:w="115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4,008</w:t>
            </w:r>
          </w:p>
        </w:tc>
        <w:tc>
          <w:tcPr>
            <w:tcW w:w="1258"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FB63AD">
              <w:rPr>
                <w:rFonts w:cs="Arial"/>
                <w:b w:val="0"/>
                <w:sz w:val="20"/>
                <w:szCs w:val="20"/>
              </w:rPr>
              <w:t>75.45%</w:t>
            </w:r>
          </w:p>
        </w:tc>
        <w:tc>
          <w:tcPr>
            <w:tcW w:w="154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bCs/>
                <w:sz w:val="20"/>
                <w:szCs w:val="20"/>
              </w:rPr>
            </w:pPr>
            <w:r w:rsidRPr="00FB63AD">
              <w:rPr>
                <w:rFonts w:cs="Arial"/>
                <w:b w:val="0"/>
                <w:bCs/>
                <w:sz w:val="20"/>
                <w:szCs w:val="20"/>
              </w:rPr>
              <w:t>1,304</w:t>
            </w:r>
          </w:p>
        </w:tc>
        <w:tc>
          <w:tcPr>
            <w:tcW w:w="1404"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24.55%</w:t>
            </w:r>
          </w:p>
        </w:tc>
        <w:tc>
          <w:tcPr>
            <w:tcW w:w="1399"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309"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c>
          <w:tcPr>
            <w:tcW w:w="1292"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292"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052513" w:rsidRPr="00FB63AD" w:rsidRDefault="00052513" w:rsidP="00887E4E">
      <w:pPr>
        <w:pStyle w:val="Heading2"/>
        <w:numPr>
          <w:ilvl w:val="0"/>
          <w:numId w:val="0"/>
        </w:numPr>
        <w:ind w:left="-142" w:firstLine="142"/>
        <w:rPr>
          <w:noProof/>
        </w:rPr>
      </w:pPr>
    </w:p>
    <w:p w:rsidR="00052513" w:rsidRPr="00FB63AD" w:rsidRDefault="00052513" w:rsidP="00887E4E">
      <w:pPr>
        <w:ind w:left="-142" w:firstLine="142"/>
        <w:rPr>
          <w:rFonts w:ascii="Arial" w:eastAsiaTheme="majorEastAsia" w:hAnsi="Arial" w:cstheme="majorBidi"/>
          <w:noProof/>
          <w:szCs w:val="26"/>
        </w:rPr>
      </w:pPr>
      <w:r w:rsidRPr="00FB63AD">
        <w:rPr>
          <w:noProof/>
        </w:rPr>
        <w:br w:type="page"/>
      </w:r>
    </w:p>
    <w:p w:rsidR="005B5D91" w:rsidRPr="00FB63AD" w:rsidRDefault="005B5D91" w:rsidP="00887E4E">
      <w:pPr>
        <w:pStyle w:val="Heading2"/>
        <w:ind w:left="-142" w:firstLine="142"/>
        <w:rPr>
          <w:noProof/>
        </w:rPr>
      </w:pPr>
      <w:bookmarkStart w:id="26" w:name="_Toc450747015"/>
      <w:r w:rsidRPr="00FB63AD">
        <w:rPr>
          <w:noProof/>
        </w:rPr>
        <w:lastRenderedPageBreak/>
        <w:t xml:space="preserve">Financial </w:t>
      </w:r>
      <w:r w:rsidR="00ED4EF2">
        <w:t>P</w:t>
      </w:r>
      <w:r w:rsidRPr="00FB63AD">
        <w:t>enalties</w:t>
      </w:r>
      <w:r w:rsidRPr="00FB63AD">
        <w:rPr>
          <w:noProof/>
        </w:rPr>
        <w:t>, Connection Failures, Payment Suspe</w:t>
      </w:r>
      <w:r w:rsidR="000770FC" w:rsidRPr="00FB63AD">
        <w:rPr>
          <w:noProof/>
        </w:rPr>
        <w:t>nsions and CCA</w:t>
      </w:r>
      <w:r w:rsidRPr="00FB63AD">
        <w:rPr>
          <w:noProof/>
        </w:rPr>
        <w:t>s by Indigenous Status</w:t>
      </w:r>
      <w:bookmarkEnd w:id="26"/>
    </w:p>
    <w:p w:rsidR="00F11CBE" w:rsidRPr="009A4DB3" w:rsidRDefault="002C51D8" w:rsidP="009A4DB3">
      <w:pPr>
        <w:ind w:left="-142" w:firstLine="142"/>
        <w:rPr>
          <w:b/>
        </w:rPr>
      </w:pPr>
      <w:r w:rsidRPr="009A4DB3">
        <w:rPr>
          <w:b/>
        </w:rPr>
        <w:t>1 July to 30 September 2015</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132"/>
        <w:gridCol w:w="1134"/>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vAlign w:val="center"/>
          </w:tcPr>
          <w:p w:rsidR="00D9585E" w:rsidRPr="00FB63AD" w:rsidRDefault="00D9585E" w:rsidP="00F11CBE">
            <w:pPr>
              <w:ind w:left="-142" w:firstLine="142"/>
              <w:jc w:val="center"/>
            </w:pPr>
            <w:r w:rsidRPr="00FB63AD">
              <w:t>Non Payment Periods (Serious and UNPPs)</w:t>
            </w:r>
          </w:p>
        </w:tc>
        <w:tc>
          <w:tcPr>
            <w:tcW w:w="137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1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7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vAlign w:val="center"/>
          </w:tcPr>
          <w:p w:rsidR="003C7EE2" w:rsidRPr="00FB63AD" w:rsidRDefault="003C7EE2" w:rsidP="00F11CBE">
            <w:pPr>
              <w:spacing w:before="100" w:beforeAutospacing="1" w:after="80"/>
              <w:ind w:left="-142" w:firstLine="142"/>
              <w:jc w:val="center"/>
            </w:pPr>
            <w:r w:rsidRPr="00FB63AD">
              <w:t>Voluntary unemployment- UNPP</w:t>
            </w:r>
          </w:p>
        </w:tc>
        <w:tc>
          <w:tcPr>
            <w:tcW w:w="137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267</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4.33%</w:t>
            </w:r>
          </w:p>
        </w:tc>
        <w:tc>
          <w:tcPr>
            <w:tcW w:w="1511"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2,061</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33.40%</w:t>
            </w:r>
          </w:p>
        </w:tc>
        <w:tc>
          <w:tcPr>
            <w:tcW w:w="137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2,328</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37.72%</w:t>
            </w:r>
          </w:p>
        </w:tc>
        <w:tc>
          <w:tcPr>
            <w:tcW w:w="1132"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2,328</w:t>
            </w:r>
          </w:p>
        </w:tc>
        <w:tc>
          <w:tcPr>
            <w:tcW w:w="113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37.72%</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vAlign w:val="center"/>
          </w:tcPr>
          <w:p w:rsidR="003C7EE2" w:rsidRPr="00FB63AD" w:rsidRDefault="003C7EE2" w:rsidP="00F11CBE">
            <w:pPr>
              <w:spacing w:before="100" w:beforeAutospacing="1" w:after="80"/>
              <w:ind w:left="-142" w:firstLine="142"/>
              <w:jc w:val="center"/>
            </w:pPr>
            <w:r w:rsidRPr="00FB63AD">
              <w:t>Unemployment due to misconduct – UNPP</w:t>
            </w:r>
          </w:p>
        </w:tc>
        <w:tc>
          <w:tcPr>
            <w:tcW w:w="137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143</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w:t>
            </w:r>
          </w:p>
        </w:tc>
        <w:tc>
          <w:tcPr>
            <w:tcW w:w="1511"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1,249</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20.24%</w:t>
            </w:r>
          </w:p>
        </w:tc>
        <w:tc>
          <w:tcPr>
            <w:tcW w:w="137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1,392</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22.56%</w:t>
            </w:r>
          </w:p>
        </w:tc>
        <w:tc>
          <w:tcPr>
            <w:tcW w:w="1132"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1,392</w:t>
            </w:r>
          </w:p>
        </w:tc>
        <w:tc>
          <w:tcPr>
            <w:tcW w:w="113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22.56%</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vAlign w:val="center"/>
          </w:tcPr>
          <w:p w:rsidR="003C7EE2" w:rsidRPr="00FB63AD" w:rsidRDefault="003C7EE2" w:rsidP="00F11CBE">
            <w:pPr>
              <w:spacing w:before="100" w:beforeAutospacing="1" w:after="80"/>
              <w:ind w:left="-142" w:firstLine="142"/>
              <w:jc w:val="center"/>
            </w:pPr>
            <w:r w:rsidRPr="00FB63AD">
              <w:t>Persistent non-compliance - Serious</w:t>
            </w:r>
          </w:p>
        </w:tc>
        <w:tc>
          <w:tcPr>
            <w:tcW w:w="1374" w:type="dxa"/>
            <w:vAlign w:val="bottom"/>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1,843</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29.87%</w:t>
            </w:r>
          </w:p>
        </w:tc>
        <w:tc>
          <w:tcPr>
            <w:tcW w:w="1511"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353</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5.72%</w:t>
            </w:r>
          </w:p>
        </w:tc>
        <w:tc>
          <w:tcPr>
            <w:tcW w:w="137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35.59%</w:t>
            </w:r>
          </w:p>
        </w:tc>
        <w:tc>
          <w:tcPr>
            <w:tcW w:w="1132"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13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35.59%</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vAlign w:val="center"/>
          </w:tcPr>
          <w:p w:rsidR="003C7EE2" w:rsidRPr="00FB63AD" w:rsidRDefault="003C7EE2" w:rsidP="00F11CBE">
            <w:pPr>
              <w:spacing w:before="100" w:beforeAutospacing="1" w:after="80"/>
              <w:ind w:left="-142" w:firstLine="142"/>
              <w:jc w:val="center"/>
            </w:pPr>
            <w:r w:rsidRPr="00FB63AD">
              <w:t>Did not commence suitable work - Serious</w:t>
            </w:r>
          </w:p>
        </w:tc>
        <w:tc>
          <w:tcPr>
            <w:tcW w:w="1374" w:type="dxa"/>
            <w:vAlign w:val="bottom"/>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24</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0.39%</w:t>
            </w:r>
          </w:p>
        </w:tc>
        <w:tc>
          <w:tcPr>
            <w:tcW w:w="1511"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109</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1.77%</w:t>
            </w:r>
          </w:p>
        </w:tc>
        <w:tc>
          <w:tcPr>
            <w:tcW w:w="137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w:t>
            </w:r>
          </w:p>
        </w:tc>
        <w:tc>
          <w:tcPr>
            <w:tcW w:w="1373"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2.16%</w:t>
            </w:r>
          </w:p>
        </w:tc>
        <w:tc>
          <w:tcPr>
            <w:tcW w:w="1132"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w:t>
            </w:r>
          </w:p>
        </w:tc>
        <w:tc>
          <w:tcPr>
            <w:tcW w:w="1134" w:type="dxa"/>
            <w:vAlign w:val="center"/>
          </w:tcPr>
          <w:p w:rsidR="003C7EE2" w:rsidRPr="00FB63AD" w:rsidRDefault="003C7EE2"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2.16%</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206" w:type="dxa"/>
            <w:vAlign w:val="center"/>
          </w:tcPr>
          <w:p w:rsidR="005C3CF1" w:rsidRPr="00FB63AD" w:rsidRDefault="005C3CF1" w:rsidP="00F11CBE">
            <w:pPr>
              <w:spacing w:before="100" w:beforeAutospacing="1" w:after="80"/>
              <w:ind w:left="-142" w:firstLine="142"/>
              <w:jc w:val="center"/>
            </w:pPr>
            <w:r w:rsidRPr="00FB63AD">
              <w:t>Refused a suitable job - Serious</w:t>
            </w:r>
          </w:p>
        </w:tc>
        <w:tc>
          <w:tcPr>
            <w:tcW w:w="1374" w:type="dxa"/>
            <w:vAlign w:val="center"/>
          </w:tcPr>
          <w:p w:rsidR="005C3CF1" w:rsidRPr="00FB63AD" w:rsidRDefault="005C3CF1"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73" w:type="dxa"/>
            <w:vAlign w:val="center"/>
          </w:tcPr>
          <w:p w:rsidR="005C3CF1" w:rsidRPr="00FB63AD" w:rsidRDefault="005C3CF1"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511" w:type="dxa"/>
            <w:vAlign w:val="center"/>
          </w:tcPr>
          <w:p w:rsidR="005C3CF1" w:rsidRPr="00FB63AD" w:rsidRDefault="005C3CF1"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104</w:t>
            </w:r>
          </w:p>
        </w:tc>
        <w:tc>
          <w:tcPr>
            <w:tcW w:w="1373" w:type="dxa"/>
            <w:vAlign w:val="center"/>
          </w:tcPr>
          <w:p w:rsidR="005C3CF1" w:rsidRPr="00FB63AD" w:rsidRDefault="005C3CF1"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1.69%</w:t>
            </w:r>
          </w:p>
        </w:tc>
        <w:tc>
          <w:tcPr>
            <w:tcW w:w="1374" w:type="dxa"/>
            <w:vAlign w:val="center"/>
          </w:tcPr>
          <w:p w:rsidR="005C3CF1" w:rsidRPr="00FB63AD" w:rsidRDefault="002459B5"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373" w:type="dxa"/>
            <w:vAlign w:val="center"/>
          </w:tcPr>
          <w:p w:rsidR="005C3CF1" w:rsidRPr="00FB63AD" w:rsidRDefault="005C3CF1"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1.98%</w:t>
            </w:r>
          </w:p>
        </w:tc>
        <w:tc>
          <w:tcPr>
            <w:tcW w:w="1132" w:type="dxa"/>
            <w:vAlign w:val="center"/>
          </w:tcPr>
          <w:p w:rsidR="005C3CF1" w:rsidRPr="00FB63AD" w:rsidRDefault="002459B5"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134" w:type="dxa"/>
            <w:vAlign w:val="center"/>
          </w:tcPr>
          <w:p w:rsidR="005C3CF1" w:rsidRPr="00FB63AD" w:rsidRDefault="005C3CF1" w:rsidP="00BE5596">
            <w:pPr>
              <w:spacing w:before="0" w:after="8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1.98%</w:t>
            </w:r>
          </w:p>
        </w:tc>
      </w:tr>
      <w:tr w:rsidR="003C7EE2" w:rsidRPr="00FB63AD" w:rsidTr="00C068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RDefault="003C7EE2" w:rsidP="00BE5596">
            <w:pPr>
              <w:spacing w:before="0"/>
              <w:ind w:left="-142" w:firstLine="142"/>
            </w:pPr>
            <w:r w:rsidRPr="00FB63AD">
              <w:t xml:space="preserve">Sub Total NPPs </w:t>
            </w:r>
          </w:p>
        </w:tc>
        <w:tc>
          <w:tcPr>
            <w:tcW w:w="1374"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2,295</w:t>
            </w:r>
          </w:p>
        </w:tc>
        <w:tc>
          <w:tcPr>
            <w:tcW w:w="1373"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37.19%</w:t>
            </w:r>
          </w:p>
        </w:tc>
        <w:tc>
          <w:tcPr>
            <w:tcW w:w="1511"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3,876</w:t>
            </w:r>
          </w:p>
        </w:tc>
        <w:tc>
          <w:tcPr>
            <w:tcW w:w="1373"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62.81%</w:t>
            </w:r>
          </w:p>
        </w:tc>
        <w:tc>
          <w:tcPr>
            <w:tcW w:w="1374"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373"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c>
          <w:tcPr>
            <w:tcW w:w="1132"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134" w:type="dxa"/>
            <w:vAlign w:val="center"/>
          </w:tcPr>
          <w:p w:rsidR="003C7EE2" w:rsidRPr="00FB63AD" w:rsidRDefault="003C7EE2" w:rsidP="00BE5596">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FC3B89" w:rsidRPr="00C936DE" w:rsidRDefault="002C51D8" w:rsidP="00887E4E">
      <w:pPr>
        <w:ind w:left="-142" w:firstLine="142"/>
        <w:rPr>
          <w:b/>
        </w:rPr>
      </w:pPr>
      <w:r w:rsidRPr="00C936DE">
        <w:rPr>
          <w:b/>
        </w:rPr>
        <w:t>1 July to 30 September 2015</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388"/>
        <w:gridCol w:w="1410"/>
        <w:gridCol w:w="1373"/>
        <w:gridCol w:w="1374"/>
        <w:gridCol w:w="1373"/>
        <w:gridCol w:w="1132"/>
        <w:gridCol w:w="1134"/>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6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8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1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7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7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RDefault="003C7EE2" w:rsidP="00ED3836">
            <w:pPr>
              <w:spacing w:before="0"/>
              <w:ind w:left="0"/>
            </w:pPr>
            <w:r w:rsidRPr="00FB63AD">
              <w:rPr>
                <w:noProof/>
              </w:rPr>
              <w:t>Appoi</w:t>
            </w:r>
            <w:r w:rsidR="00ED3836">
              <w:rPr>
                <w:noProof/>
              </w:rPr>
              <w:t>ntment related failures –(NAF)</w:t>
            </w:r>
            <w:r w:rsidRPr="00FB63AD">
              <w:rPr>
                <w:noProof/>
              </w:rPr>
              <w:t>, Third Party and the D</w:t>
            </w:r>
            <w:r w:rsidR="00ED3836">
              <w:rPr>
                <w:noProof/>
              </w:rPr>
              <w:t>HS</w:t>
            </w:r>
            <w:r w:rsidRPr="00FB63AD">
              <w:rPr>
                <w:noProof/>
              </w:rPr>
              <w:t xml:space="preserve"> (Reconnection)</w:t>
            </w:r>
          </w:p>
        </w:tc>
        <w:tc>
          <w:tcPr>
            <w:tcW w:w="146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300</w:t>
            </w:r>
          </w:p>
        </w:tc>
        <w:tc>
          <w:tcPr>
            <w:tcW w:w="1388"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1.10%</w:t>
            </w:r>
          </w:p>
        </w:tc>
        <w:tc>
          <w:tcPr>
            <w:tcW w:w="141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521</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1.91%</w:t>
            </w:r>
          </w:p>
        </w:tc>
        <w:tc>
          <w:tcPr>
            <w:tcW w:w="137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821</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3.00%</w:t>
            </w:r>
          </w:p>
        </w:tc>
        <w:tc>
          <w:tcPr>
            <w:tcW w:w="1132"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821</w:t>
            </w:r>
          </w:p>
        </w:tc>
        <w:tc>
          <w:tcPr>
            <w:tcW w:w="113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3.00%</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Del="00AE07B8" w:rsidRDefault="003C7EE2" w:rsidP="00ED3836">
            <w:pPr>
              <w:spacing w:before="0"/>
              <w:ind w:left="0"/>
              <w:rPr>
                <w:noProof/>
              </w:rPr>
            </w:pPr>
            <w:r w:rsidRPr="00FB63AD">
              <w:rPr>
                <w:noProof/>
              </w:rPr>
              <w:t>Other failures to comply with a reconnection requirement that resulted in a financial penalty</w:t>
            </w:r>
            <w:r w:rsidR="007769C3">
              <w:rPr>
                <w:noProof/>
              </w:rPr>
              <w:t>*</w:t>
            </w:r>
          </w:p>
        </w:tc>
        <w:tc>
          <w:tcPr>
            <w:tcW w:w="146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388"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c>
          <w:tcPr>
            <w:tcW w:w="141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c>
          <w:tcPr>
            <w:tcW w:w="137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c>
          <w:tcPr>
            <w:tcW w:w="1132"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13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RDefault="003C7EE2" w:rsidP="00ED3836">
            <w:pPr>
              <w:spacing w:before="0"/>
              <w:ind w:left="0"/>
            </w:pPr>
            <w:r w:rsidRPr="00FB63AD">
              <w:t>Failure to attend activity specified in a Job Plan (NSNP)</w:t>
            </w:r>
          </w:p>
        </w:tc>
        <w:tc>
          <w:tcPr>
            <w:tcW w:w="146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16,961</w:t>
            </w:r>
          </w:p>
        </w:tc>
        <w:tc>
          <w:tcPr>
            <w:tcW w:w="1388"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62.07%</w:t>
            </w:r>
          </w:p>
        </w:tc>
        <w:tc>
          <w:tcPr>
            <w:tcW w:w="141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8,905</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32.59%</w:t>
            </w:r>
          </w:p>
        </w:tc>
        <w:tc>
          <w:tcPr>
            <w:tcW w:w="137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25,866</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94.66%</w:t>
            </w:r>
          </w:p>
        </w:tc>
        <w:tc>
          <w:tcPr>
            <w:tcW w:w="1132"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25,866</w:t>
            </w:r>
          </w:p>
        </w:tc>
        <w:tc>
          <w:tcPr>
            <w:tcW w:w="113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94.66%</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RDefault="003C7EE2" w:rsidP="00ED3836">
            <w:pPr>
              <w:spacing w:before="0"/>
              <w:ind w:left="0"/>
            </w:pPr>
            <w:r w:rsidRPr="00FB63AD">
              <w:t>Failure to attend job interview (NSNP)</w:t>
            </w:r>
          </w:p>
        </w:tc>
        <w:tc>
          <w:tcPr>
            <w:tcW w:w="146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w:t>
            </w:r>
          </w:p>
        </w:tc>
        <w:tc>
          <w:tcPr>
            <w:tcW w:w="1388"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0.16%</w:t>
            </w:r>
          </w:p>
        </w:tc>
        <w:tc>
          <w:tcPr>
            <w:tcW w:w="141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315</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1.15%</w:t>
            </w:r>
          </w:p>
        </w:tc>
        <w:tc>
          <w:tcPr>
            <w:tcW w:w="137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359</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1.31%</w:t>
            </w:r>
          </w:p>
        </w:tc>
        <w:tc>
          <w:tcPr>
            <w:tcW w:w="1132"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359</w:t>
            </w:r>
          </w:p>
        </w:tc>
        <w:tc>
          <w:tcPr>
            <w:tcW w:w="113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1.31%</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RDefault="003C7EE2" w:rsidP="00ED3836">
            <w:pPr>
              <w:spacing w:before="0"/>
              <w:ind w:left="0"/>
            </w:pPr>
            <w:r w:rsidRPr="00FB63AD">
              <w:t>Inappropriate conduct in a Job Plan activity (NSNP)</w:t>
            </w:r>
          </w:p>
        </w:tc>
        <w:tc>
          <w:tcPr>
            <w:tcW w:w="146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38</w:t>
            </w:r>
          </w:p>
        </w:tc>
        <w:tc>
          <w:tcPr>
            <w:tcW w:w="1388"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0.14%</w:t>
            </w:r>
          </w:p>
        </w:tc>
        <w:tc>
          <w:tcPr>
            <w:tcW w:w="1410"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181</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0.66%</w:t>
            </w:r>
          </w:p>
        </w:tc>
        <w:tc>
          <w:tcPr>
            <w:tcW w:w="137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w:t>
            </w:r>
          </w:p>
        </w:tc>
        <w:tc>
          <w:tcPr>
            <w:tcW w:w="1373"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0.80%</w:t>
            </w:r>
          </w:p>
        </w:tc>
        <w:tc>
          <w:tcPr>
            <w:tcW w:w="1132"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w:t>
            </w:r>
          </w:p>
        </w:tc>
        <w:tc>
          <w:tcPr>
            <w:tcW w:w="1134" w:type="dxa"/>
            <w:vAlign w:val="center"/>
          </w:tcPr>
          <w:p w:rsidR="003C7EE2" w:rsidRPr="00FB63AD" w:rsidRDefault="003C7EE2"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0.80%</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206" w:type="dxa"/>
          </w:tcPr>
          <w:p w:rsidR="005C3CF1" w:rsidRPr="00FB63AD" w:rsidRDefault="005C3CF1" w:rsidP="00ED3836">
            <w:pPr>
              <w:spacing w:before="0"/>
              <w:ind w:left="0"/>
            </w:pPr>
            <w:r w:rsidRPr="00FB63AD">
              <w:t>Inappropriate presentation or conduct at job interview (NSNP)</w:t>
            </w:r>
          </w:p>
        </w:tc>
        <w:tc>
          <w:tcPr>
            <w:tcW w:w="1460" w:type="dxa"/>
            <w:vAlign w:val="center"/>
          </w:tcPr>
          <w:p w:rsidR="005C3CF1" w:rsidRPr="00FB63AD" w:rsidRDefault="005C3CF1"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88" w:type="dxa"/>
            <w:vAlign w:val="center"/>
          </w:tcPr>
          <w:p w:rsidR="005C3CF1" w:rsidRPr="00FB63AD" w:rsidRDefault="005C3CF1"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410" w:type="dxa"/>
            <w:vAlign w:val="center"/>
          </w:tcPr>
          <w:p w:rsidR="005C3CF1" w:rsidRPr="00FB63AD" w:rsidRDefault="005C3CF1"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57</w:t>
            </w:r>
          </w:p>
        </w:tc>
        <w:tc>
          <w:tcPr>
            <w:tcW w:w="1373" w:type="dxa"/>
            <w:vAlign w:val="center"/>
          </w:tcPr>
          <w:p w:rsidR="005C3CF1" w:rsidRPr="00FB63AD" w:rsidRDefault="005C3CF1"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0.21%</w:t>
            </w:r>
          </w:p>
        </w:tc>
        <w:tc>
          <w:tcPr>
            <w:tcW w:w="1374" w:type="dxa"/>
            <w:vAlign w:val="center"/>
          </w:tcPr>
          <w:p w:rsidR="005C3CF1" w:rsidRPr="00FB63AD" w:rsidRDefault="002459B5"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373" w:type="dxa"/>
            <w:vAlign w:val="center"/>
          </w:tcPr>
          <w:p w:rsidR="005C3CF1" w:rsidRPr="00FB63AD" w:rsidRDefault="005C3CF1"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0.22%</w:t>
            </w:r>
          </w:p>
        </w:tc>
        <w:tc>
          <w:tcPr>
            <w:tcW w:w="1132" w:type="dxa"/>
            <w:vAlign w:val="center"/>
          </w:tcPr>
          <w:p w:rsidR="005C3CF1" w:rsidRPr="00FB63AD" w:rsidRDefault="002459B5"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134" w:type="dxa"/>
            <w:vAlign w:val="center"/>
          </w:tcPr>
          <w:p w:rsidR="005C3CF1" w:rsidRPr="00FB63AD" w:rsidRDefault="005C3CF1" w:rsidP="00ED3836">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0.22%</w:t>
            </w:r>
          </w:p>
        </w:tc>
      </w:tr>
      <w:tr w:rsidR="003C7EE2" w:rsidRPr="00FB63AD" w:rsidTr="00F11C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3C7EE2" w:rsidRPr="00FB63AD" w:rsidRDefault="003C7EE2" w:rsidP="00887E4E">
            <w:pPr>
              <w:ind w:left="0"/>
            </w:pPr>
            <w:r w:rsidRPr="00FB63AD">
              <w:t>Sub Total Short Term Financial Penalties</w:t>
            </w:r>
          </w:p>
        </w:tc>
        <w:tc>
          <w:tcPr>
            <w:tcW w:w="1460"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17,346</w:t>
            </w:r>
          </w:p>
        </w:tc>
        <w:tc>
          <w:tcPr>
            <w:tcW w:w="1388"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63.48%</w:t>
            </w:r>
          </w:p>
        </w:tc>
        <w:tc>
          <w:tcPr>
            <w:tcW w:w="1410"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9,979</w:t>
            </w:r>
          </w:p>
        </w:tc>
        <w:tc>
          <w:tcPr>
            <w:tcW w:w="137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36.52%</w:t>
            </w:r>
          </w:p>
        </w:tc>
        <w:tc>
          <w:tcPr>
            <w:tcW w:w="1374"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27,325</w:t>
            </w:r>
          </w:p>
        </w:tc>
        <w:tc>
          <w:tcPr>
            <w:tcW w:w="137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c>
          <w:tcPr>
            <w:tcW w:w="1132"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27,325</w:t>
            </w:r>
          </w:p>
        </w:tc>
        <w:tc>
          <w:tcPr>
            <w:tcW w:w="1134"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ED3836" w:rsidRDefault="007769C3" w:rsidP="00ED3836">
      <w:pPr>
        <w:ind w:left="142"/>
        <w:rPr>
          <w:noProof/>
        </w:rPr>
      </w:pPr>
      <w:r>
        <w:rPr>
          <w:sz w:val="32"/>
          <w:szCs w:val="32"/>
          <w:vertAlign w:val="superscript"/>
        </w:rPr>
        <w:t>*</w:t>
      </w:r>
      <w:r w:rsidR="00ED3836" w:rsidRPr="00C936DE">
        <w:rPr>
          <w:b/>
        </w:rPr>
        <w:t xml:space="preserve"> </w:t>
      </w:r>
      <w:r w:rsidR="00ED3836" w:rsidRPr="00325EF7">
        <w:rPr>
          <w:noProof/>
        </w:rPr>
        <w:t>For example, issue of Employment Contact Certificates and some Job Plan failures (Reconnection)</w:t>
      </w:r>
      <w:r w:rsidR="00F11CBE">
        <w:rPr>
          <w:noProof/>
        </w:rPr>
        <w:t>.</w:t>
      </w:r>
    </w:p>
    <w:p w:rsidR="006600F3" w:rsidRPr="00C936DE" w:rsidRDefault="002C51D8" w:rsidP="00887E4E">
      <w:pPr>
        <w:ind w:left="-142" w:firstLine="142"/>
        <w:rPr>
          <w:b/>
        </w:rPr>
      </w:pPr>
      <w:r w:rsidRPr="00C936DE">
        <w:rPr>
          <w:b/>
        </w:rPr>
        <w:lastRenderedPageBreak/>
        <w:t>1 July to 30 September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511"/>
        <w:gridCol w:w="1454"/>
        <w:gridCol w:w="1373"/>
        <w:gridCol w:w="1391"/>
        <w:gridCol w:w="1304"/>
        <w:gridCol w:w="1305"/>
        <w:gridCol w:w="1300"/>
        <w:gridCol w:w="1195"/>
      </w:tblGrid>
      <w:tr w:rsidR="00F11CB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29" w:type="dxa"/>
            <w:vMerge w:val="restart"/>
            <w:vAlign w:val="center"/>
          </w:tcPr>
          <w:p w:rsidR="00F11CBE" w:rsidRPr="00FB63AD" w:rsidRDefault="00F11CBE" w:rsidP="00F11CBE">
            <w:pPr>
              <w:ind w:left="-142" w:firstLine="142"/>
              <w:jc w:val="center"/>
            </w:pPr>
            <w:r w:rsidRPr="00FB63AD">
              <w:t>Total Financial Penalties</w:t>
            </w:r>
          </w:p>
        </w:tc>
        <w:tc>
          <w:tcPr>
            <w:tcW w:w="152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6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79"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97"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2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2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10"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0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11CBE" w:rsidRPr="00FB63AD" w:rsidTr="00F11C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9" w:type="dxa"/>
            <w:vMerge/>
            <w:vAlign w:val="center"/>
          </w:tcPr>
          <w:p w:rsidR="00F11CBE" w:rsidRPr="00FB63AD" w:rsidRDefault="00F11CBE" w:rsidP="00F11CBE">
            <w:pPr>
              <w:ind w:left="-142" w:firstLine="142"/>
              <w:jc w:val="center"/>
            </w:pPr>
          </w:p>
        </w:tc>
        <w:tc>
          <w:tcPr>
            <w:tcW w:w="1521"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19,641</w:t>
            </w:r>
          </w:p>
        </w:tc>
        <w:tc>
          <w:tcPr>
            <w:tcW w:w="1462"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58.64%</w:t>
            </w:r>
          </w:p>
        </w:tc>
        <w:tc>
          <w:tcPr>
            <w:tcW w:w="1379"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13,855</w:t>
            </w:r>
          </w:p>
        </w:tc>
        <w:tc>
          <w:tcPr>
            <w:tcW w:w="1397"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41.36%</w:t>
            </w:r>
          </w:p>
        </w:tc>
        <w:tc>
          <w:tcPr>
            <w:tcW w:w="1325"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325"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w:t>
            </w:r>
          </w:p>
        </w:tc>
        <w:tc>
          <w:tcPr>
            <w:tcW w:w="1310"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202"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F11CBE" w:rsidRDefault="00334A3E" w:rsidP="00887E4E">
      <w:pPr>
        <w:ind w:left="142"/>
      </w:pPr>
      <w:r w:rsidRPr="00FB63AD">
        <w:t xml:space="preserve">Unemployment </w:t>
      </w:r>
      <w:r w:rsidR="00D83F87" w:rsidRPr="00FB63AD">
        <w:t>n</w:t>
      </w:r>
      <w:r w:rsidRPr="00FB63AD">
        <w:t>on-payment periods are generally for eight weeks. However</w:t>
      </w:r>
      <w:r w:rsidR="00F11CBE">
        <w:t>,</w:t>
      </w:r>
      <w:r w:rsidRPr="00FB63AD">
        <w:t xml:space="preserve"> a person who has received </w:t>
      </w:r>
      <w:r w:rsidR="0067110A" w:rsidRPr="00FB63AD">
        <w:rPr>
          <w:noProof/>
        </w:rPr>
        <w:t xml:space="preserve">Relocation Assistance </w:t>
      </w:r>
      <w:r w:rsidR="00DE7EDC" w:rsidRPr="00FB63AD">
        <w:rPr>
          <w:noProof/>
        </w:rPr>
        <w:t xml:space="preserve">to </w:t>
      </w:r>
      <w:r w:rsidR="00F11CBE">
        <w:rPr>
          <w:noProof/>
        </w:rPr>
        <w:t>take up</w:t>
      </w:r>
      <w:r w:rsidR="00DE7EDC" w:rsidRPr="00FB63AD">
        <w:rPr>
          <w:noProof/>
        </w:rPr>
        <w:t xml:space="preserve"> a job </w:t>
      </w:r>
      <w:r w:rsidR="00F11CBE">
        <w:rPr>
          <w:noProof/>
        </w:rPr>
        <w:t xml:space="preserve">and </w:t>
      </w:r>
      <w:r w:rsidRPr="00FB63AD">
        <w:t>voluntarily leaves th</w:t>
      </w:r>
      <w:r w:rsidR="00F11CBE">
        <w:t>is</w:t>
      </w:r>
      <w:r w:rsidRPr="00FB63AD">
        <w:t xml:space="preserve"> job without </w:t>
      </w:r>
      <w:r w:rsidR="00F11CBE">
        <w:t xml:space="preserve">a </w:t>
      </w:r>
      <w:r w:rsidRPr="00FB63AD">
        <w:t>reasonable excuse</w:t>
      </w:r>
      <w:r w:rsidR="00F11CBE">
        <w:t>,</w:t>
      </w:r>
      <w:r w:rsidRPr="00FB63AD">
        <w:t xml:space="preserve"> or is dismissed for misconduct within the first six months, </w:t>
      </w:r>
      <w:r w:rsidR="00F11CBE">
        <w:t>m</w:t>
      </w:r>
      <w:r w:rsidRPr="00FB63AD">
        <w:t xml:space="preserve">ay be subject to a non-payment penalty period of 12 weeks. This penalty may also be applied if the job seeker accepts the job and relocates but does not commence employment. </w:t>
      </w:r>
    </w:p>
    <w:p w:rsidR="00710EC0" w:rsidRPr="00FB63AD" w:rsidRDefault="005532F7" w:rsidP="00887E4E">
      <w:pPr>
        <w:ind w:left="142"/>
      </w:pPr>
      <w:r w:rsidRPr="00FB63AD">
        <w:rPr>
          <w:noProof/>
        </w:rPr>
        <w:t xml:space="preserve">The above data includes </w:t>
      </w:r>
      <w:r w:rsidR="00FE2D66" w:rsidRPr="00FB63AD">
        <w:rPr>
          <w:noProof/>
        </w:rPr>
        <w:t xml:space="preserve">&lt;20 </w:t>
      </w:r>
      <w:r w:rsidRPr="00FB63AD">
        <w:rPr>
          <w:noProof/>
        </w:rPr>
        <w:t xml:space="preserve">12 week non-payment penalties applied during the period </w:t>
      </w:r>
      <w:r w:rsidRPr="00FB63AD">
        <w:t xml:space="preserve">1 </w:t>
      </w:r>
      <w:r w:rsidR="00B80A8B" w:rsidRPr="00FB63AD">
        <w:t xml:space="preserve">July </w:t>
      </w:r>
      <w:r w:rsidRPr="00FB63AD">
        <w:t>to 3</w:t>
      </w:r>
      <w:r w:rsidR="00B80A8B" w:rsidRPr="00FB63AD">
        <w:t xml:space="preserve">0 September </w:t>
      </w:r>
      <w:r w:rsidRPr="00FB63AD">
        <w:t>2015.</w:t>
      </w:r>
      <w:r w:rsidR="001833F0" w:rsidRPr="00FB63AD">
        <w:t xml:space="preserve"> An * is used where the &lt;20 can be derived through totals or other values.</w:t>
      </w:r>
    </w:p>
    <w:p w:rsidR="00AB5A1E" w:rsidRPr="00481EB2" w:rsidRDefault="00AB5A1E" w:rsidP="00887E4E">
      <w:pPr>
        <w:ind w:left="142"/>
      </w:pPr>
      <w:r w:rsidRPr="00FB63AD">
        <w:t>Appointment related failures comprise of financial penalties for non-attendance at a provider or the Department of Human Services (including C</w:t>
      </w:r>
      <w:r w:rsidR="00F11CBE">
        <w:t xml:space="preserve">omprehensive </w:t>
      </w:r>
      <w:r w:rsidRPr="00FB63AD">
        <w:t>C</w:t>
      </w:r>
      <w:r w:rsidR="00F11CBE">
        <w:t xml:space="preserve">ompliance </w:t>
      </w:r>
      <w:r w:rsidRPr="00FB63AD">
        <w:t>A</w:t>
      </w:r>
      <w:r w:rsidR="00F11CBE">
        <w:t>ssessment</w:t>
      </w:r>
      <w:r w:rsidRPr="00FB63AD">
        <w:t xml:space="preserve">) appointment as </w:t>
      </w:r>
      <w:r w:rsidRPr="00481EB2">
        <w:t>well as for non-attendance at a reconnection appointment with a third party.</w:t>
      </w:r>
    </w:p>
    <w:p w:rsidR="00EE511C" w:rsidRPr="00481EB2" w:rsidRDefault="00F11CBE" w:rsidP="00887E4E">
      <w:pPr>
        <w:ind w:left="142"/>
        <w:rPr>
          <w:bCs/>
        </w:rPr>
      </w:pPr>
      <w:r>
        <w:rPr>
          <w:bCs/>
        </w:rPr>
        <w:t>R</w:t>
      </w:r>
      <w:r w:rsidR="00EE511C" w:rsidRPr="00481EB2">
        <w:rPr>
          <w:bCs/>
        </w:rPr>
        <w:t>econnection failure</w:t>
      </w:r>
      <w:r>
        <w:rPr>
          <w:bCs/>
        </w:rPr>
        <w:t>s</w:t>
      </w:r>
      <w:r w:rsidR="00EE511C" w:rsidRPr="00481EB2">
        <w:rPr>
          <w:bCs/>
        </w:rPr>
        <w:t xml:space="preserve"> for not entering </w:t>
      </w:r>
      <w:r w:rsidR="009A4DB3">
        <w:rPr>
          <w:bCs/>
        </w:rPr>
        <w:t xml:space="preserve">into </w:t>
      </w:r>
      <w:r w:rsidR="00EE511C" w:rsidRPr="00481EB2">
        <w:rPr>
          <w:bCs/>
        </w:rPr>
        <w:t>a Job Plan can be applied wh</w:t>
      </w:r>
      <w:r>
        <w:rPr>
          <w:bCs/>
        </w:rPr>
        <w:t>e</w:t>
      </w:r>
      <w:r w:rsidR="00EE511C" w:rsidRPr="00481EB2">
        <w:rPr>
          <w:bCs/>
        </w:rPr>
        <w:t>n a job seeker does not attend an appointment with their Provider then refuses to enter into a Job Plan at their re-engagement appointment. This refusal represents the job seekers first refusal to enter into a Job Plan.</w:t>
      </w:r>
    </w:p>
    <w:p w:rsidR="00EE511C" w:rsidRPr="00FB63AD" w:rsidRDefault="00EE511C" w:rsidP="00887E4E">
      <w:pPr>
        <w:ind w:left="-142" w:firstLine="142"/>
        <w:rPr>
          <w:b/>
          <w:bCs/>
        </w:rPr>
      </w:pPr>
    </w:p>
    <w:p w:rsidR="0070381D" w:rsidRPr="00FB63AD" w:rsidRDefault="0070381D" w:rsidP="00887E4E">
      <w:pPr>
        <w:spacing w:before="0"/>
        <w:ind w:left="-142" w:firstLine="142"/>
      </w:pPr>
      <w:r w:rsidRPr="00FB63AD">
        <w:br w:type="page"/>
      </w:r>
    </w:p>
    <w:p w:rsidR="00FC3B89" w:rsidRPr="00C936DE" w:rsidRDefault="002C51D8" w:rsidP="00887E4E">
      <w:pPr>
        <w:ind w:left="-142" w:firstLine="142"/>
        <w:rPr>
          <w:b/>
        </w:rPr>
      </w:pPr>
      <w:r w:rsidRPr="00C936DE">
        <w:rPr>
          <w:b/>
        </w:rPr>
        <w:lastRenderedPageBreak/>
        <w:t>1 July to 30 September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49"/>
        <w:gridCol w:w="1454"/>
        <w:gridCol w:w="1411"/>
        <w:gridCol w:w="1391"/>
        <w:gridCol w:w="1312"/>
        <w:gridCol w:w="1270"/>
        <w:gridCol w:w="1377"/>
        <w:gridCol w:w="1355"/>
        <w:gridCol w:w="1355"/>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8" w:type="dxa"/>
          </w:tcPr>
          <w:p w:rsidR="00D9585E" w:rsidRPr="00FB63AD" w:rsidRDefault="00D9585E" w:rsidP="00887E4E">
            <w:pPr>
              <w:ind w:left="-142" w:firstLine="142"/>
            </w:pPr>
            <w:r w:rsidRPr="00FB63AD">
              <w:t>Connection Failures</w:t>
            </w:r>
          </w:p>
        </w:tc>
        <w:tc>
          <w:tcPr>
            <w:tcW w:w="1469"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2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0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9"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0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7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7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3878" w:type="dxa"/>
          </w:tcPr>
          <w:p w:rsidR="003C7EE2" w:rsidRPr="00FB63AD" w:rsidRDefault="003C7EE2" w:rsidP="00887E4E">
            <w:pPr>
              <w:ind w:left="0"/>
            </w:pPr>
            <w:r w:rsidRPr="00FB63AD">
              <w:t xml:space="preserve">Failure to attend third party </w:t>
            </w:r>
            <w:r w:rsidR="00EA22EE" w:rsidRPr="00FB63AD">
              <w:t>appointment</w:t>
            </w:r>
            <w:r w:rsidR="00EA22EE">
              <w:t>*</w:t>
            </w:r>
          </w:p>
        </w:tc>
        <w:tc>
          <w:tcPr>
            <w:tcW w:w="146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44</w:t>
            </w:r>
          </w:p>
        </w:tc>
        <w:tc>
          <w:tcPr>
            <w:tcW w:w="142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1.59%</w:t>
            </w:r>
          </w:p>
        </w:tc>
        <w:tc>
          <w:tcPr>
            <w:tcW w:w="140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132</w:t>
            </w:r>
          </w:p>
        </w:tc>
        <w:tc>
          <w:tcPr>
            <w:tcW w:w="131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4.77%</w:t>
            </w:r>
          </w:p>
        </w:tc>
        <w:tc>
          <w:tcPr>
            <w:tcW w:w="130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176</w:t>
            </w:r>
          </w:p>
        </w:tc>
        <w:tc>
          <w:tcPr>
            <w:tcW w:w="141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6.37%</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176</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6.37%</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3878" w:type="dxa"/>
          </w:tcPr>
          <w:p w:rsidR="003C7EE2" w:rsidRPr="00FB63AD" w:rsidRDefault="003C7EE2" w:rsidP="00887E4E">
            <w:pPr>
              <w:ind w:left="0"/>
            </w:pPr>
            <w:r w:rsidRPr="00FB63AD">
              <w:t>Failure to attend CCA appointment</w:t>
            </w:r>
          </w:p>
        </w:tc>
        <w:tc>
          <w:tcPr>
            <w:tcW w:w="146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413</w:t>
            </w:r>
          </w:p>
        </w:tc>
        <w:tc>
          <w:tcPr>
            <w:tcW w:w="142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14.94%</w:t>
            </w:r>
          </w:p>
        </w:tc>
        <w:tc>
          <w:tcPr>
            <w:tcW w:w="140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125</w:t>
            </w:r>
          </w:p>
        </w:tc>
        <w:tc>
          <w:tcPr>
            <w:tcW w:w="131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4.52%</w:t>
            </w:r>
          </w:p>
        </w:tc>
        <w:tc>
          <w:tcPr>
            <w:tcW w:w="130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538</w:t>
            </w:r>
          </w:p>
        </w:tc>
        <w:tc>
          <w:tcPr>
            <w:tcW w:w="141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19.46%</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538</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19.46%</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3878" w:type="dxa"/>
          </w:tcPr>
          <w:p w:rsidR="003C7EE2" w:rsidRPr="00FB63AD" w:rsidRDefault="003C7EE2" w:rsidP="00887E4E">
            <w:pPr>
              <w:ind w:left="0"/>
            </w:pPr>
            <w:r w:rsidRPr="00FB63AD">
              <w:t>Failure to comply with Job Search requirement in a Job Plan</w:t>
            </w:r>
          </w:p>
        </w:tc>
        <w:tc>
          <w:tcPr>
            <w:tcW w:w="146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281</w:t>
            </w:r>
          </w:p>
        </w:tc>
        <w:tc>
          <w:tcPr>
            <w:tcW w:w="142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10.16%</w:t>
            </w:r>
          </w:p>
        </w:tc>
        <w:tc>
          <w:tcPr>
            <w:tcW w:w="140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945</w:t>
            </w:r>
          </w:p>
        </w:tc>
        <w:tc>
          <w:tcPr>
            <w:tcW w:w="131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34.18%</w:t>
            </w:r>
          </w:p>
        </w:tc>
        <w:tc>
          <w:tcPr>
            <w:tcW w:w="130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1,226</w:t>
            </w:r>
          </w:p>
        </w:tc>
        <w:tc>
          <w:tcPr>
            <w:tcW w:w="141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44.34%</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1,226</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44.34%</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3878" w:type="dxa"/>
          </w:tcPr>
          <w:p w:rsidR="003C7EE2" w:rsidRPr="00FB63AD" w:rsidRDefault="003C7EE2" w:rsidP="00887E4E">
            <w:pPr>
              <w:ind w:left="0"/>
            </w:pPr>
            <w:r w:rsidRPr="00FB63AD">
              <w:t>Failure to enter a Job Plan with provider or Department of Human Services</w:t>
            </w:r>
          </w:p>
        </w:tc>
        <w:tc>
          <w:tcPr>
            <w:tcW w:w="146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43</w:t>
            </w:r>
          </w:p>
        </w:tc>
        <w:tc>
          <w:tcPr>
            <w:tcW w:w="142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1.56%</w:t>
            </w:r>
          </w:p>
        </w:tc>
        <w:tc>
          <w:tcPr>
            <w:tcW w:w="140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521</w:t>
            </w:r>
          </w:p>
        </w:tc>
        <w:tc>
          <w:tcPr>
            <w:tcW w:w="131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18.84%</w:t>
            </w:r>
          </w:p>
        </w:tc>
        <w:tc>
          <w:tcPr>
            <w:tcW w:w="130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564</w:t>
            </w:r>
          </w:p>
        </w:tc>
        <w:tc>
          <w:tcPr>
            <w:tcW w:w="141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20.40%</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564</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20.40%</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3878" w:type="dxa"/>
          </w:tcPr>
          <w:p w:rsidR="003C7EE2" w:rsidRPr="00FB63AD" w:rsidRDefault="003C7EE2" w:rsidP="00887E4E">
            <w:pPr>
              <w:ind w:left="0"/>
            </w:pPr>
            <w:r w:rsidRPr="00FB63AD">
              <w:t>Failure to attend the Department of Human Services appointment</w:t>
            </w:r>
          </w:p>
        </w:tc>
        <w:tc>
          <w:tcPr>
            <w:tcW w:w="146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26</w:t>
            </w:r>
          </w:p>
        </w:tc>
        <w:tc>
          <w:tcPr>
            <w:tcW w:w="1423"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0.94%</w:t>
            </w:r>
          </w:p>
        </w:tc>
        <w:tc>
          <w:tcPr>
            <w:tcW w:w="1402"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229</w:t>
            </w:r>
          </w:p>
        </w:tc>
        <w:tc>
          <w:tcPr>
            <w:tcW w:w="1319"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8.28%</w:t>
            </w:r>
          </w:p>
        </w:tc>
        <w:tc>
          <w:tcPr>
            <w:tcW w:w="130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255</w:t>
            </w:r>
          </w:p>
        </w:tc>
        <w:tc>
          <w:tcPr>
            <w:tcW w:w="141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9.22%</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255</w:t>
            </w:r>
          </w:p>
        </w:tc>
        <w:tc>
          <w:tcPr>
            <w:tcW w:w="137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9.22%</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3878" w:type="dxa"/>
          </w:tcPr>
          <w:p w:rsidR="005C3CF1" w:rsidRPr="00FB63AD" w:rsidRDefault="005C3CF1" w:rsidP="00887E4E">
            <w:pPr>
              <w:ind w:left="0"/>
            </w:pPr>
            <w:r w:rsidRPr="00FB63AD">
              <w:t>Failure to return or unsatisfactory Job Seeker Diary</w:t>
            </w:r>
          </w:p>
        </w:tc>
        <w:tc>
          <w:tcPr>
            <w:tcW w:w="1469"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23"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0.00%</w:t>
            </w:r>
          </w:p>
        </w:tc>
        <w:tc>
          <w:tcPr>
            <w:tcW w:w="1402"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19"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306"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411"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375"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75" w:type="dxa"/>
            <w:vAlign w:val="center"/>
          </w:tcPr>
          <w:p w:rsidR="005C3CF1"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r>
      <w:tr w:rsidR="003C7EE2" w:rsidRPr="00FB63AD" w:rsidTr="00F11C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tcPr>
          <w:p w:rsidR="003C7EE2" w:rsidRPr="00FB63AD" w:rsidRDefault="003C7EE2" w:rsidP="00887E4E">
            <w:pPr>
              <w:ind w:left="-142" w:firstLine="142"/>
            </w:pPr>
            <w:r w:rsidRPr="00FB63AD">
              <w:t>Total</w:t>
            </w:r>
          </w:p>
        </w:tc>
        <w:tc>
          <w:tcPr>
            <w:tcW w:w="1469"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807</w:t>
            </w:r>
          </w:p>
        </w:tc>
        <w:tc>
          <w:tcPr>
            <w:tcW w:w="142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29.19%</w:t>
            </w:r>
          </w:p>
        </w:tc>
        <w:tc>
          <w:tcPr>
            <w:tcW w:w="1402"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1,958</w:t>
            </w:r>
          </w:p>
        </w:tc>
        <w:tc>
          <w:tcPr>
            <w:tcW w:w="1319"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70.81%</w:t>
            </w:r>
          </w:p>
        </w:tc>
        <w:tc>
          <w:tcPr>
            <w:tcW w:w="1306"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2,765</w:t>
            </w:r>
          </w:p>
        </w:tc>
        <w:tc>
          <w:tcPr>
            <w:tcW w:w="1411"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100.00%</w:t>
            </w:r>
          </w:p>
        </w:tc>
        <w:tc>
          <w:tcPr>
            <w:tcW w:w="1375"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2,765</w:t>
            </w:r>
          </w:p>
        </w:tc>
        <w:tc>
          <w:tcPr>
            <w:tcW w:w="1375"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C55517" w:rsidRDefault="00C55517" w:rsidP="00F11CBE">
      <w:pPr>
        <w:ind w:left="0"/>
      </w:pPr>
      <w:r w:rsidRPr="00FB63AD">
        <w:t xml:space="preserve">Failure to attend an initial appointment with a third party, such as Work for the Dole host organisation, can </w:t>
      </w:r>
      <w:r>
        <w:t>result in a Connection Failure.</w:t>
      </w:r>
    </w:p>
    <w:p w:rsidR="00C55517" w:rsidRPr="00FB63AD" w:rsidRDefault="00EA22EE" w:rsidP="00F11CBE">
      <w:pPr>
        <w:spacing w:before="0"/>
        <w:ind w:left="0"/>
        <w:rPr>
          <w:noProof/>
        </w:rPr>
      </w:pPr>
      <w:r>
        <w:rPr>
          <w:sz w:val="28"/>
          <w:szCs w:val="28"/>
          <w:vertAlign w:val="superscript"/>
        </w:rPr>
        <w:t>*</w:t>
      </w:r>
      <w:r w:rsidR="00C55517" w:rsidRPr="00FB63AD">
        <w:rPr>
          <w:noProof/>
        </w:rPr>
        <w:t xml:space="preserve">Non-attendance at employment provider appointments is reported through a Non-Attendance Report and results in an income support payment suspension rather </w:t>
      </w:r>
      <w:r w:rsidR="00F21E29">
        <w:rPr>
          <w:noProof/>
        </w:rPr>
        <w:t xml:space="preserve"> </w:t>
      </w:r>
      <w:r w:rsidR="00C55517" w:rsidRPr="00FB63AD">
        <w:rPr>
          <w:noProof/>
        </w:rPr>
        <w:t xml:space="preserve">than </w:t>
      </w:r>
      <w:r w:rsidR="00C55517">
        <w:rPr>
          <w:noProof/>
        </w:rPr>
        <w:t xml:space="preserve"> </w:t>
      </w:r>
      <w:r w:rsidR="00C55517" w:rsidRPr="00FB63AD">
        <w:rPr>
          <w:noProof/>
        </w:rPr>
        <w:t>a Connection Failure. Providers have the delegation to recommend to the Department of Human Services a financial penalty be applied where they consider the</w:t>
      </w:r>
      <w:r w:rsidR="00F11CBE">
        <w:rPr>
          <w:noProof/>
        </w:rPr>
        <w:t xml:space="preserve"> </w:t>
      </w:r>
      <w:r w:rsidR="00C55517" w:rsidRPr="00FB63AD">
        <w:rPr>
          <w:noProof/>
        </w:rPr>
        <w:t>job seeker had no reasonable excuse for non-attendance at the appointment.</w:t>
      </w:r>
    </w:p>
    <w:p w:rsidR="0070381D" w:rsidRPr="00FB63AD" w:rsidRDefault="0070381D" w:rsidP="00887E4E">
      <w:pPr>
        <w:spacing w:before="0"/>
        <w:ind w:left="-142" w:firstLine="142"/>
        <w:rPr>
          <w:noProof/>
        </w:rPr>
      </w:pPr>
      <w:r w:rsidRPr="00FB63AD">
        <w:rPr>
          <w:noProof/>
        </w:rPr>
        <w:br w:type="page"/>
      </w:r>
    </w:p>
    <w:p w:rsidR="002C51D8" w:rsidRPr="00C936DE" w:rsidRDefault="002C51D8" w:rsidP="00887E4E">
      <w:pPr>
        <w:ind w:left="-142" w:firstLine="142"/>
        <w:rPr>
          <w:b/>
        </w:rPr>
      </w:pPr>
      <w:r w:rsidRPr="00C936DE">
        <w:rPr>
          <w:b/>
        </w:rPr>
        <w:lastRenderedPageBreak/>
        <w:t>1 July to 30 September 2015</w:t>
      </w:r>
    </w:p>
    <w:tbl>
      <w:tblPr>
        <w:tblStyle w:val="CenterAlignTable"/>
        <w:tblW w:w="14992"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354"/>
        <w:gridCol w:w="1276"/>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vAlign w:val="center"/>
          </w:tcPr>
          <w:p w:rsidR="00D9585E" w:rsidRPr="00FB63AD" w:rsidRDefault="00D9585E" w:rsidP="00F11CBE">
            <w:pPr>
              <w:ind w:left="-142" w:firstLine="142"/>
              <w:rPr>
                <w:noProof/>
              </w:rPr>
            </w:pPr>
            <w:r w:rsidRPr="00FB63AD">
              <w:rPr>
                <w:noProof/>
              </w:rPr>
              <w:t>Income support payment suspensions</w:t>
            </w:r>
          </w:p>
        </w:tc>
        <w:tc>
          <w:tcPr>
            <w:tcW w:w="135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35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8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w:t>
            </w:r>
          </w:p>
        </w:tc>
        <w:tc>
          <w:tcPr>
            <w:tcW w:w="135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 %</w:t>
            </w:r>
          </w:p>
        </w:tc>
        <w:tc>
          <w:tcPr>
            <w:tcW w:w="121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8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35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25" w:type="dxa"/>
            <w:vAlign w:val="center"/>
          </w:tcPr>
          <w:p w:rsidR="003C7EE2" w:rsidRPr="00FB63AD" w:rsidRDefault="003C7EE2" w:rsidP="00F11CBE">
            <w:pPr>
              <w:ind w:left="-142" w:firstLine="142"/>
              <w:rPr>
                <w:b w:val="0"/>
                <w:noProof/>
              </w:rPr>
            </w:pPr>
            <w:r w:rsidRPr="00FB63AD">
              <w:rPr>
                <w:b w:val="0"/>
                <w:bCs/>
              </w:rPr>
              <w:t xml:space="preserve">Income support payment suspension </w:t>
            </w:r>
            <w:r w:rsidR="00F11CBE">
              <w:rPr>
                <w:b w:val="0"/>
                <w:bCs/>
              </w:rPr>
              <w:t>–</w:t>
            </w:r>
            <w:r w:rsidRPr="00FB63AD">
              <w:rPr>
                <w:b w:val="0"/>
                <w:bCs/>
              </w:rPr>
              <w:t xml:space="preserve"> non-attendance at appointment</w:t>
            </w:r>
          </w:p>
        </w:tc>
        <w:tc>
          <w:tcPr>
            <w:tcW w:w="135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81,679</w:t>
            </w:r>
          </w:p>
        </w:tc>
        <w:tc>
          <w:tcPr>
            <w:tcW w:w="1350"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17.81%</w:t>
            </w:r>
          </w:p>
        </w:tc>
        <w:tc>
          <w:tcPr>
            <w:tcW w:w="148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357,374</w:t>
            </w:r>
          </w:p>
        </w:tc>
        <w:tc>
          <w:tcPr>
            <w:tcW w:w="1350"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77.93%</w:t>
            </w:r>
          </w:p>
        </w:tc>
        <w:tc>
          <w:tcPr>
            <w:tcW w:w="121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48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95.75%</w:t>
            </w:r>
          </w:p>
        </w:tc>
        <w:tc>
          <w:tcPr>
            <w:tcW w:w="135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27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95.75%</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25" w:type="dxa"/>
            <w:vAlign w:val="center"/>
          </w:tcPr>
          <w:p w:rsidR="003C7EE2" w:rsidRPr="00FB63AD" w:rsidRDefault="003C7EE2" w:rsidP="00F11CBE">
            <w:pPr>
              <w:ind w:left="-142" w:firstLine="142"/>
              <w:rPr>
                <w:b w:val="0"/>
                <w:noProof/>
              </w:rPr>
            </w:pPr>
            <w:r w:rsidRPr="00FB63AD">
              <w:rPr>
                <w:b w:val="0"/>
                <w:bCs/>
              </w:rPr>
              <w:t>Income support payment suspension – disengagement from activity</w:t>
            </w:r>
          </w:p>
        </w:tc>
        <w:tc>
          <w:tcPr>
            <w:tcW w:w="135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10,363</w:t>
            </w:r>
          </w:p>
        </w:tc>
        <w:tc>
          <w:tcPr>
            <w:tcW w:w="1350"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c>
          <w:tcPr>
            <w:tcW w:w="148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9,148</w:t>
            </w:r>
          </w:p>
        </w:tc>
        <w:tc>
          <w:tcPr>
            <w:tcW w:w="1350"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1.99%</w:t>
            </w:r>
          </w:p>
        </w:tc>
        <w:tc>
          <w:tcPr>
            <w:tcW w:w="121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48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4.25%</w:t>
            </w:r>
          </w:p>
        </w:tc>
        <w:tc>
          <w:tcPr>
            <w:tcW w:w="135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27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4.25%</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25" w:type="dxa"/>
            <w:vAlign w:val="center"/>
          </w:tcPr>
          <w:p w:rsidR="003C7EE2" w:rsidRPr="00FB63AD" w:rsidRDefault="003C7EE2" w:rsidP="00F11CBE">
            <w:pPr>
              <w:ind w:left="-142" w:firstLine="142"/>
              <w:rPr>
                <w:bCs/>
              </w:rPr>
            </w:pPr>
            <w:r w:rsidRPr="00FB63AD">
              <w:rPr>
                <w:bCs/>
              </w:rPr>
              <w:t>Total Income Support payment suspensions</w:t>
            </w:r>
          </w:p>
        </w:tc>
        <w:tc>
          <w:tcPr>
            <w:tcW w:w="1351"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92,042</w:t>
            </w:r>
          </w:p>
        </w:tc>
        <w:tc>
          <w:tcPr>
            <w:tcW w:w="1350"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20.07%</w:t>
            </w:r>
          </w:p>
        </w:tc>
        <w:tc>
          <w:tcPr>
            <w:tcW w:w="1485"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366,522</w:t>
            </w:r>
          </w:p>
        </w:tc>
        <w:tc>
          <w:tcPr>
            <w:tcW w:w="1350"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79.93%</w:t>
            </w:r>
          </w:p>
        </w:tc>
        <w:tc>
          <w:tcPr>
            <w:tcW w:w="1217"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48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100.00%</w:t>
            </w:r>
          </w:p>
        </w:tc>
        <w:tc>
          <w:tcPr>
            <w:tcW w:w="1354"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276" w:type="dxa"/>
            <w:vAlign w:val="center"/>
          </w:tcPr>
          <w:p w:rsidR="003C7EE2" w:rsidRPr="00FB63AD" w:rsidRDefault="003C7EE2"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100.00%</w:t>
            </w:r>
          </w:p>
        </w:tc>
      </w:tr>
    </w:tbl>
    <w:p w:rsidR="005532F7" w:rsidRPr="00FB63AD" w:rsidRDefault="0007155C" w:rsidP="00887E4E">
      <w:pPr>
        <w:ind w:left="142"/>
        <w:rPr>
          <w:noProof/>
        </w:rPr>
      </w:pPr>
      <w:r w:rsidRPr="00A64073">
        <w:rPr>
          <w:noProof/>
        </w:rPr>
        <w:t xml:space="preserve">Income support payment suspensions are applied when a job seeker fails to attend an appointment </w:t>
      </w:r>
      <w:r w:rsidR="00DE65F3" w:rsidRPr="00A64073">
        <w:rPr>
          <w:noProof/>
        </w:rPr>
        <w:t xml:space="preserve">with their employment services provider </w:t>
      </w:r>
      <w:r w:rsidRPr="00A64073">
        <w:rPr>
          <w:noProof/>
        </w:rPr>
        <w:t>and a Non-</w:t>
      </w:r>
      <w:r w:rsidR="00D83F87" w:rsidRPr="00A64073">
        <w:rPr>
          <w:noProof/>
        </w:rPr>
        <w:t>A</w:t>
      </w:r>
      <w:r w:rsidRPr="00A64073">
        <w:rPr>
          <w:noProof/>
        </w:rPr>
        <w:t>ttendance Report is submitted or when a job seeker disengages from an activity and their provider indicates on a No Show No Pay Participation Report that they wish to discuss this with the job seeker.</w:t>
      </w:r>
      <w:r w:rsidRPr="00FB63AD">
        <w:rPr>
          <w:noProof/>
        </w:rPr>
        <w:t xml:space="preserve"> </w:t>
      </w:r>
    </w:p>
    <w:p w:rsidR="002C51D8" w:rsidRPr="00C936DE" w:rsidRDefault="002C51D8" w:rsidP="00887E4E">
      <w:pPr>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64"/>
        <w:gridCol w:w="1459"/>
        <w:gridCol w:w="1313"/>
        <w:gridCol w:w="1459"/>
        <w:gridCol w:w="1313"/>
        <w:gridCol w:w="1168"/>
        <w:gridCol w:w="1412"/>
        <w:gridCol w:w="1393"/>
        <w:gridCol w:w="1393"/>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6" w:type="dxa"/>
            <w:vAlign w:val="center"/>
          </w:tcPr>
          <w:p w:rsidR="00D9585E" w:rsidRPr="00FB63AD" w:rsidRDefault="00D9585E" w:rsidP="00F11CBE">
            <w:pPr>
              <w:ind w:left="-142" w:firstLine="142"/>
              <w:jc w:val="center"/>
            </w:pPr>
            <w:r w:rsidRPr="00FB63AD">
              <w:t>Finalised CCA Outcome</w:t>
            </w:r>
          </w:p>
        </w:tc>
        <w:tc>
          <w:tcPr>
            <w:tcW w:w="149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2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9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2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23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9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44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4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086" w:type="dxa"/>
            <w:vAlign w:val="center"/>
          </w:tcPr>
          <w:p w:rsidR="005C3CF1" w:rsidRPr="00FB63AD" w:rsidRDefault="005C3CF1" w:rsidP="00F11CBE">
            <w:pPr>
              <w:ind w:left="-142" w:firstLine="142"/>
              <w:jc w:val="center"/>
            </w:pPr>
            <w:r w:rsidRPr="00FB63AD">
              <w:t xml:space="preserve">JSCI updated </w:t>
            </w:r>
            <w:r w:rsidR="00F11CBE">
              <w:t>–</w:t>
            </w:r>
            <w:r w:rsidRPr="00FB63AD">
              <w:t xml:space="preserve"> referral for ESAt</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47</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0.88%</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73</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1.37%</w:t>
            </w:r>
          </w:p>
        </w:tc>
        <w:tc>
          <w:tcPr>
            <w:tcW w:w="123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120</w:t>
            </w:r>
          </w:p>
        </w:tc>
        <w:tc>
          <w:tcPr>
            <w:tcW w:w="1490"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120</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086" w:type="dxa"/>
            <w:vAlign w:val="center"/>
          </w:tcPr>
          <w:p w:rsidR="005C3CF1" w:rsidRPr="00FB63AD" w:rsidRDefault="005C3CF1" w:rsidP="00F11CBE">
            <w:pPr>
              <w:ind w:left="-142" w:firstLine="142"/>
              <w:jc w:val="center"/>
            </w:pPr>
            <w:r w:rsidRPr="00FB63AD">
              <w:t xml:space="preserve">JSCI updated </w:t>
            </w:r>
            <w:r w:rsidR="00F11CBE">
              <w:t>–</w:t>
            </w:r>
            <w:r w:rsidRPr="00FB63AD">
              <w:t xml:space="preserve"> eligible for higher stream</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23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490"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&lt;20</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N/A</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086" w:type="dxa"/>
            <w:vAlign w:val="center"/>
          </w:tcPr>
          <w:p w:rsidR="005C3CF1" w:rsidRPr="00FB63AD" w:rsidRDefault="005C3CF1" w:rsidP="00F11CBE">
            <w:pPr>
              <w:ind w:left="-142" w:firstLine="142"/>
              <w:jc w:val="center"/>
            </w:pPr>
            <w:r w:rsidRPr="00FB63AD">
              <w:t xml:space="preserve">Persistent non-compliance </w:t>
            </w:r>
            <w:r w:rsidR="00F11CBE">
              <w:br/>
            </w:r>
            <w:r w:rsidRPr="00FB63AD">
              <w:t>(Serious Failure)</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1,843</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34.70%</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353</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6.65%</w:t>
            </w:r>
          </w:p>
        </w:tc>
        <w:tc>
          <w:tcPr>
            <w:tcW w:w="123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490"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41.34%</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41.34%</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086" w:type="dxa"/>
            <w:vAlign w:val="center"/>
          </w:tcPr>
          <w:p w:rsidR="005C3CF1" w:rsidRPr="00FB63AD" w:rsidRDefault="005C3CF1" w:rsidP="00F11CBE">
            <w:pPr>
              <w:ind w:left="-142" w:firstLine="142"/>
              <w:jc w:val="center"/>
            </w:pPr>
            <w:r w:rsidRPr="00FB63AD">
              <w:t>Other outcomes</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1,584</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29.82%</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663</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12.48%</w:t>
            </w:r>
          </w:p>
        </w:tc>
        <w:tc>
          <w:tcPr>
            <w:tcW w:w="123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2,247</w:t>
            </w:r>
          </w:p>
        </w:tc>
        <w:tc>
          <w:tcPr>
            <w:tcW w:w="1490"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42.30%</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2,247</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42.30%</w:t>
            </w:r>
          </w:p>
        </w:tc>
      </w:tr>
      <w:tr w:rsidR="005C3CF1" w:rsidRPr="00FB63AD" w:rsidTr="00F11CBE">
        <w:tc>
          <w:tcPr>
            <w:cnfStyle w:val="001000000000" w:firstRow="0" w:lastRow="0" w:firstColumn="1" w:lastColumn="0" w:oddVBand="0" w:evenVBand="0" w:oddHBand="0" w:evenHBand="0" w:firstRowFirstColumn="0" w:firstRowLastColumn="0" w:lastRowFirstColumn="0" w:lastRowLastColumn="0"/>
            <w:tcW w:w="4086" w:type="dxa"/>
            <w:vAlign w:val="center"/>
          </w:tcPr>
          <w:p w:rsidR="005C3CF1" w:rsidRPr="00FB63AD" w:rsidRDefault="005C3CF1" w:rsidP="00F11CBE">
            <w:pPr>
              <w:ind w:left="-142" w:firstLine="142"/>
              <w:jc w:val="center"/>
            </w:pPr>
            <w:r w:rsidRPr="00FB63AD">
              <w:t>No outcomes</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529</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9.96%</w:t>
            </w:r>
          </w:p>
        </w:tc>
        <w:tc>
          <w:tcPr>
            <w:tcW w:w="1491"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212</w:t>
            </w:r>
          </w:p>
        </w:tc>
        <w:tc>
          <w:tcPr>
            <w:tcW w:w="1328"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3.99%</w:t>
            </w:r>
          </w:p>
        </w:tc>
        <w:tc>
          <w:tcPr>
            <w:tcW w:w="123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741</w:t>
            </w:r>
          </w:p>
        </w:tc>
        <w:tc>
          <w:tcPr>
            <w:tcW w:w="1490"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13.95%</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741</w:t>
            </w:r>
          </w:p>
        </w:tc>
        <w:tc>
          <w:tcPr>
            <w:tcW w:w="1442" w:type="dxa"/>
            <w:vAlign w:val="center"/>
          </w:tcPr>
          <w:p w:rsidR="005C3CF1"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13.95%</w:t>
            </w:r>
          </w:p>
        </w:tc>
      </w:tr>
      <w:tr w:rsidR="005C3CF1" w:rsidRPr="00FB63AD" w:rsidTr="00F11C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dxa"/>
            <w:vAlign w:val="center"/>
          </w:tcPr>
          <w:p w:rsidR="005C3CF1" w:rsidRPr="00FB63AD" w:rsidRDefault="005C3CF1" w:rsidP="00F11CBE">
            <w:pPr>
              <w:ind w:left="-142" w:firstLine="142"/>
              <w:jc w:val="center"/>
            </w:pPr>
            <w:r w:rsidRPr="00FB63AD">
              <w:t>Total</w:t>
            </w:r>
          </w:p>
        </w:tc>
        <w:tc>
          <w:tcPr>
            <w:tcW w:w="1491"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4,008</w:t>
            </w:r>
          </w:p>
        </w:tc>
        <w:tc>
          <w:tcPr>
            <w:tcW w:w="1328"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FB63AD">
              <w:rPr>
                <w:rFonts w:cs="Arial"/>
                <w:b w:val="0"/>
                <w:sz w:val="20"/>
                <w:szCs w:val="20"/>
              </w:rPr>
              <w:t>75.45%</w:t>
            </w:r>
          </w:p>
        </w:tc>
        <w:tc>
          <w:tcPr>
            <w:tcW w:w="1491"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bCs/>
                <w:sz w:val="20"/>
                <w:szCs w:val="20"/>
              </w:rPr>
            </w:pPr>
            <w:r w:rsidRPr="00FB63AD">
              <w:rPr>
                <w:rFonts w:cs="Arial"/>
                <w:b w:val="0"/>
                <w:bCs/>
                <w:sz w:val="20"/>
                <w:szCs w:val="20"/>
              </w:rPr>
              <w:t>1,304</w:t>
            </w:r>
          </w:p>
        </w:tc>
        <w:tc>
          <w:tcPr>
            <w:tcW w:w="1328"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24.55%</w:t>
            </w:r>
          </w:p>
        </w:tc>
        <w:tc>
          <w:tcPr>
            <w:tcW w:w="1232"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490"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c>
          <w:tcPr>
            <w:tcW w:w="1442"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442" w:type="dxa"/>
            <w:vAlign w:val="center"/>
          </w:tcPr>
          <w:p w:rsidR="005C3CF1"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5B5D91" w:rsidRPr="00FB63AD" w:rsidRDefault="00ED4EF2" w:rsidP="009A4DB3">
      <w:pPr>
        <w:pStyle w:val="Heading2"/>
        <w:ind w:left="-142" w:firstLine="142"/>
        <w:rPr>
          <w:noProof/>
        </w:rPr>
      </w:pPr>
      <w:bookmarkStart w:id="27" w:name="_Toc450747016"/>
      <w:r>
        <w:rPr>
          <w:noProof/>
        </w:rPr>
        <w:lastRenderedPageBreak/>
        <w:t>Financial P</w:t>
      </w:r>
      <w:r w:rsidR="005A3646" w:rsidRPr="00FB63AD">
        <w:rPr>
          <w:noProof/>
        </w:rPr>
        <w:t xml:space="preserve">enalties, Connection Failures, Income Support Payment Suspensions and </w:t>
      </w:r>
      <w:r w:rsidR="000770FC" w:rsidRPr="00FB63AD">
        <w:rPr>
          <w:noProof/>
        </w:rPr>
        <w:t>CCAs</w:t>
      </w:r>
      <w:r w:rsidR="005A3646" w:rsidRPr="00FB63AD">
        <w:rPr>
          <w:noProof/>
        </w:rPr>
        <w:t xml:space="preserve"> by Age Group</w:t>
      </w:r>
      <w:bookmarkEnd w:id="27"/>
    </w:p>
    <w:p w:rsidR="00AE23DB" w:rsidRDefault="00AE23DB" w:rsidP="009A4DB3">
      <w:pPr>
        <w:keepNext/>
        <w:keepLines/>
        <w:ind w:left="-142" w:firstLine="142"/>
        <w:rPr>
          <w:b/>
        </w:rPr>
      </w:pPr>
    </w:p>
    <w:p w:rsidR="002C51D8" w:rsidRPr="00C936DE" w:rsidRDefault="002C51D8" w:rsidP="009A4DB3">
      <w:pPr>
        <w:keepNext/>
        <w:keepLines/>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80"/>
        <w:gridCol w:w="1457"/>
        <w:gridCol w:w="1170"/>
        <w:gridCol w:w="1417"/>
        <w:gridCol w:w="1170"/>
        <w:gridCol w:w="1161"/>
        <w:gridCol w:w="1443"/>
        <w:gridCol w:w="1438"/>
        <w:gridCol w:w="1438"/>
      </w:tblGrid>
      <w:tr w:rsidR="00BB1E9F"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89" w:type="dxa"/>
            <w:vAlign w:val="center"/>
          </w:tcPr>
          <w:p w:rsidR="00BB1E9F" w:rsidRPr="00FB63AD" w:rsidRDefault="00BB1E9F" w:rsidP="009A4DB3">
            <w:pPr>
              <w:keepNext/>
              <w:keepLines/>
              <w:ind w:left="-142" w:firstLine="142"/>
              <w:jc w:val="center"/>
            </w:pPr>
            <w:r w:rsidRPr="00FB63AD">
              <w:t>Non Payment Periods (Serious and UNPPs)</w:t>
            </w:r>
          </w:p>
        </w:tc>
        <w:tc>
          <w:tcPr>
            <w:tcW w:w="1517"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224"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91"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224"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5"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510"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75"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75"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89" w:type="dxa"/>
            <w:vAlign w:val="center"/>
          </w:tcPr>
          <w:p w:rsidR="003C7EE2" w:rsidRPr="00FB63AD" w:rsidRDefault="003C7EE2" w:rsidP="009A4DB3">
            <w:pPr>
              <w:keepNext/>
              <w:keepLines/>
              <w:ind w:left="-142" w:firstLine="142"/>
              <w:jc w:val="center"/>
            </w:pPr>
            <w:r w:rsidRPr="00FB63AD">
              <w:t>Voluntary unemployment</w:t>
            </w:r>
            <w:r w:rsidR="00F11CBE">
              <w:t xml:space="preserve"> –</w:t>
            </w:r>
            <w:r w:rsidRPr="00FB63AD">
              <w:t xml:space="preserve"> UNPP</w:t>
            </w:r>
          </w:p>
        </w:tc>
        <w:tc>
          <w:tcPr>
            <w:tcW w:w="1517"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981</w:t>
            </w:r>
          </w:p>
        </w:tc>
        <w:tc>
          <w:tcPr>
            <w:tcW w:w="1491"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490</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473</w:t>
            </w:r>
          </w:p>
        </w:tc>
        <w:tc>
          <w:tcPr>
            <w:tcW w:w="122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158</w:t>
            </w:r>
          </w:p>
        </w:tc>
        <w:tc>
          <w:tcPr>
            <w:tcW w:w="1510"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2,328</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2,328</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37.72%</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89" w:type="dxa"/>
            <w:vAlign w:val="center"/>
          </w:tcPr>
          <w:p w:rsidR="003C7EE2" w:rsidRPr="00FB63AD" w:rsidRDefault="003C7EE2" w:rsidP="009A4DB3">
            <w:pPr>
              <w:keepNext/>
              <w:keepLines/>
              <w:ind w:left="-142" w:firstLine="142"/>
              <w:jc w:val="center"/>
            </w:pPr>
            <w:r w:rsidRPr="00FB63AD">
              <w:t>Unemployment due to misconduct – UNPP</w:t>
            </w:r>
          </w:p>
        </w:tc>
        <w:tc>
          <w:tcPr>
            <w:tcW w:w="1517"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119</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496</w:t>
            </w:r>
          </w:p>
        </w:tc>
        <w:tc>
          <w:tcPr>
            <w:tcW w:w="1491"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364</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349</w:t>
            </w:r>
          </w:p>
        </w:tc>
        <w:tc>
          <w:tcPr>
            <w:tcW w:w="122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64</w:t>
            </w:r>
          </w:p>
        </w:tc>
        <w:tc>
          <w:tcPr>
            <w:tcW w:w="1510"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1,392</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1,392</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22.56%</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89" w:type="dxa"/>
            <w:vAlign w:val="center"/>
          </w:tcPr>
          <w:p w:rsidR="003C7EE2" w:rsidRPr="00FB63AD" w:rsidRDefault="003C7EE2" w:rsidP="009A4DB3">
            <w:pPr>
              <w:keepNext/>
              <w:keepLines/>
              <w:ind w:left="-142" w:firstLine="142"/>
              <w:jc w:val="center"/>
            </w:pPr>
            <w:r w:rsidRPr="00FB63AD">
              <w:t>Persistent non-compliance</w:t>
            </w:r>
            <w:r w:rsidR="00F11CBE">
              <w:t xml:space="preserve"> –</w:t>
            </w:r>
            <w:r w:rsidRPr="00FB63AD">
              <w:t xml:space="preserve"> Serious</w:t>
            </w:r>
          </w:p>
        </w:tc>
        <w:tc>
          <w:tcPr>
            <w:tcW w:w="1517"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240</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1,086</w:t>
            </w:r>
          </w:p>
        </w:tc>
        <w:tc>
          <w:tcPr>
            <w:tcW w:w="1491"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556</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306</w:t>
            </w:r>
          </w:p>
        </w:tc>
        <w:tc>
          <w:tcPr>
            <w:tcW w:w="1225" w:type="dxa"/>
            <w:vAlign w:val="center"/>
          </w:tcPr>
          <w:p w:rsidR="003C7EE2" w:rsidRPr="00FB63AD" w:rsidRDefault="005C3CF1"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510" w:type="dxa"/>
            <w:vAlign w:val="center"/>
          </w:tcPr>
          <w:p w:rsidR="003C7EE2" w:rsidRPr="00FB63AD" w:rsidRDefault="00956B90"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5" w:type="dxa"/>
            <w:vAlign w:val="center"/>
          </w:tcPr>
          <w:p w:rsidR="003C7EE2" w:rsidRPr="00FB63AD" w:rsidRDefault="00956B90"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35.59%</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89" w:type="dxa"/>
            <w:vAlign w:val="center"/>
          </w:tcPr>
          <w:p w:rsidR="003C7EE2" w:rsidRPr="00FB63AD" w:rsidRDefault="003C7EE2" w:rsidP="009A4DB3">
            <w:pPr>
              <w:keepNext/>
              <w:keepLines/>
              <w:ind w:left="-142" w:firstLine="142"/>
              <w:jc w:val="center"/>
            </w:pPr>
            <w:r w:rsidRPr="00FB63AD">
              <w:t xml:space="preserve">Did not commence suitable work </w:t>
            </w:r>
            <w:r w:rsidR="00F11CBE">
              <w:t>–</w:t>
            </w:r>
            <w:r w:rsidRPr="00FB63AD">
              <w:t xml:space="preserve"> Serious</w:t>
            </w:r>
          </w:p>
        </w:tc>
        <w:tc>
          <w:tcPr>
            <w:tcW w:w="1517"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60</w:t>
            </w:r>
          </w:p>
        </w:tc>
        <w:tc>
          <w:tcPr>
            <w:tcW w:w="1491"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31</w:t>
            </w:r>
          </w:p>
        </w:tc>
        <w:tc>
          <w:tcPr>
            <w:tcW w:w="1224" w:type="dxa"/>
            <w:vAlign w:val="center"/>
          </w:tcPr>
          <w:p w:rsidR="003C7EE2" w:rsidRPr="00FB63AD" w:rsidRDefault="005C3CF1"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25" w:type="dxa"/>
            <w:vAlign w:val="center"/>
          </w:tcPr>
          <w:p w:rsidR="003C7EE2" w:rsidRPr="00FB63AD" w:rsidRDefault="005C3CF1"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510"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2.16%</w:t>
            </w:r>
          </w:p>
        </w:tc>
      </w:tr>
      <w:tr w:rsidR="003C7EE2" w:rsidRPr="00FB63AD" w:rsidTr="00F11CBE">
        <w:tc>
          <w:tcPr>
            <w:cnfStyle w:val="001000000000" w:firstRow="0" w:lastRow="0" w:firstColumn="1" w:lastColumn="0" w:oddVBand="0" w:evenVBand="0" w:oddHBand="0" w:evenHBand="0" w:firstRowFirstColumn="0" w:firstRowLastColumn="0" w:lastRowFirstColumn="0" w:lastRowLastColumn="0"/>
            <w:tcW w:w="4189" w:type="dxa"/>
            <w:vAlign w:val="center"/>
          </w:tcPr>
          <w:p w:rsidR="003C7EE2" w:rsidRPr="00FB63AD" w:rsidRDefault="003C7EE2" w:rsidP="009A4DB3">
            <w:pPr>
              <w:keepNext/>
              <w:keepLines/>
              <w:ind w:left="-142" w:firstLine="142"/>
              <w:jc w:val="center"/>
            </w:pPr>
            <w:r w:rsidRPr="00FB63AD">
              <w:t xml:space="preserve">Refused a suitable job </w:t>
            </w:r>
            <w:r w:rsidR="00F11CBE">
              <w:t>–</w:t>
            </w:r>
            <w:r w:rsidRPr="00FB63AD">
              <w:t xml:space="preserve"> Serious</w:t>
            </w:r>
          </w:p>
        </w:tc>
        <w:tc>
          <w:tcPr>
            <w:tcW w:w="1517" w:type="dxa"/>
            <w:vAlign w:val="center"/>
          </w:tcPr>
          <w:p w:rsidR="003C7EE2" w:rsidRPr="00FB63AD" w:rsidRDefault="005C3CF1"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50</w:t>
            </w:r>
          </w:p>
        </w:tc>
        <w:tc>
          <w:tcPr>
            <w:tcW w:w="1491"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w:t>
            </w:r>
          </w:p>
        </w:tc>
        <w:tc>
          <w:tcPr>
            <w:tcW w:w="1224"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24</w:t>
            </w:r>
          </w:p>
        </w:tc>
        <w:tc>
          <w:tcPr>
            <w:tcW w:w="1225" w:type="dxa"/>
            <w:vAlign w:val="center"/>
          </w:tcPr>
          <w:p w:rsidR="003C7EE2" w:rsidRPr="00FB63AD" w:rsidRDefault="005C3CF1"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510"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122</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122</w:t>
            </w:r>
          </w:p>
        </w:tc>
        <w:tc>
          <w:tcPr>
            <w:tcW w:w="1475" w:type="dxa"/>
            <w:vAlign w:val="center"/>
          </w:tcPr>
          <w:p w:rsidR="003C7EE2" w:rsidRPr="00FB63AD" w:rsidRDefault="003C7EE2" w:rsidP="009A4DB3">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1.98%</w:t>
            </w:r>
          </w:p>
        </w:tc>
      </w:tr>
      <w:tr w:rsidR="003C7EE2" w:rsidRPr="00FB63AD" w:rsidTr="00F11C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rsidR="003C7EE2" w:rsidRPr="00FB63AD" w:rsidRDefault="003C7EE2" w:rsidP="009A4DB3">
            <w:pPr>
              <w:keepNext/>
              <w:keepLines/>
              <w:ind w:left="-142" w:firstLine="142"/>
              <w:jc w:val="center"/>
            </w:pPr>
            <w:r w:rsidRPr="00FB63AD">
              <w:t>Sub Total NPPs</w:t>
            </w:r>
          </w:p>
        </w:tc>
        <w:tc>
          <w:tcPr>
            <w:tcW w:w="1517"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625</w:t>
            </w:r>
          </w:p>
        </w:tc>
        <w:tc>
          <w:tcPr>
            <w:tcW w:w="1224"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2,673</w:t>
            </w:r>
          </w:p>
        </w:tc>
        <w:tc>
          <w:tcPr>
            <w:tcW w:w="1491"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1,462</w:t>
            </w:r>
          </w:p>
        </w:tc>
        <w:tc>
          <w:tcPr>
            <w:tcW w:w="1224"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1,169</w:t>
            </w:r>
          </w:p>
        </w:tc>
        <w:tc>
          <w:tcPr>
            <w:tcW w:w="1225"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242</w:t>
            </w:r>
          </w:p>
        </w:tc>
        <w:tc>
          <w:tcPr>
            <w:tcW w:w="1510"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475"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475" w:type="dxa"/>
            <w:vAlign w:val="center"/>
          </w:tcPr>
          <w:p w:rsidR="003C7EE2" w:rsidRPr="00FB63AD" w:rsidRDefault="003C7EE2" w:rsidP="009A4DB3">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2C51D8" w:rsidRPr="00C936DE" w:rsidRDefault="002C51D8" w:rsidP="00887E4E">
      <w:pPr>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98"/>
        <w:gridCol w:w="1453"/>
        <w:gridCol w:w="1175"/>
        <w:gridCol w:w="1413"/>
        <w:gridCol w:w="1168"/>
        <w:gridCol w:w="1157"/>
        <w:gridCol w:w="1438"/>
        <w:gridCol w:w="1436"/>
        <w:gridCol w:w="1436"/>
      </w:tblGrid>
      <w:tr w:rsidR="00BB1E9F" w:rsidRPr="00FB63AD" w:rsidTr="00ED3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2" w:type="dxa"/>
          </w:tcPr>
          <w:p w:rsidR="00BB1E9F" w:rsidRPr="00FB63AD" w:rsidRDefault="00DE65F3" w:rsidP="00887E4E">
            <w:pPr>
              <w:ind w:left="142"/>
            </w:pPr>
            <w:r w:rsidRPr="00FB63AD">
              <w:t>Short Term Financial Penalties (Non-Attendance, Reconnection and NSNP)</w:t>
            </w:r>
          </w:p>
        </w:tc>
        <w:tc>
          <w:tcPr>
            <w:tcW w:w="148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9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4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9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8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69"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5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5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C7EE2" w:rsidRPr="00FB63AD" w:rsidTr="00ED3836">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RDefault="003C7EE2" w:rsidP="00F11CBE">
            <w:pPr>
              <w:ind w:left="142"/>
            </w:pPr>
            <w:r w:rsidRPr="00FB63AD">
              <w:rPr>
                <w:noProof/>
              </w:rPr>
              <w:t>Appointment related failures – Provider (</w:t>
            </w:r>
            <w:r w:rsidR="00ED3836">
              <w:rPr>
                <w:noProof/>
              </w:rPr>
              <w:t>NAF</w:t>
            </w:r>
            <w:r w:rsidRPr="00FB63AD">
              <w:rPr>
                <w:noProof/>
              </w:rPr>
              <w:t>), Third Party and the D</w:t>
            </w:r>
            <w:r w:rsidR="00ED3836">
              <w:rPr>
                <w:noProof/>
              </w:rPr>
              <w:t>HS</w:t>
            </w:r>
            <w:r w:rsidRPr="00FB63AD">
              <w:rPr>
                <w:noProof/>
              </w:rPr>
              <w:t xml:space="preserve"> (Reconnection)</w:t>
            </w:r>
          </w:p>
        </w:tc>
        <w:tc>
          <w:tcPr>
            <w:tcW w:w="1480"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177</w:t>
            </w:r>
          </w:p>
        </w:tc>
        <w:tc>
          <w:tcPr>
            <w:tcW w:w="119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392</w:t>
            </w:r>
          </w:p>
        </w:tc>
        <w:tc>
          <w:tcPr>
            <w:tcW w:w="1447"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163</w:t>
            </w:r>
          </w:p>
        </w:tc>
        <w:tc>
          <w:tcPr>
            <w:tcW w:w="119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79</w:t>
            </w:r>
          </w:p>
        </w:tc>
        <w:tc>
          <w:tcPr>
            <w:tcW w:w="1186"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69" w:type="dxa"/>
            <w:vAlign w:val="center"/>
          </w:tcPr>
          <w:p w:rsidR="003C7EE2" w:rsidRPr="00FB63AD" w:rsidRDefault="00956B90"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53" w:type="dxa"/>
            <w:vAlign w:val="center"/>
          </w:tcPr>
          <w:p w:rsidR="003C7EE2" w:rsidRPr="00FB63AD" w:rsidRDefault="00956B90"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3.00%</w:t>
            </w:r>
          </w:p>
        </w:tc>
      </w:tr>
      <w:tr w:rsidR="003C7EE2" w:rsidRPr="00FB63AD" w:rsidTr="00ED3836">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Del="00DE65F3" w:rsidRDefault="00ED3836" w:rsidP="00887E4E">
            <w:pPr>
              <w:ind w:left="142"/>
              <w:rPr>
                <w:noProof/>
              </w:rPr>
            </w:pPr>
            <w:r w:rsidRPr="00325EF7">
              <w:rPr>
                <w:noProof/>
              </w:rPr>
              <w:t>Other failures to comply with a reconnection requirement that r</w:t>
            </w:r>
            <w:r>
              <w:rPr>
                <w:noProof/>
              </w:rPr>
              <w:t>esulted in a financial penalty</w:t>
            </w:r>
            <w:r w:rsidR="00EA22EE">
              <w:rPr>
                <w:noProof/>
              </w:rPr>
              <w:t>*</w:t>
            </w:r>
          </w:p>
        </w:tc>
        <w:tc>
          <w:tcPr>
            <w:tcW w:w="1480"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19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47"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19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18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69"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r>
      <w:tr w:rsidR="003C7EE2" w:rsidRPr="00FB63AD" w:rsidTr="00ED3836">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RDefault="003C7EE2" w:rsidP="00887E4E">
            <w:pPr>
              <w:ind w:left="142"/>
            </w:pPr>
            <w:r w:rsidRPr="00FB63AD">
              <w:t>Failure to attend activity specified in a Job Plan (NSNP)</w:t>
            </w:r>
          </w:p>
        </w:tc>
        <w:tc>
          <w:tcPr>
            <w:tcW w:w="1480"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3,372</w:t>
            </w:r>
          </w:p>
        </w:tc>
        <w:tc>
          <w:tcPr>
            <w:tcW w:w="119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11,617</w:t>
            </w:r>
          </w:p>
        </w:tc>
        <w:tc>
          <w:tcPr>
            <w:tcW w:w="1447"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6,233</w:t>
            </w:r>
          </w:p>
        </w:tc>
        <w:tc>
          <w:tcPr>
            <w:tcW w:w="119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4,360</w:t>
            </w:r>
          </w:p>
        </w:tc>
        <w:tc>
          <w:tcPr>
            <w:tcW w:w="118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284</w:t>
            </w:r>
          </w:p>
        </w:tc>
        <w:tc>
          <w:tcPr>
            <w:tcW w:w="1469"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25,866</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25,866</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94.66%</w:t>
            </w:r>
          </w:p>
        </w:tc>
      </w:tr>
      <w:tr w:rsidR="003C7EE2" w:rsidRPr="00FB63AD" w:rsidTr="00ED3836">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RDefault="003C7EE2" w:rsidP="00887E4E">
            <w:pPr>
              <w:ind w:left="142"/>
            </w:pPr>
            <w:r w:rsidRPr="00FB63AD">
              <w:t>Failure to attend job interview (NSNP)</w:t>
            </w:r>
          </w:p>
        </w:tc>
        <w:tc>
          <w:tcPr>
            <w:tcW w:w="1480"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62</w:t>
            </w:r>
          </w:p>
        </w:tc>
        <w:tc>
          <w:tcPr>
            <w:tcW w:w="119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154</w:t>
            </w:r>
          </w:p>
        </w:tc>
        <w:tc>
          <w:tcPr>
            <w:tcW w:w="1447"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67</w:t>
            </w:r>
          </w:p>
        </w:tc>
        <w:tc>
          <w:tcPr>
            <w:tcW w:w="119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66</w:t>
            </w:r>
          </w:p>
        </w:tc>
        <w:tc>
          <w:tcPr>
            <w:tcW w:w="1186"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69"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359</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359</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1.31%</w:t>
            </w:r>
          </w:p>
        </w:tc>
      </w:tr>
      <w:tr w:rsidR="003C7EE2" w:rsidRPr="00FB63AD" w:rsidTr="00ED3836">
        <w:trPr>
          <w:trHeight w:val="405"/>
        </w:trPr>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RDefault="003C7EE2" w:rsidP="00ED3836">
            <w:pPr>
              <w:ind w:left="142"/>
            </w:pPr>
            <w:r w:rsidRPr="00FB63AD">
              <w:t xml:space="preserve">Inappropriate conduct in a Job Plan </w:t>
            </w:r>
            <w:r w:rsidRPr="00FB63AD">
              <w:lastRenderedPageBreak/>
              <w:t>activity (NSNP)</w:t>
            </w:r>
          </w:p>
        </w:tc>
        <w:tc>
          <w:tcPr>
            <w:tcW w:w="1480"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lastRenderedPageBreak/>
              <w:t>44</w:t>
            </w:r>
          </w:p>
        </w:tc>
        <w:tc>
          <w:tcPr>
            <w:tcW w:w="1196"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68</w:t>
            </w:r>
          </w:p>
        </w:tc>
        <w:tc>
          <w:tcPr>
            <w:tcW w:w="1447"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50</w:t>
            </w:r>
          </w:p>
        </w:tc>
        <w:tc>
          <w:tcPr>
            <w:tcW w:w="1192"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44</w:t>
            </w:r>
          </w:p>
        </w:tc>
        <w:tc>
          <w:tcPr>
            <w:tcW w:w="1186"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69" w:type="dxa"/>
            <w:vAlign w:val="center"/>
          </w:tcPr>
          <w:p w:rsidR="003C7EE2" w:rsidRPr="00FB63AD" w:rsidRDefault="00956B90"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453" w:type="dxa"/>
            <w:vAlign w:val="center"/>
          </w:tcPr>
          <w:p w:rsidR="003C7EE2" w:rsidRPr="00FB63AD" w:rsidRDefault="00956B90"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0.80%</w:t>
            </w:r>
          </w:p>
        </w:tc>
      </w:tr>
      <w:tr w:rsidR="003C7EE2" w:rsidRPr="00FB63AD" w:rsidTr="00ED3836">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RDefault="003C7EE2" w:rsidP="00887E4E">
            <w:pPr>
              <w:ind w:left="142"/>
            </w:pPr>
            <w:r w:rsidRPr="00FB63AD">
              <w:lastRenderedPageBreak/>
              <w:t>Inappropriate presentation or conduct at job interview (NSNP)</w:t>
            </w:r>
          </w:p>
        </w:tc>
        <w:tc>
          <w:tcPr>
            <w:tcW w:w="1480"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196"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47"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192"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186" w:type="dxa"/>
            <w:vAlign w:val="center"/>
          </w:tcPr>
          <w:p w:rsidR="003C7EE2" w:rsidRPr="00FB63AD" w:rsidRDefault="005C3CF1"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69"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60</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60</w:t>
            </w:r>
          </w:p>
        </w:tc>
        <w:tc>
          <w:tcPr>
            <w:tcW w:w="1453" w:type="dxa"/>
            <w:vAlign w:val="center"/>
          </w:tcPr>
          <w:p w:rsidR="003C7EE2" w:rsidRPr="00FB63AD" w:rsidRDefault="003C7EE2" w:rsidP="00887E4E">
            <w:pPr>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0.22%</w:t>
            </w:r>
          </w:p>
        </w:tc>
      </w:tr>
      <w:tr w:rsidR="003C7EE2" w:rsidRPr="00FB63AD" w:rsidTr="00ED38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2" w:type="dxa"/>
          </w:tcPr>
          <w:p w:rsidR="003C7EE2" w:rsidRPr="00FB63AD" w:rsidRDefault="003C7EE2" w:rsidP="00887E4E">
            <w:pPr>
              <w:ind w:left="142"/>
            </w:pPr>
            <w:r w:rsidRPr="00FB63AD">
              <w:t>Sub Total Short Term Financial Penalties</w:t>
            </w:r>
          </w:p>
        </w:tc>
        <w:tc>
          <w:tcPr>
            <w:tcW w:w="1480"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3,663</w:t>
            </w:r>
          </w:p>
        </w:tc>
        <w:tc>
          <w:tcPr>
            <w:tcW w:w="1196"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12,247</w:t>
            </w:r>
          </w:p>
        </w:tc>
        <w:tc>
          <w:tcPr>
            <w:tcW w:w="1447"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6,525</w:t>
            </w:r>
          </w:p>
        </w:tc>
        <w:tc>
          <w:tcPr>
            <w:tcW w:w="1192"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4,568</w:t>
            </w:r>
          </w:p>
        </w:tc>
        <w:tc>
          <w:tcPr>
            <w:tcW w:w="1186"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322</w:t>
            </w:r>
          </w:p>
        </w:tc>
        <w:tc>
          <w:tcPr>
            <w:tcW w:w="1469"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27,325</w:t>
            </w:r>
          </w:p>
        </w:tc>
        <w:tc>
          <w:tcPr>
            <w:tcW w:w="145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27,325</w:t>
            </w:r>
          </w:p>
        </w:tc>
        <w:tc>
          <w:tcPr>
            <w:tcW w:w="1453" w:type="dxa"/>
            <w:vAlign w:val="center"/>
          </w:tcPr>
          <w:p w:rsidR="003C7EE2" w:rsidRPr="00FB63AD" w:rsidRDefault="003C7EE2"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ED3836" w:rsidRDefault="00EA22EE" w:rsidP="00ED3836">
      <w:pPr>
        <w:ind w:left="142"/>
        <w:rPr>
          <w:noProof/>
        </w:rPr>
      </w:pPr>
      <w:r>
        <w:rPr>
          <w:sz w:val="32"/>
          <w:szCs w:val="32"/>
          <w:vertAlign w:val="superscript"/>
        </w:rPr>
        <w:t>*</w:t>
      </w:r>
      <w:r w:rsidR="00ED3836" w:rsidRPr="00C936DE">
        <w:rPr>
          <w:b/>
        </w:rPr>
        <w:t xml:space="preserve"> </w:t>
      </w:r>
      <w:r w:rsidR="00ED3836" w:rsidRPr="00325EF7">
        <w:rPr>
          <w:noProof/>
        </w:rPr>
        <w:t>For example, issue of Employment Contact Certificates and some Job Plan failures (Reconnection)</w:t>
      </w:r>
    </w:p>
    <w:p w:rsidR="002C51D8" w:rsidRPr="00C936DE" w:rsidRDefault="002C51D8" w:rsidP="00887E4E">
      <w:pPr>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36"/>
        <w:gridCol w:w="1461"/>
        <w:gridCol w:w="1182"/>
        <w:gridCol w:w="1422"/>
        <w:gridCol w:w="1175"/>
        <w:gridCol w:w="1165"/>
        <w:gridCol w:w="1447"/>
        <w:gridCol w:w="1443"/>
        <w:gridCol w:w="1443"/>
      </w:tblGrid>
      <w:tr w:rsidR="00F11CB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36" w:type="dxa"/>
            <w:vMerge w:val="restart"/>
            <w:vAlign w:val="center"/>
          </w:tcPr>
          <w:p w:rsidR="00F11CBE" w:rsidRPr="00FB63AD" w:rsidRDefault="00F11CBE" w:rsidP="00F11CBE">
            <w:pPr>
              <w:ind w:left="-142" w:firstLine="142"/>
              <w:jc w:val="center"/>
            </w:pPr>
            <w:r w:rsidRPr="00FB63AD">
              <w:t>Total Financial Penalties</w:t>
            </w:r>
          </w:p>
        </w:tc>
        <w:tc>
          <w:tcPr>
            <w:tcW w:w="1486"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20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5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97"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9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7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59"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59"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11CBE" w:rsidRPr="00FB63AD" w:rsidTr="00F11C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6" w:type="dxa"/>
            <w:vMerge/>
          </w:tcPr>
          <w:p w:rsidR="00F11CBE" w:rsidRPr="00FB63AD" w:rsidRDefault="00F11CBE" w:rsidP="00887E4E">
            <w:pPr>
              <w:ind w:left="-142" w:firstLine="142"/>
            </w:pPr>
          </w:p>
        </w:tc>
        <w:tc>
          <w:tcPr>
            <w:tcW w:w="1486"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4,288</w:t>
            </w:r>
          </w:p>
        </w:tc>
        <w:tc>
          <w:tcPr>
            <w:tcW w:w="1201"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14,920</w:t>
            </w:r>
          </w:p>
        </w:tc>
        <w:tc>
          <w:tcPr>
            <w:tcW w:w="1453"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7,987</w:t>
            </w:r>
          </w:p>
        </w:tc>
        <w:tc>
          <w:tcPr>
            <w:tcW w:w="1197"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5,737</w:t>
            </w:r>
          </w:p>
        </w:tc>
        <w:tc>
          <w:tcPr>
            <w:tcW w:w="1192"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564</w:t>
            </w:r>
          </w:p>
        </w:tc>
        <w:tc>
          <w:tcPr>
            <w:tcW w:w="1475"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459"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459" w:type="dxa"/>
            <w:vAlign w:val="center"/>
          </w:tcPr>
          <w:p w:rsidR="00F11CBE" w:rsidRPr="00FB63AD" w:rsidRDefault="00F11CBE"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EB3941" w:rsidRPr="00FB63AD" w:rsidRDefault="00334A3E" w:rsidP="00887E4E">
      <w:pPr>
        <w:ind w:left="142"/>
      </w:pPr>
      <w:r w:rsidRPr="00FB63AD">
        <w:t xml:space="preserve">Unemployment </w:t>
      </w:r>
      <w:r w:rsidR="00D83F87" w:rsidRPr="00FB63AD">
        <w:t>n</w:t>
      </w:r>
      <w:r w:rsidRPr="00FB63AD">
        <w:t xml:space="preserve">on-payment periods are generally for eight weeks. However, if a person who has received </w:t>
      </w:r>
      <w:r w:rsidR="0067110A" w:rsidRPr="00FB63AD">
        <w:rPr>
          <w:noProof/>
        </w:rPr>
        <w:t xml:space="preserve">Relocation Assistance </w:t>
      </w:r>
      <w:r w:rsidR="00DE7EDC"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FE2D66" w:rsidRPr="00FB63AD">
        <w:rPr>
          <w:noProof/>
        </w:rPr>
        <w:t>&lt;20</w:t>
      </w:r>
      <w:r w:rsidR="005532F7" w:rsidRPr="00FB63AD">
        <w:rPr>
          <w:noProof/>
        </w:rPr>
        <w:t xml:space="preserve"> 12 week non-payment penalties applied during the period </w:t>
      </w:r>
      <w:r w:rsidR="005532F7" w:rsidRPr="00FB63AD">
        <w:t>1</w:t>
      </w:r>
      <w:r w:rsidR="00B80A8B" w:rsidRPr="00FB63AD">
        <w:t xml:space="preserve"> July </w:t>
      </w:r>
      <w:r w:rsidR="005532F7" w:rsidRPr="00FB63AD">
        <w:t>to 3</w:t>
      </w:r>
      <w:r w:rsidR="00B80A8B" w:rsidRPr="00FB63AD">
        <w:t xml:space="preserve">0 September </w:t>
      </w:r>
      <w:r w:rsidR="005532F7" w:rsidRPr="00FB63AD">
        <w:t>2015.</w:t>
      </w:r>
      <w:r w:rsidR="001833F0" w:rsidRPr="00FB63AD">
        <w:t xml:space="preserve"> An * is used where the &lt;20 can be derived through totals or other values.</w:t>
      </w:r>
    </w:p>
    <w:p w:rsidR="00AB5A1E" w:rsidRPr="00481EB2" w:rsidRDefault="00AB5A1E" w:rsidP="00887E4E">
      <w:pPr>
        <w:ind w:left="142"/>
      </w:pPr>
      <w:r w:rsidRPr="00FB63AD">
        <w:t xml:space="preserve">Appointment related failures comprise of financial penalties for non-attendance at a provider or the Department of Human Services (including CCA) appointment as </w:t>
      </w:r>
      <w:r w:rsidRPr="00481EB2">
        <w:t>well as for non-attendance at a reconnection appointment with a third party.</w:t>
      </w:r>
    </w:p>
    <w:p w:rsidR="00EE511C" w:rsidRPr="00481EB2" w:rsidRDefault="00EE511C" w:rsidP="00887E4E">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EE511C" w:rsidRPr="00FB63AD" w:rsidRDefault="00EE511C" w:rsidP="00887E4E">
      <w:pPr>
        <w:ind w:left="-142" w:firstLine="142"/>
        <w:rPr>
          <w:b/>
          <w:bCs/>
        </w:rPr>
      </w:pPr>
    </w:p>
    <w:p w:rsidR="0070381D" w:rsidRPr="00FB63AD" w:rsidRDefault="0070381D" w:rsidP="00887E4E">
      <w:pPr>
        <w:spacing w:before="0"/>
        <w:ind w:left="-142" w:firstLine="142"/>
      </w:pPr>
      <w:r w:rsidRPr="00FB63AD">
        <w:br w:type="page"/>
      </w:r>
    </w:p>
    <w:p w:rsidR="002C51D8" w:rsidRPr="00C936DE" w:rsidRDefault="002C51D8" w:rsidP="00887E4E">
      <w:pPr>
        <w:ind w:left="-142" w:firstLine="142"/>
        <w:rPr>
          <w:b/>
        </w:rPr>
      </w:pPr>
      <w:r w:rsidRPr="00C936DE">
        <w:rPr>
          <w:b/>
        </w:rPr>
        <w:lastRenderedPageBreak/>
        <w:t>1 July to 30 September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2"/>
        <w:gridCol w:w="1312"/>
        <w:gridCol w:w="1178"/>
        <w:gridCol w:w="1421"/>
        <w:gridCol w:w="1170"/>
        <w:gridCol w:w="1158"/>
        <w:gridCol w:w="1467"/>
        <w:gridCol w:w="1456"/>
        <w:gridCol w:w="1350"/>
      </w:tblGrid>
      <w:tr w:rsidR="00BB1E9F"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vAlign w:val="center"/>
          </w:tcPr>
          <w:p w:rsidR="00BB1E9F" w:rsidRPr="00FB63AD" w:rsidRDefault="00BB1E9F" w:rsidP="0092180C">
            <w:pPr>
              <w:ind w:left="-142" w:firstLine="142"/>
              <w:jc w:val="center"/>
            </w:pPr>
            <w:r w:rsidRPr="00FB63AD">
              <w:t>Connection Failures</w:t>
            </w:r>
          </w:p>
        </w:tc>
        <w:tc>
          <w:tcPr>
            <w:tcW w:w="132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9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4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8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7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8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6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5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983479" w:rsidRPr="00FB63AD" w:rsidTr="0092180C">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BE5596">
            <w:pPr>
              <w:ind w:left="142"/>
            </w:pPr>
            <w:r w:rsidRPr="00FB63AD">
              <w:t>Failure to attend third party appointment</w:t>
            </w:r>
            <w:r w:rsidR="00EA22EE">
              <w:t>*</w:t>
            </w:r>
            <w:r w:rsidR="00C55517">
              <w:t xml:space="preserve"> </w:t>
            </w:r>
          </w:p>
        </w:tc>
        <w:tc>
          <w:tcPr>
            <w:tcW w:w="13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51</w:t>
            </w:r>
          </w:p>
        </w:tc>
        <w:tc>
          <w:tcPr>
            <w:tcW w:w="11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70</w:t>
            </w:r>
          </w:p>
        </w:tc>
        <w:tc>
          <w:tcPr>
            <w:tcW w:w="1443"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w:t>
            </w:r>
          </w:p>
        </w:tc>
        <w:tc>
          <w:tcPr>
            <w:tcW w:w="118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20</w:t>
            </w:r>
          </w:p>
        </w:tc>
        <w:tc>
          <w:tcPr>
            <w:tcW w:w="1175"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85" w:type="dxa"/>
            <w:vAlign w:val="center"/>
          </w:tcPr>
          <w:p w:rsidR="00983479"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466" w:type="dxa"/>
            <w:vAlign w:val="center"/>
          </w:tcPr>
          <w:p w:rsidR="00983479"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35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6.37%</w:t>
            </w:r>
          </w:p>
        </w:tc>
      </w:tr>
      <w:tr w:rsidR="00983479" w:rsidRPr="00FB63AD" w:rsidTr="0092180C">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BE5596">
            <w:pPr>
              <w:ind w:left="142"/>
            </w:pPr>
            <w:r w:rsidRPr="00FB63AD">
              <w:t>Failure to attend CCA appointment</w:t>
            </w:r>
          </w:p>
        </w:tc>
        <w:tc>
          <w:tcPr>
            <w:tcW w:w="13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76</w:t>
            </w:r>
          </w:p>
        </w:tc>
        <w:tc>
          <w:tcPr>
            <w:tcW w:w="11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242</w:t>
            </w:r>
          </w:p>
        </w:tc>
        <w:tc>
          <w:tcPr>
            <w:tcW w:w="1443"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126</w:t>
            </w:r>
          </w:p>
        </w:tc>
        <w:tc>
          <w:tcPr>
            <w:tcW w:w="118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92</w:t>
            </w:r>
          </w:p>
        </w:tc>
        <w:tc>
          <w:tcPr>
            <w:tcW w:w="1175"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85" w:type="dxa"/>
            <w:vAlign w:val="center"/>
          </w:tcPr>
          <w:p w:rsidR="00983479"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466" w:type="dxa"/>
            <w:vAlign w:val="center"/>
          </w:tcPr>
          <w:p w:rsidR="00983479"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35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19.46%</w:t>
            </w:r>
          </w:p>
        </w:tc>
      </w:tr>
      <w:tr w:rsidR="00983479" w:rsidRPr="00FB63AD" w:rsidTr="0092180C">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BE5596">
            <w:pPr>
              <w:ind w:left="142"/>
            </w:pPr>
            <w:r w:rsidRPr="00FB63AD">
              <w:t>Failure to comply with Job Search requirement in a Job Plan</w:t>
            </w:r>
          </w:p>
        </w:tc>
        <w:tc>
          <w:tcPr>
            <w:tcW w:w="13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167</w:t>
            </w:r>
          </w:p>
        </w:tc>
        <w:tc>
          <w:tcPr>
            <w:tcW w:w="11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521</w:t>
            </w:r>
          </w:p>
        </w:tc>
        <w:tc>
          <w:tcPr>
            <w:tcW w:w="1443"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232</w:t>
            </w:r>
          </w:p>
        </w:tc>
        <w:tc>
          <w:tcPr>
            <w:tcW w:w="118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237</w:t>
            </w:r>
          </w:p>
        </w:tc>
        <w:tc>
          <w:tcPr>
            <w:tcW w:w="117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69</w:t>
            </w:r>
          </w:p>
        </w:tc>
        <w:tc>
          <w:tcPr>
            <w:tcW w:w="148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1,226</w:t>
            </w:r>
          </w:p>
        </w:tc>
        <w:tc>
          <w:tcPr>
            <w:tcW w:w="1466"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1,226</w:t>
            </w:r>
          </w:p>
        </w:tc>
        <w:tc>
          <w:tcPr>
            <w:tcW w:w="135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44.34%</w:t>
            </w:r>
          </w:p>
        </w:tc>
      </w:tr>
      <w:tr w:rsidR="00983479" w:rsidRPr="00FB63AD" w:rsidTr="0092180C">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BE5596">
            <w:pPr>
              <w:ind w:left="142"/>
            </w:pPr>
            <w:r w:rsidRPr="00FB63AD">
              <w:t>Failure to enter a Job Plan with provider or the Department of Human Services</w:t>
            </w:r>
          </w:p>
        </w:tc>
        <w:tc>
          <w:tcPr>
            <w:tcW w:w="13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42</w:t>
            </w:r>
          </w:p>
        </w:tc>
        <w:tc>
          <w:tcPr>
            <w:tcW w:w="11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165</w:t>
            </w:r>
          </w:p>
        </w:tc>
        <w:tc>
          <w:tcPr>
            <w:tcW w:w="1443"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124</w:t>
            </w:r>
          </w:p>
        </w:tc>
        <w:tc>
          <w:tcPr>
            <w:tcW w:w="118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177</w:t>
            </w:r>
          </w:p>
        </w:tc>
        <w:tc>
          <w:tcPr>
            <w:tcW w:w="117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56</w:t>
            </w:r>
          </w:p>
        </w:tc>
        <w:tc>
          <w:tcPr>
            <w:tcW w:w="148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564</w:t>
            </w:r>
          </w:p>
        </w:tc>
        <w:tc>
          <w:tcPr>
            <w:tcW w:w="1466"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564</w:t>
            </w:r>
          </w:p>
        </w:tc>
        <w:tc>
          <w:tcPr>
            <w:tcW w:w="135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20.40%</w:t>
            </w:r>
          </w:p>
        </w:tc>
      </w:tr>
      <w:tr w:rsidR="00983479" w:rsidRPr="00FB63AD" w:rsidTr="0092180C">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BE5596">
            <w:pPr>
              <w:ind w:left="142"/>
            </w:pPr>
            <w:r w:rsidRPr="00FB63AD">
              <w:t>Failure to attend the Department of Human Services appointment</w:t>
            </w:r>
          </w:p>
        </w:tc>
        <w:tc>
          <w:tcPr>
            <w:tcW w:w="13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22</w:t>
            </w:r>
          </w:p>
        </w:tc>
        <w:tc>
          <w:tcPr>
            <w:tcW w:w="11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59</w:t>
            </w:r>
          </w:p>
        </w:tc>
        <w:tc>
          <w:tcPr>
            <w:tcW w:w="1443"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69</w:t>
            </w:r>
          </w:p>
        </w:tc>
        <w:tc>
          <w:tcPr>
            <w:tcW w:w="118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88</w:t>
            </w:r>
          </w:p>
        </w:tc>
        <w:tc>
          <w:tcPr>
            <w:tcW w:w="1175"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85" w:type="dxa"/>
            <w:vAlign w:val="center"/>
          </w:tcPr>
          <w:p w:rsidR="00983479"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466" w:type="dxa"/>
            <w:vAlign w:val="center"/>
          </w:tcPr>
          <w:p w:rsidR="00983479"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35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9.22%</w:t>
            </w:r>
          </w:p>
        </w:tc>
      </w:tr>
      <w:tr w:rsidR="00983479" w:rsidRPr="00FB63AD" w:rsidTr="0092180C">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BE5596">
            <w:pPr>
              <w:ind w:left="142"/>
            </w:pPr>
            <w:r w:rsidRPr="00FB63AD">
              <w:t>Failure to return or unsatisfactory Job Seeker Diary</w:t>
            </w:r>
          </w:p>
        </w:tc>
        <w:tc>
          <w:tcPr>
            <w:tcW w:w="1325"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192"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43"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187"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175"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85"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66"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358" w:type="dxa"/>
            <w:vAlign w:val="center"/>
          </w:tcPr>
          <w:p w:rsidR="00983479"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N/A</w:t>
            </w:r>
          </w:p>
        </w:tc>
      </w:tr>
      <w:tr w:rsidR="00983479" w:rsidRPr="00FB63AD" w:rsidTr="009218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983479" w:rsidRPr="00FB63AD" w:rsidRDefault="00983479" w:rsidP="00887E4E">
            <w:pPr>
              <w:ind w:left="-142" w:firstLine="142"/>
            </w:pPr>
            <w:r w:rsidRPr="00FB63AD">
              <w:t>Total</w:t>
            </w:r>
          </w:p>
        </w:tc>
        <w:tc>
          <w:tcPr>
            <w:tcW w:w="1325"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359</w:t>
            </w:r>
          </w:p>
        </w:tc>
        <w:tc>
          <w:tcPr>
            <w:tcW w:w="1192"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1,059</w:t>
            </w:r>
          </w:p>
        </w:tc>
        <w:tc>
          <w:tcPr>
            <w:tcW w:w="1443"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577</w:t>
            </w:r>
          </w:p>
        </w:tc>
        <w:tc>
          <w:tcPr>
            <w:tcW w:w="1187"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615</w:t>
            </w:r>
          </w:p>
        </w:tc>
        <w:tc>
          <w:tcPr>
            <w:tcW w:w="1175"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155</w:t>
            </w:r>
          </w:p>
        </w:tc>
        <w:tc>
          <w:tcPr>
            <w:tcW w:w="1485"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2,765</w:t>
            </w:r>
          </w:p>
        </w:tc>
        <w:tc>
          <w:tcPr>
            <w:tcW w:w="1466"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2,765</w:t>
            </w:r>
          </w:p>
        </w:tc>
        <w:tc>
          <w:tcPr>
            <w:tcW w:w="1358" w:type="dxa"/>
            <w:vAlign w:val="center"/>
          </w:tcPr>
          <w:p w:rsidR="00983479" w:rsidRPr="00FB63AD" w:rsidRDefault="00983479"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C55517" w:rsidRDefault="00C55517" w:rsidP="0092180C">
      <w:pPr>
        <w:ind w:left="0"/>
      </w:pPr>
      <w:r w:rsidRPr="00FB63AD">
        <w:t xml:space="preserve">Failure to attend an initial appointment with a third party, such as Work for the Dole host organisation, can </w:t>
      </w:r>
      <w:r>
        <w:t>result in a Connection Failure.</w:t>
      </w:r>
    </w:p>
    <w:p w:rsidR="00C55517" w:rsidRPr="00FB63AD" w:rsidRDefault="00EA22EE" w:rsidP="0092180C">
      <w:pPr>
        <w:tabs>
          <w:tab w:val="left" w:pos="426"/>
        </w:tabs>
        <w:spacing w:before="0"/>
        <w:ind w:left="0"/>
        <w:rPr>
          <w:noProof/>
        </w:rPr>
      </w:pPr>
      <w:r>
        <w:rPr>
          <w:sz w:val="28"/>
          <w:szCs w:val="28"/>
          <w:vertAlign w:val="superscript"/>
        </w:rPr>
        <w:t>*</w:t>
      </w:r>
      <w:r w:rsidR="00C55517">
        <w:rPr>
          <w:sz w:val="28"/>
          <w:szCs w:val="28"/>
          <w:vertAlign w:val="superscript"/>
        </w:rPr>
        <w:t xml:space="preserve"> </w:t>
      </w:r>
      <w:r w:rsidR="00C55517" w:rsidRPr="00FB63AD">
        <w:rPr>
          <w:noProof/>
        </w:rPr>
        <w:t>Non-attendance at employment provider appointments is reported through a Non-Attendance Report and results in an income support payment suspension</w:t>
      </w:r>
      <w:r w:rsidR="0092180C">
        <w:rPr>
          <w:noProof/>
        </w:rPr>
        <w:t xml:space="preserve"> </w:t>
      </w:r>
      <w:r w:rsidR="00C55517" w:rsidRPr="00FB63AD">
        <w:rPr>
          <w:noProof/>
        </w:rPr>
        <w:t>rather than a</w:t>
      </w:r>
      <w:r w:rsidR="0092180C">
        <w:rPr>
          <w:noProof/>
        </w:rPr>
        <w:t xml:space="preserve"> </w:t>
      </w:r>
      <w:r w:rsidR="00C55517" w:rsidRPr="00FB63AD">
        <w:rPr>
          <w:noProof/>
        </w:rPr>
        <w:t>Connection Failure. Providers have the delegation to recommend to the Department of Human Services a financial penalty be applied where they</w:t>
      </w:r>
      <w:r w:rsidR="00C068B6">
        <w:rPr>
          <w:noProof/>
        </w:rPr>
        <w:t xml:space="preserve"> </w:t>
      </w:r>
      <w:r w:rsidR="00C55517" w:rsidRPr="00FB63AD">
        <w:rPr>
          <w:noProof/>
        </w:rPr>
        <w:t>consider the job seeker had no reasonable excuse for non-attendance at the appointment.</w:t>
      </w:r>
    </w:p>
    <w:p w:rsidR="0070381D" w:rsidRPr="00FB63AD" w:rsidRDefault="0070381D" w:rsidP="00887E4E">
      <w:pPr>
        <w:spacing w:before="0"/>
        <w:ind w:left="-142" w:firstLine="142"/>
      </w:pPr>
      <w:r w:rsidRPr="00FB63AD">
        <w:br w:type="page"/>
      </w:r>
    </w:p>
    <w:p w:rsidR="002C51D8" w:rsidRPr="00C936DE" w:rsidRDefault="002C51D8" w:rsidP="00887E4E">
      <w:pPr>
        <w:ind w:left="-142" w:firstLine="142"/>
        <w:rPr>
          <w:b/>
        </w:rPr>
      </w:pPr>
      <w:r w:rsidRPr="00C936DE">
        <w:rPr>
          <w:b/>
        </w:rPr>
        <w:lastRenderedPageBreak/>
        <w:t>1 July to 30 September 2015</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62"/>
        <w:gridCol w:w="1451"/>
        <w:gridCol w:w="1181"/>
        <w:gridCol w:w="1425"/>
        <w:gridCol w:w="1172"/>
        <w:gridCol w:w="1173"/>
        <w:gridCol w:w="1442"/>
        <w:gridCol w:w="1434"/>
        <w:gridCol w:w="1434"/>
      </w:tblGrid>
      <w:tr w:rsidR="00BB1E9F" w:rsidRPr="00FB63AD"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9" w:type="dxa"/>
          </w:tcPr>
          <w:p w:rsidR="00BB1E9F" w:rsidRPr="00FB63AD" w:rsidRDefault="00FD0B70" w:rsidP="00BE5596">
            <w:pPr>
              <w:ind w:left="142"/>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51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22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49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22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2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51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7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7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983479" w:rsidRPr="00FB63AD" w:rsidTr="0034586C">
        <w:tc>
          <w:tcPr>
            <w:cnfStyle w:val="001000000000" w:firstRow="0" w:lastRow="0" w:firstColumn="1" w:lastColumn="0" w:oddVBand="0" w:evenVBand="0" w:oddHBand="0" w:evenHBand="0" w:firstRowFirstColumn="0" w:firstRowLastColumn="0" w:lastRowFirstColumn="0" w:lastRowLastColumn="0"/>
            <w:tcW w:w="4179" w:type="dxa"/>
          </w:tcPr>
          <w:p w:rsidR="00983479" w:rsidRPr="00FB63AD" w:rsidRDefault="00983479" w:rsidP="00BE5596">
            <w:pPr>
              <w:ind w:left="142"/>
              <w:rPr>
                <w:noProof/>
              </w:rPr>
            </w:pPr>
            <w:r w:rsidRPr="00FB63AD">
              <w:rPr>
                <w:bCs/>
              </w:rPr>
              <w:t xml:space="preserve">Income </w:t>
            </w:r>
            <w:r w:rsidR="0092180C">
              <w:rPr>
                <w:bCs/>
              </w:rPr>
              <w:t>S</w:t>
            </w:r>
            <w:r w:rsidRPr="00FB63AD">
              <w:rPr>
                <w:bCs/>
              </w:rPr>
              <w:t xml:space="preserve">upport </w:t>
            </w:r>
            <w:r w:rsidR="0092180C">
              <w:rPr>
                <w:bCs/>
              </w:rPr>
              <w:t>P</w:t>
            </w:r>
            <w:r w:rsidRPr="00FB63AD">
              <w:rPr>
                <w:bCs/>
              </w:rPr>
              <w:t xml:space="preserve">ayment </w:t>
            </w:r>
            <w:r w:rsidR="0092180C">
              <w:rPr>
                <w:bCs/>
              </w:rPr>
              <w:t>S</w:t>
            </w:r>
            <w:r w:rsidRPr="00FB63AD">
              <w:rPr>
                <w:bCs/>
              </w:rPr>
              <w:t xml:space="preserve">uspension </w:t>
            </w:r>
            <w:r w:rsidR="0092180C">
              <w:rPr>
                <w:bCs/>
              </w:rPr>
              <w:t>–</w:t>
            </w:r>
            <w:r w:rsidRPr="00FB63AD">
              <w:rPr>
                <w:bCs/>
              </w:rPr>
              <w:t>non-attendance at appointment</w:t>
            </w:r>
          </w:p>
        </w:tc>
        <w:tc>
          <w:tcPr>
            <w:tcW w:w="151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61,509</w:t>
            </w:r>
          </w:p>
        </w:tc>
        <w:tc>
          <w:tcPr>
            <w:tcW w:w="12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165,668</w:t>
            </w:r>
          </w:p>
        </w:tc>
        <w:tc>
          <w:tcPr>
            <w:tcW w:w="14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106,328</w:t>
            </w:r>
          </w:p>
        </w:tc>
        <w:tc>
          <w:tcPr>
            <w:tcW w:w="12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87,134</w:t>
            </w:r>
          </w:p>
        </w:tc>
        <w:tc>
          <w:tcPr>
            <w:tcW w:w="1226"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18,414</w:t>
            </w:r>
          </w:p>
        </w:tc>
        <w:tc>
          <w:tcPr>
            <w:tcW w:w="1511"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47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47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95.75%</w:t>
            </w:r>
          </w:p>
        </w:tc>
      </w:tr>
      <w:tr w:rsidR="00983479" w:rsidRPr="00FB63AD" w:rsidTr="0034586C">
        <w:tc>
          <w:tcPr>
            <w:cnfStyle w:val="001000000000" w:firstRow="0" w:lastRow="0" w:firstColumn="1" w:lastColumn="0" w:oddVBand="0" w:evenVBand="0" w:oddHBand="0" w:evenHBand="0" w:firstRowFirstColumn="0" w:firstRowLastColumn="0" w:lastRowFirstColumn="0" w:lastRowLastColumn="0"/>
            <w:tcW w:w="4179" w:type="dxa"/>
          </w:tcPr>
          <w:p w:rsidR="00983479" w:rsidRPr="00FB63AD" w:rsidRDefault="00983479" w:rsidP="00BE5596">
            <w:pPr>
              <w:ind w:left="142"/>
              <w:rPr>
                <w:bCs/>
              </w:rPr>
            </w:pPr>
            <w:r w:rsidRPr="00FB63AD">
              <w:rPr>
                <w:bCs/>
              </w:rPr>
              <w:t xml:space="preserve">Income </w:t>
            </w:r>
            <w:r w:rsidR="0092180C">
              <w:rPr>
                <w:bCs/>
              </w:rPr>
              <w:t>S</w:t>
            </w:r>
            <w:r w:rsidRPr="00FB63AD">
              <w:rPr>
                <w:bCs/>
              </w:rPr>
              <w:t xml:space="preserve">upport </w:t>
            </w:r>
            <w:r w:rsidR="0092180C">
              <w:rPr>
                <w:bCs/>
              </w:rPr>
              <w:t>P</w:t>
            </w:r>
            <w:r w:rsidRPr="00FB63AD">
              <w:rPr>
                <w:bCs/>
              </w:rPr>
              <w:t xml:space="preserve">ayment </w:t>
            </w:r>
            <w:r w:rsidR="00242294">
              <w:rPr>
                <w:bCs/>
              </w:rPr>
              <w:t>S</w:t>
            </w:r>
            <w:r w:rsidR="00242294" w:rsidRPr="00FB63AD">
              <w:rPr>
                <w:bCs/>
              </w:rPr>
              <w:t>uspension</w:t>
            </w:r>
            <w:r w:rsidRPr="00FB63AD">
              <w:rPr>
                <w:bCs/>
              </w:rPr>
              <w:t xml:space="preserve"> – disengagement from activity</w:t>
            </w:r>
          </w:p>
        </w:tc>
        <w:tc>
          <w:tcPr>
            <w:tcW w:w="151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2,519</w:t>
            </w:r>
          </w:p>
        </w:tc>
        <w:tc>
          <w:tcPr>
            <w:tcW w:w="12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8,173</w:t>
            </w:r>
          </w:p>
        </w:tc>
        <w:tc>
          <w:tcPr>
            <w:tcW w:w="14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4,751</w:t>
            </w:r>
          </w:p>
        </w:tc>
        <w:tc>
          <w:tcPr>
            <w:tcW w:w="12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3,684</w:t>
            </w:r>
          </w:p>
        </w:tc>
        <w:tc>
          <w:tcPr>
            <w:tcW w:w="1226"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384</w:t>
            </w:r>
          </w:p>
        </w:tc>
        <w:tc>
          <w:tcPr>
            <w:tcW w:w="1511"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47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47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4.25%</w:t>
            </w:r>
          </w:p>
        </w:tc>
      </w:tr>
      <w:tr w:rsidR="00983479" w:rsidRPr="00FB63AD" w:rsidTr="0034586C">
        <w:tc>
          <w:tcPr>
            <w:cnfStyle w:val="001000000000" w:firstRow="0" w:lastRow="0" w:firstColumn="1" w:lastColumn="0" w:oddVBand="0" w:evenVBand="0" w:oddHBand="0" w:evenHBand="0" w:firstRowFirstColumn="0" w:firstRowLastColumn="0" w:lastRowFirstColumn="0" w:lastRowLastColumn="0"/>
            <w:tcW w:w="4179" w:type="dxa"/>
          </w:tcPr>
          <w:p w:rsidR="00983479" w:rsidRPr="00FB63AD" w:rsidRDefault="00983479" w:rsidP="00BE5596">
            <w:pPr>
              <w:ind w:left="142"/>
              <w:rPr>
                <w:b/>
                <w:bCs/>
              </w:rPr>
            </w:pPr>
            <w:r w:rsidRPr="00FB63AD">
              <w:rPr>
                <w:b/>
                <w:bCs/>
              </w:rPr>
              <w:t xml:space="preserve">Total Income Support </w:t>
            </w:r>
            <w:r w:rsidR="0092180C">
              <w:rPr>
                <w:b/>
                <w:bCs/>
              </w:rPr>
              <w:t>P</w:t>
            </w:r>
            <w:r w:rsidRPr="00FB63AD">
              <w:rPr>
                <w:b/>
                <w:bCs/>
              </w:rPr>
              <w:t xml:space="preserve">ayment </w:t>
            </w:r>
            <w:r w:rsidR="0092180C">
              <w:rPr>
                <w:b/>
                <w:bCs/>
              </w:rPr>
              <w:t>S</w:t>
            </w:r>
            <w:r w:rsidRPr="00FB63AD">
              <w:rPr>
                <w:b/>
                <w:bCs/>
              </w:rPr>
              <w:t>uspensions</w:t>
            </w:r>
          </w:p>
        </w:tc>
        <w:tc>
          <w:tcPr>
            <w:tcW w:w="1518"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64,028</w:t>
            </w:r>
          </w:p>
        </w:tc>
        <w:tc>
          <w:tcPr>
            <w:tcW w:w="12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173,841</w:t>
            </w:r>
          </w:p>
        </w:tc>
        <w:tc>
          <w:tcPr>
            <w:tcW w:w="1492"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111,079</w:t>
            </w:r>
          </w:p>
        </w:tc>
        <w:tc>
          <w:tcPr>
            <w:tcW w:w="1225"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90,818</w:t>
            </w:r>
          </w:p>
        </w:tc>
        <w:tc>
          <w:tcPr>
            <w:tcW w:w="1226"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18,798</w:t>
            </w:r>
          </w:p>
        </w:tc>
        <w:tc>
          <w:tcPr>
            <w:tcW w:w="1511"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47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477" w:type="dxa"/>
            <w:vAlign w:val="center"/>
          </w:tcPr>
          <w:p w:rsidR="00983479" w:rsidRPr="00FB63AD" w:rsidRDefault="00983479"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100.00%</w:t>
            </w:r>
          </w:p>
        </w:tc>
      </w:tr>
    </w:tbl>
    <w:p w:rsidR="005532F7" w:rsidRPr="00FB63AD" w:rsidRDefault="0007155C" w:rsidP="00887E4E">
      <w:pPr>
        <w:ind w:left="142"/>
        <w:rPr>
          <w:noProof/>
        </w:rPr>
      </w:pPr>
      <w:r w:rsidRPr="00A64073">
        <w:rPr>
          <w:noProof/>
        </w:rPr>
        <w:t>Income support payment suspensions are applied when a job seeker fails to attend an appointment</w:t>
      </w:r>
      <w:r w:rsidR="006236F8" w:rsidRPr="00A64073">
        <w:rPr>
          <w:noProof/>
        </w:rPr>
        <w:t xml:space="preserve"> with their employment services provider</w:t>
      </w:r>
      <w:r w:rsidRPr="00A64073">
        <w:rPr>
          <w:noProof/>
        </w:rPr>
        <w:t xml:space="preserve"> and a Non-</w:t>
      </w:r>
      <w:r w:rsidR="00530268" w:rsidRPr="00A64073">
        <w:rPr>
          <w:noProof/>
        </w:rPr>
        <w:t>A</w:t>
      </w:r>
      <w:r w:rsidRPr="00A64073">
        <w:rPr>
          <w:noProof/>
        </w:rPr>
        <w:t>ttendance Report is submitted or when a job seeker disengages from an activity and their provider indicates on a No Show No Pay Participation Report that they wish to discuss this with the job seeker.</w:t>
      </w:r>
      <w:r w:rsidRPr="00FB63AD">
        <w:rPr>
          <w:noProof/>
        </w:rPr>
        <w:t xml:space="preserve"> </w:t>
      </w:r>
    </w:p>
    <w:p w:rsidR="002C51D8" w:rsidRPr="00C936DE" w:rsidRDefault="002C51D8" w:rsidP="00887E4E">
      <w:pPr>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54"/>
        <w:gridCol w:w="1461"/>
        <w:gridCol w:w="1174"/>
        <w:gridCol w:w="1423"/>
        <w:gridCol w:w="1165"/>
        <w:gridCol w:w="1166"/>
        <w:gridCol w:w="1447"/>
        <w:gridCol w:w="1442"/>
        <w:gridCol w:w="1442"/>
      </w:tblGrid>
      <w:tr w:rsidR="0060590F" w:rsidRPr="00FB63AD" w:rsidTr="00605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0" w:type="dxa"/>
          </w:tcPr>
          <w:p w:rsidR="0060590F" w:rsidRPr="00FB63AD" w:rsidRDefault="0060590F" w:rsidP="0092180C">
            <w:pPr>
              <w:ind w:left="0"/>
            </w:pPr>
            <w:r w:rsidRPr="00FB63AD">
              <w:t>Finalised CCA Outcome</w:t>
            </w:r>
          </w:p>
        </w:tc>
        <w:tc>
          <w:tcPr>
            <w:tcW w:w="1519"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226"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94"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226"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512"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78" w:type="dxa"/>
          </w:tcPr>
          <w:p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78" w:type="dxa"/>
          </w:tcPr>
          <w:p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306D0" w:rsidRPr="00FB63AD" w:rsidTr="0034586C">
        <w:tc>
          <w:tcPr>
            <w:cnfStyle w:val="001000000000" w:firstRow="0" w:lastRow="0" w:firstColumn="1" w:lastColumn="0" w:oddVBand="0" w:evenVBand="0" w:oddHBand="0" w:evenHBand="0" w:firstRowFirstColumn="0" w:firstRowLastColumn="0" w:lastRowFirstColumn="0" w:lastRowLastColumn="0"/>
            <w:tcW w:w="4170" w:type="dxa"/>
          </w:tcPr>
          <w:p w:rsidR="00F306D0" w:rsidRPr="00FB63AD" w:rsidRDefault="00F306D0" w:rsidP="0092180C">
            <w:pPr>
              <w:ind w:left="0"/>
            </w:pPr>
            <w:r w:rsidRPr="00FB63AD">
              <w:t>JSCI updated - referral for ESAt</w:t>
            </w:r>
          </w:p>
        </w:tc>
        <w:tc>
          <w:tcPr>
            <w:tcW w:w="151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32</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w:t>
            </w:r>
          </w:p>
        </w:tc>
        <w:tc>
          <w:tcPr>
            <w:tcW w:w="149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28</w:t>
            </w:r>
          </w:p>
        </w:tc>
        <w:tc>
          <w:tcPr>
            <w:tcW w:w="122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2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512" w:type="dxa"/>
            <w:vAlign w:val="center"/>
          </w:tcPr>
          <w:p w:rsidR="00F306D0" w:rsidRPr="00FB63AD" w:rsidRDefault="001A7B9B"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478" w:type="dxa"/>
            <w:vAlign w:val="center"/>
          </w:tcPr>
          <w:p w:rsidR="00F306D0" w:rsidRPr="00FB63AD" w:rsidRDefault="001A7B9B"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47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r>
      <w:tr w:rsidR="00F306D0" w:rsidRPr="00FB63AD" w:rsidTr="0034586C">
        <w:tc>
          <w:tcPr>
            <w:cnfStyle w:val="001000000000" w:firstRow="0" w:lastRow="0" w:firstColumn="1" w:lastColumn="0" w:oddVBand="0" w:evenVBand="0" w:oddHBand="0" w:evenHBand="0" w:firstRowFirstColumn="0" w:firstRowLastColumn="0" w:lastRowFirstColumn="0" w:lastRowLastColumn="0"/>
            <w:tcW w:w="4170" w:type="dxa"/>
          </w:tcPr>
          <w:p w:rsidR="00F306D0" w:rsidRPr="00FB63AD" w:rsidRDefault="00F306D0" w:rsidP="0092180C">
            <w:pPr>
              <w:ind w:left="0"/>
            </w:pPr>
            <w:r w:rsidRPr="00FB63AD">
              <w:t>JSCI updated - eligible for higher stream</w:t>
            </w:r>
          </w:p>
        </w:tc>
        <w:tc>
          <w:tcPr>
            <w:tcW w:w="1519"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2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9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2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2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512"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78"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78"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N/A</w:t>
            </w:r>
          </w:p>
        </w:tc>
      </w:tr>
      <w:tr w:rsidR="00F306D0" w:rsidRPr="00FB63AD" w:rsidTr="0034586C">
        <w:tc>
          <w:tcPr>
            <w:cnfStyle w:val="001000000000" w:firstRow="0" w:lastRow="0" w:firstColumn="1" w:lastColumn="0" w:oddVBand="0" w:evenVBand="0" w:oddHBand="0" w:evenHBand="0" w:firstRowFirstColumn="0" w:firstRowLastColumn="0" w:lastRowFirstColumn="0" w:lastRowLastColumn="0"/>
            <w:tcW w:w="4170" w:type="dxa"/>
          </w:tcPr>
          <w:p w:rsidR="00F306D0" w:rsidRPr="00FB63AD" w:rsidRDefault="00F306D0" w:rsidP="0092180C">
            <w:pPr>
              <w:ind w:left="0"/>
            </w:pPr>
            <w:r w:rsidRPr="00FB63AD">
              <w:t>Persistent non-compliance (Serious Failure)</w:t>
            </w:r>
          </w:p>
        </w:tc>
        <w:tc>
          <w:tcPr>
            <w:tcW w:w="151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240</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1,086</w:t>
            </w:r>
          </w:p>
        </w:tc>
        <w:tc>
          <w:tcPr>
            <w:tcW w:w="149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556</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306</w:t>
            </w:r>
          </w:p>
        </w:tc>
        <w:tc>
          <w:tcPr>
            <w:tcW w:w="122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512"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8"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41.34%</w:t>
            </w:r>
          </w:p>
        </w:tc>
      </w:tr>
      <w:tr w:rsidR="00F306D0" w:rsidRPr="00FB63AD" w:rsidTr="0034586C">
        <w:tc>
          <w:tcPr>
            <w:cnfStyle w:val="001000000000" w:firstRow="0" w:lastRow="0" w:firstColumn="1" w:lastColumn="0" w:oddVBand="0" w:evenVBand="0" w:oddHBand="0" w:evenHBand="0" w:firstRowFirstColumn="0" w:firstRowLastColumn="0" w:lastRowFirstColumn="0" w:lastRowLastColumn="0"/>
            <w:tcW w:w="4170" w:type="dxa"/>
          </w:tcPr>
          <w:p w:rsidR="00F306D0" w:rsidRPr="00FB63AD" w:rsidRDefault="00F306D0" w:rsidP="0092180C">
            <w:pPr>
              <w:ind w:left="0"/>
            </w:pPr>
            <w:r w:rsidRPr="00FB63AD">
              <w:t>Other outcomes</w:t>
            </w:r>
          </w:p>
        </w:tc>
        <w:tc>
          <w:tcPr>
            <w:tcW w:w="151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307</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979</w:t>
            </w:r>
          </w:p>
        </w:tc>
        <w:tc>
          <w:tcPr>
            <w:tcW w:w="149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561</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380</w:t>
            </w:r>
          </w:p>
        </w:tc>
        <w:tc>
          <w:tcPr>
            <w:tcW w:w="122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w:t>
            </w:r>
          </w:p>
        </w:tc>
        <w:tc>
          <w:tcPr>
            <w:tcW w:w="1512"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8"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42.30%</w:t>
            </w:r>
          </w:p>
        </w:tc>
      </w:tr>
      <w:tr w:rsidR="00F306D0" w:rsidRPr="00FB63AD" w:rsidTr="0034586C">
        <w:tc>
          <w:tcPr>
            <w:cnfStyle w:val="001000000000" w:firstRow="0" w:lastRow="0" w:firstColumn="1" w:lastColumn="0" w:oddVBand="0" w:evenVBand="0" w:oddHBand="0" w:evenHBand="0" w:firstRowFirstColumn="0" w:firstRowLastColumn="0" w:lastRowFirstColumn="0" w:lastRowLastColumn="0"/>
            <w:tcW w:w="4170" w:type="dxa"/>
          </w:tcPr>
          <w:p w:rsidR="00F306D0" w:rsidRPr="00FB63AD" w:rsidRDefault="00F306D0" w:rsidP="0092180C">
            <w:pPr>
              <w:ind w:left="0"/>
            </w:pPr>
            <w:r w:rsidRPr="00FB63AD">
              <w:t>No outcomes</w:t>
            </w:r>
          </w:p>
        </w:tc>
        <w:tc>
          <w:tcPr>
            <w:tcW w:w="151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66</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340</w:t>
            </w:r>
          </w:p>
        </w:tc>
        <w:tc>
          <w:tcPr>
            <w:tcW w:w="149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191</w:t>
            </w:r>
          </w:p>
        </w:tc>
        <w:tc>
          <w:tcPr>
            <w:tcW w:w="122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134</w:t>
            </w:r>
          </w:p>
        </w:tc>
        <w:tc>
          <w:tcPr>
            <w:tcW w:w="122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512"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8"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47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13.95%</w:t>
            </w:r>
          </w:p>
        </w:tc>
      </w:tr>
      <w:tr w:rsidR="00F306D0" w:rsidRPr="00FB63AD" w:rsidTr="0034586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rsidR="00F306D0" w:rsidRPr="00FB63AD" w:rsidRDefault="00F306D0" w:rsidP="0092180C">
            <w:pPr>
              <w:ind w:left="0"/>
            </w:pPr>
            <w:r w:rsidRPr="00FB63AD">
              <w:t>Total</w:t>
            </w:r>
          </w:p>
        </w:tc>
        <w:tc>
          <w:tcPr>
            <w:tcW w:w="1519"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646</w:t>
            </w:r>
          </w:p>
        </w:tc>
        <w:tc>
          <w:tcPr>
            <w:tcW w:w="122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2,454</w:t>
            </w:r>
          </w:p>
        </w:tc>
        <w:tc>
          <w:tcPr>
            <w:tcW w:w="1494"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1,338</w:t>
            </w:r>
          </w:p>
        </w:tc>
        <w:tc>
          <w:tcPr>
            <w:tcW w:w="122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836</w:t>
            </w:r>
          </w:p>
        </w:tc>
        <w:tc>
          <w:tcPr>
            <w:tcW w:w="1227"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38</w:t>
            </w:r>
          </w:p>
        </w:tc>
        <w:tc>
          <w:tcPr>
            <w:tcW w:w="1512"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478"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478"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6236F8" w:rsidRPr="00FB63AD" w:rsidRDefault="006236F8" w:rsidP="00887E4E">
      <w:pPr>
        <w:pStyle w:val="Heading2"/>
        <w:numPr>
          <w:ilvl w:val="0"/>
          <w:numId w:val="0"/>
        </w:numPr>
        <w:ind w:left="-142" w:firstLine="142"/>
      </w:pPr>
    </w:p>
    <w:p w:rsidR="006236F8" w:rsidRPr="00FB63AD" w:rsidRDefault="006236F8" w:rsidP="00887E4E">
      <w:pPr>
        <w:ind w:left="-142" w:firstLine="142"/>
        <w:rPr>
          <w:rFonts w:ascii="Arial" w:eastAsiaTheme="majorEastAsia" w:hAnsi="Arial" w:cstheme="majorBidi"/>
          <w:szCs w:val="26"/>
        </w:rPr>
      </w:pPr>
      <w:r w:rsidRPr="00FB63AD">
        <w:br w:type="page"/>
      </w:r>
    </w:p>
    <w:p w:rsidR="002C51D8" w:rsidRDefault="003C125B" w:rsidP="009A4DB3">
      <w:pPr>
        <w:pStyle w:val="Heading2"/>
        <w:ind w:left="-142" w:firstLine="142"/>
      </w:pPr>
      <w:bookmarkStart w:id="28" w:name="_Toc450747017"/>
      <w:r w:rsidRPr="00FB63AD">
        <w:rPr>
          <w:noProof/>
        </w:rPr>
        <w:lastRenderedPageBreak/>
        <w:t>F</w:t>
      </w:r>
      <w:r w:rsidR="00ED4EF2">
        <w:rPr>
          <w:noProof/>
        </w:rPr>
        <w:t>inancial P</w:t>
      </w:r>
      <w:r w:rsidR="005A3646" w:rsidRPr="00FB63AD">
        <w:rPr>
          <w:noProof/>
        </w:rPr>
        <w:t xml:space="preserve">enalties, Connection failures, Payment Suspensions and </w:t>
      </w:r>
      <w:r w:rsidR="00FA62F2" w:rsidRPr="00FB63AD">
        <w:rPr>
          <w:noProof/>
        </w:rPr>
        <w:t>CCAs</w:t>
      </w:r>
      <w:r w:rsidR="005A3646" w:rsidRPr="00FB63AD">
        <w:rPr>
          <w:noProof/>
        </w:rPr>
        <w:t xml:space="preserve"> by Employment Services</w:t>
      </w:r>
      <w:bookmarkEnd w:id="28"/>
      <w:r w:rsidR="00A64073">
        <w:rPr>
          <w:noProof/>
        </w:rPr>
        <w:t xml:space="preserve"> </w:t>
      </w:r>
      <w:r w:rsidR="0092180C">
        <w:rPr>
          <w:noProof/>
        </w:rPr>
        <w:t xml:space="preserve"> </w:t>
      </w:r>
    </w:p>
    <w:p w:rsidR="00A64073" w:rsidRPr="00A64073" w:rsidRDefault="00A64073" w:rsidP="00A64073">
      <w:pPr>
        <w:rPr>
          <w:b/>
        </w:rPr>
      </w:pPr>
      <w:r w:rsidRPr="00A64073">
        <w:rPr>
          <w:b/>
        </w:rPr>
        <w:t>1 July to 30 September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10"/>
        <w:gridCol w:w="1276"/>
        <w:gridCol w:w="1275"/>
        <w:gridCol w:w="1276"/>
        <w:gridCol w:w="851"/>
        <w:gridCol w:w="992"/>
        <w:gridCol w:w="1701"/>
        <w:gridCol w:w="992"/>
        <w:gridCol w:w="1276"/>
        <w:gridCol w:w="1276"/>
      </w:tblGrid>
      <w:tr w:rsidR="009E52F7" w:rsidRPr="00FB63AD" w:rsidTr="0092180C">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510" w:type="dxa"/>
            <w:vAlign w:val="center"/>
          </w:tcPr>
          <w:p w:rsidR="009E52F7" w:rsidRPr="00FB63AD" w:rsidRDefault="009E52F7" w:rsidP="0092180C">
            <w:pPr>
              <w:ind w:left="142"/>
              <w:jc w:val="center"/>
            </w:pPr>
            <w:r w:rsidRPr="00FB63AD">
              <w:t>Non Payment Periods (Serious and UNPPs)</w:t>
            </w:r>
          </w:p>
        </w:tc>
        <w:tc>
          <w:tcPr>
            <w:tcW w:w="1276"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t>Stream A</w:t>
            </w:r>
          </w:p>
        </w:tc>
        <w:tc>
          <w:tcPr>
            <w:tcW w:w="1275"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B</w:t>
            </w:r>
          </w:p>
        </w:tc>
        <w:tc>
          <w:tcPr>
            <w:tcW w:w="1276"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C</w:t>
            </w:r>
          </w:p>
        </w:tc>
        <w:tc>
          <w:tcPr>
            <w:tcW w:w="85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2"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70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3510" w:type="dxa"/>
          </w:tcPr>
          <w:p w:rsidR="00F306D0" w:rsidRPr="00FB63AD" w:rsidRDefault="00F306D0" w:rsidP="0092180C">
            <w:pPr>
              <w:ind w:left="142"/>
            </w:pPr>
            <w:r w:rsidRPr="00FB63AD">
              <w:t xml:space="preserve">Voluntary unemployment </w:t>
            </w:r>
            <w:r w:rsidR="0092180C">
              <w:t>–</w:t>
            </w:r>
            <w:r w:rsidRPr="00FB63AD">
              <w:t xml:space="preserve"> UNPP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543</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57</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51</w:t>
            </w:r>
          </w:p>
        </w:tc>
        <w:tc>
          <w:tcPr>
            <w:tcW w:w="851"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29</w:t>
            </w:r>
          </w:p>
        </w:tc>
        <w:tc>
          <w:tcPr>
            <w:tcW w:w="99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w:t>
            </w:r>
          </w:p>
        </w:tc>
        <w:tc>
          <w:tcPr>
            <w:tcW w:w="1701"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1,612</w:t>
            </w:r>
          </w:p>
        </w:tc>
        <w:tc>
          <w:tcPr>
            <w:tcW w:w="99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2,328</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2,328</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37.72%</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3510" w:type="dxa"/>
          </w:tcPr>
          <w:p w:rsidR="00F306D0" w:rsidRPr="00FB63AD" w:rsidRDefault="00F306D0" w:rsidP="00887E4E">
            <w:pPr>
              <w:ind w:left="142"/>
            </w:pPr>
            <w:r w:rsidRPr="00FB63AD">
              <w:t>Unemployment due to misconduct – UNPP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284</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26</w:t>
            </w:r>
          </w:p>
        </w:tc>
        <w:tc>
          <w:tcPr>
            <w:tcW w:w="127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FB63AD">
              <w:rPr>
                <w:rFonts w:cs="Arial"/>
                <w:sz w:val="20"/>
                <w:szCs w:val="20"/>
              </w:rPr>
              <w:t>&lt;20</w:t>
            </w:r>
          </w:p>
        </w:tc>
        <w:tc>
          <w:tcPr>
            <w:tcW w:w="851"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w:t>
            </w:r>
          </w:p>
        </w:tc>
        <w:tc>
          <w:tcPr>
            <w:tcW w:w="992"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701"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1,030</w:t>
            </w:r>
          </w:p>
        </w:tc>
        <w:tc>
          <w:tcPr>
            <w:tcW w:w="99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1,392</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1,392</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22.56%</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3510" w:type="dxa"/>
          </w:tcPr>
          <w:p w:rsidR="00F306D0" w:rsidRPr="00FB63AD" w:rsidRDefault="00F306D0" w:rsidP="00887E4E">
            <w:pPr>
              <w:ind w:left="142"/>
            </w:pPr>
            <w:r w:rsidRPr="00FB63AD">
              <w:t>Persistent non-compliance – Serious</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127</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278</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w:t>
            </w:r>
          </w:p>
        </w:tc>
        <w:tc>
          <w:tcPr>
            <w:tcW w:w="851"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99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1,646</w:t>
            </w:r>
          </w:p>
        </w:tc>
        <w:tc>
          <w:tcPr>
            <w:tcW w:w="1701"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992"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35.59%</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3510" w:type="dxa"/>
          </w:tcPr>
          <w:p w:rsidR="00F306D0" w:rsidRPr="00FB63AD" w:rsidRDefault="00F306D0" w:rsidP="00887E4E">
            <w:pPr>
              <w:ind w:left="142"/>
            </w:pPr>
            <w:r w:rsidRPr="00FB63AD">
              <w:t xml:space="preserve">Did not commence suitable work </w:t>
            </w:r>
            <w:r w:rsidR="0092180C">
              <w:t xml:space="preserve">– </w:t>
            </w:r>
            <w:r w:rsidRPr="00FB63AD">
              <w:t>Serious</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60</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w:t>
            </w:r>
          </w:p>
        </w:tc>
        <w:tc>
          <w:tcPr>
            <w:tcW w:w="851"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992"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701"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99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2.16%</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3510" w:type="dxa"/>
          </w:tcPr>
          <w:p w:rsidR="00F306D0" w:rsidRPr="00FB63AD" w:rsidRDefault="00F306D0" w:rsidP="00887E4E">
            <w:pPr>
              <w:ind w:left="142"/>
            </w:pPr>
            <w:r w:rsidRPr="00FB63AD">
              <w:t>Refused a suitable job – Serious</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40</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31</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24</w:t>
            </w:r>
          </w:p>
        </w:tc>
        <w:tc>
          <w:tcPr>
            <w:tcW w:w="851"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26</w:t>
            </w:r>
          </w:p>
        </w:tc>
        <w:tc>
          <w:tcPr>
            <w:tcW w:w="992"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701"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992"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1.98%</w:t>
            </w:r>
          </w:p>
        </w:tc>
      </w:tr>
      <w:tr w:rsidR="00F306D0" w:rsidRPr="00FB63AD" w:rsidTr="00395F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306D0" w:rsidRPr="00FB63AD" w:rsidRDefault="00F306D0" w:rsidP="00887E4E">
            <w:pPr>
              <w:ind w:left="142"/>
            </w:pPr>
            <w:r w:rsidRPr="00FB63AD">
              <w:t xml:space="preserve">Sub Total NPPs </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1,054</w:t>
            </w:r>
          </w:p>
        </w:tc>
        <w:tc>
          <w:tcPr>
            <w:tcW w:w="1275"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422</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254</w:t>
            </w:r>
          </w:p>
        </w:tc>
        <w:tc>
          <w:tcPr>
            <w:tcW w:w="851"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98</w:t>
            </w:r>
          </w:p>
        </w:tc>
        <w:tc>
          <w:tcPr>
            <w:tcW w:w="992"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1,701</w:t>
            </w:r>
          </w:p>
        </w:tc>
        <w:tc>
          <w:tcPr>
            <w:tcW w:w="1701"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2,642</w:t>
            </w:r>
          </w:p>
        </w:tc>
        <w:tc>
          <w:tcPr>
            <w:tcW w:w="992"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D326F0" w:rsidRDefault="00D326F0" w:rsidP="00887E4E">
      <w:pPr>
        <w:ind w:left="-142" w:firstLine="142"/>
        <w:rPr>
          <w:b/>
        </w:rPr>
      </w:pPr>
    </w:p>
    <w:p w:rsidR="0092180C" w:rsidRDefault="002C51D8" w:rsidP="00D326F0">
      <w:pPr>
        <w:keepNext/>
        <w:keepLines/>
        <w:ind w:left="-142" w:firstLine="142"/>
        <w:rPr>
          <w:b/>
        </w:rPr>
      </w:pPr>
      <w:r w:rsidRPr="00C936DE">
        <w:rPr>
          <w:b/>
        </w:rPr>
        <w:lastRenderedPageBreak/>
        <w:t>1 July to 30 September 2015</w:t>
      </w:r>
    </w:p>
    <w:tbl>
      <w:tblPr>
        <w:tblStyle w:val="LeftAlignTable"/>
        <w:tblW w:w="14992"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2943"/>
        <w:gridCol w:w="1276"/>
        <w:gridCol w:w="1275"/>
        <w:gridCol w:w="1276"/>
        <w:gridCol w:w="1438"/>
        <w:gridCol w:w="1822"/>
        <w:gridCol w:w="1560"/>
        <w:gridCol w:w="992"/>
        <w:gridCol w:w="1134"/>
        <w:gridCol w:w="1276"/>
      </w:tblGrid>
      <w:tr w:rsidR="0092180C"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92180C" w:rsidRPr="00FB63AD" w:rsidRDefault="0092180C" w:rsidP="00D326F0">
            <w:pPr>
              <w:keepNext/>
              <w:keepLines/>
              <w:ind w:left="142"/>
              <w:jc w:val="center"/>
            </w:pPr>
            <w:r w:rsidRPr="00FB63AD">
              <w:t>Short Term Financial Penalties (Non-Attendance, Reconnection and NSNP)</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275"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438"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822"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560"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RDefault="00F306D0" w:rsidP="00D326F0">
            <w:pPr>
              <w:keepNext/>
              <w:keepLines/>
              <w:ind w:left="142"/>
            </w:pPr>
            <w:r w:rsidRPr="00FB63AD">
              <w:rPr>
                <w:noProof/>
              </w:rPr>
              <w:t>Appointment related failures – Provider (</w:t>
            </w:r>
            <w:r w:rsidR="004D771C">
              <w:rPr>
                <w:noProof/>
              </w:rPr>
              <w:t>NAF</w:t>
            </w:r>
            <w:r w:rsidRPr="00FB63AD">
              <w:rPr>
                <w:noProof/>
              </w:rPr>
              <w:t xml:space="preserve">), Third Party and the </w:t>
            </w:r>
            <w:r w:rsidR="004D771C">
              <w:rPr>
                <w:noProof/>
              </w:rPr>
              <w:t>DHS</w:t>
            </w:r>
            <w:r w:rsidRPr="00FB63AD">
              <w:rPr>
                <w:noProof/>
              </w:rPr>
              <w:t xml:space="preserve"> (Reconnection)</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179</w:t>
            </w:r>
          </w:p>
        </w:tc>
        <w:tc>
          <w:tcPr>
            <w:tcW w:w="1275"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212</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236</w:t>
            </w:r>
          </w:p>
        </w:tc>
        <w:tc>
          <w:tcPr>
            <w:tcW w:w="1438"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115</w:t>
            </w:r>
          </w:p>
        </w:tc>
        <w:tc>
          <w:tcPr>
            <w:tcW w:w="182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79</w:t>
            </w:r>
          </w:p>
        </w:tc>
        <w:tc>
          <w:tcPr>
            <w:tcW w:w="1560"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99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821</w:t>
            </w:r>
          </w:p>
        </w:tc>
        <w:tc>
          <w:tcPr>
            <w:tcW w:w="1134"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821</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3.00%</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Del="00AB5A1E" w:rsidRDefault="00F306D0" w:rsidP="00D326F0">
            <w:pPr>
              <w:keepNext/>
              <w:keepLines/>
              <w:ind w:left="142"/>
              <w:rPr>
                <w:noProof/>
              </w:rPr>
            </w:pPr>
            <w:r w:rsidRPr="00FB63AD">
              <w:rPr>
                <w:noProof/>
              </w:rPr>
              <w:t>Other failures to comply with a reconnection requirement that resulted in a financial penalty</w:t>
            </w:r>
            <w:r w:rsidR="00EA22EE">
              <w:rPr>
                <w:noProof/>
              </w:rPr>
              <w:t xml:space="preserve">* </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5"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38"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82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560"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99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134"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RDefault="00F306D0" w:rsidP="00D326F0">
            <w:pPr>
              <w:keepNext/>
              <w:keepLines/>
              <w:ind w:left="142"/>
            </w:pPr>
            <w:r w:rsidRPr="00FB63AD">
              <w:t>Failure to attend activity specified in a Job Plan (NSNP)</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3,934</w:t>
            </w:r>
          </w:p>
        </w:tc>
        <w:tc>
          <w:tcPr>
            <w:tcW w:w="1275"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4,059</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3,213</w:t>
            </w:r>
          </w:p>
        </w:tc>
        <w:tc>
          <w:tcPr>
            <w:tcW w:w="1438"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277</w:t>
            </w:r>
          </w:p>
        </w:tc>
        <w:tc>
          <w:tcPr>
            <w:tcW w:w="182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14,383</w:t>
            </w:r>
          </w:p>
        </w:tc>
        <w:tc>
          <w:tcPr>
            <w:tcW w:w="1560"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99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25,866</w:t>
            </w:r>
          </w:p>
        </w:tc>
        <w:tc>
          <w:tcPr>
            <w:tcW w:w="1134"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25,866</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94.66%</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RDefault="00F306D0" w:rsidP="00D326F0">
            <w:pPr>
              <w:keepNext/>
              <w:keepLines/>
              <w:ind w:left="142"/>
            </w:pPr>
            <w:r w:rsidRPr="00FB63AD">
              <w:t>Failure to attend job interview (NSNP)</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124</w:t>
            </w:r>
          </w:p>
        </w:tc>
        <w:tc>
          <w:tcPr>
            <w:tcW w:w="1275"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103</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68</w:t>
            </w:r>
          </w:p>
        </w:tc>
        <w:tc>
          <w:tcPr>
            <w:tcW w:w="1438"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63</w:t>
            </w:r>
          </w:p>
        </w:tc>
        <w:tc>
          <w:tcPr>
            <w:tcW w:w="1822"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560"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992" w:type="dxa"/>
            <w:vAlign w:val="center"/>
          </w:tcPr>
          <w:p w:rsidR="00F306D0" w:rsidRPr="00FB63AD" w:rsidRDefault="00956B9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134" w:type="dxa"/>
            <w:vAlign w:val="center"/>
          </w:tcPr>
          <w:p w:rsidR="00F306D0" w:rsidRPr="00FB63AD" w:rsidRDefault="00956B9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1.31%</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RDefault="00F306D0" w:rsidP="00D326F0">
            <w:pPr>
              <w:keepNext/>
              <w:keepLines/>
              <w:ind w:left="142"/>
            </w:pPr>
            <w:r w:rsidRPr="00FB63AD">
              <w:t>Inappropriate conduct in a Job Plan activity (NSNP)</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55</w:t>
            </w:r>
          </w:p>
        </w:tc>
        <w:tc>
          <w:tcPr>
            <w:tcW w:w="1275"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70</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55</w:t>
            </w:r>
          </w:p>
        </w:tc>
        <w:tc>
          <w:tcPr>
            <w:tcW w:w="1438"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w:t>
            </w:r>
          </w:p>
        </w:tc>
        <w:tc>
          <w:tcPr>
            <w:tcW w:w="1822"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i/>
                <w:color w:val="000000"/>
                <w:sz w:val="20"/>
                <w:szCs w:val="20"/>
              </w:rPr>
            </w:pPr>
            <w:r w:rsidRPr="00FB63AD">
              <w:rPr>
                <w:rFonts w:cs="Arial"/>
                <w:sz w:val="20"/>
                <w:szCs w:val="20"/>
              </w:rPr>
              <w:t>&lt;20</w:t>
            </w:r>
          </w:p>
        </w:tc>
        <w:tc>
          <w:tcPr>
            <w:tcW w:w="1560"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992" w:type="dxa"/>
            <w:vAlign w:val="center"/>
          </w:tcPr>
          <w:p w:rsidR="00F306D0" w:rsidRPr="00FB63AD" w:rsidRDefault="00956B9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134" w:type="dxa"/>
            <w:vAlign w:val="center"/>
          </w:tcPr>
          <w:p w:rsidR="00F306D0" w:rsidRPr="00FB63AD" w:rsidRDefault="00956B9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0.80%</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RDefault="00F306D0" w:rsidP="00D326F0">
            <w:pPr>
              <w:keepNext/>
              <w:keepLines/>
              <w:ind w:left="142"/>
            </w:pPr>
            <w:r w:rsidRPr="00FB63AD">
              <w:t>Inappropriate presentation or conduct at job interview (NSNP)</w:t>
            </w:r>
          </w:p>
        </w:tc>
        <w:tc>
          <w:tcPr>
            <w:tcW w:w="1276"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75"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76"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38"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26</w:t>
            </w:r>
          </w:p>
        </w:tc>
        <w:tc>
          <w:tcPr>
            <w:tcW w:w="182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560" w:type="dxa"/>
            <w:vAlign w:val="center"/>
          </w:tcPr>
          <w:p w:rsidR="00F306D0" w:rsidRPr="00FB63AD" w:rsidRDefault="005C3CF1"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992"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60</w:t>
            </w:r>
          </w:p>
        </w:tc>
        <w:tc>
          <w:tcPr>
            <w:tcW w:w="1134"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60</w:t>
            </w:r>
          </w:p>
        </w:tc>
        <w:tc>
          <w:tcPr>
            <w:tcW w:w="1276" w:type="dxa"/>
            <w:vAlign w:val="center"/>
          </w:tcPr>
          <w:p w:rsidR="00F306D0" w:rsidRPr="00FB63AD" w:rsidRDefault="00F306D0" w:rsidP="00D326F0">
            <w:pPr>
              <w:keepNext/>
              <w:keepLines/>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0.22%</w:t>
            </w:r>
          </w:p>
        </w:tc>
      </w:tr>
      <w:tr w:rsidR="00F306D0" w:rsidRPr="00FB63AD" w:rsidTr="009218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F306D0" w:rsidRPr="00FB63AD" w:rsidRDefault="00F306D0" w:rsidP="00D326F0">
            <w:pPr>
              <w:keepNext/>
              <w:keepLines/>
              <w:ind w:left="142"/>
            </w:pPr>
            <w:r w:rsidRPr="00FB63AD">
              <w:t>Sub Total Short Term Financial Penalties</w:t>
            </w:r>
          </w:p>
        </w:tc>
        <w:tc>
          <w:tcPr>
            <w:tcW w:w="1276"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4,306</w:t>
            </w:r>
          </w:p>
        </w:tc>
        <w:tc>
          <w:tcPr>
            <w:tcW w:w="1275"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4,458</w:t>
            </w:r>
          </w:p>
        </w:tc>
        <w:tc>
          <w:tcPr>
            <w:tcW w:w="1276"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3,578</w:t>
            </w:r>
          </w:p>
        </w:tc>
        <w:tc>
          <w:tcPr>
            <w:tcW w:w="1438"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506</w:t>
            </w:r>
          </w:p>
        </w:tc>
        <w:tc>
          <w:tcPr>
            <w:tcW w:w="1822"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14,477</w:t>
            </w:r>
          </w:p>
        </w:tc>
        <w:tc>
          <w:tcPr>
            <w:tcW w:w="1560"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0</w:t>
            </w:r>
          </w:p>
        </w:tc>
        <w:tc>
          <w:tcPr>
            <w:tcW w:w="992"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27,325</w:t>
            </w:r>
          </w:p>
        </w:tc>
        <w:tc>
          <w:tcPr>
            <w:tcW w:w="1134"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27,325</w:t>
            </w:r>
          </w:p>
        </w:tc>
        <w:tc>
          <w:tcPr>
            <w:tcW w:w="1276" w:type="dxa"/>
            <w:vAlign w:val="center"/>
          </w:tcPr>
          <w:p w:rsidR="00F306D0" w:rsidRPr="00FB63AD" w:rsidRDefault="00F306D0"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9419A1" w:rsidRDefault="00EA22EE" w:rsidP="009419A1">
      <w:pPr>
        <w:ind w:left="142"/>
        <w:rPr>
          <w:noProof/>
        </w:rPr>
      </w:pPr>
      <w:r>
        <w:rPr>
          <w:sz w:val="32"/>
          <w:szCs w:val="32"/>
          <w:vertAlign w:val="superscript"/>
        </w:rPr>
        <w:t>*</w:t>
      </w:r>
      <w:r w:rsidR="009419A1" w:rsidRPr="00C936DE">
        <w:rPr>
          <w:b/>
        </w:rPr>
        <w:t xml:space="preserve"> </w:t>
      </w:r>
      <w:r w:rsidR="009419A1" w:rsidRPr="00325EF7">
        <w:rPr>
          <w:noProof/>
        </w:rPr>
        <w:t>For example, issue of Employment Contact Certificates and some Job Plan failures (Reconnection)</w:t>
      </w:r>
      <w:r w:rsidR="0092180C">
        <w:rPr>
          <w:noProof/>
        </w:rPr>
        <w:t>.</w:t>
      </w:r>
    </w:p>
    <w:p w:rsidR="002C51D8" w:rsidRPr="00C936DE" w:rsidRDefault="002C51D8" w:rsidP="00D326F0">
      <w:pPr>
        <w:keepNext/>
        <w:keepLines/>
        <w:spacing w:after="120"/>
        <w:ind w:left="-142" w:firstLine="142"/>
        <w:rPr>
          <w:b/>
        </w:rPr>
      </w:pPr>
      <w:r w:rsidRPr="00C936DE">
        <w:rPr>
          <w:b/>
        </w:rPr>
        <w:lastRenderedPageBreak/>
        <w:t>1 July to 30 September 2015</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2092"/>
        <w:gridCol w:w="1276"/>
        <w:gridCol w:w="1418"/>
        <w:gridCol w:w="1275"/>
        <w:gridCol w:w="1560"/>
        <w:gridCol w:w="1626"/>
        <w:gridCol w:w="1634"/>
        <w:gridCol w:w="951"/>
        <w:gridCol w:w="1166"/>
        <w:gridCol w:w="1166"/>
      </w:tblGrid>
      <w:tr w:rsidR="0092180C" w:rsidRPr="00FB63AD" w:rsidTr="00D326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2" w:type="dxa"/>
            <w:vMerge w:val="restart"/>
            <w:vAlign w:val="center"/>
          </w:tcPr>
          <w:p w:rsidR="0092180C" w:rsidRPr="00FB63AD" w:rsidRDefault="0092180C" w:rsidP="00D326F0">
            <w:pPr>
              <w:keepNext/>
              <w:keepLines/>
              <w:spacing w:before="0"/>
              <w:ind w:left="-142" w:firstLine="142"/>
              <w:jc w:val="center"/>
            </w:pPr>
            <w:r w:rsidRPr="00FB63AD">
              <w:t>Total Financial Penalties</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418"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5"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560"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62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634"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51"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6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6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2180C" w:rsidRPr="00FB63AD" w:rsidTr="0092180C">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2" w:type="dxa"/>
            <w:vMerge/>
            <w:vAlign w:val="center"/>
          </w:tcPr>
          <w:p w:rsidR="0092180C" w:rsidRPr="00FB63AD" w:rsidRDefault="0092180C" w:rsidP="00D326F0">
            <w:pPr>
              <w:keepNext/>
              <w:keepLines/>
              <w:spacing w:before="0"/>
              <w:ind w:left="-142" w:firstLine="142"/>
              <w:jc w:val="center"/>
            </w:pPr>
          </w:p>
        </w:tc>
        <w:tc>
          <w:tcPr>
            <w:tcW w:w="127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5,360</w:t>
            </w:r>
          </w:p>
        </w:tc>
        <w:tc>
          <w:tcPr>
            <w:tcW w:w="1418"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4,880</w:t>
            </w:r>
          </w:p>
        </w:tc>
        <w:tc>
          <w:tcPr>
            <w:tcW w:w="1275"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3,832</w:t>
            </w:r>
          </w:p>
        </w:tc>
        <w:tc>
          <w:tcPr>
            <w:tcW w:w="1560"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604</w:t>
            </w:r>
          </w:p>
        </w:tc>
        <w:tc>
          <w:tcPr>
            <w:tcW w:w="162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16,178</w:t>
            </w:r>
          </w:p>
        </w:tc>
        <w:tc>
          <w:tcPr>
            <w:tcW w:w="1634"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2,642</w:t>
            </w:r>
          </w:p>
        </w:tc>
        <w:tc>
          <w:tcPr>
            <w:tcW w:w="951"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16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166" w:type="dxa"/>
            <w:vAlign w:val="center"/>
          </w:tcPr>
          <w:p w:rsidR="0092180C" w:rsidRPr="00FB63AD" w:rsidRDefault="0092180C" w:rsidP="00D326F0">
            <w:pPr>
              <w:keepNext/>
              <w:keepLines/>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FB63AD">
              <w:rPr>
                <w:rFonts w:cs="Gill Sans MT"/>
                <w:bCs/>
                <w:color w:val="000000"/>
                <w:sz w:val="20"/>
                <w:szCs w:val="20"/>
              </w:rPr>
              <w:t>100.00%</w:t>
            </w:r>
          </w:p>
        </w:tc>
      </w:tr>
    </w:tbl>
    <w:p w:rsidR="00334A3E" w:rsidRPr="00FB63AD" w:rsidRDefault="00334A3E" w:rsidP="00887E4E">
      <w:pPr>
        <w:ind w:left="142"/>
      </w:pPr>
      <w:r w:rsidRPr="00FB63AD">
        <w:t xml:space="preserve">Unemployment </w:t>
      </w:r>
      <w:r w:rsidR="00530268" w:rsidRPr="00FB63AD">
        <w:t>n</w:t>
      </w:r>
      <w:r w:rsidRPr="00FB63AD">
        <w:t xml:space="preserve">on-payment periods are generally for eight weeks. However, if a person who has received </w:t>
      </w:r>
      <w:r w:rsidR="0067110A" w:rsidRPr="00FB63AD">
        <w:rPr>
          <w:noProof/>
        </w:rPr>
        <w:t xml:space="preserve">Relocation Assistance </w:t>
      </w:r>
      <w:r w:rsidR="000A2CE6"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FE2D66" w:rsidRPr="00FB63AD">
        <w:rPr>
          <w:noProof/>
        </w:rPr>
        <w:t>&lt;20</w:t>
      </w:r>
      <w:r w:rsidR="005532F7" w:rsidRPr="00FB63AD">
        <w:rPr>
          <w:noProof/>
        </w:rPr>
        <w:t xml:space="preserve"> 12 week non-payment penalties applied during the period </w:t>
      </w:r>
      <w:r w:rsidR="005532F7" w:rsidRPr="00FB63AD">
        <w:t xml:space="preserve">1 </w:t>
      </w:r>
      <w:r w:rsidR="00B80A8B" w:rsidRPr="00FB63AD">
        <w:t xml:space="preserve">July </w:t>
      </w:r>
      <w:r w:rsidR="005532F7" w:rsidRPr="00FB63AD">
        <w:t>to 3</w:t>
      </w:r>
      <w:r w:rsidR="00B80A8B" w:rsidRPr="00FB63AD">
        <w:t xml:space="preserve">0 September </w:t>
      </w:r>
      <w:r w:rsidR="005532F7" w:rsidRPr="00FB63AD">
        <w:t>2015.</w:t>
      </w:r>
      <w:r w:rsidR="00FF643A" w:rsidRPr="00FB63AD">
        <w:t xml:space="preserve"> An * is used where the &lt;20 can be derived through totals or other values.</w:t>
      </w:r>
    </w:p>
    <w:p w:rsidR="00AB5A1E" w:rsidRPr="00FB63AD" w:rsidRDefault="00AB5A1E" w:rsidP="00887E4E">
      <w:pPr>
        <w:ind w:left="142"/>
      </w:pPr>
      <w:r w:rsidRPr="00FB63AD">
        <w:t>Appointment related failures comprise of financial penalties for non-attendance at a provider or the Department of Human Services (including CCA) appointment as well as for non-attendance at a reconnection appointment with a third party.</w:t>
      </w:r>
    </w:p>
    <w:p w:rsidR="00EE511C" w:rsidRPr="00481EB2" w:rsidRDefault="00EE511C" w:rsidP="00887E4E">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2C51D8" w:rsidRPr="00C936DE" w:rsidRDefault="002C51D8" w:rsidP="00887E4E">
      <w:pPr>
        <w:ind w:left="-142" w:firstLine="142"/>
        <w:rPr>
          <w:b/>
        </w:rPr>
      </w:pPr>
      <w:r w:rsidRPr="00C936DE">
        <w:rPr>
          <w:b/>
        </w:rPr>
        <w:t>1 July to 30 September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063"/>
        <w:gridCol w:w="1317"/>
        <w:gridCol w:w="1250"/>
        <w:gridCol w:w="1380"/>
        <w:gridCol w:w="1441"/>
        <w:gridCol w:w="1754"/>
        <w:gridCol w:w="837"/>
        <w:gridCol w:w="1365"/>
        <w:gridCol w:w="1267"/>
      </w:tblGrid>
      <w:tr w:rsidR="009E52F7"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2" w:type="dxa"/>
            <w:vAlign w:val="center"/>
          </w:tcPr>
          <w:p w:rsidR="009E52F7" w:rsidRPr="00FB63AD" w:rsidRDefault="009E52F7" w:rsidP="0092180C">
            <w:pPr>
              <w:ind w:left="-142" w:firstLine="142"/>
              <w:jc w:val="center"/>
            </w:pPr>
            <w:r w:rsidRPr="00FB63AD">
              <w:t>Connection Failures</w:t>
            </w:r>
          </w:p>
        </w:tc>
        <w:tc>
          <w:tcPr>
            <w:tcW w:w="1334"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A</w:t>
            </w:r>
          </w:p>
        </w:tc>
        <w:tc>
          <w:tcPr>
            <w:tcW w:w="1264"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B</w:t>
            </w:r>
          </w:p>
        </w:tc>
        <w:tc>
          <w:tcPr>
            <w:tcW w:w="1399"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E52F7" w:rsidRPr="00FB63AD">
              <w:t>Stream C</w:t>
            </w:r>
          </w:p>
        </w:tc>
        <w:tc>
          <w:tcPr>
            <w:tcW w:w="1479"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804"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84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8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9"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Failure to attend third party appointment</w:t>
            </w:r>
            <w:r w:rsidR="00EA22EE">
              <w:rPr>
                <w:sz w:val="32"/>
                <w:szCs w:val="32"/>
                <w:vertAlign w:val="superscript"/>
              </w:rPr>
              <w:t>*</w:t>
            </w:r>
            <w:r w:rsidRPr="00C55517">
              <w:rPr>
                <w:sz w:val="32"/>
                <w:szCs w:val="32"/>
                <w:vertAlign w:val="superscript"/>
              </w:rPr>
              <w:t xml:space="preserve"> </w:t>
            </w:r>
          </w:p>
        </w:tc>
        <w:tc>
          <w:tcPr>
            <w:tcW w:w="133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47</w:t>
            </w:r>
          </w:p>
        </w:tc>
        <w:tc>
          <w:tcPr>
            <w:tcW w:w="126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50</w:t>
            </w:r>
          </w:p>
        </w:tc>
        <w:tc>
          <w:tcPr>
            <w:tcW w:w="139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57</w:t>
            </w:r>
          </w:p>
        </w:tc>
        <w:tc>
          <w:tcPr>
            <w:tcW w:w="1479"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80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84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176</w:t>
            </w:r>
          </w:p>
        </w:tc>
        <w:tc>
          <w:tcPr>
            <w:tcW w:w="1381"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176</w:t>
            </w:r>
          </w:p>
        </w:tc>
        <w:tc>
          <w:tcPr>
            <w:tcW w:w="12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6.37%</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Failure to attend CCA appointment</w:t>
            </w:r>
          </w:p>
        </w:tc>
        <w:tc>
          <w:tcPr>
            <w:tcW w:w="133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38</w:t>
            </w:r>
          </w:p>
        </w:tc>
        <w:tc>
          <w:tcPr>
            <w:tcW w:w="126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71</w:t>
            </w:r>
          </w:p>
        </w:tc>
        <w:tc>
          <w:tcPr>
            <w:tcW w:w="139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49</w:t>
            </w:r>
          </w:p>
        </w:tc>
        <w:tc>
          <w:tcPr>
            <w:tcW w:w="1479"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80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372</w:t>
            </w:r>
          </w:p>
        </w:tc>
        <w:tc>
          <w:tcPr>
            <w:tcW w:w="84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381"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19.46%</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Failure to comply with Job Search requirement in a Job Plan</w:t>
            </w:r>
          </w:p>
        </w:tc>
        <w:tc>
          <w:tcPr>
            <w:tcW w:w="133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493</w:t>
            </w:r>
          </w:p>
        </w:tc>
        <w:tc>
          <w:tcPr>
            <w:tcW w:w="126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343</w:t>
            </w:r>
          </w:p>
        </w:tc>
        <w:tc>
          <w:tcPr>
            <w:tcW w:w="139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312</w:t>
            </w:r>
          </w:p>
        </w:tc>
        <w:tc>
          <w:tcPr>
            <w:tcW w:w="14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77</w:t>
            </w:r>
          </w:p>
        </w:tc>
        <w:tc>
          <w:tcPr>
            <w:tcW w:w="180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84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381"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v</w:t>
            </w:r>
          </w:p>
        </w:tc>
        <w:tc>
          <w:tcPr>
            <w:tcW w:w="12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44.34%</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Failure to enter a Job Plan with provider or the Department of Human Services</w:t>
            </w:r>
          </w:p>
        </w:tc>
        <w:tc>
          <w:tcPr>
            <w:tcW w:w="133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187</w:t>
            </w:r>
          </w:p>
        </w:tc>
        <w:tc>
          <w:tcPr>
            <w:tcW w:w="126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134</w:t>
            </w:r>
          </w:p>
        </w:tc>
        <w:tc>
          <w:tcPr>
            <w:tcW w:w="139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171</w:t>
            </w:r>
          </w:p>
        </w:tc>
        <w:tc>
          <w:tcPr>
            <w:tcW w:w="14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64</w:t>
            </w:r>
          </w:p>
        </w:tc>
        <w:tc>
          <w:tcPr>
            <w:tcW w:w="180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846"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381"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20.40%</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Failure to attend the Department of Human Services appointment</w:t>
            </w:r>
          </w:p>
        </w:tc>
        <w:tc>
          <w:tcPr>
            <w:tcW w:w="133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63</w:t>
            </w:r>
          </w:p>
        </w:tc>
        <w:tc>
          <w:tcPr>
            <w:tcW w:w="1264"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35</w:t>
            </w:r>
          </w:p>
        </w:tc>
        <w:tc>
          <w:tcPr>
            <w:tcW w:w="139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94</w:t>
            </w:r>
          </w:p>
        </w:tc>
        <w:tc>
          <w:tcPr>
            <w:tcW w:w="14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60</w:t>
            </w:r>
          </w:p>
        </w:tc>
        <w:tc>
          <w:tcPr>
            <w:tcW w:w="180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846"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381" w:type="dxa"/>
            <w:vAlign w:val="center"/>
          </w:tcPr>
          <w:p w:rsidR="00F306D0" w:rsidRPr="00FB63AD" w:rsidRDefault="00956B9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9"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9.22%</w:t>
            </w:r>
          </w:p>
        </w:tc>
      </w:tr>
      <w:tr w:rsidR="00F306D0" w:rsidRPr="00FB63AD" w:rsidTr="0092180C">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Failure to return or unsatisfactory Job Seeker Diary</w:t>
            </w:r>
          </w:p>
        </w:tc>
        <w:tc>
          <w:tcPr>
            <w:tcW w:w="133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6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399"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79"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804"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84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381"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79"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N/A</w:t>
            </w:r>
          </w:p>
        </w:tc>
      </w:tr>
      <w:tr w:rsidR="00F306D0" w:rsidRPr="00FB63AD" w:rsidTr="009218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306D0" w:rsidRPr="00FB63AD" w:rsidRDefault="00F306D0" w:rsidP="00887E4E">
            <w:pPr>
              <w:ind w:left="0"/>
            </w:pPr>
            <w:r w:rsidRPr="00FB63AD">
              <w:t>Total</w:t>
            </w:r>
          </w:p>
        </w:tc>
        <w:tc>
          <w:tcPr>
            <w:tcW w:w="1334"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834</w:t>
            </w:r>
          </w:p>
        </w:tc>
        <w:tc>
          <w:tcPr>
            <w:tcW w:w="1264"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633</w:t>
            </w:r>
          </w:p>
        </w:tc>
        <w:tc>
          <w:tcPr>
            <w:tcW w:w="1399"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683</w:t>
            </w:r>
          </w:p>
        </w:tc>
        <w:tc>
          <w:tcPr>
            <w:tcW w:w="1479"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226</w:t>
            </w:r>
          </w:p>
        </w:tc>
        <w:tc>
          <w:tcPr>
            <w:tcW w:w="1804"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389</w:t>
            </w:r>
          </w:p>
        </w:tc>
        <w:tc>
          <w:tcPr>
            <w:tcW w:w="84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2,765</w:t>
            </w:r>
          </w:p>
        </w:tc>
        <w:tc>
          <w:tcPr>
            <w:tcW w:w="1381"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2,765</w:t>
            </w:r>
          </w:p>
        </w:tc>
        <w:tc>
          <w:tcPr>
            <w:tcW w:w="1279"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C55517" w:rsidRDefault="00C55517" w:rsidP="00887E4E">
      <w:pPr>
        <w:ind w:left="-142" w:firstLine="142"/>
      </w:pPr>
      <w:r w:rsidRPr="00FB63AD">
        <w:lastRenderedPageBreak/>
        <w:t xml:space="preserve">Failure to attend an initial appointment with a third party, such as Work for the Dole host organisation, can </w:t>
      </w:r>
      <w:r>
        <w:t>result in a Connection Failure.</w:t>
      </w:r>
    </w:p>
    <w:p w:rsidR="00C55517" w:rsidRPr="00FB63AD" w:rsidRDefault="00EA22EE" w:rsidP="00EA22EE">
      <w:pPr>
        <w:tabs>
          <w:tab w:val="left" w:pos="0"/>
        </w:tabs>
        <w:spacing w:before="0"/>
        <w:ind w:left="0"/>
        <w:rPr>
          <w:noProof/>
        </w:rPr>
      </w:pPr>
      <w:r>
        <w:rPr>
          <w:sz w:val="28"/>
          <w:szCs w:val="28"/>
          <w:vertAlign w:val="superscript"/>
        </w:rPr>
        <w:t>*</w:t>
      </w:r>
      <w:r w:rsidR="00C55517" w:rsidRPr="00FB63AD">
        <w:rPr>
          <w:noProof/>
        </w:rPr>
        <w:t xml:space="preserve">Non-attendance at employment provider appointments is reported through a Non-Attendance Report and results in an income support payment suspension rather than </w:t>
      </w:r>
      <w:r w:rsidR="00C55517">
        <w:rPr>
          <w:noProof/>
        </w:rPr>
        <w:t xml:space="preserve"> </w:t>
      </w:r>
      <w:r w:rsidR="00C55517" w:rsidRPr="00FB63AD">
        <w:rPr>
          <w:noProof/>
        </w:rPr>
        <w:t>a Connection Failure.   Providers have the delegation to recommend to the Department of Human Services a financial penalty be applied where they consider th</w:t>
      </w:r>
      <w:r w:rsidR="00F21E29">
        <w:rPr>
          <w:noProof/>
        </w:rPr>
        <w:t xml:space="preserve">e </w:t>
      </w:r>
      <w:r w:rsidR="00C55517" w:rsidRPr="00FB63AD">
        <w:rPr>
          <w:noProof/>
        </w:rPr>
        <w:t>job seeker had no reasonable excuse for non-attendance at the appointment.</w:t>
      </w:r>
    </w:p>
    <w:p w:rsidR="002C51D8" w:rsidRPr="00C936DE" w:rsidRDefault="002C51D8" w:rsidP="00887E4E">
      <w:pPr>
        <w:ind w:left="-142" w:firstLine="142"/>
        <w:rPr>
          <w:b/>
        </w:rPr>
      </w:pPr>
      <w:r w:rsidRPr="00C936DE">
        <w:rPr>
          <w:b/>
        </w:rPr>
        <w:t>1 July to 30 September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241"/>
        <w:gridCol w:w="1418"/>
        <w:gridCol w:w="1417"/>
        <w:gridCol w:w="1134"/>
        <w:gridCol w:w="1276"/>
        <w:gridCol w:w="991"/>
        <w:gridCol w:w="1128"/>
        <w:gridCol w:w="1128"/>
      </w:tblGrid>
      <w:tr w:rsidR="009E52F7" w:rsidRPr="0092180C"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9E52F7" w:rsidRPr="00AB1A47" w:rsidRDefault="009E52F7" w:rsidP="00AB1A47">
            <w:pPr>
              <w:ind w:left="0"/>
              <w:jc w:val="center"/>
            </w:pPr>
            <w:r w:rsidRPr="00AB1A47">
              <w:t>Income Support payment suspensions</w:t>
            </w:r>
          </w:p>
        </w:tc>
        <w:tc>
          <w:tcPr>
            <w:tcW w:w="1241"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A</w:t>
            </w:r>
          </w:p>
        </w:tc>
        <w:tc>
          <w:tcPr>
            <w:tcW w:w="1418"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B</w:t>
            </w:r>
          </w:p>
        </w:tc>
        <w:tc>
          <w:tcPr>
            <w:tcW w:w="1417"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C</w:t>
            </w:r>
          </w:p>
        </w:tc>
        <w:tc>
          <w:tcPr>
            <w:tcW w:w="1134"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DES</w:t>
            </w:r>
          </w:p>
        </w:tc>
        <w:tc>
          <w:tcPr>
            <w:tcW w:w="1276"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CDP</w:t>
            </w:r>
          </w:p>
        </w:tc>
        <w:tc>
          <w:tcPr>
            <w:tcW w:w="991"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Total</w:t>
            </w:r>
          </w:p>
        </w:tc>
        <w:tc>
          <w:tcPr>
            <w:tcW w:w="1128"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128"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F306D0" w:rsidRPr="0092180C" w:rsidTr="00395FCD">
        <w:tc>
          <w:tcPr>
            <w:cnfStyle w:val="001000000000" w:firstRow="0" w:lastRow="0" w:firstColumn="1" w:lastColumn="0" w:oddVBand="0" w:evenVBand="0" w:oddHBand="0" w:evenHBand="0" w:firstRowFirstColumn="0" w:firstRowLastColumn="0" w:lastRowFirstColumn="0" w:lastRowLastColumn="0"/>
            <w:tcW w:w="4253" w:type="dxa"/>
          </w:tcPr>
          <w:p w:rsidR="00F306D0" w:rsidRPr="00AB1A47" w:rsidRDefault="00F306D0" w:rsidP="00887E4E">
            <w:pPr>
              <w:ind w:left="0"/>
            </w:pPr>
            <w:r w:rsidRPr="00AB1A47">
              <w:rPr>
                <w:bCs/>
              </w:rPr>
              <w:t>Income support payment suspension - non-attendance at appointment</w:t>
            </w:r>
          </w:p>
        </w:tc>
        <w:tc>
          <w:tcPr>
            <w:tcW w:w="1241"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186,991</w:t>
            </w:r>
          </w:p>
        </w:tc>
        <w:tc>
          <w:tcPr>
            <w:tcW w:w="1418"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109,274</w:t>
            </w:r>
          </w:p>
        </w:tc>
        <w:tc>
          <w:tcPr>
            <w:tcW w:w="1417"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103,606</w:t>
            </w:r>
          </w:p>
        </w:tc>
        <w:tc>
          <w:tcPr>
            <w:tcW w:w="1134"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18,632</w:t>
            </w:r>
          </w:p>
        </w:tc>
        <w:tc>
          <w:tcPr>
            <w:tcW w:w="1276"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20,550</w:t>
            </w:r>
          </w:p>
        </w:tc>
        <w:tc>
          <w:tcPr>
            <w:tcW w:w="991"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439,053</w:t>
            </w:r>
          </w:p>
        </w:tc>
        <w:tc>
          <w:tcPr>
            <w:tcW w:w="1128"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439,053</w:t>
            </w:r>
          </w:p>
        </w:tc>
        <w:tc>
          <w:tcPr>
            <w:tcW w:w="1128"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95.75%</w:t>
            </w:r>
          </w:p>
        </w:tc>
      </w:tr>
      <w:tr w:rsidR="00F306D0" w:rsidRPr="0092180C" w:rsidTr="00395FCD">
        <w:tc>
          <w:tcPr>
            <w:cnfStyle w:val="001000000000" w:firstRow="0" w:lastRow="0" w:firstColumn="1" w:lastColumn="0" w:oddVBand="0" w:evenVBand="0" w:oddHBand="0" w:evenHBand="0" w:firstRowFirstColumn="0" w:firstRowLastColumn="0" w:lastRowFirstColumn="0" w:lastRowLastColumn="0"/>
            <w:tcW w:w="4253" w:type="dxa"/>
          </w:tcPr>
          <w:p w:rsidR="00F306D0" w:rsidRPr="00AB1A47" w:rsidDel="00D725A7" w:rsidRDefault="00F306D0" w:rsidP="00887E4E">
            <w:pPr>
              <w:ind w:left="0"/>
            </w:pPr>
            <w:r w:rsidRPr="00AB1A47">
              <w:rPr>
                <w:bCs/>
              </w:rPr>
              <w:t>Income support payment suspension – disengagement from activity</w:t>
            </w:r>
          </w:p>
        </w:tc>
        <w:tc>
          <w:tcPr>
            <w:tcW w:w="1241"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4,184</w:t>
            </w:r>
          </w:p>
        </w:tc>
        <w:tc>
          <w:tcPr>
            <w:tcW w:w="1418"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3,452</w:t>
            </w:r>
          </w:p>
        </w:tc>
        <w:tc>
          <w:tcPr>
            <w:tcW w:w="1417"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2,865</w:t>
            </w:r>
          </w:p>
        </w:tc>
        <w:tc>
          <w:tcPr>
            <w:tcW w:w="1134"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202</w:t>
            </w:r>
          </w:p>
        </w:tc>
        <w:tc>
          <w:tcPr>
            <w:tcW w:w="1276"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8,808</w:t>
            </w:r>
          </w:p>
        </w:tc>
        <w:tc>
          <w:tcPr>
            <w:tcW w:w="991"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19,511</w:t>
            </w:r>
          </w:p>
        </w:tc>
        <w:tc>
          <w:tcPr>
            <w:tcW w:w="1128"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19,511</w:t>
            </w:r>
          </w:p>
        </w:tc>
        <w:tc>
          <w:tcPr>
            <w:tcW w:w="1128" w:type="dxa"/>
            <w:vAlign w:val="center"/>
          </w:tcPr>
          <w:p w:rsidR="00F306D0" w:rsidRPr="00AB1A47"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4.25%</w:t>
            </w:r>
          </w:p>
        </w:tc>
      </w:tr>
      <w:tr w:rsidR="00F306D0" w:rsidRPr="00FB63AD" w:rsidTr="00AB1A47">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253" w:type="dxa"/>
          </w:tcPr>
          <w:p w:rsidR="00F306D0" w:rsidRPr="00AB1A47" w:rsidRDefault="00F306D0" w:rsidP="00887E4E">
            <w:pPr>
              <w:ind w:left="0"/>
              <w:rPr>
                <w:bCs/>
              </w:rPr>
            </w:pPr>
            <w:r w:rsidRPr="00AB1A47">
              <w:rPr>
                <w:bCs/>
              </w:rPr>
              <w:t>Total Income Support payment suspensions</w:t>
            </w:r>
          </w:p>
        </w:tc>
        <w:tc>
          <w:tcPr>
            <w:tcW w:w="1241"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191,175</w:t>
            </w:r>
          </w:p>
        </w:tc>
        <w:tc>
          <w:tcPr>
            <w:tcW w:w="1418"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112,726</w:t>
            </w:r>
          </w:p>
        </w:tc>
        <w:tc>
          <w:tcPr>
            <w:tcW w:w="1417"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106,471</w:t>
            </w:r>
          </w:p>
        </w:tc>
        <w:tc>
          <w:tcPr>
            <w:tcW w:w="1134"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18,834</w:t>
            </w:r>
          </w:p>
        </w:tc>
        <w:tc>
          <w:tcPr>
            <w:tcW w:w="1276"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29,358</w:t>
            </w:r>
          </w:p>
        </w:tc>
        <w:tc>
          <w:tcPr>
            <w:tcW w:w="991"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458,564</w:t>
            </w:r>
          </w:p>
        </w:tc>
        <w:tc>
          <w:tcPr>
            <w:tcW w:w="1128"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458,564</w:t>
            </w:r>
          </w:p>
        </w:tc>
        <w:tc>
          <w:tcPr>
            <w:tcW w:w="1128" w:type="dxa"/>
            <w:vAlign w:val="center"/>
          </w:tcPr>
          <w:p w:rsidR="00F306D0" w:rsidRPr="00AB1A47"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sz w:val="20"/>
                <w:szCs w:val="20"/>
              </w:rPr>
            </w:pPr>
            <w:r w:rsidRPr="00AB1A47">
              <w:rPr>
                <w:rFonts w:cs="Arial"/>
                <w:sz w:val="20"/>
                <w:szCs w:val="20"/>
              </w:rPr>
              <w:t>100.00%</w:t>
            </w:r>
          </w:p>
        </w:tc>
      </w:tr>
    </w:tbl>
    <w:p w:rsidR="005532F7" w:rsidRPr="00FB63AD" w:rsidRDefault="0007155C" w:rsidP="00887E4E">
      <w:pPr>
        <w:ind w:left="142"/>
        <w:rPr>
          <w:noProof/>
        </w:rPr>
      </w:pPr>
      <w:r w:rsidRPr="00FB63AD">
        <w:rPr>
          <w:noProof/>
        </w:rPr>
        <w:t xml:space="preserve">Income support payment suspensions are applied when a job seeker fails to attend an appointment </w:t>
      </w:r>
      <w:r w:rsidR="00AB5A1E" w:rsidRPr="00FB63AD">
        <w:rPr>
          <w:noProof/>
        </w:rPr>
        <w:t xml:space="preserve">with their employment services provider </w:t>
      </w:r>
      <w:r w:rsidRPr="00FB63AD">
        <w:rPr>
          <w:noProof/>
        </w:rPr>
        <w:t>and a Non-</w:t>
      </w:r>
      <w:r w:rsidR="00E3633E" w:rsidRPr="00FB63AD">
        <w:rPr>
          <w:noProof/>
        </w:rPr>
        <w:t>A</w:t>
      </w:r>
      <w:r w:rsidRPr="00FB63AD">
        <w:rPr>
          <w:noProof/>
        </w:rPr>
        <w:t xml:space="preserve">ttendance Report is submitted or when a job seeker disengages from an activity and their provider indicates on a No Show No Pay Participation Report that they wish to discuss this with the job seeker. </w:t>
      </w:r>
    </w:p>
    <w:p w:rsidR="002C51D8" w:rsidRPr="00C936DE" w:rsidRDefault="002C51D8" w:rsidP="00887E4E">
      <w:pPr>
        <w:ind w:left="-142" w:firstLine="142"/>
        <w:rPr>
          <w:b/>
        </w:rPr>
      </w:pPr>
      <w:r w:rsidRPr="00C936DE">
        <w:rPr>
          <w:b/>
        </w:rPr>
        <w:t>1 July to 30 September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9E52F7" w:rsidRPr="00FB63AD" w:rsidTr="006C2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9E52F7" w:rsidRPr="00FB63AD" w:rsidRDefault="009E52F7" w:rsidP="00AB1A47">
            <w:pPr>
              <w:ind w:left="0"/>
            </w:pPr>
            <w:r w:rsidRPr="00FB63AD">
              <w:t>Finalised C</w:t>
            </w:r>
            <w:r w:rsidR="00AB1A47">
              <w:t xml:space="preserve">omprehensive </w:t>
            </w:r>
            <w:r w:rsidRPr="00FB63AD">
              <w:t>C</w:t>
            </w:r>
            <w:r w:rsidR="00AB1A47">
              <w:t xml:space="preserve">ompliance </w:t>
            </w:r>
            <w:r w:rsidRPr="00FB63AD">
              <w:t>A</w:t>
            </w:r>
            <w:r w:rsidR="00AB1A47">
              <w:t>ssessment</w:t>
            </w:r>
            <w:r w:rsidRPr="00FB63AD">
              <w:t xml:space="preserve"> Outcome</w:t>
            </w:r>
          </w:p>
        </w:tc>
        <w:tc>
          <w:tcPr>
            <w:tcW w:w="1317"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A</w:t>
            </w:r>
          </w:p>
        </w:tc>
        <w:tc>
          <w:tcPr>
            <w:tcW w:w="1276"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B</w:t>
            </w:r>
          </w:p>
        </w:tc>
        <w:tc>
          <w:tcPr>
            <w:tcW w:w="1418"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C</w:t>
            </w:r>
          </w:p>
        </w:tc>
        <w:tc>
          <w:tcPr>
            <w:tcW w:w="1175"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193"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175"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28"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28"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E14382" w:rsidRPr="00FB63AD" w:rsidTr="00E14382">
        <w:tc>
          <w:tcPr>
            <w:cnfStyle w:val="001000000000" w:firstRow="0" w:lastRow="0" w:firstColumn="1" w:lastColumn="0" w:oddVBand="0" w:evenVBand="0" w:oddHBand="0" w:evenHBand="0" w:firstRowFirstColumn="0" w:firstRowLastColumn="0" w:lastRowFirstColumn="0" w:lastRowLastColumn="0"/>
            <w:tcW w:w="4177" w:type="dxa"/>
          </w:tcPr>
          <w:p w:rsidR="00E14382" w:rsidRPr="00FB63AD" w:rsidRDefault="00E14382" w:rsidP="00887E4E">
            <w:pPr>
              <w:ind w:left="-142" w:firstLine="142"/>
            </w:pPr>
            <w:r w:rsidRPr="00FB63AD">
              <w:t>JSCI updated – referral for ESAt</w:t>
            </w:r>
          </w:p>
        </w:tc>
        <w:tc>
          <w:tcPr>
            <w:tcW w:w="1317"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35</w:t>
            </w:r>
          </w:p>
        </w:tc>
        <w:tc>
          <w:tcPr>
            <w:tcW w:w="1276"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35</w:t>
            </w:r>
          </w:p>
        </w:tc>
        <w:tc>
          <w:tcPr>
            <w:tcW w:w="1418"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175"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193"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29</w:t>
            </w:r>
          </w:p>
        </w:tc>
        <w:tc>
          <w:tcPr>
            <w:tcW w:w="1175"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120</w:t>
            </w:r>
          </w:p>
        </w:tc>
        <w:tc>
          <w:tcPr>
            <w:tcW w:w="112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120</w:t>
            </w:r>
          </w:p>
        </w:tc>
        <w:tc>
          <w:tcPr>
            <w:tcW w:w="112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2.26%</w:t>
            </w:r>
          </w:p>
        </w:tc>
      </w:tr>
      <w:tr w:rsidR="00E14382" w:rsidRPr="00FB63AD" w:rsidTr="00E14382">
        <w:tc>
          <w:tcPr>
            <w:cnfStyle w:val="001000000000" w:firstRow="0" w:lastRow="0" w:firstColumn="1" w:lastColumn="0" w:oddVBand="0" w:evenVBand="0" w:oddHBand="0" w:evenHBand="0" w:firstRowFirstColumn="0" w:firstRowLastColumn="0" w:lastRowFirstColumn="0" w:lastRowLastColumn="0"/>
            <w:tcW w:w="4177" w:type="dxa"/>
          </w:tcPr>
          <w:p w:rsidR="00E14382" w:rsidRPr="00FB63AD" w:rsidRDefault="00E14382" w:rsidP="00887E4E">
            <w:pPr>
              <w:ind w:left="-142" w:firstLine="142"/>
            </w:pPr>
            <w:r w:rsidRPr="00FB63AD">
              <w:t>JSCI updated – eligible for higher stream</w:t>
            </w:r>
          </w:p>
        </w:tc>
        <w:tc>
          <w:tcPr>
            <w:tcW w:w="1317"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276"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418"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0</w:t>
            </w:r>
          </w:p>
        </w:tc>
        <w:tc>
          <w:tcPr>
            <w:tcW w:w="1175"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0</w:t>
            </w:r>
          </w:p>
        </w:tc>
        <w:tc>
          <w:tcPr>
            <w:tcW w:w="1193"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0</w:t>
            </w:r>
          </w:p>
        </w:tc>
        <w:tc>
          <w:tcPr>
            <w:tcW w:w="1175"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128"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128"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N/A</w:t>
            </w:r>
          </w:p>
        </w:tc>
      </w:tr>
      <w:tr w:rsidR="00E14382" w:rsidRPr="00FB63AD" w:rsidTr="00E14382">
        <w:trPr>
          <w:trHeight w:val="472"/>
        </w:trPr>
        <w:tc>
          <w:tcPr>
            <w:cnfStyle w:val="001000000000" w:firstRow="0" w:lastRow="0" w:firstColumn="1" w:lastColumn="0" w:oddVBand="0" w:evenVBand="0" w:oddHBand="0" w:evenHBand="0" w:firstRowFirstColumn="0" w:firstRowLastColumn="0" w:lastRowFirstColumn="0" w:lastRowLastColumn="0"/>
            <w:tcW w:w="4177" w:type="dxa"/>
          </w:tcPr>
          <w:p w:rsidR="00E14382" w:rsidRPr="00FB63AD" w:rsidRDefault="00E14382" w:rsidP="00887E4E">
            <w:pPr>
              <w:ind w:left="-142" w:firstLine="142"/>
            </w:pPr>
            <w:r w:rsidRPr="00FB63AD">
              <w:t>Persistent non-compliance (Serious Failure)</w:t>
            </w:r>
          </w:p>
        </w:tc>
        <w:tc>
          <w:tcPr>
            <w:tcW w:w="1317"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127</w:t>
            </w:r>
          </w:p>
        </w:tc>
        <w:tc>
          <w:tcPr>
            <w:tcW w:w="1276"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278</w:t>
            </w:r>
          </w:p>
        </w:tc>
        <w:tc>
          <w:tcPr>
            <w:tcW w:w="141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139</w:t>
            </w:r>
          </w:p>
        </w:tc>
        <w:tc>
          <w:tcPr>
            <w:tcW w:w="1175"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193"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1,646</w:t>
            </w:r>
          </w:p>
        </w:tc>
        <w:tc>
          <w:tcPr>
            <w:tcW w:w="1175" w:type="dxa"/>
            <w:vAlign w:val="center"/>
          </w:tcPr>
          <w:p w:rsidR="00E14382" w:rsidRPr="00FB63AD" w:rsidRDefault="001B1FD7"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color w:val="000000"/>
                <w:sz w:val="20"/>
                <w:szCs w:val="20"/>
              </w:rPr>
              <w:t>*</w:t>
            </w:r>
          </w:p>
        </w:tc>
        <w:tc>
          <w:tcPr>
            <w:tcW w:w="1128" w:type="dxa"/>
            <w:vAlign w:val="center"/>
          </w:tcPr>
          <w:p w:rsidR="00E14382" w:rsidRPr="00FB63AD" w:rsidRDefault="001B1FD7"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color w:val="000000"/>
                <w:sz w:val="20"/>
                <w:szCs w:val="20"/>
              </w:rPr>
              <w:t>*</w:t>
            </w:r>
          </w:p>
        </w:tc>
        <w:tc>
          <w:tcPr>
            <w:tcW w:w="112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41.34%</w:t>
            </w:r>
          </w:p>
        </w:tc>
      </w:tr>
      <w:tr w:rsidR="00E14382" w:rsidRPr="00FB63AD" w:rsidTr="00E14382">
        <w:tc>
          <w:tcPr>
            <w:cnfStyle w:val="001000000000" w:firstRow="0" w:lastRow="0" w:firstColumn="1" w:lastColumn="0" w:oddVBand="0" w:evenVBand="0" w:oddHBand="0" w:evenHBand="0" w:firstRowFirstColumn="0" w:firstRowLastColumn="0" w:lastRowFirstColumn="0" w:lastRowLastColumn="0"/>
            <w:tcW w:w="4177" w:type="dxa"/>
          </w:tcPr>
          <w:p w:rsidR="00E14382" w:rsidRPr="00FB63AD" w:rsidRDefault="00E14382" w:rsidP="00887E4E">
            <w:pPr>
              <w:ind w:left="-142" w:firstLine="142"/>
            </w:pPr>
            <w:r w:rsidRPr="00FB63AD">
              <w:t>Other outcomes</w:t>
            </w:r>
          </w:p>
        </w:tc>
        <w:tc>
          <w:tcPr>
            <w:tcW w:w="1317"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231</w:t>
            </w:r>
          </w:p>
        </w:tc>
        <w:tc>
          <w:tcPr>
            <w:tcW w:w="1276"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307</w:t>
            </w:r>
          </w:p>
        </w:tc>
        <w:tc>
          <w:tcPr>
            <w:tcW w:w="141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304</w:t>
            </w:r>
          </w:p>
        </w:tc>
        <w:tc>
          <w:tcPr>
            <w:tcW w:w="1175"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28</w:t>
            </w:r>
          </w:p>
        </w:tc>
        <w:tc>
          <w:tcPr>
            <w:tcW w:w="1193"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1377</w:t>
            </w:r>
          </w:p>
        </w:tc>
        <w:tc>
          <w:tcPr>
            <w:tcW w:w="1175"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2,247</w:t>
            </w:r>
          </w:p>
        </w:tc>
        <w:tc>
          <w:tcPr>
            <w:tcW w:w="112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2,247</w:t>
            </w:r>
          </w:p>
        </w:tc>
        <w:tc>
          <w:tcPr>
            <w:tcW w:w="112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42.30%</w:t>
            </w:r>
          </w:p>
        </w:tc>
      </w:tr>
      <w:tr w:rsidR="00E14382" w:rsidRPr="00FB63AD" w:rsidTr="00E14382">
        <w:tc>
          <w:tcPr>
            <w:cnfStyle w:val="001000000000" w:firstRow="0" w:lastRow="0" w:firstColumn="1" w:lastColumn="0" w:oddVBand="0" w:evenVBand="0" w:oddHBand="0" w:evenHBand="0" w:firstRowFirstColumn="0" w:firstRowLastColumn="0" w:lastRowFirstColumn="0" w:lastRowLastColumn="0"/>
            <w:tcW w:w="4177" w:type="dxa"/>
          </w:tcPr>
          <w:p w:rsidR="00E14382" w:rsidRPr="00FB63AD" w:rsidRDefault="00E14382" w:rsidP="00887E4E">
            <w:pPr>
              <w:ind w:left="-142" w:firstLine="142"/>
            </w:pPr>
            <w:r w:rsidRPr="00FB63AD">
              <w:t>No outcomes</w:t>
            </w:r>
          </w:p>
        </w:tc>
        <w:tc>
          <w:tcPr>
            <w:tcW w:w="1317"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109</w:t>
            </w:r>
          </w:p>
        </w:tc>
        <w:tc>
          <w:tcPr>
            <w:tcW w:w="1276"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128</w:t>
            </w:r>
          </w:p>
        </w:tc>
        <w:tc>
          <w:tcPr>
            <w:tcW w:w="141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50</w:t>
            </w:r>
          </w:p>
        </w:tc>
        <w:tc>
          <w:tcPr>
            <w:tcW w:w="1175" w:type="dxa"/>
            <w:vAlign w:val="center"/>
          </w:tcPr>
          <w:p w:rsidR="00E14382" w:rsidRPr="00FB63AD" w:rsidRDefault="005C3CF1"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Arial"/>
                <w:sz w:val="20"/>
                <w:szCs w:val="20"/>
              </w:rPr>
              <w:t>&lt;20</w:t>
            </w:r>
          </w:p>
        </w:tc>
        <w:tc>
          <w:tcPr>
            <w:tcW w:w="1193"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449</w:t>
            </w:r>
          </w:p>
        </w:tc>
        <w:tc>
          <w:tcPr>
            <w:tcW w:w="1175" w:type="dxa"/>
            <w:vAlign w:val="center"/>
          </w:tcPr>
          <w:p w:rsidR="00E14382" w:rsidRPr="00FB63AD" w:rsidRDefault="002459B5"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w:t>
            </w:r>
          </w:p>
        </w:tc>
        <w:tc>
          <w:tcPr>
            <w:tcW w:w="1128" w:type="dxa"/>
            <w:vAlign w:val="center"/>
          </w:tcPr>
          <w:p w:rsidR="00E14382" w:rsidRPr="00FB63AD" w:rsidRDefault="002459B5"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w:t>
            </w:r>
          </w:p>
        </w:tc>
        <w:tc>
          <w:tcPr>
            <w:tcW w:w="1128" w:type="dxa"/>
            <w:vAlign w:val="center"/>
          </w:tcPr>
          <w:p w:rsidR="00E14382" w:rsidRPr="00FB63AD" w:rsidRDefault="00E14382" w:rsidP="00887E4E">
            <w:pPr>
              <w:autoSpaceDE w:val="0"/>
              <w:autoSpaceDN w:val="0"/>
              <w:adjustRightInd w:val="0"/>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FB63AD">
              <w:rPr>
                <w:rFonts w:cs="Gill Sans MT"/>
                <w:color w:val="000000"/>
                <w:sz w:val="20"/>
                <w:szCs w:val="20"/>
              </w:rPr>
              <w:t>13.95%</w:t>
            </w:r>
          </w:p>
        </w:tc>
      </w:tr>
      <w:tr w:rsidR="00E14382" w:rsidRPr="00FB63AD" w:rsidTr="00E143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E14382" w:rsidRPr="00FB63AD" w:rsidRDefault="00E14382" w:rsidP="00887E4E">
            <w:pPr>
              <w:ind w:left="-142" w:firstLine="142"/>
            </w:pPr>
            <w:r w:rsidRPr="00FB63AD">
              <w:t>Total</w:t>
            </w:r>
          </w:p>
        </w:tc>
        <w:tc>
          <w:tcPr>
            <w:tcW w:w="1317"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506</w:t>
            </w:r>
          </w:p>
        </w:tc>
        <w:tc>
          <w:tcPr>
            <w:tcW w:w="1276"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752</w:t>
            </w:r>
          </w:p>
        </w:tc>
        <w:tc>
          <w:tcPr>
            <w:tcW w:w="1418"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510</w:t>
            </w:r>
          </w:p>
        </w:tc>
        <w:tc>
          <w:tcPr>
            <w:tcW w:w="1175"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43</w:t>
            </w:r>
          </w:p>
        </w:tc>
        <w:tc>
          <w:tcPr>
            <w:tcW w:w="1193"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3,501</w:t>
            </w:r>
          </w:p>
        </w:tc>
        <w:tc>
          <w:tcPr>
            <w:tcW w:w="1175"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5,312</w:t>
            </w:r>
          </w:p>
        </w:tc>
        <w:tc>
          <w:tcPr>
            <w:tcW w:w="1128"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5,312</w:t>
            </w:r>
          </w:p>
        </w:tc>
        <w:tc>
          <w:tcPr>
            <w:tcW w:w="1128" w:type="dxa"/>
            <w:vAlign w:val="center"/>
          </w:tcPr>
          <w:p w:rsidR="00E14382" w:rsidRPr="00FB63AD" w:rsidRDefault="00E14382" w:rsidP="00887E4E">
            <w:pPr>
              <w:autoSpaceDE w:val="0"/>
              <w:autoSpaceDN w:val="0"/>
              <w:adjustRightInd w:val="0"/>
              <w:spacing w:before="0"/>
              <w:ind w:left="-142" w:firstLine="142"/>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FB63AD">
              <w:rPr>
                <w:rFonts w:cs="Gill Sans MT"/>
                <w:b w:val="0"/>
                <w:bCs/>
                <w:color w:val="000000"/>
                <w:sz w:val="20"/>
                <w:szCs w:val="20"/>
              </w:rPr>
              <w:t>100.00%</w:t>
            </w:r>
          </w:p>
        </w:tc>
      </w:tr>
    </w:tbl>
    <w:p w:rsidR="002C51D8" w:rsidRPr="0092180C" w:rsidRDefault="005A3646" w:rsidP="00AB1A47">
      <w:pPr>
        <w:pStyle w:val="Heading2"/>
        <w:ind w:left="0" w:firstLine="0"/>
      </w:pPr>
      <w:bookmarkStart w:id="29" w:name="_Toc450747018"/>
      <w:r w:rsidRPr="00FB63AD">
        <w:lastRenderedPageBreak/>
        <w:t xml:space="preserve">Financial Penalties, Connection Failures, Payment Suspensions and </w:t>
      </w:r>
      <w:r w:rsidR="00FA62F2" w:rsidRPr="00FB63AD">
        <w:t>C</w:t>
      </w:r>
      <w:r w:rsidR="00AB1A47">
        <w:t xml:space="preserve">omprehensive </w:t>
      </w:r>
      <w:r w:rsidR="00FA62F2" w:rsidRPr="00FB63AD">
        <w:t>C</w:t>
      </w:r>
      <w:r w:rsidR="00AB1A47">
        <w:t xml:space="preserve">ompliance </w:t>
      </w:r>
      <w:r w:rsidR="00FA62F2" w:rsidRPr="00FB63AD">
        <w:t>As</w:t>
      </w:r>
      <w:r w:rsidR="00AB1A47">
        <w:t>sessments</w:t>
      </w:r>
      <w:r w:rsidRPr="00FB63AD">
        <w:t xml:space="preserve"> by Allowance Types</w:t>
      </w:r>
      <w:r w:rsidR="007A14ED">
        <w:t xml:space="preserve"> (</w:t>
      </w:r>
      <w:r w:rsidR="002C51D8" w:rsidRPr="0092180C">
        <w:t>1 July to 30 Sept 2015</w:t>
      </w:r>
      <w:r w:rsidR="007A14ED">
        <w:t>)</w:t>
      </w:r>
      <w:bookmarkEnd w:id="29"/>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FB63AD" w:rsidRDefault="00D370FD" w:rsidP="00AB1A47">
            <w:pPr>
              <w:ind w:left="0"/>
            </w:pPr>
            <w:r w:rsidRPr="00FB63AD">
              <w:t>Non Payment Periods (Serious Failure and UNPP)</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4644" w:type="dxa"/>
          </w:tcPr>
          <w:p w:rsidR="00F306D0" w:rsidRPr="00FB63AD" w:rsidRDefault="00F306D0" w:rsidP="00887E4E">
            <w:pPr>
              <w:ind w:left="-142" w:firstLine="142"/>
            </w:pPr>
            <w:r w:rsidRPr="00FB63AD">
              <w:t>Voluntary unemployment</w:t>
            </w:r>
            <w:r w:rsidR="00AB1A47">
              <w:t xml:space="preserve"> –</w:t>
            </w:r>
            <w:r w:rsidRPr="00FB63AD">
              <w:t xml:space="preserve"> UNPP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2,071</w:t>
            </w:r>
          </w:p>
        </w:tc>
        <w:tc>
          <w:tcPr>
            <w:tcW w:w="1276" w:type="dxa"/>
            <w:vAlign w:val="center"/>
          </w:tcPr>
          <w:p w:rsidR="00F306D0" w:rsidRPr="00FB63AD" w:rsidRDefault="002459B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76" w:type="dxa"/>
            <w:vAlign w:val="center"/>
          </w:tcPr>
          <w:p w:rsidR="00F306D0" w:rsidRPr="00FB63AD" w:rsidRDefault="002459B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37.72%</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4644" w:type="dxa"/>
          </w:tcPr>
          <w:p w:rsidR="00F306D0" w:rsidRPr="00FB63AD" w:rsidRDefault="00F306D0" w:rsidP="00887E4E">
            <w:pPr>
              <w:ind w:left="-142" w:firstLine="142"/>
            </w:pPr>
            <w:r w:rsidRPr="00FB63AD">
              <w:t>Unemployment due to misconduct – UNPP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88</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1,281</w:t>
            </w:r>
          </w:p>
        </w:tc>
        <w:tc>
          <w:tcPr>
            <w:tcW w:w="127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22.56%</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4644" w:type="dxa"/>
          </w:tcPr>
          <w:p w:rsidR="00F306D0" w:rsidRPr="00FB63AD" w:rsidRDefault="00F306D0" w:rsidP="00887E4E">
            <w:pPr>
              <w:ind w:left="-142" w:firstLine="142"/>
            </w:pPr>
            <w:r w:rsidRPr="00FB63AD">
              <w:t>Persistent non-compliance – Serious</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1,805</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368</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35.59%</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4644" w:type="dxa"/>
          </w:tcPr>
          <w:p w:rsidR="00F306D0" w:rsidRPr="00FB63AD" w:rsidRDefault="00F306D0" w:rsidP="00887E4E">
            <w:pPr>
              <w:ind w:left="-142" w:firstLine="142"/>
            </w:pPr>
            <w:r w:rsidRPr="00FB63AD">
              <w:t xml:space="preserve">Did not commence suitable work </w:t>
            </w:r>
            <w:r w:rsidR="00AB1A47">
              <w:t xml:space="preserve">– </w:t>
            </w:r>
            <w:r w:rsidRPr="00FB63AD">
              <w:t>Serious</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99</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33</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2.16%</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4644" w:type="dxa"/>
          </w:tcPr>
          <w:p w:rsidR="00F306D0" w:rsidRPr="00FB63AD" w:rsidRDefault="00F306D0" w:rsidP="00887E4E">
            <w:pPr>
              <w:ind w:left="-142" w:firstLine="142"/>
            </w:pPr>
            <w:r w:rsidRPr="00FB63AD">
              <w:t>Refused a suitable job – Serious</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98</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2459B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76" w:type="dxa"/>
            <w:vAlign w:val="center"/>
          </w:tcPr>
          <w:p w:rsidR="00F306D0" w:rsidRPr="00FB63AD" w:rsidRDefault="002459B5"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1.98%</w:t>
            </w:r>
          </w:p>
        </w:tc>
      </w:tr>
      <w:tr w:rsidR="00F306D0" w:rsidRPr="00FB63AD" w:rsidTr="00395F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306D0" w:rsidRPr="00FB63AD" w:rsidRDefault="00F306D0" w:rsidP="00887E4E">
            <w:pPr>
              <w:ind w:left="-142" w:firstLine="142"/>
            </w:pPr>
            <w:r w:rsidRPr="00FB63AD">
              <w:t xml:space="preserve">Sub Total NPPs </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2,309</w:t>
            </w:r>
          </w:p>
        </w:tc>
        <w:tc>
          <w:tcPr>
            <w:tcW w:w="1275"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480</w:t>
            </w:r>
          </w:p>
        </w:tc>
        <w:tc>
          <w:tcPr>
            <w:tcW w:w="1560"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30</w:t>
            </w:r>
          </w:p>
        </w:tc>
        <w:tc>
          <w:tcPr>
            <w:tcW w:w="1417"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3,352</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6,171</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2C51D8" w:rsidRPr="00C936DE" w:rsidRDefault="002C51D8" w:rsidP="00670AAD">
      <w:pPr>
        <w:ind w:left="142"/>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FB63AD"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Align w:val="center"/>
          </w:tcPr>
          <w:p w:rsidR="00D370FD" w:rsidRPr="00FB63AD" w:rsidRDefault="004266B2" w:rsidP="00AB1A47">
            <w:pPr>
              <w:ind w:left="0"/>
            </w:pPr>
            <w:r w:rsidRPr="00FB63AD">
              <w:t>Short Term Financial Penalties (Non-Attendance, Reconnection and NSNP)</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306D0" w:rsidRPr="00FB63AD" w:rsidTr="00AB1A47">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RDefault="00F306D0" w:rsidP="00AB1A47">
            <w:pPr>
              <w:spacing w:before="0"/>
              <w:ind w:left="0"/>
            </w:pPr>
            <w:r w:rsidRPr="00FB63AD">
              <w:rPr>
                <w:noProof/>
              </w:rPr>
              <w:t>Appointment related failures – Provider (NA</w:t>
            </w:r>
            <w:r w:rsidR="009419A1">
              <w:rPr>
                <w:noProof/>
              </w:rPr>
              <w:t>F</w:t>
            </w:r>
            <w:r w:rsidRPr="00FB63AD">
              <w:rPr>
                <w:noProof/>
              </w:rPr>
              <w:t>), Third Party and the D</w:t>
            </w:r>
            <w:r w:rsidR="009419A1">
              <w:rPr>
                <w:noProof/>
              </w:rPr>
              <w:t>HS</w:t>
            </w:r>
            <w:r w:rsidRPr="00FB63AD">
              <w:rPr>
                <w:noProof/>
              </w:rPr>
              <w:t xml:space="preserve"> (Reconnection)</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567</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235</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3.00%</w:t>
            </w:r>
          </w:p>
        </w:tc>
      </w:tr>
      <w:tr w:rsidR="00F306D0" w:rsidRPr="00FB63AD" w:rsidTr="00AB1A47">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Del="004266B2" w:rsidRDefault="00F306D0" w:rsidP="00AB1A47">
            <w:pPr>
              <w:spacing w:before="0"/>
              <w:ind w:left="0"/>
              <w:rPr>
                <w:noProof/>
              </w:rPr>
            </w:pPr>
            <w:r w:rsidRPr="00FB63AD">
              <w:rPr>
                <w:noProof/>
              </w:rPr>
              <w:t>Other failures to comply with a reconnection requirement that resulted in a financial penalty</w:t>
            </w:r>
            <w:r w:rsidR="00A46071">
              <w:rPr>
                <w:noProof/>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0.00%</w:t>
            </w:r>
          </w:p>
        </w:tc>
      </w:tr>
      <w:tr w:rsidR="00F306D0" w:rsidRPr="00FB63AD" w:rsidTr="00AB1A47">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RDefault="00F306D0" w:rsidP="00AB1A47">
            <w:pPr>
              <w:spacing w:before="0"/>
              <w:ind w:left="0"/>
            </w:pPr>
            <w:r w:rsidRPr="00FB63AD">
              <w:t>Failure to attend activity specified in a Job Plan (NSNP)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20,671</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4,834</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361</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25,866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25,866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94.66%</w:t>
            </w:r>
          </w:p>
        </w:tc>
      </w:tr>
      <w:tr w:rsidR="00F306D0" w:rsidRPr="00FB63AD" w:rsidTr="00AB1A47">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RDefault="00F306D0" w:rsidP="00AB1A47">
            <w:pPr>
              <w:spacing w:before="0"/>
              <w:ind w:left="0"/>
            </w:pPr>
            <w:r w:rsidRPr="00FB63AD">
              <w:t>Failure to attend job interview (NSNP)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266</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87</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1.31%</w:t>
            </w:r>
          </w:p>
        </w:tc>
      </w:tr>
      <w:tr w:rsidR="00F306D0" w:rsidRPr="00FB63AD" w:rsidTr="00AB1A47">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RDefault="00F306D0" w:rsidP="00AB1A47">
            <w:pPr>
              <w:spacing w:before="0"/>
              <w:ind w:left="0"/>
            </w:pPr>
            <w:r w:rsidRPr="00FB63AD">
              <w:t>Inappropriate conduct in a Job Plan activity (NSNP)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154</w:t>
            </w:r>
          </w:p>
        </w:tc>
        <w:tc>
          <w:tcPr>
            <w:tcW w:w="1275"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63</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219</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0.80%</w:t>
            </w:r>
          </w:p>
        </w:tc>
      </w:tr>
      <w:tr w:rsidR="00F306D0" w:rsidRPr="00FB63AD" w:rsidTr="00AB1A47">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RDefault="00F306D0" w:rsidP="00AB1A47">
            <w:pPr>
              <w:spacing w:before="0"/>
              <w:ind w:left="0"/>
            </w:pPr>
            <w:r w:rsidRPr="00FB63AD">
              <w:t>Inappropriate presentation or conduct at job interview (NSNP)</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49</w:t>
            </w:r>
          </w:p>
        </w:tc>
        <w:tc>
          <w:tcPr>
            <w:tcW w:w="1275"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0.22%</w:t>
            </w:r>
          </w:p>
        </w:tc>
      </w:tr>
      <w:tr w:rsidR="00F306D0" w:rsidRPr="00FB63AD" w:rsidTr="00AB1A4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Align w:val="center"/>
          </w:tcPr>
          <w:p w:rsidR="00F306D0" w:rsidRPr="00FB63AD" w:rsidRDefault="00F306D0" w:rsidP="00AB1A47">
            <w:pPr>
              <w:ind w:left="0"/>
            </w:pPr>
            <w:r w:rsidRPr="00FB63AD">
              <w:t>Sub Total Short Term Financial Penalties</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21,707</w:t>
            </w:r>
          </w:p>
        </w:tc>
        <w:tc>
          <w:tcPr>
            <w:tcW w:w="1275"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5,230</w:t>
            </w:r>
          </w:p>
        </w:tc>
        <w:tc>
          <w:tcPr>
            <w:tcW w:w="1560"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388</w:t>
            </w:r>
          </w:p>
        </w:tc>
        <w:tc>
          <w:tcPr>
            <w:tcW w:w="1417"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0</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27,325</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27,325</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9419A1" w:rsidRDefault="00A46071" w:rsidP="009419A1">
      <w:pPr>
        <w:ind w:left="142"/>
        <w:rPr>
          <w:noProof/>
        </w:rPr>
      </w:pPr>
      <w:r>
        <w:rPr>
          <w:sz w:val="32"/>
          <w:szCs w:val="32"/>
          <w:vertAlign w:val="superscript"/>
        </w:rPr>
        <w:t>*</w:t>
      </w:r>
      <w:r w:rsidR="009419A1" w:rsidRPr="00C936DE">
        <w:rPr>
          <w:b/>
        </w:rPr>
        <w:t xml:space="preserve"> </w:t>
      </w:r>
      <w:r w:rsidR="009419A1" w:rsidRPr="00325EF7">
        <w:rPr>
          <w:noProof/>
        </w:rPr>
        <w:t xml:space="preserve">For example, issue of Employment Contact Certificates and some Job Plan failures (Reconnection) </w:t>
      </w:r>
    </w:p>
    <w:p w:rsidR="00215AE8" w:rsidRDefault="00215AE8" w:rsidP="003E5111">
      <w:pPr>
        <w:pStyle w:val="Heading3"/>
        <w:numPr>
          <w:ilvl w:val="0"/>
          <w:numId w:val="0"/>
        </w:numPr>
        <w:ind w:left="1004"/>
        <w:rPr>
          <w:noProof/>
        </w:rPr>
      </w:pPr>
    </w:p>
    <w:p w:rsidR="002C51D8" w:rsidRPr="00C936DE" w:rsidRDefault="002C51D8" w:rsidP="00D326F0">
      <w:pPr>
        <w:keepNext/>
        <w:keepLines/>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92180C"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Merge w:val="restart"/>
            <w:vAlign w:val="center"/>
          </w:tcPr>
          <w:p w:rsidR="0092180C" w:rsidRPr="00FB63AD" w:rsidRDefault="0092180C" w:rsidP="00D326F0">
            <w:pPr>
              <w:keepNext/>
              <w:keepLines/>
              <w:ind w:left="-142" w:firstLine="142"/>
              <w:jc w:val="center"/>
            </w:pPr>
            <w:r w:rsidRPr="00FB63AD">
              <w:t>Total Financial Penalties</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2180C" w:rsidRPr="00FB63AD" w:rsidTr="00395F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tcPr>
          <w:p w:rsidR="0092180C" w:rsidRPr="00FB63AD" w:rsidRDefault="0092180C" w:rsidP="00D326F0">
            <w:pPr>
              <w:keepNext/>
              <w:keepLines/>
              <w:ind w:left="-142" w:firstLine="142"/>
            </w:pPr>
          </w:p>
        </w:tc>
        <w:tc>
          <w:tcPr>
            <w:tcW w:w="127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24,016</w:t>
            </w:r>
          </w:p>
        </w:tc>
        <w:tc>
          <w:tcPr>
            <w:tcW w:w="1275"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5,710</w:t>
            </w:r>
          </w:p>
        </w:tc>
        <w:tc>
          <w:tcPr>
            <w:tcW w:w="1560"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418</w:t>
            </w:r>
          </w:p>
        </w:tc>
        <w:tc>
          <w:tcPr>
            <w:tcW w:w="1417"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3,352</w:t>
            </w:r>
          </w:p>
        </w:tc>
        <w:tc>
          <w:tcPr>
            <w:tcW w:w="127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27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33,496</w:t>
            </w:r>
          </w:p>
        </w:tc>
        <w:tc>
          <w:tcPr>
            <w:tcW w:w="1276" w:type="dxa"/>
            <w:vAlign w:val="center"/>
          </w:tcPr>
          <w:p w:rsidR="0092180C" w:rsidRPr="00FB63AD" w:rsidRDefault="0092180C" w:rsidP="00D326F0">
            <w:pPr>
              <w:keepNext/>
              <w:keepLines/>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2F301F" w:rsidRPr="00FB63AD" w:rsidRDefault="00334A3E" w:rsidP="00D326F0">
      <w:pPr>
        <w:keepNext/>
        <w:keepLines/>
        <w:ind w:left="142"/>
      </w:pPr>
      <w:r w:rsidRPr="00FB63AD">
        <w:t xml:space="preserve">Unemployment </w:t>
      </w:r>
      <w:r w:rsidR="00E3633E" w:rsidRPr="00FB63AD">
        <w:t>n</w:t>
      </w:r>
      <w:r w:rsidRPr="00FB63AD">
        <w:t xml:space="preserve">on-payment periods are generally for eight weeks. However, if a person who has received </w:t>
      </w:r>
      <w:r w:rsidR="0067110A" w:rsidRPr="00FB63AD">
        <w:rPr>
          <w:noProof/>
        </w:rPr>
        <w:t xml:space="preserve">Relocation Assistance </w:t>
      </w:r>
      <w:r w:rsidR="000A2CE6"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FE2D66" w:rsidRPr="00FB63AD">
        <w:rPr>
          <w:noProof/>
        </w:rPr>
        <w:t>&lt;20</w:t>
      </w:r>
      <w:r w:rsidR="005532F7" w:rsidRPr="00FB63AD">
        <w:rPr>
          <w:noProof/>
        </w:rPr>
        <w:t xml:space="preserve"> 12 week non-payment penalties applied during the period </w:t>
      </w:r>
      <w:r w:rsidR="005532F7" w:rsidRPr="00FB63AD">
        <w:t xml:space="preserve">1 </w:t>
      </w:r>
      <w:r w:rsidR="00B80A8B" w:rsidRPr="00FB63AD">
        <w:t xml:space="preserve">July </w:t>
      </w:r>
      <w:r w:rsidR="005532F7" w:rsidRPr="00FB63AD">
        <w:t>to 3</w:t>
      </w:r>
      <w:r w:rsidR="00B80A8B" w:rsidRPr="00FB63AD">
        <w:t xml:space="preserve">0 September </w:t>
      </w:r>
      <w:r w:rsidR="005532F7" w:rsidRPr="00FB63AD">
        <w:t>2015.</w:t>
      </w:r>
      <w:r w:rsidR="00FF643A" w:rsidRPr="00FB63AD">
        <w:t xml:space="preserve"> An * is used where the &lt;20 can be derived through totals or other values. </w:t>
      </w:r>
    </w:p>
    <w:p w:rsidR="004266B2" w:rsidRPr="00FB63AD" w:rsidRDefault="004266B2" w:rsidP="00670AAD">
      <w:pPr>
        <w:ind w:left="142"/>
      </w:pPr>
      <w:r w:rsidRPr="00FB63AD">
        <w:t>Appointment related failures comprise of financial penalties for non-attendance at a provider or the Department of Human Services (including CCA) appointment as well as for non-attendance at a reconnection appointment with a third party.</w:t>
      </w:r>
    </w:p>
    <w:p w:rsidR="00EE511C" w:rsidRPr="00481EB2" w:rsidRDefault="00EE511C" w:rsidP="00670AAD">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2C51D8" w:rsidRPr="00C936DE" w:rsidRDefault="002C51D8" w:rsidP="00AB1A47">
      <w:pPr>
        <w:spacing w:before="0"/>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288"/>
      </w:tblGrid>
      <w:tr w:rsidR="00231BCE"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vAlign w:val="center"/>
          </w:tcPr>
          <w:p w:rsidR="00231BCE" w:rsidRPr="00FB63AD" w:rsidRDefault="00231BCE" w:rsidP="0092180C">
            <w:pPr>
              <w:ind w:left="0"/>
              <w:jc w:val="center"/>
            </w:pPr>
            <w:r w:rsidRPr="00FB63AD">
              <w:t>Connection Failures</w:t>
            </w:r>
          </w:p>
        </w:tc>
        <w:tc>
          <w:tcPr>
            <w:tcW w:w="1842"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560"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417"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306D0" w:rsidRPr="00FB63AD" w:rsidTr="005C3CF1">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rPr>
                <w:b/>
              </w:rPr>
            </w:pPr>
            <w:r w:rsidRPr="00FB63AD">
              <w:t>Failure to attend third party appointment</w:t>
            </w:r>
            <w:r w:rsidR="00A46071">
              <w:rPr>
                <w:sz w:val="32"/>
                <w:szCs w:val="32"/>
                <w:vertAlign w:val="superscript"/>
              </w:rPr>
              <w:t>*</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110</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65</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88"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288"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6.37%</w:t>
            </w:r>
          </w:p>
        </w:tc>
      </w:tr>
      <w:tr w:rsidR="00F306D0" w:rsidRPr="00FB63AD" w:rsidTr="005C3CF1">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rPr>
                <w:b/>
              </w:rPr>
            </w:pPr>
            <w:r w:rsidRPr="00FB63AD">
              <w:t>Failure to attend CCA appointment</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427</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105</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88"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288"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19.46%</w:t>
            </w:r>
          </w:p>
        </w:tc>
      </w:tr>
      <w:tr w:rsidR="00F306D0" w:rsidRPr="00FB63AD" w:rsidTr="005C3CF1">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rPr>
                <w:b/>
              </w:rPr>
            </w:pPr>
            <w:r w:rsidRPr="00FB63AD">
              <w:t>Failure to comply with Job Search requirement in a Job Plan</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1000</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226</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1,226</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1,226</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44.34%</w:t>
            </w:r>
          </w:p>
        </w:tc>
      </w:tr>
      <w:tr w:rsidR="00F306D0" w:rsidRPr="00FB63AD" w:rsidTr="005C3CF1">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rPr>
                <w:b/>
              </w:rPr>
            </w:pPr>
            <w:r w:rsidRPr="00FB63AD">
              <w:t>Failure to enter a Job Plan with provider or the Department of Human Services</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498</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65</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88"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288" w:type="dxa"/>
            <w:vAlign w:val="center"/>
          </w:tcPr>
          <w:p w:rsidR="00F306D0" w:rsidRPr="00FB63AD" w:rsidRDefault="001B1FD7"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20.40%</w:t>
            </w:r>
          </w:p>
        </w:tc>
      </w:tr>
      <w:tr w:rsidR="00F306D0" w:rsidRPr="00FB63AD" w:rsidTr="005C3CF1">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rPr>
                <w:b/>
              </w:rPr>
            </w:pPr>
            <w:r w:rsidRPr="00FB63AD">
              <w:t>Failure to attend the Department of Human Services appointment</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219</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28</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88"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w:t>
            </w:r>
          </w:p>
        </w:tc>
        <w:tc>
          <w:tcPr>
            <w:tcW w:w="1288"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88"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9.22%</w:t>
            </w:r>
          </w:p>
        </w:tc>
      </w:tr>
      <w:tr w:rsidR="00F306D0" w:rsidRPr="00FB63AD" w:rsidTr="005C3CF1">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rPr>
                <w:b/>
              </w:rPr>
            </w:pPr>
            <w:r w:rsidRPr="00FB63AD">
              <w:t>Failure to return or unsatisfactory Job Seeker Diary</w:t>
            </w:r>
          </w:p>
        </w:tc>
        <w:tc>
          <w:tcPr>
            <w:tcW w:w="1842"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color w:val="000000"/>
                <w:sz w:val="20"/>
                <w:szCs w:val="20"/>
              </w:rPr>
              <w:t>0</w:t>
            </w:r>
          </w:p>
        </w:tc>
        <w:tc>
          <w:tcPr>
            <w:tcW w:w="1288"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FB63AD">
              <w:rPr>
                <w:rFonts w:cs="Arial"/>
                <w:sz w:val="20"/>
                <w:szCs w:val="20"/>
              </w:rPr>
              <w:t>&lt;20</w:t>
            </w:r>
          </w:p>
        </w:tc>
        <w:tc>
          <w:tcPr>
            <w:tcW w:w="1288"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88"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N/A</w:t>
            </w:r>
          </w:p>
        </w:tc>
      </w:tr>
      <w:tr w:rsidR="00F306D0" w:rsidRPr="00FB63AD" w:rsidTr="005C3C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670AAD">
            <w:pPr>
              <w:ind w:left="0"/>
            </w:pPr>
            <w:r w:rsidRPr="00FB63AD">
              <w:t>Total</w:t>
            </w:r>
          </w:p>
        </w:tc>
        <w:tc>
          <w:tcPr>
            <w:tcW w:w="1842"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2,259</w:t>
            </w:r>
          </w:p>
        </w:tc>
        <w:tc>
          <w:tcPr>
            <w:tcW w:w="1560"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b w:val="0"/>
                <w:bCs/>
                <w:color w:val="000000"/>
                <w:sz w:val="20"/>
                <w:szCs w:val="20"/>
              </w:rPr>
              <w:t>490</w:t>
            </w:r>
          </w:p>
        </w:tc>
        <w:tc>
          <w:tcPr>
            <w:tcW w:w="1417" w:type="dxa"/>
            <w:vAlign w:val="center"/>
          </w:tcPr>
          <w:p w:rsidR="00F306D0" w:rsidRPr="00FB63AD" w:rsidRDefault="005C3CF1"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 w:val="0"/>
                <w:bCs/>
                <w:color w:val="000000"/>
                <w:sz w:val="20"/>
                <w:szCs w:val="20"/>
              </w:rPr>
            </w:pPr>
            <w:r w:rsidRPr="00FB63AD">
              <w:rPr>
                <w:rFonts w:cs="Arial"/>
                <w:b w:val="0"/>
                <w:sz w:val="20"/>
                <w:szCs w:val="20"/>
              </w:rPr>
              <w:t>&lt;20</w:t>
            </w:r>
          </w:p>
        </w:tc>
        <w:tc>
          <w:tcPr>
            <w:tcW w:w="1288" w:type="dxa"/>
            <w:vAlign w:val="center"/>
          </w:tcPr>
          <w:p w:rsidR="00F306D0" w:rsidRPr="00FB63AD" w:rsidRDefault="00FF643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FB63AD">
              <w:rPr>
                <w:rFonts w:cs="Arial"/>
                <w:color w:val="000000"/>
                <w:sz w:val="20"/>
                <w:szCs w:val="20"/>
              </w:rPr>
              <w:t>*</w:t>
            </w:r>
          </w:p>
        </w:tc>
        <w:tc>
          <w:tcPr>
            <w:tcW w:w="1288" w:type="dxa"/>
            <w:vAlign w:val="center"/>
          </w:tcPr>
          <w:p w:rsidR="00F306D0" w:rsidRPr="00FB63AD" w:rsidRDefault="00FF643A"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color w:val="000000"/>
                <w:sz w:val="20"/>
                <w:szCs w:val="20"/>
              </w:rPr>
              <w:t>*</w:t>
            </w:r>
          </w:p>
        </w:tc>
        <w:tc>
          <w:tcPr>
            <w:tcW w:w="1288"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215AE8" w:rsidRDefault="004266B2" w:rsidP="00887E4E">
      <w:pPr>
        <w:ind w:left="-142" w:firstLine="142"/>
      </w:pPr>
      <w:r w:rsidRPr="00FB63AD">
        <w:lastRenderedPageBreak/>
        <w:t>F</w:t>
      </w:r>
      <w:r w:rsidR="00354665" w:rsidRPr="00FB63AD">
        <w:t xml:space="preserve">ailure to attend </w:t>
      </w:r>
      <w:r w:rsidR="00E3633E" w:rsidRPr="00FB63AD">
        <w:t xml:space="preserve">an </w:t>
      </w:r>
      <w:r w:rsidR="00354665" w:rsidRPr="00FB63AD">
        <w:t>initial appointment with</w:t>
      </w:r>
      <w:r w:rsidR="00E3633E" w:rsidRPr="00FB63AD">
        <w:t xml:space="preserve"> a</w:t>
      </w:r>
      <w:r w:rsidR="00354665" w:rsidRPr="00FB63AD">
        <w:t xml:space="preserve"> third party, such as Work for the Dole host organisation, can </w:t>
      </w:r>
      <w:r w:rsidR="00215AE8">
        <w:t>result in a Connection Failure.</w:t>
      </w:r>
    </w:p>
    <w:p w:rsidR="00C55517" w:rsidRPr="00FB63AD" w:rsidRDefault="00A46071" w:rsidP="00A46071">
      <w:pPr>
        <w:tabs>
          <w:tab w:val="left" w:pos="709"/>
        </w:tabs>
        <w:spacing w:before="0"/>
        <w:ind w:left="0"/>
        <w:rPr>
          <w:noProof/>
        </w:rPr>
      </w:pPr>
      <w:r>
        <w:rPr>
          <w:sz w:val="28"/>
          <w:szCs w:val="28"/>
          <w:vertAlign w:val="superscript"/>
        </w:rPr>
        <w:t>*</w:t>
      </w:r>
      <w:r w:rsidR="00C55517" w:rsidRPr="00FB63AD">
        <w:rPr>
          <w:noProof/>
        </w:rPr>
        <w:t>Non-attendance at employment provider appointments is reported through a Non-Attendance Report and results in an income support payment suspension rather than</w:t>
      </w:r>
      <w:r w:rsidR="00D326F0">
        <w:rPr>
          <w:noProof/>
        </w:rPr>
        <w:t xml:space="preserve"> </w:t>
      </w:r>
      <w:r w:rsidR="00C55517" w:rsidRPr="00FB63AD">
        <w:rPr>
          <w:noProof/>
        </w:rPr>
        <w:t xml:space="preserve">a Connection Failure. Providers have the delegation to recommend to the Department of Human Services a financial penalty be applied where they </w:t>
      </w:r>
      <w:r w:rsidR="00C55517">
        <w:rPr>
          <w:noProof/>
        </w:rPr>
        <w:tab/>
      </w:r>
      <w:r w:rsidR="00C55517" w:rsidRPr="00FB63AD">
        <w:rPr>
          <w:noProof/>
        </w:rPr>
        <w:t xml:space="preserve">consider the </w:t>
      </w:r>
      <w:r w:rsidR="00D326F0">
        <w:rPr>
          <w:noProof/>
        </w:rPr>
        <w:t>jo</w:t>
      </w:r>
      <w:r w:rsidR="00C55517" w:rsidRPr="00FB63AD">
        <w:rPr>
          <w:noProof/>
        </w:rPr>
        <w:t>b seeker had no reasonable excuse for non-attendance at the appointment.</w:t>
      </w:r>
    </w:p>
    <w:p w:rsidR="002C51D8" w:rsidRPr="00C936DE" w:rsidRDefault="002C51D8" w:rsidP="00887E4E">
      <w:pPr>
        <w:ind w:left="-142" w:firstLine="142"/>
        <w:rPr>
          <w:b/>
        </w:rPr>
      </w:pPr>
      <w:r w:rsidRPr="00C936DE">
        <w:rPr>
          <w:b/>
        </w:rPr>
        <w:t>1 July to 30 September 2015</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FB63AD" w:rsidRDefault="0037181E" w:rsidP="00887E4E">
            <w:pPr>
              <w:ind w:left="-142" w:firstLine="142"/>
            </w:pPr>
            <w:r w:rsidRPr="00FB63AD">
              <w:t>Income Support payment suspensions</w:t>
            </w:r>
          </w:p>
        </w:tc>
        <w:tc>
          <w:tcPr>
            <w:tcW w:w="1842"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560"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417"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306D0" w:rsidRPr="00FB63AD" w:rsidTr="00395FCD">
        <w:trPr>
          <w:trHeight w:val="620"/>
        </w:trPr>
        <w:tc>
          <w:tcPr>
            <w:cnfStyle w:val="001000000000" w:firstRow="0" w:lastRow="0" w:firstColumn="1" w:lastColumn="0" w:oddVBand="0" w:evenVBand="0" w:oddHBand="0" w:evenHBand="0" w:firstRowFirstColumn="0" w:firstRowLastColumn="0" w:lastRowFirstColumn="0" w:lastRowLastColumn="0"/>
            <w:tcW w:w="5353" w:type="dxa"/>
            <w:vAlign w:val="center"/>
          </w:tcPr>
          <w:p w:rsidR="00F306D0" w:rsidRPr="00FB63AD" w:rsidRDefault="00F306D0" w:rsidP="00670AAD">
            <w:pPr>
              <w:spacing w:before="0"/>
              <w:ind w:left="0"/>
            </w:pPr>
            <w:r w:rsidRPr="00FB63AD">
              <w:rPr>
                <w:bCs/>
              </w:rPr>
              <w:t>Income support payment suspension - non-attendance at appointment</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346,697</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79,362</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12,994</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439,053</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95.75%</w:t>
            </w:r>
          </w:p>
        </w:tc>
      </w:tr>
      <w:tr w:rsidR="00F306D0" w:rsidRPr="00FB63AD" w:rsidTr="00395FCD">
        <w:trPr>
          <w:trHeight w:val="544"/>
        </w:trPr>
        <w:tc>
          <w:tcPr>
            <w:cnfStyle w:val="001000000000" w:firstRow="0" w:lastRow="0" w:firstColumn="1" w:lastColumn="0" w:oddVBand="0" w:evenVBand="0" w:oddHBand="0" w:evenHBand="0" w:firstRowFirstColumn="0" w:firstRowLastColumn="0" w:lastRowFirstColumn="0" w:lastRowLastColumn="0"/>
            <w:tcW w:w="5353" w:type="dxa"/>
            <w:vAlign w:val="center"/>
          </w:tcPr>
          <w:p w:rsidR="00F306D0" w:rsidRPr="00FB63AD" w:rsidRDefault="00F306D0" w:rsidP="00670AAD">
            <w:pPr>
              <w:spacing w:before="0"/>
              <w:ind w:left="0"/>
            </w:pPr>
            <w:r w:rsidRPr="00FB63AD">
              <w:rPr>
                <w:bCs/>
              </w:rPr>
              <w:t>Income support payment suspension – disengagement from activity</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15,775</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3,416</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320</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19,511</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4.25%</w:t>
            </w:r>
          </w:p>
        </w:tc>
      </w:tr>
      <w:tr w:rsidR="00F306D0" w:rsidRPr="00FB63AD" w:rsidTr="00395FCD">
        <w:trPr>
          <w:trHeight w:val="424"/>
        </w:trPr>
        <w:tc>
          <w:tcPr>
            <w:cnfStyle w:val="001000000000" w:firstRow="0" w:lastRow="0" w:firstColumn="1" w:lastColumn="0" w:oddVBand="0" w:evenVBand="0" w:oddHBand="0" w:evenHBand="0" w:firstRowFirstColumn="0" w:firstRowLastColumn="0" w:lastRowFirstColumn="0" w:lastRowLastColumn="0"/>
            <w:tcW w:w="5353" w:type="dxa"/>
            <w:vAlign w:val="center"/>
          </w:tcPr>
          <w:p w:rsidR="00F306D0" w:rsidRPr="00FB63AD" w:rsidRDefault="00F306D0" w:rsidP="00670AAD">
            <w:pPr>
              <w:spacing w:before="0"/>
              <w:ind w:left="0"/>
              <w:rPr>
                <w:b/>
                <w:bCs/>
              </w:rPr>
            </w:pPr>
            <w:r w:rsidRPr="00FB63AD">
              <w:rPr>
                <w:b/>
                <w:bCs/>
              </w:rPr>
              <w:t>Total Income Support payment suspensions</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362,472</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82,778</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13,314</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458,564</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100.00%</w:t>
            </w:r>
          </w:p>
        </w:tc>
      </w:tr>
    </w:tbl>
    <w:p w:rsidR="005532F7" w:rsidRPr="00FB63AD" w:rsidRDefault="0007155C" w:rsidP="00A46071">
      <w:pPr>
        <w:ind w:left="0"/>
        <w:rPr>
          <w:noProof/>
        </w:rPr>
      </w:pPr>
      <w:r w:rsidRPr="00FB63AD">
        <w:rPr>
          <w:noProof/>
        </w:rPr>
        <w:t>Income support payment suspensions are applied when a job seeker fails to attend an appointment</w:t>
      </w:r>
      <w:r w:rsidR="004266B2" w:rsidRPr="00FB63AD">
        <w:rPr>
          <w:noProof/>
        </w:rPr>
        <w:t xml:space="preserve"> with their employment services provider</w:t>
      </w:r>
      <w:r w:rsidRPr="00FB63AD">
        <w:rPr>
          <w:noProof/>
        </w:rPr>
        <w:t xml:space="preserve"> and a Non-</w:t>
      </w:r>
      <w:r w:rsidR="00E3633E" w:rsidRPr="00FB63AD">
        <w:rPr>
          <w:noProof/>
        </w:rPr>
        <w:t>A</w:t>
      </w:r>
      <w:r w:rsidRPr="00FB63AD">
        <w:rPr>
          <w:noProof/>
        </w:rPr>
        <w:t xml:space="preserve">ttendance Report is submitted or when a job seeker disengages from an activity and their provider indicates on a No Show No Pay Participation Report that they wish to discuss this with the job seeker. </w:t>
      </w:r>
    </w:p>
    <w:p w:rsidR="002C51D8" w:rsidRPr="00C936DE" w:rsidRDefault="002C51D8" w:rsidP="00887E4E">
      <w:pPr>
        <w:ind w:left="-142" w:firstLine="142"/>
        <w:rPr>
          <w:b/>
        </w:rPr>
      </w:pPr>
      <w:r w:rsidRPr="00C936DE">
        <w:rPr>
          <w:b/>
        </w:rPr>
        <w:t>1 July to 30 September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FB63AD" w:rsidRDefault="00231BCE" w:rsidP="00887E4E">
            <w:pPr>
              <w:ind w:left="-142" w:firstLine="142"/>
              <w:rPr>
                <w:noProof/>
              </w:rPr>
            </w:pPr>
            <w:r w:rsidRPr="00FB63AD">
              <w:rPr>
                <w:noProof/>
              </w:rPr>
              <w:t>Finalised CCA Outcome</w:t>
            </w:r>
          </w:p>
        </w:tc>
        <w:tc>
          <w:tcPr>
            <w:tcW w:w="1842"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NSA</w:t>
            </w:r>
          </w:p>
        </w:tc>
        <w:tc>
          <w:tcPr>
            <w:tcW w:w="1560"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YAL</w:t>
            </w:r>
          </w:p>
        </w:tc>
        <w:tc>
          <w:tcPr>
            <w:tcW w:w="1417"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PPS</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887E4E">
            <w:pPr>
              <w:ind w:left="-142" w:firstLine="142"/>
              <w:rPr>
                <w:noProof/>
              </w:rPr>
            </w:pPr>
            <w:r w:rsidRPr="00FB63AD">
              <w:rPr>
                <w:noProof/>
              </w:rPr>
              <w:t>JSCI updated - referral for ESAt</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76</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2.26%</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887E4E">
            <w:pPr>
              <w:ind w:left="-142" w:firstLine="142"/>
              <w:rPr>
                <w:noProof/>
              </w:rPr>
            </w:pPr>
            <w:r w:rsidRPr="00FB63AD">
              <w:rPr>
                <w:noProof/>
              </w:rPr>
              <w:t>JSCI updated - eligible for higher stream</w:t>
            </w:r>
          </w:p>
        </w:tc>
        <w:tc>
          <w:tcPr>
            <w:tcW w:w="1842"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560"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0</w:t>
            </w:r>
          </w:p>
        </w:tc>
        <w:tc>
          <w:tcPr>
            <w:tcW w:w="127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7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76"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N/A</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887E4E">
            <w:pPr>
              <w:ind w:left="-142" w:firstLine="142"/>
              <w:rPr>
                <w:noProof/>
              </w:rPr>
            </w:pPr>
            <w:r w:rsidRPr="00FB63AD">
              <w:rPr>
                <w:noProof/>
              </w:rPr>
              <w:t>Persistent non-compliance (Serious Failure)</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1,805</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368</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23</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2,196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41.34%</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887E4E">
            <w:pPr>
              <w:ind w:left="-142" w:firstLine="142"/>
              <w:rPr>
                <w:noProof/>
              </w:rPr>
            </w:pPr>
            <w:r w:rsidRPr="00FB63AD">
              <w:rPr>
                <w:noProof/>
              </w:rPr>
              <w:t>Other outcomes</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1,784</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427</w:t>
            </w:r>
          </w:p>
        </w:tc>
        <w:tc>
          <w:tcPr>
            <w:tcW w:w="1417"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36</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2,247</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2,247</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42.30%</w:t>
            </w:r>
          </w:p>
        </w:tc>
      </w:tr>
      <w:tr w:rsidR="00F306D0" w:rsidRPr="00FB63AD" w:rsidTr="00395FCD">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887E4E">
            <w:pPr>
              <w:ind w:left="-142" w:firstLine="142"/>
              <w:rPr>
                <w:noProof/>
              </w:rPr>
            </w:pPr>
            <w:r w:rsidRPr="00FB63AD">
              <w:rPr>
                <w:noProof/>
              </w:rPr>
              <w:t>No outcomes</w:t>
            </w:r>
          </w:p>
        </w:tc>
        <w:tc>
          <w:tcPr>
            <w:tcW w:w="1842"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632</w:t>
            </w:r>
          </w:p>
        </w:tc>
        <w:tc>
          <w:tcPr>
            <w:tcW w:w="1560"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93</w:t>
            </w:r>
          </w:p>
        </w:tc>
        <w:tc>
          <w:tcPr>
            <w:tcW w:w="1417" w:type="dxa"/>
            <w:vAlign w:val="center"/>
          </w:tcPr>
          <w:p w:rsidR="00F306D0" w:rsidRPr="00FB63AD" w:rsidRDefault="005C3CF1"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&lt;20</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F643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color w:val="000000"/>
                <w:sz w:val="20"/>
                <w:szCs w:val="20"/>
              </w:rPr>
              <w:t>*</w:t>
            </w:r>
          </w:p>
        </w:tc>
        <w:tc>
          <w:tcPr>
            <w:tcW w:w="1276" w:type="dxa"/>
            <w:vAlign w:val="center"/>
          </w:tcPr>
          <w:p w:rsidR="00F306D0" w:rsidRPr="00FB63AD" w:rsidRDefault="00F306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sz w:val="20"/>
                <w:szCs w:val="20"/>
              </w:rPr>
            </w:pPr>
            <w:r w:rsidRPr="00FB63AD">
              <w:rPr>
                <w:rFonts w:cs="Arial"/>
                <w:sz w:val="20"/>
                <w:szCs w:val="20"/>
              </w:rPr>
              <w:t>13.95%</w:t>
            </w:r>
          </w:p>
        </w:tc>
      </w:tr>
      <w:tr w:rsidR="00F306D0" w:rsidRPr="00FB63AD" w:rsidTr="00395F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F306D0" w:rsidRPr="00FB63AD" w:rsidRDefault="00F306D0" w:rsidP="00887E4E">
            <w:pPr>
              <w:ind w:left="-142" w:firstLine="142"/>
              <w:rPr>
                <w:noProof/>
              </w:rPr>
            </w:pPr>
            <w:r w:rsidRPr="00FB63AD">
              <w:rPr>
                <w:noProof/>
              </w:rPr>
              <w:t>Total</w:t>
            </w:r>
          </w:p>
        </w:tc>
        <w:tc>
          <w:tcPr>
            <w:tcW w:w="1842"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4,304</w:t>
            </w:r>
          </w:p>
        </w:tc>
        <w:tc>
          <w:tcPr>
            <w:tcW w:w="1560"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931</w:t>
            </w:r>
          </w:p>
        </w:tc>
        <w:tc>
          <w:tcPr>
            <w:tcW w:w="1417"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77</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5,312</w:t>
            </w:r>
          </w:p>
        </w:tc>
        <w:tc>
          <w:tcPr>
            <w:tcW w:w="1276" w:type="dxa"/>
            <w:vAlign w:val="center"/>
          </w:tcPr>
          <w:p w:rsidR="00F306D0" w:rsidRPr="00FB63AD" w:rsidRDefault="00F306D0" w:rsidP="00887E4E">
            <w:pPr>
              <w:spacing w:before="0"/>
              <w:ind w:left="-142" w:firstLine="14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FB63AD">
              <w:rPr>
                <w:rFonts w:cs="Arial"/>
                <w:b w:val="0"/>
                <w:bCs/>
                <w:sz w:val="20"/>
                <w:szCs w:val="20"/>
              </w:rPr>
              <w:t>100.00%</w:t>
            </w:r>
          </w:p>
        </w:tc>
      </w:tr>
    </w:tbl>
    <w:p w:rsidR="00AE6408" w:rsidRPr="00FB63AD" w:rsidRDefault="00AE6408" w:rsidP="00D326F0">
      <w:pPr>
        <w:spacing w:before="0"/>
        <w:ind w:left="0"/>
      </w:pPr>
      <w:r w:rsidRPr="00FB63AD">
        <w:br w:type="page"/>
      </w:r>
    </w:p>
    <w:p w:rsidR="005A3646" w:rsidRDefault="005A3646" w:rsidP="00456F16">
      <w:pPr>
        <w:pStyle w:val="Heading2"/>
        <w:ind w:left="-142" w:firstLine="142"/>
      </w:pPr>
      <w:bookmarkStart w:id="30" w:name="_Toc450747019"/>
      <w:r w:rsidRPr="00FB63AD">
        <w:lastRenderedPageBreak/>
        <w:t>Glossary</w:t>
      </w:r>
      <w:bookmarkEnd w:id="30"/>
      <w:r w:rsidRPr="00FB63AD">
        <w:t xml:space="preserve"> </w:t>
      </w:r>
    </w:p>
    <w:p w:rsidR="00941F49" w:rsidRPr="00941F49" w:rsidRDefault="00941F49" w:rsidP="00887E4E">
      <w:pPr>
        <w:ind w:left="-142" w:firstLine="142"/>
      </w:pPr>
    </w:p>
    <w:p w:rsidR="007C25E4" w:rsidRDefault="007C25E4" w:rsidP="00670AAD">
      <w:pPr>
        <w:ind w:left="0"/>
      </w:pPr>
      <w:r w:rsidRPr="00F4796B">
        <w:rPr>
          <w:b/>
        </w:rPr>
        <w:t>Active job seekers</w:t>
      </w:r>
      <w:r>
        <w:t xml:space="preserve">  - means job seekers who were engaging with their employment services provider and actively seeking work or undertaking activities targeted at non-vocational barriers with a view to becoming work-ready.</w:t>
      </w:r>
    </w:p>
    <w:p w:rsidR="007C25E4" w:rsidRDefault="007C25E4" w:rsidP="00670AAD">
      <w:pPr>
        <w:ind w:left="0"/>
      </w:pPr>
      <w:r w:rsidRPr="00F4796B">
        <w:rPr>
          <w:b/>
        </w:rPr>
        <w:t xml:space="preserve">Approved activity </w:t>
      </w:r>
      <w:r>
        <w:t>- means an activity such as part-time work or education which fully meets the job seeker’s mutual obligation requirements for a specified period. Job seekers undertaking approved activities are not required to engage with an employment services provider.</w:t>
      </w:r>
    </w:p>
    <w:p w:rsidR="007C25E4" w:rsidRDefault="007C25E4" w:rsidP="00670AAD">
      <w:pPr>
        <w:ind w:left="0"/>
      </w:pPr>
      <w:r w:rsidRPr="00F4796B">
        <w:rPr>
          <w:b/>
        </w:rPr>
        <w:t xml:space="preserve">Caring responsibilities </w:t>
      </w:r>
      <w:r>
        <w:t>- means that the Department of Human Services determined the job seeker had caring responsibilities preventing  them from complying with the requirement (for example, caring for a sick dependant or relative).</w:t>
      </w:r>
    </w:p>
    <w:p w:rsidR="00F26022" w:rsidRPr="00FB63AD" w:rsidRDefault="00F26022" w:rsidP="00F26022">
      <w:pPr>
        <w:ind w:left="0"/>
      </w:pPr>
      <w:r w:rsidRPr="00FB63AD">
        <w:rPr>
          <w:b/>
        </w:rPr>
        <w:t>Comprehensive Compliance Assessment</w:t>
      </w:r>
      <w:r w:rsidRPr="00FB63AD">
        <w:t xml:space="preserve"> (CCA) must be conducted before a job seeker can have a penalty applied for persistent non-compliance.</w:t>
      </w:r>
    </w:p>
    <w:p w:rsidR="00F26022" w:rsidRPr="00FB63AD" w:rsidRDefault="00F124B8" w:rsidP="00F124B8">
      <w:pPr>
        <w:ind w:left="0" w:firstLine="720"/>
      </w:pPr>
      <w:r>
        <w:t xml:space="preserve">A </w:t>
      </w:r>
      <w:r w:rsidR="00F26022" w:rsidRPr="00FB63AD">
        <w:t>CCA is conducted where a job seeker has:</w:t>
      </w:r>
    </w:p>
    <w:p w:rsidR="00F26022" w:rsidRPr="00FB63AD" w:rsidRDefault="00F26022" w:rsidP="00A13041">
      <w:pPr>
        <w:pStyle w:val="ListParagraph"/>
        <w:numPr>
          <w:ilvl w:val="0"/>
          <w:numId w:val="12"/>
        </w:numPr>
      </w:pPr>
      <w:r w:rsidRPr="00FB63AD">
        <w:t>three (3) applied failures as a result of failing to attend an appointment or interview within a six month period; or</w:t>
      </w:r>
    </w:p>
    <w:p w:rsidR="00F26022" w:rsidRPr="00FB63AD" w:rsidRDefault="00F26022" w:rsidP="00A13041">
      <w:pPr>
        <w:pStyle w:val="ListParagraph"/>
        <w:numPr>
          <w:ilvl w:val="0"/>
          <w:numId w:val="12"/>
        </w:numPr>
      </w:pPr>
      <w:proofErr w:type="gramStart"/>
      <w:r w:rsidRPr="00FB63AD">
        <w:t>three</w:t>
      </w:r>
      <w:proofErr w:type="gramEnd"/>
      <w:r w:rsidRPr="00FB63AD">
        <w:t xml:space="preserve"> (3) days of applied No Show No Pay penalties, within a six month period.</w:t>
      </w:r>
    </w:p>
    <w:p w:rsidR="00F26022" w:rsidRDefault="00F124B8" w:rsidP="00F124B8">
      <w:pPr>
        <w:ind w:left="720"/>
      </w:pPr>
      <w:r>
        <w:t xml:space="preserve">A </w:t>
      </w:r>
      <w:r w:rsidR="00F26022" w:rsidRPr="00FB63AD">
        <w:t>CCA can also be requested at any time by either an employment services provider or the Department of Human Services if a job seeker is failing to meet their participation requirements to determine why the job seeker is failing to meet their requirements.</w:t>
      </w:r>
    </w:p>
    <w:p w:rsidR="00941F49" w:rsidRDefault="007C25E4" w:rsidP="00670AAD">
      <w:pPr>
        <w:ind w:left="0"/>
      </w:pPr>
      <w:r w:rsidRPr="00F4796B">
        <w:rPr>
          <w:b/>
        </w:rPr>
        <w:t xml:space="preserve">Compliance Activity </w:t>
      </w:r>
      <w:r>
        <w:t>- the non-payment period was waived due to the job seeker agreeing to undertake a Compliance Activity involving weekly participation typically of 25 hours.</w:t>
      </w:r>
    </w:p>
    <w:p w:rsidR="00F4796B" w:rsidRPr="00FB63AD" w:rsidRDefault="00F4796B" w:rsidP="00670AAD">
      <w:pPr>
        <w:ind w:left="0"/>
      </w:pPr>
      <w:r w:rsidRPr="00FB63AD">
        <w:rPr>
          <w:b/>
        </w:rPr>
        <w:t>Connection Failures</w:t>
      </w:r>
      <w:r w:rsidRPr="00FB63AD">
        <w:t xml:space="preserve"> occur when a job seeker, without reasonable excuse:</w:t>
      </w:r>
    </w:p>
    <w:p w:rsidR="00F4796B" w:rsidRPr="00FB63AD" w:rsidRDefault="00F4796B" w:rsidP="00965377">
      <w:pPr>
        <w:pStyle w:val="ListParagraph"/>
        <w:numPr>
          <w:ilvl w:val="0"/>
          <w:numId w:val="2"/>
        </w:numPr>
        <w:ind w:left="709" w:hanging="709"/>
      </w:pPr>
      <w:r w:rsidRPr="00FB63AD">
        <w:t>does not attend an initial appointment with a third party provider (</w:t>
      </w:r>
      <w:proofErr w:type="spellStart"/>
      <w:r w:rsidRPr="00FB63AD">
        <w:t>eg</w:t>
      </w:r>
      <w:proofErr w:type="spellEnd"/>
      <w:r w:rsidRPr="00FB63AD">
        <w:t xml:space="preserve"> a Work for the Dole host organisation or training provider – not an employment provider);</w:t>
      </w:r>
    </w:p>
    <w:p w:rsidR="00F4796B" w:rsidRPr="00FB63AD" w:rsidRDefault="00F4796B" w:rsidP="00965377">
      <w:pPr>
        <w:pStyle w:val="ListParagraph"/>
        <w:numPr>
          <w:ilvl w:val="0"/>
          <w:numId w:val="2"/>
        </w:numPr>
        <w:ind w:left="0" w:firstLine="0"/>
      </w:pPr>
      <w:r w:rsidRPr="00FB63AD">
        <w:t>refuses to enter into a Job Plan;</w:t>
      </w:r>
    </w:p>
    <w:p w:rsidR="00F4796B" w:rsidRPr="00FB63AD" w:rsidRDefault="00F4796B" w:rsidP="00965377">
      <w:pPr>
        <w:pStyle w:val="ListParagraph"/>
        <w:numPr>
          <w:ilvl w:val="0"/>
          <w:numId w:val="2"/>
        </w:numPr>
        <w:ind w:left="0" w:firstLine="0"/>
      </w:pPr>
      <w:proofErr w:type="gramStart"/>
      <w:r w:rsidRPr="00FB63AD">
        <w:t>fails</w:t>
      </w:r>
      <w:proofErr w:type="gramEnd"/>
      <w:r w:rsidRPr="00FB63AD">
        <w:t xml:space="preserve"> to meet a job search requirement in their Job Plan.</w:t>
      </w:r>
    </w:p>
    <w:p w:rsidR="00F4796B" w:rsidRPr="00FB63AD" w:rsidRDefault="00F4796B" w:rsidP="00670AAD">
      <w:pPr>
        <w:ind w:left="0"/>
      </w:pPr>
      <w:r w:rsidRPr="00FB63AD">
        <w:t>Job seekers do not incur financial penalties if they have a Connection Failure applied.</w:t>
      </w:r>
    </w:p>
    <w:p w:rsidR="00A13041" w:rsidRDefault="00A13041" w:rsidP="00A13041">
      <w:pPr>
        <w:ind w:left="0"/>
      </w:pPr>
      <w:r w:rsidRPr="00F4796B">
        <w:rPr>
          <w:b/>
        </w:rPr>
        <w:t>Cultural</w:t>
      </w:r>
      <w:r>
        <w:rPr>
          <w:b/>
        </w:rPr>
        <w:t xml:space="preserve"> </w:t>
      </w:r>
      <w:r w:rsidRPr="00F4796B">
        <w:rPr>
          <w:b/>
        </w:rPr>
        <w:t>/</w:t>
      </w:r>
      <w:r>
        <w:rPr>
          <w:b/>
        </w:rPr>
        <w:t xml:space="preserve"> </w:t>
      </w:r>
      <w:r w:rsidRPr="00F4796B">
        <w:rPr>
          <w:b/>
        </w:rPr>
        <w:t xml:space="preserve">language issue </w:t>
      </w:r>
      <w:r>
        <w:t>- the job seeker indicated cultural diversity, language, literacy or numeracy issues affected their capacity to comply. The impact of these factors must be considered by decision-makers in setting requirements and determining failures.</w:t>
      </w:r>
    </w:p>
    <w:p w:rsidR="007C25E4" w:rsidRDefault="007C25E4" w:rsidP="00670AAD">
      <w:pPr>
        <w:ind w:left="0"/>
      </w:pPr>
      <w:r w:rsidRPr="00F4796B">
        <w:rPr>
          <w:b/>
        </w:rPr>
        <w:lastRenderedPageBreak/>
        <w:t>Cultural / language issues</w:t>
      </w:r>
      <w:r>
        <w:t xml:space="preserve"> - means that the Department of Human Services determined cultural diversity, language, literacy or numeracy issues prevented the job seeker from being able to understand or comply with the requirement.</w:t>
      </w:r>
    </w:p>
    <w:p w:rsidR="007C25E4" w:rsidRDefault="007C25E4" w:rsidP="00670AAD">
      <w:pPr>
        <w:ind w:left="0"/>
      </w:pPr>
      <w:r w:rsidRPr="00F4796B">
        <w:rPr>
          <w:b/>
        </w:rPr>
        <w:t xml:space="preserve">Discretion </w:t>
      </w:r>
      <w:r>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rsidR="00F26022" w:rsidRDefault="00F26022" w:rsidP="00670AAD">
      <w:pPr>
        <w:ind w:left="0"/>
      </w:pPr>
      <w:r w:rsidRPr="00F4796B">
        <w:rPr>
          <w:b/>
        </w:rPr>
        <w:t xml:space="preserve">Explanatory Notes </w:t>
      </w:r>
      <w:r w:rsidR="00A13041">
        <w:rPr>
          <w:b/>
        </w:rPr>
        <w:t xml:space="preserve">- </w:t>
      </w:r>
      <w:r w:rsidR="00A13041" w:rsidRPr="00A13041">
        <w:t>this</w:t>
      </w:r>
      <w:r w:rsidR="00A13041">
        <w:rPr>
          <w:b/>
        </w:rPr>
        <w:t xml:space="preserve"> </w:t>
      </w:r>
      <w:r>
        <w:t>document can be found on the Department of Employment website and provides further information on job seeker compliance penalties.</w:t>
      </w:r>
    </w:p>
    <w:p w:rsidR="007C25E4" w:rsidRDefault="007C25E4" w:rsidP="00670AAD">
      <w:pPr>
        <w:ind w:left="0"/>
      </w:pPr>
      <w:r w:rsidRPr="00F4796B">
        <w:rPr>
          <w:b/>
        </w:rPr>
        <w:t xml:space="preserve">Failure to attend activity </w:t>
      </w:r>
      <w:r>
        <w:t>- means failure to attend an activity specified as a compulsory term in a Job Plan.</w:t>
      </w:r>
    </w:p>
    <w:p w:rsidR="007C25E4" w:rsidRDefault="007C25E4" w:rsidP="00670AAD">
      <w:pPr>
        <w:ind w:left="0"/>
      </w:pPr>
      <w:r w:rsidRPr="00F4796B">
        <w:rPr>
          <w:b/>
        </w:rPr>
        <w:t>Financial Hardship</w:t>
      </w:r>
      <w:r>
        <w:t xml:space="preserve"> - means that the non-payment period was waived due to the job seeker being unable to undertake a Compliance Activity and having liquid assets below a specified amount.</w:t>
      </w:r>
    </w:p>
    <w:p w:rsidR="007C25E4" w:rsidRDefault="007C25E4" w:rsidP="00670AAD">
      <w:pPr>
        <w:ind w:left="0"/>
      </w:pPr>
      <w:r w:rsidRPr="00F4796B">
        <w:rPr>
          <w:b/>
        </w:rPr>
        <w:t xml:space="preserve">Financial Penalties </w:t>
      </w:r>
      <w:r w:rsidR="00560EE2">
        <w:t>- a</w:t>
      </w:r>
      <w:r>
        <w:t xml:space="preserve"> job seeker can incur a non-payment period for persistent and wilful non-compliance or for refusing an offer of suitable work, for voluntarily leaving work or being dismissed for misc</w:t>
      </w:r>
      <w:r w:rsidR="00560EE2">
        <w:t>onduct.  A No Show No Pay</w:t>
      </w:r>
      <w:r>
        <w:t xml:space="preserve"> penalty can be applied for failing to attend activities within the Job Plan, or for failing to attend a job interview. A reconnection penalty can be applied for failing to attend a reconnection appointment, or for failing to return a satisfactory Job Seeker Diary.</w:t>
      </w:r>
    </w:p>
    <w:p w:rsidR="007C25E4" w:rsidRDefault="007C25E4" w:rsidP="00670AAD">
      <w:pPr>
        <w:ind w:left="0"/>
      </w:pPr>
      <w:r w:rsidRPr="00F4796B">
        <w:rPr>
          <w:b/>
        </w:rPr>
        <w:t xml:space="preserve">Foreseeable or unacceptable activity prevented compliance </w:t>
      </w:r>
      <w:r>
        <w: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7C25E4" w:rsidRDefault="007C25E4" w:rsidP="00670AAD">
      <w:pPr>
        <w:ind w:left="0"/>
      </w:pPr>
      <w:r w:rsidRPr="00F4796B">
        <w:rPr>
          <w:b/>
        </w:rPr>
        <w:t xml:space="preserve">Homelessness </w:t>
      </w:r>
      <w:r>
        <w:t>- means that the Department of Human Services determined a job seeker’s homelessness prevented the job seeker from being able to comply with the requirement.</w:t>
      </w:r>
    </w:p>
    <w:p w:rsidR="007C25E4" w:rsidRDefault="007C25E4" w:rsidP="00670AAD">
      <w:pPr>
        <w:ind w:left="0"/>
      </w:pPr>
      <w:r w:rsidRPr="00F4796B">
        <w:rPr>
          <w:b/>
        </w:rPr>
        <w:t xml:space="preserve">Income Support Payment suspensions </w:t>
      </w:r>
      <w:r w:rsidR="00560EE2">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rsidR="007C25E4" w:rsidRDefault="007C25E4" w:rsidP="00670AAD">
      <w:pPr>
        <w:ind w:left="0"/>
      </w:pPr>
      <w:r w:rsidRPr="00F4796B">
        <w:rPr>
          <w:b/>
        </w:rPr>
        <w:t>Invalid reason</w:t>
      </w:r>
      <w:r>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w:t>
      </w:r>
      <w:r>
        <w:lastRenderedPageBreak/>
        <w:t>Services. Where the Non-Attendance Report is not successfully submitted to the Department of Human Services, the ‘invalid’</w:t>
      </w:r>
      <w:r w:rsidR="00F124B8">
        <w:t xml:space="preserve"> </w:t>
      </w:r>
      <w:r>
        <w:t>reason result will be automatically updated to a ‘discretion’ result.</w:t>
      </w:r>
    </w:p>
    <w:p w:rsidR="007C25E4" w:rsidRDefault="007C25E4" w:rsidP="00670AAD">
      <w:pPr>
        <w:ind w:left="0"/>
      </w:pPr>
      <w:r w:rsidRPr="00F4796B">
        <w:rPr>
          <w:b/>
        </w:rPr>
        <w:t>Job seeker chose not to participate</w:t>
      </w:r>
      <w:r>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rsidR="007C25E4" w:rsidRDefault="007C25E4" w:rsidP="00670AAD">
      <w:pPr>
        <w:ind w:left="0"/>
      </w:pPr>
      <w:r w:rsidRPr="00F4796B">
        <w:rPr>
          <w:b/>
        </w:rPr>
        <w:t>Job seeker considered work offered was unsuitable</w:t>
      </w:r>
      <w:r>
        <w:t xml:space="preserve"> -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7C25E4" w:rsidRDefault="007C25E4" w:rsidP="00670AAD">
      <w:pPr>
        <w:ind w:left="0"/>
      </w:pPr>
      <w:r w:rsidRPr="00F4796B">
        <w:rPr>
          <w:b/>
        </w:rPr>
        <w:t xml:space="preserve">Job seeker denied being notified </w:t>
      </w:r>
      <w:r>
        <w:t>-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rsidR="007C25E4" w:rsidRDefault="007C25E4" w:rsidP="00670AAD">
      <w:pPr>
        <w:ind w:left="0"/>
      </w:pPr>
      <w:r w:rsidRPr="00F4796B">
        <w:rPr>
          <w:b/>
        </w:rPr>
        <w:t xml:space="preserve">Job seeker error </w:t>
      </w:r>
      <w:r>
        <w:t>- the job seeker got the time or date of a requirement wrong, they slept in or forgot to attend.</w:t>
      </w:r>
    </w:p>
    <w:p w:rsidR="007C25E4" w:rsidRDefault="007C25E4" w:rsidP="00670AAD">
      <w:pPr>
        <w:ind w:left="0"/>
      </w:pPr>
      <w:r w:rsidRPr="00F4796B">
        <w:rPr>
          <w:b/>
        </w:rPr>
        <w:t xml:space="preserve">Job seeker had reasonable excuse </w:t>
      </w:r>
      <w:r>
        <w:t>- means that the Department of Human Services determined the job seeker had a reasonable excuse for failing to comply with the requirement and therefore a Participation Failure should not be applied.</w:t>
      </w:r>
    </w:p>
    <w:p w:rsidR="007C25E4" w:rsidRDefault="007C25E4" w:rsidP="00670AAD">
      <w:pPr>
        <w:ind w:left="0"/>
      </w:pPr>
      <w:r>
        <w:t>Job seekers do not incur financial penalties if they have a Connection Failure applied.</w:t>
      </w:r>
    </w:p>
    <w:p w:rsidR="007C25E4" w:rsidRDefault="007C25E4" w:rsidP="00670AAD">
      <w:pPr>
        <w:ind w:left="0"/>
      </w:pPr>
      <w:r w:rsidRPr="00F4796B">
        <w:rPr>
          <w:b/>
        </w:rPr>
        <w:t>Job seekers suspended in employment services</w:t>
      </w:r>
      <w:r w:rsidR="00560EE2">
        <w:t xml:space="preserve"> - </w:t>
      </w:r>
      <w:r>
        <w:t>means job seekers whose obligation to meet with an employment services pro</w:t>
      </w:r>
      <w:r w:rsidR="001B5875">
        <w:t>vider have</w:t>
      </w:r>
      <w:r>
        <w:t xml:space="preserve"> been suspended because they have a temporary exemption from the activity test, have a reduced work capacity below 15 hours a week or are undertaking an approved activity.</w:t>
      </w:r>
    </w:p>
    <w:p w:rsidR="007C25E4" w:rsidRDefault="007C25E4" w:rsidP="00670AAD">
      <w:pPr>
        <w:ind w:left="0"/>
      </w:pPr>
      <w:r w:rsidRPr="00F4796B">
        <w:rPr>
          <w:b/>
        </w:rPr>
        <w:t>JSCI – Eligible for higher stream</w:t>
      </w:r>
      <w:r>
        <w:t xml:space="preserve"> - means a job seeker had their JSCI updated and the outcome of the JSCI was for the job seeker to be referred to a higher stream of service in the jobactive system.</w:t>
      </w:r>
    </w:p>
    <w:p w:rsidR="007C25E4" w:rsidRDefault="007C25E4" w:rsidP="00670AAD">
      <w:pPr>
        <w:ind w:left="0"/>
      </w:pPr>
      <w:r w:rsidRPr="00F4796B">
        <w:rPr>
          <w:b/>
        </w:rPr>
        <w:t xml:space="preserve">JSCI - Referral for ESAt </w:t>
      </w:r>
      <w:r>
        <w:t>- me</w:t>
      </w:r>
      <w:r w:rsidR="001B5875">
        <w:t>ans a job seeker had their JSCI</w:t>
      </w:r>
      <w:r>
        <w:t xml:space="preserve"> updated and the outcome of the JSCI was for the job seeker to be referred to an Employment Services Assessment. Employment Services Assessments superseded Job Capacity Assessments from 1 October 2011.</w:t>
      </w:r>
    </w:p>
    <w:p w:rsidR="007C25E4" w:rsidRDefault="007C25E4" w:rsidP="00670AAD">
      <w:pPr>
        <w:ind w:left="0"/>
      </w:pPr>
      <w:r w:rsidRPr="00F4796B">
        <w:rPr>
          <w:b/>
        </w:rPr>
        <w:t>Manageable or unproven medical issue</w:t>
      </w:r>
      <w:r>
        <w:t xml:space="preserve"> -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w:t>
      </w:r>
      <w:r>
        <w:lastRenderedPageBreak/>
        <w:t>to substance or alcohol use or mental health issues but where the decision-maker has determined that in this instance the person’s condition would not have prevented compliance.</w:t>
      </w:r>
    </w:p>
    <w:p w:rsidR="007C25E4" w:rsidRDefault="007C25E4" w:rsidP="00670AAD">
      <w:pPr>
        <w:ind w:left="0"/>
      </w:pPr>
      <w:r w:rsidRPr="00F4796B">
        <w:rPr>
          <w:b/>
        </w:rPr>
        <w:t xml:space="preserve">Medical reason </w:t>
      </w:r>
      <w:proofErr w:type="gramStart"/>
      <w:r w:rsidRPr="00F4796B">
        <w:rPr>
          <w:b/>
        </w:rPr>
        <w:t>A</w:t>
      </w:r>
      <w:proofErr w:type="gramEnd"/>
      <w:r w:rsidRPr="00F4796B">
        <w:rPr>
          <w:b/>
        </w:rPr>
        <w:t xml:space="preserve"> </w:t>
      </w:r>
      <w:r>
        <w:t>- means that the Department of Human Services determined a medical reason prevented the job seeker from</w:t>
      </w:r>
      <w:r w:rsidR="001B5875">
        <w:t xml:space="preserve"> complying with the requirement </w:t>
      </w:r>
      <w:r>
        <w:t>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7C25E4" w:rsidRDefault="007C25E4" w:rsidP="00670AAD">
      <w:pPr>
        <w:ind w:left="0"/>
      </w:pPr>
      <w:r w:rsidRPr="00F4796B">
        <w:rPr>
          <w:b/>
        </w:rPr>
        <w:t>Medical reason B</w:t>
      </w:r>
      <w:r>
        <w:t xml:space="preserve"> - means that the Department of Human Services determined a medical reason prevented the job seeker from</w:t>
      </w:r>
      <w:r w:rsidR="004119F6">
        <w:t xml:space="preserve"> complying with the requirement</w:t>
      </w:r>
      <w:r>
        <w:t xml:space="preserve"> and the job seeker provided specific evidence relating to the particular incident.</w:t>
      </w:r>
    </w:p>
    <w:p w:rsidR="007C25E4" w:rsidRDefault="007C25E4" w:rsidP="00670AAD">
      <w:pPr>
        <w:ind w:left="0"/>
      </w:pPr>
      <w:r w:rsidRPr="00F4796B">
        <w:rPr>
          <w:b/>
        </w:rPr>
        <w:t>Nature of requirements</w:t>
      </w:r>
      <w:r>
        <w:t xml:space="preserve"> -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w:t>
      </w:r>
      <w:r w:rsidR="004119F6">
        <w:t>an unreasonable travel distance</w:t>
      </w:r>
      <w:r>
        <w:t xml:space="preserve"> or where a job did not meet minimum work conditions or enable a job seeker to arrange or access childcare.</w:t>
      </w:r>
    </w:p>
    <w:p w:rsidR="004C223C" w:rsidRDefault="004C223C" w:rsidP="004C223C">
      <w:pPr>
        <w:ind w:left="0"/>
      </w:pPr>
      <w:r w:rsidRPr="00F4796B">
        <w:rPr>
          <w:b/>
        </w:rPr>
        <w:t>Non-Attendance Failure</w:t>
      </w:r>
      <w:r w:rsidR="004119F6">
        <w:rPr>
          <w:b/>
        </w:rPr>
        <w:t xml:space="preserve"> -</w:t>
      </w:r>
      <w:r>
        <w:t xml:space="preserve"> is applied when a job seeker has no reasonable excuse for not attending their initial appointment or fails to give prior notice of a reasonable excuse if it was reasonable to expect them to do so.</w:t>
      </w:r>
    </w:p>
    <w:p w:rsidR="004C223C" w:rsidRDefault="004C223C" w:rsidP="004C223C">
      <w:pPr>
        <w:ind w:left="0"/>
      </w:pPr>
      <w:r w:rsidRPr="00F4796B">
        <w:rPr>
          <w:b/>
        </w:rPr>
        <w:t>Non-Attendance Report</w:t>
      </w:r>
      <w:r w:rsidR="004119F6">
        <w:rPr>
          <w:b/>
        </w:rPr>
        <w:t xml:space="preserve"> -</w:t>
      </w:r>
      <w:r>
        <w:t xml:space="preserve"> is submitted by an employment services provider when a job seeker fails to attend a regular provider appointment.  The Non-Attendance Report replaced the Connection Failure Participation Report which was used to report this type of non-attendance from 1 July 2014.</w:t>
      </w:r>
    </w:p>
    <w:p w:rsidR="007C25E4" w:rsidRDefault="007C25E4" w:rsidP="00670AAD">
      <w:pPr>
        <w:ind w:left="0"/>
      </w:pPr>
      <w:r w:rsidRPr="00F4796B">
        <w:rPr>
          <w:b/>
        </w:rPr>
        <w:t>No change in Employment Services Program or Stream</w:t>
      </w:r>
      <w:r>
        <w:t xml:space="preserve"> - means there has been </w:t>
      </w:r>
      <w:proofErr w:type="gramStart"/>
      <w:r>
        <w:t>no</w:t>
      </w:r>
      <w:proofErr w:type="gramEnd"/>
      <w:r>
        <w:t xml:space="preserve"> recommendation to change the job seeker’s Employment Services Programme or Stream. CCAs in this category can recommend one or more outcomes that can be undertaken or arranged by the job seeker’s current provider or they may not recommend any particular action.</w:t>
      </w:r>
    </w:p>
    <w:p w:rsidR="007C25E4" w:rsidRDefault="007C25E4" w:rsidP="00670AAD">
      <w:pPr>
        <w:ind w:left="0"/>
      </w:pPr>
      <w:r w:rsidRPr="00F4796B">
        <w:rPr>
          <w:b/>
        </w:rPr>
        <w:t xml:space="preserve">No Outcomes </w:t>
      </w:r>
      <w:r w:rsidR="00F124B8">
        <w:t xml:space="preserve">- </w:t>
      </w:r>
      <w:r>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7C25E4" w:rsidRDefault="007C25E4" w:rsidP="00670AAD">
      <w:pPr>
        <w:ind w:left="0"/>
      </w:pPr>
      <w:r w:rsidRPr="00F4796B">
        <w:rPr>
          <w:b/>
        </w:rPr>
        <w:t>No reason offered</w:t>
      </w:r>
      <w:r>
        <w:t xml:space="preserve"> - the job seeker did not offer a reason for their non-attendance.</w:t>
      </w:r>
    </w:p>
    <w:p w:rsidR="007C25E4" w:rsidRDefault="007C25E4" w:rsidP="00670AAD">
      <w:pPr>
        <w:ind w:left="0"/>
      </w:pPr>
      <w:r w:rsidRPr="00F4796B">
        <w:rPr>
          <w:b/>
        </w:rPr>
        <w:t xml:space="preserve">Notifying requirements </w:t>
      </w:r>
      <w:r w:rsidR="00F124B8">
        <w:t xml:space="preserve">- </w:t>
      </w:r>
      <w:r>
        <w:t>means that the Department of Human Services determined the job seeker did not receive notificat</w:t>
      </w:r>
      <w:r w:rsidR="004119F6">
        <w:t>ion, was not notified correctly</w:t>
      </w:r>
      <w:r>
        <w:t xml:space="preserve"> or was not given enough time to meet their requirement. This includes, for example, instances where mail may have gone astray or the job seeker had no permanent residence for mail to be sent to.</w:t>
      </w:r>
    </w:p>
    <w:p w:rsidR="007C25E4" w:rsidRDefault="007C25E4" w:rsidP="00670AAD">
      <w:pPr>
        <w:ind w:left="0"/>
      </w:pPr>
      <w:proofErr w:type="gramStart"/>
      <w:r w:rsidRPr="00F4796B">
        <w:rPr>
          <w:b/>
        </w:rPr>
        <w:t xml:space="preserve">Number of job seekers with a Vulnerability Indicator </w:t>
      </w:r>
      <w:r>
        <w:t>- means job seekers who, at the end of the quarter, had one or more Vulnerability Indicators on their record.</w:t>
      </w:r>
      <w:proofErr w:type="gramEnd"/>
    </w:p>
    <w:p w:rsidR="007C25E4" w:rsidRDefault="007C25E4" w:rsidP="00670AAD">
      <w:pPr>
        <w:ind w:left="0"/>
      </w:pPr>
      <w:r w:rsidRPr="00F4796B">
        <w:rPr>
          <w:b/>
        </w:rPr>
        <w:lastRenderedPageBreak/>
        <w:t>Other</w:t>
      </w:r>
      <w:r w:rsidR="00F124B8">
        <w:t xml:space="preserve"> - </w:t>
      </w:r>
      <w:r>
        <w:t>includes all other Participation Reports or Provider Appointment Reports rejected on the grounds that the job seeker had a reasonable excuse for not complying (for example, a police restriction, community service order or legal appointment).</w:t>
      </w:r>
    </w:p>
    <w:p w:rsidR="007C25E4" w:rsidRDefault="007C25E4" w:rsidP="00670AAD">
      <w:pPr>
        <w:ind w:left="0"/>
      </w:pPr>
      <w:r w:rsidRPr="00F4796B">
        <w:rPr>
          <w:b/>
        </w:rPr>
        <w:t xml:space="preserve">Other acceptable activity </w:t>
      </w:r>
      <w:r>
        <w:t xml:space="preserve">- means that the Department of Human Services determined the job seeker was participating in an activity that made it acceptable not to meet the requirement (for example, undertaking paid work, attending an interview, </w:t>
      </w:r>
      <w:proofErr w:type="spellStart"/>
      <w:r>
        <w:t>etc</w:t>
      </w:r>
      <w:proofErr w:type="spellEnd"/>
      <w:r>
        <w:t>).</w:t>
      </w:r>
    </w:p>
    <w:p w:rsidR="007C25E4" w:rsidRDefault="007C25E4" w:rsidP="00670AAD">
      <w:pPr>
        <w:ind w:left="0"/>
      </w:pPr>
      <w:r w:rsidRPr="00F4796B">
        <w:rPr>
          <w:b/>
        </w:rPr>
        <w:t>Other Outcomes</w:t>
      </w:r>
      <w:r>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rsidR="007C25E4" w:rsidRDefault="007C25E4" w:rsidP="00670AAD">
      <w:pPr>
        <w:ind w:left="0"/>
      </w:pPr>
      <w:r w:rsidRPr="00F4796B">
        <w:rPr>
          <w:b/>
        </w:rPr>
        <w:t>Personal crisis -</w:t>
      </w:r>
      <w:r>
        <w:t xml:space="preserve"> means that the Department of Human Services determined a personal crisis prevented the job seeker from complying with the requirement (for example, a bereavement of a family member).</w:t>
      </w:r>
    </w:p>
    <w:p w:rsidR="007C25E4" w:rsidRDefault="007C25E4" w:rsidP="00670AAD">
      <w:pPr>
        <w:ind w:left="0"/>
      </w:pPr>
      <w:r w:rsidRPr="00F4796B">
        <w:rPr>
          <w:b/>
        </w:rPr>
        <w:t>Personal matter -</w:t>
      </w:r>
      <w:r>
        <w:t xml:space="preserve"> the job seeker indicated </w:t>
      </w:r>
      <w:r w:rsidR="004119F6">
        <w:t xml:space="preserve">that </w:t>
      </w:r>
      <w:r>
        <w:t xml:space="preserve">they had personal relationship issues, caring responsibilities, </w:t>
      </w:r>
      <w:r w:rsidR="004119F6">
        <w:t>difficulties with accommodation</w:t>
      </w:r>
      <w:r>
        <w:t xml:space="preserve"> or bereavement following the death of a friend, relative or pet. While such circumstances can impact on a job seeker’s capacity to comply, the Department of Human Services decision-maker found that they did not do so in these instances.</w:t>
      </w:r>
    </w:p>
    <w:p w:rsidR="004C223C" w:rsidRDefault="004C223C" w:rsidP="004C223C">
      <w:pPr>
        <w:ind w:left="0"/>
      </w:pPr>
      <w:r w:rsidRPr="00F4796B">
        <w:rPr>
          <w:b/>
        </w:rPr>
        <w:t>Provider Appointment Report</w:t>
      </w:r>
      <w:r>
        <w:t xml:space="preserve"> </w:t>
      </w:r>
      <w:r w:rsidR="004119F6">
        <w:t xml:space="preserve">- </w:t>
      </w:r>
      <w:r>
        <w:t>is submitted by providers when they want a job seeker</w:t>
      </w:r>
      <w:r w:rsidR="00F124B8">
        <w:t>’</w:t>
      </w:r>
      <w:r>
        <w:t xml:space="preserve">s income support payment suspension to remain and to recommend to the Department of Human Services </w:t>
      </w:r>
      <w:r w:rsidR="00F124B8">
        <w:t xml:space="preserve">that </w:t>
      </w:r>
      <w:r>
        <w:t xml:space="preserve">a financial penalty be applied.  </w:t>
      </w:r>
    </w:p>
    <w:p w:rsidR="007C25E4" w:rsidRDefault="007C25E4" w:rsidP="00670AAD">
      <w:pPr>
        <w:ind w:left="0"/>
      </w:pPr>
      <w:r w:rsidRPr="00F4796B">
        <w:rPr>
          <w:b/>
        </w:rPr>
        <w:t xml:space="preserve">Reason not recorded </w:t>
      </w:r>
      <w:r>
        <w:t>- are failures that are not attendance-related. While the job seeker’s reason for non-compliance must be considered before the failure can be applied, it is not recorded in a way which can be easily extracted for the purposes of this data.</w:t>
      </w:r>
    </w:p>
    <w:p w:rsidR="007C25E4" w:rsidRDefault="007C25E4" w:rsidP="00670AAD">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rsidR="007C25E4" w:rsidRDefault="007C25E4" w:rsidP="00670AAD">
      <w:pPr>
        <w:ind w:left="0"/>
      </w:pPr>
      <w:r w:rsidRPr="00F4796B">
        <w:rPr>
          <w:b/>
        </w:rPr>
        <w:t xml:space="preserve">Reduced work capacity </w:t>
      </w:r>
      <w:r w:rsidR="00CC3FE3">
        <w:t xml:space="preserve">- means </w:t>
      </w:r>
      <w:r>
        <w:t xml:space="preserve">job seekers who have a reduced work capacity of 0-14 hours a week and are not required to engage with an employment services provider. They are able to fully satisfy their mutual obligation requirements through a quarterly interview with the Department of Human Services. </w:t>
      </w:r>
    </w:p>
    <w:p w:rsidR="007C25E4" w:rsidRDefault="007C25E4" w:rsidP="00670AAD">
      <w:pPr>
        <w:ind w:left="0"/>
      </w:pPr>
      <w:r w:rsidRPr="00697146">
        <w:rPr>
          <w:b/>
        </w:rPr>
        <w:t xml:space="preserve">Submitting PRs/PARs </w:t>
      </w:r>
      <w:r w:rsidRPr="00697146">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rsidR="007C25E4" w:rsidRDefault="007C25E4" w:rsidP="00670AAD">
      <w:pPr>
        <w:ind w:left="0"/>
      </w:pPr>
      <w:proofErr w:type="gramStart"/>
      <w:r w:rsidRPr="00F4796B">
        <w:rPr>
          <w:b/>
        </w:rPr>
        <w:t xml:space="preserve">Temporary exemptions </w:t>
      </w:r>
      <w:r w:rsidR="00F124B8">
        <w:t xml:space="preserve">- </w:t>
      </w:r>
      <w:r>
        <w:t>means exemptions for job seekers for a specified period of time from all mutual obligation requirements.</w:t>
      </w:r>
      <w:proofErr w:type="gramEnd"/>
      <w:r>
        <w:t xml:space="preserve"> Job seekers are not required to engage with an employment services provider for the duration of their exemption. </w:t>
      </w:r>
    </w:p>
    <w:p w:rsidR="007C25E4" w:rsidRDefault="007C25E4" w:rsidP="00670AAD">
      <w:pPr>
        <w:ind w:left="0"/>
      </w:pPr>
      <w:r w:rsidRPr="00F4796B">
        <w:rPr>
          <w:b/>
        </w:rPr>
        <w:lastRenderedPageBreak/>
        <w:t xml:space="preserve">The Department of Human Services </w:t>
      </w:r>
      <w:r>
        <w:t>– From 1 July 2011, Centrelink became part of the Department of Human Services. Data releases dated prior to 1 July 2011 may refer to Centrelink instead of the Department of Human Services.</w:t>
      </w:r>
    </w:p>
    <w:p w:rsidR="007C25E4" w:rsidRDefault="007C25E4" w:rsidP="00670AAD">
      <w:pPr>
        <w:ind w:left="0"/>
      </w:pPr>
      <w:r w:rsidRPr="00F4796B">
        <w:rPr>
          <w:b/>
        </w:rPr>
        <w:t>Transport difficulties -</w:t>
      </w:r>
      <w:r>
        <w:t xml:space="preserve"> means that the Department of Human Services determined </w:t>
      </w:r>
      <w:r w:rsidR="000268A7">
        <w:t xml:space="preserve">that </w:t>
      </w:r>
      <w:r>
        <w:t>unforeseeable transport difficulties prevented the job seeker from complying with the requirement (for example, a car breaking down or public transport services being cancelled or disrupted).</w:t>
      </w:r>
    </w:p>
    <w:p w:rsidR="007C25E4" w:rsidRDefault="007C25E4" w:rsidP="00670AAD">
      <w:pPr>
        <w:ind w:left="0"/>
      </w:pPr>
      <w:r w:rsidRPr="00F4796B">
        <w:rPr>
          <w:b/>
        </w:rPr>
        <w:t xml:space="preserve">Valid reason </w:t>
      </w:r>
      <w:r>
        <w:t>- means that the provider considers the job seeker had a reasonable excuse for not attending the appointment.</w:t>
      </w:r>
    </w:p>
    <w:p w:rsidR="007C25E4" w:rsidRPr="007C25E4" w:rsidRDefault="007C25E4" w:rsidP="00670AAD">
      <w:pPr>
        <w:ind w:left="0"/>
      </w:pPr>
      <w:r w:rsidRPr="00F4796B">
        <w:rPr>
          <w:b/>
        </w:rPr>
        <w:t>Vulnerability</w:t>
      </w:r>
      <w:r>
        <w:t xml:space="preserve"> - means that a job seeker has a diagnosed condition or personal circumstance (e.g. homelessness, mental illness) that may currently impact on their capacity to comply with mutual obligation requirements, although it does not exempt a job seeker from these requirements.</w:t>
      </w:r>
    </w:p>
    <w:p w:rsidR="005A3646" w:rsidRPr="00FB63AD" w:rsidRDefault="005A3646" w:rsidP="00887E4E">
      <w:pPr>
        <w:ind w:left="-142" w:firstLine="142"/>
        <w:rPr>
          <w:b/>
        </w:rPr>
      </w:pPr>
      <w:r w:rsidRPr="00FB63AD">
        <w:rPr>
          <w:b/>
        </w:rPr>
        <w:t xml:space="preserve">Notes: </w:t>
      </w:r>
    </w:p>
    <w:p w:rsidR="005A3646" w:rsidRPr="00FB63AD" w:rsidRDefault="005A3646" w:rsidP="00965377">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9361D3" w:rsidRPr="00FB63AD">
        <w:t>first</w:t>
      </w:r>
      <w:r w:rsidR="0088604D" w:rsidRPr="00FB63AD">
        <w:t xml:space="preserve"> </w:t>
      </w:r>
      <w:r w:rsidRPr="00FB63AD">
        <w:t xml:space="preserve">quarter of the </w:t>
      </w:r>
      <w:r w:rsidR="00000A13" w:rsidRPr="00FB63AD">
        <w:t>201</w:t>
      </w:r>
      <w:r w:rsidR="009D5107">
        <w:t xml:space="preserve">5 - </w:t>
      </w:r>
      <w:r w:rsidR="009361D3" w:rsidRPr="00FB63AD">
        <w:t>16</w:t>
      </w:r>
      <w:r w:rsidRPr="00FB63AD">
        <w:t xml:space="preserve"> financial year (i.e. applied/finalised in the period </w:t>
      </w:r>
      <w:r w:rsidR="00390C8B" w:rsidRPr="00FB63AD">
        <w:t>1/</w:t>
      </w:r>
      <w:r w:rsidR="009361D3" w:rsidRPr="00FB63AD">
        <w:t>7</w:t>
      </w:r>
      <w:r w:rsidR="00390C8B" w:rsidRPr="00FB63AD">
        <w:t>/201</w:t>
      </w:r>
      <w:r w:rsidR="0088604D" w:rsidRPr="00FB63AD">
        <w:t>5</w:t>
      </w:r>
      <w:r w:rsidR="00390C8B" w:rsidRPr="00FB63AD">
        <w:t xml:space="preserve"> </w:t>
      </w:r>
      <w:r w:rsidR="009A3511" w:rsidRPr="00FB63AD">
        <w:t>–</w:t>
      </w:r>
      <w:r w:rsidR="00390C8B" w:rsidRPr="00FB63AD">
        <w:t xml:space="preserve"> </w:t>
      </w:r>
      <w:r w:rsidR="009A3511" w:rsidRPr="00FB63AD">
        <w:t>3</w:t>
      </w:r>
      <w:r w:rsidR="009361D3" w:rsidRPr="00FB63AD">
        <w:t>0</w:t>
      </w:r>
      <w:r w:rsidR="009A3511" w:rsidRPr="00FB63AD">
        <w:t>/</w:t>
      </w:r>
      <w:r w:rsidR="009361D3" w:rsidRPr="00FB63AD">
        <w:t>9</w:t>
      </w:r>
      <w:r w:rsidR="00390C8B" w:rsidRPr="00FB63AD">
        <w:t>/201</w:t>
      </w:r>
      <w:r w:rsidR="0088604D" w:rsidRPr="00FB63AD">
        <w:t>5</w:t>
      </w:r>
      <w:r w:rsidR="00390C8B" w:rsidRPr="00FB63AD">
        <w:t xml:space="preserve"> </w:t>
      </w:r>
      <w:r w:rsidRPr="00FB63AD">
        <w:t xml:space="preserve">inclusive) and not under review, revoked or otherwise overturned as at </w:t>
      </w:r>
      <w:r w:rsidR="00E14382" w:rsidRPr="00FB63AD">
        <w:t>15</w:t>
      </w:r>
      <w:r w:rsidR="009D5107">
        <w:t xml:space="preserve"> November </w:t>
      </w:r>
      <w:r w:rsidR="009A3511" w:rsidRPr="00FB63AD">
        <w:t>2015</w:t>
      </w:r>
      <w:r w:rsidRPr="00FB63AD">
        <w:t xml:space="preserve">. This lag is to allow for reviews and appeals to be finalised. </w:t>
      </w:r>
    </w:p>
    <w:p w:rsidR="005A3646" w:rsidRPr="00FB63AD" w:rsidRDefault="005A3646" w:rsidP="00965377">
      <w:pPr>
        <w:pStyle w:val="ListParagraph"/>
        <w:numPr>
          <w:ilvl w:val="0"/>
          <w:numId w:val="3"/>
        </w:numPr>
        <w:tabs>
          <w:tab w:val="left" w:pos="284"/>
        </w:tabs>
        <w:ind w:left="-142" w:firstLine="142"/>
      </w:pPr>
      <w:r w:rsidRPr="00FB63AD">
        <w:t xml:space="preserve">The tables </w:t>
      </w:r>
      <w:r w:rsidR="00D93365" w:rsidRPr="00FB63AD">
        <w:t xml:space="preserve">in Part B </w:t>
      </w:r>
      <w:r w:rsidRPr="00FB63AD">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FB63AD" w:rsidRDefault="005A3646" w:rsidP="00965377">
      <w:pPr>
        <w:pStyle w:val="ListParagraph"/>
        <w:numPr>
          <w:ilvl w:val="0"/>
          <w:numId w:val="3"/>
        </w:numPr>
        <w:tabs>
          <w:tab w:val="left" w:pos="284"/>
        </w:tabs>
        <w:ind w:left="-142" w:firstLine="142"/>
      </w:pPr>
      <w:r w:rsidRPr="00FB63AD">
        <w:t xml:space="preserve">The Allowance Type breakdown refers to the payment type that a job seeker was in receipt of at the time of </w:t>
      </w:r>
      <w:r w:rsidR="00D93365" w:rsidRPr="00FB63AD">
        <w:t>the compliance action i.e. News</w:t>
      </w:r>
      <w:r w:rsidRPr="00FB63AD">
        <w:t>tart Allowanc</w:t>
      </w:r>
      <w:r w:rsidR="00E14382" w:rsidRPr="00FB63AD">
        <w:t xml:space="preserve">e (NSA), Youth Allowance (YAL) </w:t>
      </w:r>
      <w:r w:rsidRPr="00FB63AD">
        <w:t>&amp; Parenting Payment Single (PPS).</w:t>
      </w:r>
    </w:p>
    <w:p w:rsidR="005A3646" w:rsidRPr="00FB63AD" w:rsidRDefault="005A3646" w:rsidP="00965377">
      <w:pPr>
        <w:pStyle w:val="ListParagraph"/>
        <w:numPr>
          <w:ilvl w:val="0"/>
          <w:numId w:val="3"/>
        </w:numPr>
        <w:tabs>
          <w:tab w:val="left" w:pos="284"/>
        </w:tabs>
        <w:ind w:left="-142" w:firstLine="142"/>
      </w:pPr>
      <w:r w:rsidRPr="00FB63AD">
        <w:t>Where very small numbers of compliance actions (less than 20) of a particular type occur, the actual number is not published.</w:t>
      </w:r>
      <w:r w:rsidR="001B1FD7" w:rsidRPr="00FB63AD">
        <w:t xml:space="preserve"> An * is used where the &lt;20 can be derived through totals or other values.</w:t>
      </w:r>
    </w:p>
    <w:p w:rsidR="005A3646" w:rsidRPr="00FB63AD" w:rsidRDefault="005A3646" w:rsidP="00965377">
      <w:pPr>
        <w:pStyle w:val="ListParagraph"/>
        <w:numPr>
          <w:ilvl w:val="0"/>
          <w:numId w:val="3"/>
        </w:numPr>
        <w:tabs>
          <w:tab w:val="left" w:pos="284"/>
        </w:tabs>
        <w:ind w:left="-142" w:firstLine="142"/>
      </w:pPr>
      <w:r w:rsidRPr="00FB63AD">
        <w:t>Many of the tables include financial year to date figures</w:t>
      </w:r>
      <w:r w:rsidR="00D93365" w:rsidRPr="00FB63AD">
        <w:t>. H</w:t>
      </w:r>
      <w:r w:rsidRPr="00FB63AD">
        <w:t>owever</w:t>
      </w:r>
      <w:r w:rsidR="00D93365" w:rsidRPr="00FB63AD">
        <w:t>,</w:t>
      </w:r>
      <w:r w:rsidRPr="00FB63AD">
        <w:t xml:space="preserve"> there are some tables that do not include financial year to date figures due to the way the data is captured.</w:t>
      </w:r>
    </w:p>
    <w:p w:rsidR="005A3646" w:rsidRPr="00FB63AD" w:rsidRDefault="005A3646" w:rsidP="00965377">
      <w:pPr>
        <w:pStyle w:val="ListParagraph"/>
        <w:numPr>
          <w:ilvl w:val="0"/>
          <w:numId w:val="3"/>
        </w:numPr>
        <w:tabs>
          <w:tab w:val="left" w:pos="284"/>
        </w:tabs>
        <w:ind w:left="-142" w:firstLine="142"/>
      </w:pPr>
      <w:r w:rsidRPr="00FB63AD">
        <w:t xml:space="preserve">This data was extracted by the Department of </w:t>
      </w:r>
      <w:r w:rsidR="00E14382" w:rsidRPr="00FB63AD">
        <w:t>Social Services, sourcing information through</w:t>
      </w:r>
      <w:r w:rsidRPr="00FB63AD">
        <w:t xml:space="preserve"> the </w:t>
      </w:r>
      <w:r w:rsidR="008A670E" w:rsidRPr="00FB63AD">
        <w:t xml:space="preserve">Employment </w:t>
      </w:r>
      <w:r w:rsidR="00E14382" w:rsidRPr="00FB63AD">
        <w:t>Business Intelligence Warehouse</w:t>
      </w:r>
      <w:r w:rsidRPr="00FB63AD">
        <w:t>.</w:t>
      </w:r>
    </w:p>
    <w:sectPr w:rsidR="005A3646" w:rsidRPr="00FB63AD" w:rsidSect="00BB7F93">
      <w:headerReference w:type="default" r:id="rId9"/>
      <w:footerReference w:type="default" r:id="rId10"/>
      <w:pgSz w:w="16838" w:h="11906" w:orient="landscape"/>
      <w:pgMar w:top="142" w:right="962"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8C" w:rsidRDefault="006D198C" w:rsidP="00C7637E">
      <w:pPr>
        <w:spacing w:before="0" w:after="0" w:line="240" w:lineRule="auto"/>
      </w:pPr>
      <w:r>
        <w:separator/>
      </w:r>
    </w:p>
  </w:endnote>
  <w:endnote w:type="continuationSeparator" w:id="0">
    <w:p w:rsidR="006D198C" w:rsidRDefault="006D198C"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8C" w:rsidRDefault="006D198C" w:rsidP="009B7A75">
    <w:pPr>
      <w:pStyle w:val="Footer"/>
      <w:tabs>
        <w:tab w:val="center" w:pos="7841"/>
        <w:tab w:val="left" w:pos="11738"/>
      </w:tabs>
    </w:pPr>
    <w:r>
      <w:tab/>
    </w:r>
    <w:r>
      <w:tab/>
    </w:r>
    <w:sdt>
      <w:sdtPr>
        <w:id w:val="-986241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533B">
          <w:rPr>
            <w:noProof/>
          </w:rPr>
          <w:t>2</w:t>
        </w:r>
        <w:r>
          <w:rPr>
            <w:noProof/>
          </w:rPr>
          <w:fldChar w:fldCharType="end"/>
        </w:r>
      </w:sdtContent>
    </w:sdt>
    <w:r>
      <w:rPr>
        <w:noProof/>
      </w:rPr>
      <w:tab/>
    </w:r>
    <w:r>
      <w:rPr>
        <w:noProof/>
      </w:rPr>
      <w:tab/>
    </w:r>
  </w:p>
  <w:p w:rsidR="006D198C" w:rsidRDefault="006D1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8C" w:rsidRDefault="006D198C" w:rsidP="00C7637E">
      <w:pPr>
        <w:spacing w:before="0" w:after="0" w:line="240" w:lineRule="auto"/>
      </w:pPr>
      <w:r>
        <w:separator/>
      </w:r>
    </w:p>
  </w:footnote>
  <w:footnote w:type="continuationSeparator" w:id="0">
    <w:p w:rsidR="006D198C" w:rsidRDefault="006D198C" w:rsidP="00C763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8C" w:rsidRPr="00B10E31" w:rsidRDefault="006D198C" w:rsidP="00877281">
    <w:pPr>
      <w:pStyle w:val="Header"/>
      <w:tabs>
        <w:tab w:val="left" w:pos="3177"/>
        <w:tab w:val="right" w:pos="14884"/>
      </w:tabs>
      <w:rPr>
        <w:b/>
      </w:rPr>
    </w:pPr>
    <w:r>
      <w:tab/>
    </w:r>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nsid w:val="0B6D02D5"/>
    <w:multiLevelType w:val="hybridMultilevel"/>
    <w:tmpl w:val="8C8201CC"/>
    <w:lvl w:ilvl="0" w:tplc="F4D05B4C">
      <w:start w:val="1"/>
      <w:numFmt w:val="decimal"/>
      <w:lvlText w:val="%1."/>
      <w:lvlJc w:val="left"/>
      <w:pPr>
        <w:ind w:left="1571" w:hanging="360"/>
      </w:pPr>
    </w:lvl>
    <w:lvl w:ilvl="1" w:tplc="0C324912" w:tentative="1">
      <w:start w:val="1"/>
      <w:numFmt w:val="lowerLetter"/>
      <w:lvlText w:val="%2."/>
      <w:lvlJc w:val="left"/>
      <w:pPr>
        <w:ind w:left="2291" w:hanging="360"/>
      </w:pPr>
    </w:lvl>
    <w:lvl w:ilvl="2" w:tplc="BB2AD2B2" w:tentative="1">
      <w:start w:val="1"/>
      <w:numFmt w:val="lowerRoman"/>
      <w:lvlText w:val="%3."/>
      <w:lvlJc w:val="right"/>
      <w:pPr>
        <w:ind w:left="3011" w:hanging="180"/>
      </w:pPr>
    </w:lvl>
    <w:lvl w:ilvl="3" w:tplc="A7702678" w:tentative="1">
      <w:start w:val="1"/>
      <w:numFmt w:val="decimal"/>
      <w:lvlText w:val="%4."/>
      <w:lvlJc w:val="left"/>
      <w:pPr>
        <w:ind w:left="3731" w:hanging="360"/>
      </w:pPr>
    </w:lvl>
    <w:lvl w:ilvl="4" w:tplc="11509480" w:tentative="1">
      <w:start w:val="1"/>
      <w:numFmt w:val="lowerLetter"/>
      <w:lvlText w:val="%5."/>
      <w:lvlJc w:val="left"/>
      <w:pPr>
        <w:ind w:left="4451" w:hanging="360"/>
      </w:pPr>
    </w:lvl>
    <w:lvl w:ilvl="5" w:tplc="7A626DD2" w:tentative="1">
      <w:start w:val="1"/>
      <w:numFmt w:val="lowerRoman"/>
      <w:lvlText w:val="%6."/>
      <w:lvlJc w:val="right"/>
      <w:pPr>
        <w:ind w:left="5171" w:hanging="180"/>
      </w:pPr>
    </w:lvl>
    <w:lvl w:ilvl="6" w:tplc="A1A47F4C" w:tentative="1">
      <w:start w:val="1"/>
      <w:numFmt w:val="decimal"/>
      <w:lvlText w:val="%7."/>
      <w:lvlJc w:val="left"/>
      <w:pPr>
        <w:ind w:left="5891" w:hanging="360"/>
      </w:pPr>
    </w:lvl>
    <w:lvl w:ilvl="7" w:tplc="011611DA" w:tentative="1">
      <w:start w:val="1"/>
      <w:numFmt w:val="lowerLetter"/>
      <w:lvlText w:val="%8."/>
      <w:lvlJc w:val="left"/>
      <w:pPr>
        <w:ind w:left="6611" w:hanging="360"/>
      </w:pPr>
    </w:lvl>
    <w:lvl w:ilvl="8" w:tplc="3942F3E2" w:tentative="1">
      <w:start w:val="1"/>
      <w:numFmt w:val="lowerRoman"/>
      <w:lvlText w:val="%9."/>
      <w:lvlJc w:val="right"/>
      <w:pPr>
        <w:ind w:left="7331" w:hanging="180"/>
      </w:pPr>
    </w:lvl>
  </w:abstractNum>
  <w:abstractNum w:abstractNumId="2">
    <w:nsid w:val="0D0232A9"/>
    <w:multiLevelType w:val="hybridMultilevel"/>
    <w:tmpl w:val="0EA08E0E"/>
    <w:lvl w:ilvl="0" w:tplc="F8F8FE08">
      <w:start w:val="1"/>
      <w:numFmt w:val="lowerLetter"/>
      <w:pStyle w:val="Heading3"/>
      <w:lvlText w:val="%1."/>
      <w:lvlJc w:val="left"/>
      <w:pPr>
        <w:ind w:left="100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2B021D9F"/>
    <w:multiLevelType w:val="hybridMultilevel"/>
    <w:tmpl w:val="0588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3267BC7"/>
    <w:multiLevelType w:val="hybridMultilevel"/>
    <w:tmpl w:val="8D187A22"/>
    <w:lvl w:ilvl="0" w:tplc="CF14E480">
      <w:start w:val="1"/>
      <w:numFmt w:val="bullet"/>
      <w:lvlText w:val=""/>
      <w:lvlJc w:val="left"/>
      <w:pPr>
        <w:ind w:left="641" w:hanging="360"/>
      </w:pPr>
      <w:rPr>
        <w:rFonts w:ascii="Symbol" w:hAnsi="Symbol" w:hint="default"/>
      </w:rPr>
    </w:lvl>
    <w:lvl w:ilvl="1" w:tplc="0C090003" w:tentative="1">
      <w:start w:val="1"/>
      <w:numFmt w:val="bullet"/>
      <w:lvlText w:val="o"/>
      <w:lvlJc w:val="left"/>
      <w:pPr>
        <w:ind w:left="1361" w:hanging="360"/>
      </w:pPr>
      <w:rPr>
        <w:rFonts w:ascii="Courier New" w:hAnsi="Courier New" w:cs="Courier New" w:hint="default"/>
      </w:rPr>
    </w:lvl>
    <w:lvl w:ilvl="2" w:tplc="0C090005" w:tentative="1">
      <w:start w:val="1"/>
      <w:numFmt w:val="bullet"/>
      <w:lvlText w:val=""/>
      <w:lvlJc w:val="left"/>
      <w:pPr>
        <w:ind w:left="2081" w:hanging="360"/>
      </w:pPr>
      <w:rPr>
        <w:rFonts w:ascii="Wingdings" w:hAnsi="Wingdings" w:hint="default"/>
      </w:rPr>
    </w:lvl>
    <w:lvl w:ilvl="3" w:tplc="0C090001" w:tentative="1">
      <w:start w:val="1"/>
      <w:numFmt w:val="bullet"/>
      <w:lvlText w:val=""/>
      <w:lvlJc w:val="left"/>
      <w:pPr>
        <w:ind w:left="2801" w:hanging="360"/>
      </w:pPr>
      <w:rPr>
        <w:rFonts w:ascii="Symbol" w:hAnsi="Symbol" w:hint="default"/>
      </w:rPr>
    </w:lvl>
    <w:lvl w:ilvl="4" w:tplc="0C090003" w:tentative="1">
      <w:start w:val="1"/>
      <w:numFmt w:val="bullet"/>
      <w:lvlText w:val="o"/>
      <w:lvlJc w:val="left"/>
      <w:pPr>
        <w:ind w:left="3521" w:hanging="360"/>
      </w:pPr>
      <w:rPr>
        <w:rFonts w:ascii="Courier New" w:hAnsi="Courier New" w:cs="Courier New" w:hint="default"/>
      </w:rPr>
    </w:lvl>
    <w:lvl w:ilvl="5" w:tplc="0C090005" w:tentative="1">
      <w:start w:val="1"/>
      <w:numFmt w:val="bullet"/>
      <w:lvlText w:val=""/>
      <w:lvlJc w:val="left"/>
      <w:pPr>
        <w:ind w:left="4241" w:hanging="360"/>
      </w:pPr>
      <w:rPr>
        <w:rFonts w:ascii="Wingdings" w:hAnsi="Wingdings" w:hint="default"/>
      </w:rPr>
    </w:lvl>
    <w:lvl w:ilvl="6" w:tplc="0C090001" w:tentative="1">
      <w:start w:val="1"/>
      <w:numFmt w:val="bullet"/>
      <w:lvlText w:val=""/>
      <w:lvlJc w:val="left"/>
      <w:pPr>
        <w:ind w:left="4961" w:hanging="360"/>
      </w:pPr>
      <w:rPr>
        <w:rFonts w:ascii="Symbol" w:hAnsi="Symbol" w:hint="default"/>
      </w:rPr>
    </w:lvl>
    <w:lvl w:ilvl="7" w:tplc="0C090003" w:tentative="1">
      <w:start w:val="1"/>
      <w:numFmt w:val="bullet"/>
      <w:lvlText w:val="o"/>
      <w:lvlJc w:val="left"/>
      <w:pPr>
        <w:ind w:left="5681" w:hanging="360"/>
      </w:pPr>
      <w:rPr>
        <w:rFonts w:ascii="Courier New" w:hAnsi="Courier New" w:cs="Courier New" w:hint="default"/>
      </w:rPr>
    </w:lvl>
    <w:lvl w:ilvl="8" w:tplc="0C090005" w:tentative="1">
      <w:start w:val="1"/>
      <w:numFmt w:val="bullet"/>
      <w:lvlText w:val=""/>
      <w:lvlJc w:val="left"/>
      <w:pPr>
        <w:ind w:left="6401" w:hanging="360"/>
      </w:pPr>
      <w:rPr>
        <w:rFonts w:ascii="Wingdings" w:hAnsi="Wingdings" w:hint="default"/>
      </w:rPr>
    </w:lvl>
  </w:abstractNum>
  <w:abstractNum w:abstractNumId="9">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9"/>
  </w:num>
  <w:num w:numId="2">
    <w:abstractNumId w:val="0"/>
  </w:num>
  <w:num w:numId="3">
    <w:abstractNumId w:val="4"/>
  </w:num>
  <w:num w:numId="4">
    <w:abstractNumId w:val="6"/>
  </w:num>
  <w:num w:numId="5">
    <w:abstractNumId w:val="9"/>
  </w:num>
  <w:num w:numId="6">
    <w:abstractNumId w:val="8"/>
  </w:num>
  <w:num w:numId="7">
    <w:abstractNumId w:val="5"/>
  </w:num>
  <w:num w:numId="8">
    <w:abstractNumId w:val="9"/>
  </w:num>
  <w:num w:numId="9">
    <w:abstractNumId w:val="9"/>
  </w:num>
  <w:num w:numId="10">
    <w:abstractNumId w:val="9"/>
  </w:num>
  <w:num w:numId="11">
    <w:abstractNumId w:val="3"/>
  </w:num>
  <w:num w:numId="12">
    <w:abstractNumId w:val="7"/>
  </w:num>
  <w:num w:numId="13">
    <w:abstractNumId w:val="2"/>
  </w:num>
  <w:num w:numId="14">
    <w:abstractNumId w:val="2"/>
    <w:lvlOverride w:ilvl="0">
      <w:startOverride w:val="1"/>
    </w:lvlOverride>
  </w:num>
  <w:num w:numId="15">
    <w:abstractNumId w:val="2"/>
    <w:lvlOverride w:ilvl="0">
      <w:startOverride w:val="1"/>
    </w:lvlOverride>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017cfbe-48b0-466b-bcc2-2bfc21d1226a"/>
  </w:docVars>
  <w:rsids>
    <w:rsidRoot w:val="00003259"/>
    <w:rsid w:val="000000B5"/>
    <w:rsid w:val="00000A13"/>
    <w:rsid w:val="00001967"/>
    <w:rsid w:val="00003259"/>
    <w:rsid w:val="00007277"/>
    <w:rsid w:val="00010AB5"/>
    <w:rsid w:val="0001211D"/>
    <w:rsid w:val="00012C2F"/>
    <w:rsid w:val="0001314D"/>
    <w:rsid w:val="000178B1"/>
    <w:rsid w:val="000242A2"/>
    <w:rsid w:val="000268A7"/>
    <w:rsid w:val="00033DF5"/>
    <w:rsid w:val="0003431F"/>
    <w:rsid w:val="00034EF4"/>
    <w:rsid w:val="00036B4A"/>
    <w:rsid w:val="00043B1A"/>
    <w:rsid w:val="00044D26"/>
    <w:rsid w:val="000474CB"/>
    <w:rsid w:val="00052513"/>
    <w:rsid w:val="00054BD6"/>
    <w:rsid w:val="000564D1"/>
    <w:rsid w:val="000570A8"/>
    <w:rsid w:val="00063A1B"/>
    <w:rsid w:val="00064180"/>
    <w:rsid w:val="00065847"/>
    <w:rsid w:val="00070530"/>
    <w:rsid w:val="0007155C"/>
    <w:rsid w:val="00074775"/>
    <w:rsid w:val="000770FC"/>
    <w:rsid w:val="000817B9"/>
    <w:rsid w:val="00081F87"/>
    <w:rsid w:val="00083B00"/>
    <w:rsid w:val="0008643E"/>
    <w:rsid w:val="0009269F"/>
    <w:rsid w:val="00092D51"/>
    <w:rsid w:val="000934DA"/>
    <w:rsid w:val="00093804"/>
    <w:rsid w:val="000947C8"/>
    <w:rsid w:val="00094E0F"/>
    <w:rsid w:val="00094EDD"/>
    <w:rsid w:val="00095D92"/>
    <w:rsid w:val="00096968"/>
    <w:rsid w:val="000A2CE6"/>
    <w:rsid w:val="000A4899"/>
    <w:rsid w:val="000A533B"/>
    <w:rsid w:val="000B28B7"/>
    <w:rsid w:val="000B68D8"/>
    <w:rsid w:val="000C02DB"/>
    <w:rsid w:val="000C091E"/>
    <w:rsid w:val="000C1C5A"/>
    <w:rsid w:val="000C4253"/>
    <w:rsid w:val="000C5CB6"/>
    <w:rsid w:val="000D4B34"/>
    <w:rsid w:val="000D5E93"/>
    <w:rsid w:val="000E3DF4"/>
    <w:rsid w:val="000E4CAA"/>
    <w:rsid w:val="000E5096"/>
    <w:rsid w:val="000E5927"/>
    <w:rsid w:val="000F2357"/>
    <w:rsid w:val="000F526D"/>
    <w:rsid w:val="000F6F73"/>
    <w:rsid w:val="000F71D3"/>
    <w:rsid w:val="001010B4"/>
    <w:rsid w:val="0010116A"/>
    <w:rsid w:val="001018A1"/>
    <w:rsid w:val="00111B9F"/>
    <w:rsid w:val="00112355"/>
    <w:rsid w:val="001124F7"/>
    <w:rsid w:val="00113864"/>
    <w:rsid w:val="00113E2B"/>
    <w:rsid w:val="00115666"/>
    <w:rsid w:val="00116D06"/>
    <w:rsid w:val="00122730"/>
    <w:rsid w:val="001243B0"/>
    <w:rsid w:val="00124ED6"/>
    <w:rsid w:val="00125577"/>
    <w:rsid w:val="0012559F"/>
    <w:rsid w:val="00126458"/>
    <w:rsid w:val="00127D89"/>
    <w:rsid w:val="001333AA"/>
    <w:rsid w:val="001338FF"/>
    <w:rsid w:val="00134221"/>
    <w:rsid w:val="00134FC7"/>
    <w:rsid w:val="0013652F"/>
    <w:rsid w:val="00137F21"/>
    <w:rsid w:val="00143BD5"/>
    <w:rsid w:val="0014655B"/>
    <w:rsid w:val="001523BE"/>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AE6"/>
    <w:rsid w:val="00190075"/>
    <w:rsid w:val="00191253"/>
    <w:rsid w:val="0019245D"/>
    <w:rsid w:val="001A09B7"/>
    <w:rsid w:val="001A1173"/>
    <w:rsid w:val="001A3D82"/>
    <w:rsid w:val="001A796B"/>
    <w:rsid w:val="001A7B9B"/>
    <w:rsid w:val="001B0F63"/>
    <w:rsid w:val="001B11E6"/>
    <w:rsid w:val="001B1FD7"/>
    <w:rsid w:val="001B2619"/>
    <w:rsid w:val="001B3BF6"/>
    <w:rsid w:val="001B41E2"/>
    <w:rsid w:val="001B5875"/>
    <w:rsid w:val="001B669E"/>
    <w:rsid w:val="001B6724"/>
    <w:rsid w:val="001B6D9D"/>
    <w:rsid w:val="001C42F3"/>
    <w:rsid w:val="001C49EA"/>
    <w:rsid w:val="001C531E"/>
    <w:rsid w:val="001C6B40"/>
    <w:rsid w:val="001D1E00"/>
    <w:rsid w:val="001D482B"/>
    <w:rsid w:val="001D6B2E"/>
    <w:rsid w:val="001D7BF1"/>
    <w:rsid w:val="001E1638"/>
    <w:rsid w:val="001E3D66"/>
    <w:rsid w:val="001E446C"/>
    <w:rsid w:val="001F1484"/>
    <w:rsid w:val="001F22DC"/>
    <w:rsid w:val="001F3813"/>
    <w:rsid w:val="001F5C76"/>
    <w:rsid w:val="001F7420"/>
    <w:rsid w:val="002023CB"/>
    <w:rsid w:val="002034C0"/>
    <w:rsid w:val="00215AE8"/>
    <w:rsid w:val="002176C1"/>
    <w:rsid w:val="00220E3F"/>
    <w:rsid w:val="002223E7"/>
    <w:rsid w:val="00223F41"/>
    <w:rsid w:val="00225EBF"/>
    <w:rsid w:val="00227326"/>
    <w:rsid w:val="0022798B"/>
    <w:rsid w:val="0023148E"/>
    <w:rsid w:val="00231BCE"/>
    <w:rsid w:val="002325C5"/>
    <w:rsid w:val="00233727"/>
    <w:rsid w:val="00242294"/>
    <w:rsid w:val="00242549"/>
    <w:rsid w:val="00244333"/>
    <w:rsid w:val="00244E0F"/>
    <w:rsid w:val="002459B5"/>
    <w:rsid w:val="0025083F"/>
    <w:rsid w:val="00253794"/>
    <w:rsid w:val="00254271"/>
    <w:rsid w:val="00254CE7"/>
    <w:rsid w:val="0025563A"/>
    <w:rsid w:val="0026117D"/>
    <w:rsid w:val="0026140B"/>
    <w:rsid w:val="00263D6A"/>
    <w:rsid w:val="0026402F"/>
    <w:rsid w:val="00266AE0"/>
    <w:rsid w:val="00266FAE"/>
    <w:rsid w:val="00270749"/>
    <w:rsid w:val="0027575B"/>
    <w:rsid w:val="002765BE"/>
    <w:rsid w:val="002820FC"/>
    <w:rsid w:val="0028399B"/>
    <w:rsid w:val="002902B4"/>
    <w:rsid w:val="00291FC6"/>
    <w:rsid w:val="0029492C"/>
    <w:rsid w:val="002969C6"/>
    <w:rsid w:val="00297F88"/>
    <w:rsid w:val="002A109F"/>
    <w:rsid w:val="002A1655"/>
    <w:rsid w:val="002A3EE3"/>
    <w:rsid w:val="002A5F00"/>
    <w:rsid w:val="002A75B4"/>
    <w:rsid w:val="002B1FF6"/>
    <w:rsid w:val="002B2F3F"/>
    <w:rsid w:val="002B6F85"/>
    <w:rsid w:val="002C105C"/>
    <w:rsid w:val="002C2DAE"/>
    <w:rsid w:val="002C51D8"/>
    <w:rsid w:val="002D2B19"/>
    <w:rsid w:val="002D3178"/>
    <w:rsid w:val="002D53D9"/>
    <w:rsid w:val="002E00A0"/>
    <w:rsid w:val="002E14FC"/>
    <w:rsid w:val="002E2BF6"/>
    <w:rsid w:val="002E5603"/>
    <w:rsid w:val="002F0647"/>
    <w:rsid w:val="002F0AE0"/>
    <w:rsid w:val="002F1A47"/>
    <w:rsid w:val="002F1D3D"/>
    <w:rsid w:val="002F20CF"/>
    <w:rsid w:val="002F2A75"/>
    <w:rsid w:val="002F301F"/>
    <w:rsid w:val="002F41C3"/>
    <w:rsid w:val="002F6B27"/>
    <w:rsid w:val="00302318"/>
    <w:rsid w:val="003029B9"/>
    <w:rsid w:val="00305FB2"/>
    <w:rsid w:val="003101E2"/>
    <w:rsid w:val="00310C16"/>
    <w:rsid w:val="00314902"/>
    <w:rsid w:val="00317188"/>
    <w:rsid w:val="00321D8D"/>
    <w:rsid w:val="0032395B"/>
    <w:rsid w:val="00325EF7"/>
    <w:rsid w:val="00334A3E"/>
    <w:rsid w:val="00335E93"/>
    <w:rsid w:val="003374A4"/>
    <w:rsid w:val="00340E29"/>
    <w:rsid w:val="0034586C"/>
    <w:rsid w:val="00346695"/>
    <w:rsid w:val="00346BDF"/>
    <w:rsid w:val="0034796D"/>
    <w:rsid w:val="0035447B"/>
    <w:rsid w:val="00354665"/>
    <w:rsid w:val="00360D91"/>
    <w:rsid w:val="003624D6"/>
    <w:rsid w:val="00362C46"/>
    <w:rsid w:val="00365DA0"/>
    <w:rsid w:val="0037181E"/>
    <w:rsid w:val="00371955"/>
    <w:rsid w:val="00371E85"/>
    <w:rsid w:val="00373107"/>
    <w:rsid w:val="003732AE"/>
    <w:rsid w:val="003744CB"/>
    <w:rsid w:val="00380F83"/>
    <w:rsid w:val="0038126A"/>
    <w:rsid w:val="00382547"/>
    <w:rsid w:val="0038399D"/>
    <w:rsid w:val="00386065"/>
    <w:rsid w:val="00386740"/>
    <w:rsid w:val="00387C12"/>
    <w:rsid w:val="00387C2C"/>
    <w:rsid w:val="00390033"/>
    <w:rsid w:val="00390C8B"/>
    <w:rsid w:val="003914A3"/>
    <w:rsid w:val="00392E69"/>
    <w:rsid w:val="00394FB5"/>
    <w:rsid w:val="00395595"/>
    <w:rsid w:val="00395FCD"/>
    <w:rsid w:val="00396B07"/>
    <w:rsid w:val="003A026F"/>
    <w:rsid w:val="003A0D7A"/>
    <w:rsid w:val="003A119E"/>
    <w:rsid w:val="003A3C87"/>
    <w:rsid w:val="003A5388"/>
    <w:rsid w:val="003B185A"/>
    <w:rsid w:val="003B5871"/>
    <w:rsid w:val="003C125B"/>
    <w:rsid w:val="003C2076"/>
    <w:rsid w:val="003C3A3A"/>
    <w:rsid w:val="003C7D21"/>
    <w:rsid w:val="003C7EE2"/>
    <w:rsid w:val="003D167A"/>
    <w:rsid w:val="003D5119"/>
    <w:rsid w:val="003D5513"/>
    <w:rsid w:val="003D6101"/>
    <w:rsid w:val="003D7C42"/>
    <w:rsid w:val="003E49E7"/>
    <w:rsid w:val="003E4F54"/>
    <w:rsid w:val="003E5111"/>
    <w:rsid w:val="003E597C"/>
    <w:rsid w:val="003E5F26"/>
    <w:rsid w:val="003F2404"/>
    <w:rsid w:val="0040538D"/>
    <w:rsid w:val="0040603C"/>
    <w:rsid w:val="004119F6"/>
    <w:rsid w:val="00416AB1"/>
    <w:rsid w:val="00416E50"/>
    <w:rsid w:val="00422B7B"/>
    <w:rsid w:val="004266B2"/>
    <w:rsid w:val="00426999"/>
    <w:rsid w:val="004305BD"/>
    <w:rsid w:val="00431CE2"/>
    <w:rsid w:val="004356D5"/>
    <w:rsid w:val="00436EE3"/>
    <w:rsid w:val="00441A14"/>
    <w:rsid w:val="00442F16"/>
    <w:rsid w:val="00445231"/>
    <w:rsid w:val="00447CF2"/>
    <w:rsid w:val="00450741"/>
    <w:rsid w:val="004515A0"/>
    <w:rsid w:val="0045221D"/>
    <w:rsid w:val="004529A1"/>
    <w:rsid w:val="0045313A"/>
    <w:rsid w:val="00456F16"/>
    <w:rsid w:val="0045790D"/>
    <w:rsid w:val="00461437"/>
    <w:rsid w:val="00461D88"/>
    <w:rsid w:val="00462160"/>
    <w:rsid w:val="00462C38"/>
    <w:rsid w:val="004741B6"/>
    <w:rsid w:val="00475B1D"/>
    <w:rsid w:val="00481EB2"/>
    <w:rsid w:val="00483C63"/>
    <w:rsid w:val="00485A92"/>
    <w:rsid w:val="0049118E"/>
    <w:rsid w:val="00492B5E"/>
    <w:rsid w:val="004A24DC"/>
    <w:rsid w:val="004A2512"/>
    <w:rsid w:val="004A4AED"/>
    <w:rsid w:val="004A5444"/>
    <w:rsid w:val="004B01E9"/>
    <w:rsid w:val="004B0A32"/>
    <w:rsid w:val="004B2EE6"/>
    <w:rsid w:val="004B7E89"/>
    <w:rsid w:val="004C223C"/>
    <w:rsid w:val="004C702D"/>
    <w:rsid w:val="004C7194"/>
    <w:rsid w:val="004C767C"/>
    <w:rsid w:val="004D4278"/>
    <w:rsid w:val="004D6D57"/>
    <w:rsid w:val="004D771C"/>
    <w:rsid w:val="004E0959"/>
    <w:rsid w:val="004E0C06"/>
    <w:rsid w:val="004E2C44"/>
    <w:rsid w:val="004E36EE"/>
    <w:rsid w:val="004E4F0D"/>
    <w:rsid w:val="004E5562"/>
    <w:rsid w:val="004E7003"/>
    <w:rsid w:val="004F3043"/>
    <w:rsid w:val="004F578A"/>
    <w:rsid w:val="004F6FC0"/>
    <w:rsid w:val="004F7FCD"/>
    <w:rsid w:val="00501084"/>
    <w:rsid w:val="00501217"/>
    <w:rsid w:val="00501B1B"/>
    <w:rsid w:val="00502AD5"/>
    <w:rsid w:val="00503360"/>
    <w:rsid w:val="0051310F"/>
    <w:rsid w:val="0051342D"/>
    <w:rsid w:val="005134B5"/>
    <w:rsid w:val="0051372F"/>
    <w:rsid w:val="005153DC"/>
    <w:rsid w:val="00516E85"/>
    <w:rsid w:val="0051740C"/>
    <w:rsid w:val="005213DD"/>
    <w:rsid w:val="0052148B"/>
    <w:rsid w:val="00525FAF"/>
    <w:rsid w:val="0052616D"/>
    <w:rsid w:val="0052683C"/>
    <w:rsid w:val="00530268"/>
    <w:rsid w:val="00530897"/>
    <w:rsid w:val="00532644"/>
    <w:rsid w:val="005339AE"/>
    <w:rsid w:val="00534A5F"/>
    <w:rsid w:val="00535A4C"/>
    <w:rsid w:val="00535D22"/>
    <w:rsid w:val="00536253"/>
    <w:rsid w:val="00536F6B"/>
    <w:rsid w:val="005407FF"/>
    <w:rsid w:val="00540F11"/>
    <w:rsid w:val="00541CF6"/>
    <w:rsid w:val="005447E5"/>
    <w:rsid w:val="00545757"/>
    <w:rsid w:val="00547020"/>
    <w:rsid w:val="005518FC"/>
    <w:rsid w:val="00552FF3"/>
    <w:rsid w:val="005532F7"/>
    <w:rsid w:val="00553D5D"/>
    <w:rsid w:val="00560EE2"/>
    <w:rsid w:val="00561868"/>
    <w:rsid w:val="00567FEF"/>
    <w:rsid w:val="0057298F"/>
    <w:rsid w:val="0057581F"/>
    <w:rsid w:val="00575C91"/>
    <w:rsid w:val="00577A1D"/>
    <w:rsid w:val="00583ECD"/>
    <w:rsid w:val="00584BC2"/>
    <w:rsid w:val="005851E9"/>
    <w:rsid w:val="005877C4"/>
    <w:rsid w:val="00590B6D"/>
    <w:rsid w:val="00591C74"/>
    <w:rsid w:val="00593EEE"/>
    <w:rsid w:val="005A03C3"/>
    <w:rsid w:val="005A0DF6"/>
    <w:rsid w:val="005A1C01"/>
    <w:rsid w:val="005A3646"/>
    <w:rsid w:val="005A509C"/>
    <w:rsid w:val="005A633C"/>
    <w:rsid w:val="005A7B26"/>
    <w:rsid w:val="005B1581"/>
    <w:rsid w:val="005B4C76"/>
    <w:rsid w:val="005B5D91"/>
    <w:rsid w:val="005C3CF1"/>
    <w:rsid w:val="005C6829"/>
    <w:rsid w:val="005C78F2"/>
    <w:rsid w:val="005D201C"/>
    <w:rsid w:val="005D28FD"/>
    <w:rsid w:val="005D34B6"/>
    <w:rsid w:val="005D6DCF"/>
    <w:rsid w:val="005D7D8A"/>
    <w:rsid w:val="005E166C"/>
    <w:rsid w:val="005E19E6"/>
    <w:rsid w:val="005E3E87"/>
    <w:rsid w:val="005E65DF"/>
    <w:rsid w:val="005E6C16"/>
    <w:rsid w:val="005F0352"/>
    <w:rsid w:val="00600156"/>
    <w:rsid w:val="006041A6"/>
    <w:rsid w:val="00604413"/>
    <w:rsid w:val="00604FD9"/>
    <w:rsid w:val="0060590F"/>
    <w:rsid w:val="00606436"/>
    <w:rsid w:val="00607E1B"/>
    <w:rsid w:val="00614498"/>
    <w:rsid w:val="0061560F"/>
    <w:rsid w:val="00616303"/>
    <w:rsid w:val="00620D84"/>
    <w:rsid w:val="00621B96"/>
    <w:rsid w:val="006236F8"/>
    <w:rsid w:val="00623E36"/>
    <w:rsid w:val="00630335"/>
    <w:rsid w:val="00630511"/>
    <w:rsid w:val="006318C4"/>
    <w:rsid w:val="006361C5"/>
    <w:rsid w:val="006366A0"/>
    <w:rsid w:val="00646112"/>
    <w:rsid w:val="00646F44"/>
    <w:rsid w:val="00647682"/>
    <w:rsid w:val="00647EFF"/>
    <w:rsid w:val="006515D6"/>
    <w:rsid w:val="006536DE"/>
    <w:rsid w:val="006600F3"/>
    <w:rsid w:val="00665787"/>
    <w:rsid w:val="00665D6A"/>
    <w:rsid w:val="00665F53"/>
    <w:rsid w:val="006707C0"/>
    <w:rsid w:val="00670AAD"/>
    <w:rsid w:val="0067110A"/>
    <w:rsid w:val="00673181"/>
    <w:rsid w:val="00673FCC"/>
    <w:rsid w:val="0068194F"/>
    <w:rsid w:val="006824D5"/>
    <w:rsid w:val="00682D74"/>
    <w:rsid w:val="0068365D"/>
    <w:rsid w:val="00695C36"/>
    <w:rsid w:val="00696382"/>
    <w:rsid w:val="00696DD0"/>
    <w:rsid w:val="00697146"/>
    <w:rsid w:val="006A1A97"/>
    <w:rsid w:val="006B08FD"/>
    <w:rsid w:val="006B0DD7"/>
    <w:rsid w:val="006B140A"/>
    <w:rsid w:val="006B5D27"/>
    <w:rsid w:val="006C1C76"/>
    <w:rsid w:val="006C2A9E"/>
    <w:rsid w:val="006D0C65"/>
    <w:rsid w:val="006D198C"/>
    <w:rsid w:val="006D4B3F"/>
    <w:rsid w:val="006D4F03"/>
    <w:rsid w:val="006D762D"/>
    <w:rsid w:val="006E0C2E"/>
    <w:rsid w:val="006E1C7E"/>
    <w:rsid w:val="006E3863"/>
    <w:rsid w:val="006E689D"/>
    <w:rsid w:val="006E69FC"/>
    <w:rsid w:val="006E7163"/>
    <w:rsid w:val="006E7294"/>
    <w:rsid w:val="006F5FD2"/>
    <w:rsid w:val="006F639A"/>
    <w:rsid w:val="006F7CD0"/>
    <w:rsid w:val="00701E19"/>
    <w:rsid w:val="0070381D"/>
    <w:rsid w:val="00703FB9"/>
    <w:rsid w:val="00704537"/>
    <w:rsid w:val="00710C54"/>
    <w:rsid w:val="00710EC0"/>
    <w:rsid w:val="0071706D"/>
    <w:rsid w:val="00725B7E"/>
    <w:rsid w:val="007304D5"/>
    <w:rsid w:val="00732052"/>
    <w:rsid w:val="00733E11"/>
    <w:rsid w:val="00734F71"/>
    <w:rsid w:val="00735244"/>
    <w:rsid w:val="00736722"/>
    <w:rsid w:val="00737E6B"/>
    <w:rsid w:val="007418F1"/>
    <w:rsid w:val="007448C7"/>
    <w:rsid w:val="007501F1"/>
    <w:rsid w:val="00751810"/>
    <w:rsid w:val="00754216"/>
    <w:rsid w:val="00755C9B"/>
    <w:rsid w:val="00760643"/>
    <w:rsid w:val="0076184B"/>
    <w:rsid w:val="00761DFE"/>
    <w:rsid w:val="00762D31"/>
    <w:rsid w:val="00767880"/>
    <w:rsid w:val="007678D3"/>
    <w:rsid w:val="00770A15"/>
    <w:rsid w:val="007724EE"/>
    <w:rsid w:val="00772852"/>
    <w:rsid w:val="00773871"/>
    <w:rsid w:val="007749C2"/>
    <w:rsid w:val="00775A25"/>
    <w:rsid w:val="007769C3"/>
    <w:rsid w:val="0077749D"/>
    <w:rsid w:val="00786C1A"/>
    <w:rsid w:val="007904B0"/>
    <w:rsid w:val="0079159A"/>
    <w:rsid w:val="0079242C"/>
    <w:rsid w:val="007935D0"/>
    <w:rsid w:val="00793FEC"/>
    <w:rsid w:val="00794121"/>
    <w:rsid w:val="0079578B"/>
    <w:rsid w:val="007A069F"/>
    <w:rsid w:val="007A14ED"/>
    <w:rsid w:val="007A1936"/>
    <w:rsid w:val="007A1F23"/>
    <w:rsid w:val="007A3728"/>
    <w:rsid w:val="007A4375"/>
    <w:rsid w:val="007A77DF"/>
    <w:rsid w:val="007B06D7"/>
    <w:rsid w:val="007B35C6"/>
    <w:rsid w:val="007B48C3"/>
    <w:rsid w:val="007B5A55"/>
    <w:rsid w:val="007C060B"/>
    <w:rsid w:val="007C25E4"/>
    <w:rsid w:val="007C34B3"/>
    <w:rsid w:val="007C713F"/>
    <w:rsid w:val="007D161F"/>
    <w:rsid w:val="007D2043"/>
    <w:rsid w:val="007D259E"/>
    <w:rsid w:val="007D288E"/>
    <w:rsid w:val="007D2C1A"/>
    <w:rsid w:val="007D4433"/>
    <w:rsid w:val="007D4BAA"/>
    <w:rsid w:val="007D79C3"/>
    <w:rsid w:val="007E3B22"/>
    <w:rsid w:val="007E4669"/>
    <w:rsid w:val="007F1F83"/>
    <w:rsid w:val="007F26AC"/>
    <w:rsid w:val="007F6179"/>
    <w:rsid w:val="007F6BDA"/>
    <w:rsid w:val="008017EB"/>
    <w:rsid w:val="008026C2"/>
    <w:rsid w:val="00802E20"/>
    <w:rsid w:val="00804A77"/>
    <w:rsid w:val="008050B3"/>
    <w:rsid w:val="0080668D"/>
    <w:rsid w:val="008070C4"/>
    <w:rsid w:val="008163B7"/>
    <w:rsid w:val="008164F9"/>
    <w:rsid w:val="008209FB"/>
    <w:rsid w:val="008215BF"/>
    <w:rsid w:val="00825046"/>
    <w:rsid w:val="0083597C"/>
    <w:rsid w:val="00836144"/>
    <w:rsid w:val="00837816"/>
    <w:rsid w:val="00840678"/>
    <w:rsid w:val="00850260"/>
    <w:rsid w:val="00852B96"/>
    <w:rsid w:val="008540F9"/>
    <w:rsid w:val="0085691F"/>
    <w:rsid w:val="00862749"/>
    <w:rsid w:val="00865C92"/>
    <w:rsid w:val="00865FE9"/>
    <w:rsid w:val="00871426"/>
    <w:rsid w:val="008726DB"/>
    <w:rsid w:val="0087481C"/>
    <w:rsid w:val="00874D86"/>
    <w:rsid w:val="00875001"/>
    <w:rsid w:val="008751C4"/>
    <w:rsid w:val="00875A0C"/>
    <w:rsid w:val="00877281"/>
    <w:rsid w:val="00881FBE"/>
    <w:rsid w:val="00883DAD"/>
    <w:rsid w:val="0088604D"/>
    <w:rsid w:val="00887E4E"/>
    <w:rsid w:val="00891CB6"/>
    <w:rsid w:val="008958DB"/>
    <w:rsid w:val="008971E5"/>
    <w:rsid w:val="00897682"/>
    <w:rsid w:val="008A2CB4"/>
    <w:rsid w:val="008A2F4A"/>
    <w:rsid w:val="008A658B"/>
    <w:rsid w:val="008A66A9"/>
    <w:rsid w:val="008A670E"/>
    <w:rsid w:val="008B1AAC"/>
    <w:rsid w:val="008C4226"/>
    <w:rsid w:val="008C45BC"/>
    <w:rsid w:val="008C47DE"/>
    <w:rsid w:val="008C625E"/>
    <w:rsid w:val="008C72AF"/>
    <w:rsid w:val="008C7592"/>
    <w:rsid w:val="008D2391"/>
    <w:rsid w:val="008E11E6"/>
    <w:rsid w:val="008E1866"/>
    <w:rsid w:val="008E2CC8"/>
    <w:rsid w:val="008E57FF"/>
    <w:rsid w:val="008E695C"/>
    <w:rsid w:val="008F021E"/>
    <w:rsid w:val="008F3C01"/>
    <w:rsid w:val="008F3D9B"/>
    <w:rsid w:val="008F5B67"/>
    <w:rsid w:val="008F6489"/>
    <w:rsid w:val="00900867"/>
    <w:rsid w:val="00900CE8"/>
    <w:rsid w:val="0090237D"/>
    <w:rsid w:val="00902768"/>
    <w:rsid w:val="0090286A"/>
    <w:rsid w:val="00906A82"/>
    <w:rsid w:val="00907998"/>
    <w:rsid w:val="00910B47"/>
    <w:rsid w:val="00910F2A"/>
    <w:rsid w:val="00913D3F"/>
    <w:rsid w:val="009142E9"/>
    <w:rsid w:val="00915799"/>
    <w:rsid w:val="00917759"/>
    <w:rsid w:val="00917D0E"/>
    <w:rsid w:val="0092180C"/>
    <w:rsid w:val="00921EC8"/>
    <w:rsid w:val="00922FB4"/>
    <w:rsid w:val="009235C4"/>
    <w:rsid w:val="00923758"/>
    <w:rsid w:val="00925F0D"/>
    <w:rsid w:val="00932271"/>
    <w:rsid w:val="0093248A"/>
    <w:rsid w:val="009361D3"/>
    <w:rsid w:val="009419A1"/>
    <w:rsid w:val="009419A5"/>
    <w:rsid w:val="00941F49"/>
    <w:rsid w:val="00943C20"/>
    <w:rsid w:val="00945DC1"/>
    <w:rsid w:val="00950219"/>
    <w:rsid w:val="00950A67"/>
    <w:rsid w:val="00956B90"/>
    <w:rsid w:val="009577EA"/>
    <w:rsid w:val="00965377"/>
    <w:rsid w:val="009669B7"/>
    <w:rsid w:val="0097017E"/>
    <w:rsid w:val="00972BC2"/>
    <w:rsid w:val="00972F02"/>
    <w:rsid w:val="009747D6"/>
    <w:rsid w:val="00974B40"/>
    <w:rsid w:val="009763BB"/>
    <w:rsid w:val="00976ADE"/>
    <w:rsid w:val="00977A89"/>
    <w:rsid w:val="0098079E"/>
    <w:rsid w:val="00980CF3"/>
    <w:rsid w:val="00981E8E"/>
    <w:rsid w:val="00983479"/>
    <w:rsid w:val="009854B7"/>
    <w:rsid w:val="00990436"/>
    <w:rsid w:val="009912DB"/>
    <w:rsid w:val="00996E3F"/>
    <w:rsid w:val="00996F2F"/>
    <w:rsid w:val="009A015C"/>
    <w:rsid w:val="009A3511"/>
    <w:rsid w:val="009A4B7D"/>
    <w:rsid w:val="009A4DB3"/>
    <w:rsid w:val="009A69DA"/>
    <w:rsid w:val="009B57A1"/>
    <w:rsid w:val="009B7A75"/>
    <w:rsid w:val="009B7E06"/>
    <w:rsid w:val="009C2A40"/>
    <w:rsid w:val="009C5A53"/>
    <w:rsid w:val="009D0A1B"/>
    <w:rsid w:val="009D3E40"/>
    <w:rsid w:val="009D5107"/>
    <w:rsid w:val="009D52B3"/>
    <w:rsid w:val="009E0A86"/>
    <w:rsid w:val="009E3A04"/>
    <w:rsid w:val="009E3A46"/>
    <w:rsid w:val="009E3D99"/>
    <w:rsid w:val="009E52F7"/>
    <w:rsid w:val="009E5416"/>
    <w:rsid w:val="009E69C8"/>
    <w:rsid w:val="009F3166"/>
    <w:rsid w:val="009F4243"/>
    <w:rsid w:val="009F5454"/>
    <w:rsid w:val="009F5798"/>
    <w:rsid w:val="009F5DFC"/>
    <w:rsid w:val="009F64A0"/>
    <w:rsid w:val="009F7A77"/>
    <w:rsid w:val="00A00239"/>
    <w:rsid w:val="00A0175D"/>
    <w:rsid w:val="00A062D3"/>
    <w:rsid w:val="00A10167"/>
    <w:rsid w:val="00A108C1"/>
    <w:rsid w:val="00A128C4"/>
    <w:rsid w:val="00A13041"/>
    <w:rsid w:val="00A14D7D"/>
    <w:rsid w:val="00A150FC"/>
    <w:rsid w:val="00A15F27"/>
    <w:rsid w:val="00A20394"/>
    <w:rsid w:val="00A20397"/>
    <w:rsid w:val="00A318FB"/>
    <w:rsid w:val="00A3230B"/>
    <w:rsid w:val="00A33517"/>
    <w:rsid w:val="00A34084"/>
    <w:rsid w:val="00A3671C"/>
    <w:rsid w:val="00A36BCB"/>
    <w:rsid w:val="00A370FE"/>
    <w:rsid w:val="00A3722C"/>
    <w:rsid w:val="00A378F9"/>
    <w:rsid w:val="00A44BCE"/>
    <w:rsid w:val="00A45637"/>
    <w:rsid w:val="00A46071"/>
    <w:rsid w:val="00A55A60"/>
    <w:rsid w:val="00A60479"/>
    <w:rsid w:val="00A64073"/>
    <w:rsid w:val="00A651BF"/>
    <w:rsid w:val="00A65C6E"/>
    <w:rsid w:val="00A71B17"/>
    <w:rsid w:val="00A72AC3"/>
    <w:rsid w:val="00A81619"/>
    <w:rsid w:val="00A8161C"/>
    <w:rsid w:val="00A95E85"/>
    <w:rsid w:val="00A96A0F"/>
    <w:rsid w:val="00AA2846"/>
    <w:rsid w:val="00AA35D3"/>
    <w:rsid w:val="00AA7BFD"/>
    <w:rsid w:val="00AB1A47"/>
    <w:rsid w:val="00AB5A1E"/>
    <w:rsid w:val="00AB7504"/>
    <w:rsid w:val="00AC2859"/>
    <w:rsid w:val="00AC3830"/>
    <w:rsid w:val="00AC5D38"/>
    <w:rsid w:val="00AC7E94"/>
    <w:rsid w:val="00AD51D7"/>
    <w:rsid w:val="00AD526D"/>
    <w:rsid w:val="00AD593C"/>
    <w:rsid w:val="00AE04E2"/>
    <w:rsid w:val="00AE07B8"/>
    <w:rsid w:val="00AE23DB"/>
    <w:rsid w:val="00AE329F"/>
    <w:rsid w:val="00AE4943"/>
    <w:rsid w:val="00AE6408"/>
    <w:rsid w:val="00AF220F"/>
    <w:rsid w:val="00AF2AAA"/>
    <w:rsid w:val="00AF52D6"/>
    <w:rsid w:val="00AF56C8"/>
    <w:rsid w:val="00B00185"/>
    <w:rsid w:val="00B006DC"/>
    <w:rsid w:val="00B042AE"/>
    <w:rsid w:val="00B07A62"/>
    <w:rsid w:val="00B07DD6"/>
    <w:rsid w:val="00B10E31"/>
    <w:rsid w:val="00B14F2E"/>
    <w:rsid w:val="00B16873"/>
    <w:rsid w:val="00B202FF"/>
    <w:rsid w:val="00B2219C"/>
    <w:rsid w:val="00B25A7B"/>
    <w:rsid w:val="00B307BD"/>
    <w:rsid w:val="00B35FA0"/>
    <w:rsid w:val="00B37343"/>
    <w:rsid w:val="00B4141D"/>
    <w:rsid w:val="00B455D6"/>
    <w:rsid w:val="00B4646C"/>
    <w:rsid w:val="00B517DB"/>
    <w:rsid w:val="00B5524F"/>
    <w:rsid w:val="00B62712"/>
    <w:rsid w:val="00B63CA1"/>
    <w:rsid w:val="00B67353"/>
    <w:rsid w:val="00B6759D"/>
    <w:rsid w:val="00B67D65"/>
    <w:rsid w:val="00B711D3"/>
    <w:rsid w:val="00B75640"/>
    <w:rsid w:val="00B759C3"/>
    <w:rsid w:val="00B76E5F"/>
    <w:rsid w:val="00B775FC"/>
    <w:rsid w:val="00B80A8B"/>
    <w:rsid w:val="00B836C1"/>
    <w:rsid w:val="00B84669"/>
    <w:rsid w:val="00B85F85"/>
    <w:rsid w:val="00B876C9"/>
    <w:rsid w:val="00B87917"/>
    <w:rsid w:val="00B95E39"/>
    <w:rsid w:val="00B97BC2"/>
    <w:rsid w:val="00BA0E0D"/>
    <w:rsid w:val="00BA40FA"/>
    <w:rsid w:val="00BA5180"/>
    <w:rsid w:val="00BA63D3"/>
    <w:rsid w:val="00BB0D41"/>
    <w:rsid w:val="00BB0E66"/>
    <w:rsid w:val="00BB1148"/>
    <w:rsid w:val="00BB1B10"/>
    <w:rsid w:val="00BB1E9F"/>
    <w:rsid w:val="00BB7F93"/>
    <w:rsid w:val="00BC0044"/>
    <w:rsid w:val="00BC0CD6"/>
    <w:rsid w:val="00BC1A4A"/>
    <w:rsid w:val="00BC7547"/>
    <w:rsid w:val="00BD1FA2"/>
    <w:rsid w:val="00BE3379"/>
    <w:rsid w:val="00BE3FE7"/>
    <w:rsid w:val="00BE5596"/>
    <w:rsid w:val="00BE709E"/>
    <w:rsid w:val="00BF33A4"/>
    <w:rsid w:val="00BF3C5F"/>
    <w:rsid w:val="00BF46E9"/>
    <w:rsid w:val="00BF5515"/>
    <w:rsid w:val="00BF5D66"/>
    <w:rsid w:val="00BF67CC"/>
    <w:rsid w:val="00C019BC"/>
    <w:rsid w:val="00C031E4"/>
    <w:rsid w:val="00C03D63"/>
    <w:rsid w:val="00C05AC3"/>
    <w:rsid w:val="00C068B6"/>
    <w:rsid w:val="00C15684"/>
    <w:rsid w:val="00C158A7"/>
    <w:rsid w:val="00C16F68"/>
    <w:rsid w:val="00C216CF"/>
    <w:rsid w:val="00C24E8B"/>
    <w:rsid w:val="00C2542A"/>
    <w:rsid w:val="00C26B13"/>
    <w:rsid w:val="00C27FAE"/>
    <w:rsid w:val="00C316F5"/>
    <w:rsid w:val="00C349C3"/>
    <w:rsid w:val="00C354F6"/>
    <w:rsid w:val="00C3597B"/>
    <w:rsid w:val="00C36E60"/>
    <w:rsid w:val="00C40972"/>
    <w:rsid w:val="00C40B41"/>
    <w:rsid w:val="00C40D19"/>
    <w:rsid w:val="00C41921"/>
    <w:rsid w:val="00C41A0D"/>
    <w:rsid w:val="00C427EC"/>
    <w:rsid w:val="00C444B3"/>
    <w:rsid w:val="00C50462"/>
    <w:rsid w:val="00C50725"/>
    <w:rsid w:val="00C552F5"/>
    <w:rsid w:val="00C55517"/>
    <w:rsid w:val="00C57733"/>
    <w:rsid w:val="00C5797A"/>
    <w:rsid w:val="00C60AF7"/>
    <w:rsid w:val="00C635FD"/>
    <w:rsid w:val="00C647B9"/>
    <w:rsid w:val="00C65860"/>
    <w:rsid w:val="00C66CFA"/>
    <w:rsid w:val="00C671EC"/>
    <w:rsid w:val="00C674DD"/>
    <w:rsid w:val="00C70733"/>
    <w:rsid w:val="00C70B7A"/>
    <w:rsid w:val="00C721D8"/>
    <w:rsid w:val="00C73155"/>
    <w:rsid w:val="00C74C82"/>
    <w:rsid w:val="00C7637E"/>
    <w:rsid w:val="00C771B6"/>
    <w:rsid w:val="00C8148C"/>
    <w:rsid w:val="00C82CC0"/>
    <w:rsid w:val="00C84951"/>
    <w:rsid w:val="00C87EA3"/>
    <w:rsid w:val="00C9108B"/>
    <w:rsid w:val="00C9199B"/>
    <w:rsid w:val="00C92879"/>
    <w:rsid w:val="00C92C0D"/>
    <w:rsid w:val="00C9361F"/>
    <w:rsid w:val="00C936DE"/>
    <w:rsid w:val="00C93A2C"/>
    <w:rsid w:val="00C94ED8"/>
    <w:rsid w:val="00CA219F"/>
    <w:rsid w:val="00CA4B04"/>
    <w:rsid w:val="00CA6742"/>
    <w:rsid w:val="00CA7F0B"/>
    <w:rsid w:val="00CB0670"/>
    <w:rsid w:val="00CB114E"/>
    <w:rsid w:val="00CB2A3D"/>
    <w:rsid w:val="00CB2E2A"/>
    <w:rsid w:val="00CB3231"/>
    <w:rsid w:val="00CC1C7F"/>
    <w:rsid w:val="00CC3CBA"/>
    <w:rsid w:val="00CC3FE3"/>
    <w:rsid w:val="00CC6282"/>
    <w:rsid w:val="00CC6C2E"/>
    <w:rsid w:val="00CD1B09"/>
    <w:rsid w:val="00CD2A69"/>
    <w:rsid w:val="00CD2BA7"/>
    <w:rsid w:val="00CD3262"/>
    <w:rsid w:val="00CD75DC"/>
    <w:rsid w:val="00CE167C"/>
    <w:rsid w:val="00CE52F5"/>
    <w:rsid w:val="00CE7C3F"/>
    <w:rsid w:val="00CF1329"/>
    <w:rsid w:val="00CF4FED"/>
    <w:rsid w:val="00D01779"/>
    <w:rsid w:val="00D01C2C"/>
    <w:rsid w:val="00D05226"/>
    <w:rsid w:val="00D1085F"/>
    <w:rsid w:val="00D117FB"/>
    <w:rsid w:val="00D12748"/>
    <w:rsid w:val="00D21B26"/>
    <w:rsid w:val="00D22C5D"/>
    <w:rsid w:val="00D25292"/>
    <w:rsid w:val="00D25F71"/>
    <w:rsid w:val="00D326F0"/>
    <w:rsid w:val="00D353E4"/>
    <w:rsid w:val="00D370FD"/>
    <w:rsid w:val="00D46F66"/>
    <w:rsid w:val="00D475CE"/>
    <w:rsid w:val="00D5353C"/>
    <w:rsid w:val="00D536F6"/>
    <w:rsid w:val="00D53922"/>
    <w:rsid w:val="00D5470E"/>
    <w:rsid w:val="00D556D7"/>
    <w:rsid w:val="00D6309D"/>
    <w:rsid w:val="00D639CB"/>
    <w:rsid w:val="00D67B60"/>
    <w:rsid w:val="00D70C90"/>
    <w:rsid w:val="00D725A7"/>
    <w:rsid w:val="00D72EB0"/>
    <w:rsid w:val="00D76334"/>
    <w:rsid w:val="00D774C8"/>
    <w:rsid w:val="00D8306A"/>
    <w:rsid w:val="00D83F87"/>
    <w:rsid w:val="00D8494F"/>
    <w:rsid w:val="00D86774"/>
    <w:rsid w:val="00D91857"/>
    <w:rsid w:val="00D93365"/>
    <w:rsid w:val="00D938FC"/>
    <w:rsid w:val="00D93BC9"/>
    <w:rsid w:val="00D94862"/>
    <w:rsid w:val="00D9585E"/>
    <w:rsid w:val="00D96B46"/>
    <w:rsid w:val="00D97FDB"/>
    <w:rsid w:val="00DA0E04"/>
    <w:rsid w:val="00DA25D1"/>
    <w:rsid w:val="00DA4C65"/>
    <w:rsid w:val="00DA6AC9"/>
    <w:rsid w:val="00DB6F9A"/>
    <w:rsid w:val="00DC3787"/>
    <w:rsid w:val="00DC413B"/>
    <w:rsid w:val="00DC6429"/>
    <w:rsid w:val="00DD02D4"/>
    <w:rsid w:val="00DE4746"/>
    <w:rsid w:val="00DE65F3"/>
    <w:rsid w:val="00DE75E1"/>
    <w:rsid w:val="00DE7EDC"/>
    <w:rsid w:val="00DF1A17"/>
    <w:rsid w:val="00DF6E7F"/>
    <w:rsid w:val="00DF7391"/>
    <w:rsid w:val="00E005B8"/>
    <w:rsid w:val="00E01D4C"/>
    <w:rsid w:val="00E01F9F"/>
    <w:rsid w:val="00E02495"/>
    <w:rsid w:val="00E02E11"/>
    <w:rsid w:val="00E06683"/>
    <w:rsid w:val="00E06872"/>
    <w:rsid w:val="00E11390"/>
    <w:rsid w:val="00E13E2B"/>
    <w:rsid w:val="00E14382"/>
    <w:rsid w:val="00E154E8"/>
    <w:rsid w:val="00E2187E"/>
    <w:rsid w:val="00E218C5"/>
    <w:rsid w:val="00E22547"/>
    <w:rsid w:val="00E246B6"/>
    <w:rsid w:val="00E30ABC"/>
    <w:rsid w:val="00E311C1"/>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5DD0"/>
    <w:rsid w:val="00E56FE8"/>
    <w:rsid w:val="00E61293"/>
    <w:rsid w:val="00E6281A"/>
    <w:rsid w:val="00E62BD1"/>
    <w:rsid w:val="00E6377C"/>
    <w:rsid w:val="00E64C98"/>
    <w:rsid w:val="00E66BA4"/>
    <w:rsid w:val="00E675B6"/>
    <w:rsid w:val="00E744EE"/>
    <w:rsid w:val="00E751F6"/>
    <w:rsid w:val="00E758D1"/>
    <w:rsid w:val="00E75953"/>
    <w:rsid w:val="00E75990"/>
    <w:rsid w:val="00E81F91"/>
    <w:rsid w:val="00E837BA"/>
    <w:rsid w:val="00E909FA"/>
    <w:rsid w:val="00E916C6"/>
    <w:rsid w:val="00E92544"/>
    <w:rsid w:val="00EA1B30"/>
    <w:rsid w:val="00EA1F85"/>
    <w:rsid w:val="00EA22EE"/>
    <w:rsid w:val="00EA2316"/>
    <w:rsid w:val="00EA336A"/>
    <w:rsid w:val="00EA69EB"/>
    <w:rsid w:val="00EB0EBB"/>
    <w:rsid w:val="00EB19E3"/>
    <w:rsid w:val="00EB293B"/>
    <w:rsid w:val="00EB3941"/>
    <w:rsid w:val="00EB71CD"/>
    <w:rsid w:val="00EC133A"/>
    <w:rsid w:val="00ED2055"/>
    <w:rsid w:val="00ED3836"/>
    <w:rsid w:val="00ED3BAB"/>
    <w:rsid w:val="00ED3BC0"/>
    <w:rsid w:val="00ED4EF2"/>
    <w:rsid w:val="00ED620C"/>
    <w:rsid w:val="00ED62DD"/>
    <w:rsid w:val="00ED793A"/>
    <w:rsid w:val="00EE0901"/>
    <w:rsid w:val="00EE1646"/>
    <w:rsid w:val="00EE3BDD"/>
    <w:rsid w:val="00EE511C"/>
    <w:rsid w:val="00EE5294"/>
    <w:rsid w:val="00EF0463"/>
    <w:rsid w:val="00EF29DC"/>
    <w:rsid w:val="00EF326C"/>
    <w:rsid w:val="00EF3791"/>
    <w:rsid w:val="00F01B20"/>
    <w:rsid w:val="00F052FE"/>
    <w:rsid w:val="00F06D81"/>
    <w:rsid w:val="00F11CBE"/>
    <w:rsid w:val="00F124B8"/>
    <w:rsid w:val="00F16984"/>
    <w:rsid w:val="00F16E7C"/>
    <w:rsid w:val="00F17233"/>
    <w:rsid w:val="00F21188"/>
    <w:rsid w:val="00F21E29"/>
    <w:rsid w:val="00F2384C"/>
    <w:rsid w:val="00F23C93"/>
    <w:rsid w:val="00F2557B"/>
    <w:rsid w:val="00F26022"/>
    <w:rsid w:val="00F26EF5"/>
    <w:rsid w:val="00F2775E"/>
    <w:rsid w:val="00F306D0"/>
    <w:rsid w:val="00F338D6"/>
    <w:rsid w:val="00F346DB"/>
    <w:rsid w:val="00F35193"/>
    <w:rsid w:val="00F406F6"/>
    <w:rsid w:val="00F41E83"/>
    <w:rsid w:val="00F44645"/>
    <w:rsid w:val="00F45356"/>
    <w:rsid w:val="00F4796B"/>
    <w:rsid w:val="00F518C6"/>
    <w:rsid w:val="00F53205"/>
    <w:rsid w:val="00F5548B"/>
    <w:rsid w:val="00F55EAA"/>
    <w:rsid w:val="00F579D8"/>
    <w:rsid w:val="00F61D34"/>
    <w:rsid w:val="00F74FB1"/>
    <w:rsid w:val="00F81CA4"/>
    <w:rsid w:val="00F83C2F"/>
    <w:rsid w:val="00F87647"/>
    <w:rsid w:val="00F90F08"/>
    <w:rsid w:val="00F91F00"/>
    <w:rsid w:val="00F92A49"/>
    <w:rsid w:val="00F9303A"/>
    <w:rsid w:val="00FA1DE7"/>
    <w:rsid w:val="00FA3806"/>
    <w:rsid w:val="00FA62F2"/>
    <w:rsid w:val="00FB01B1"/>
    <w:rsid w:val="00FB0553"/>
    <w:rsid w:val="00FB4763"/>
    <w:rsid w:val="00FB54E7"/>
    <w:rsid w:val="00FB63AD"/>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391587850">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785857089">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9689-C0CF-4E96-A8E3-1983C88A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DBA8FEA5.dotm</Template>
  <TotalTime>1270</TotalTime>
  <Pages>38</Pages>
  <Words>10422</Words>
  <Characters>59411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Alice Dann</cp:lastModifiedBy>
  <cp:revision>135</cp:revision>
  <cp:lastPrinted>2016-05-31T23:24:00Z</cp:lastPrinted>
  <dcterms:created xsi:type="dcterms:W3CDTF">2015-12-23T00:31:00Z</dcterms:created>
  <dcterms:modified xsi:type="dcterms:W3CDTF">2016-05-31T23:24:00Z</dcterms:modified>
</cp:coreProperties>
</file>