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FF076" w14:textId="66EC399C" w:rsidR="00067C76" w:rsidRPr="00067C76" w:rsidRDefault="00FE046D" w:rsidP="00067C76">
      <w:pPr>
        <w:pStyle w:val="Heading1unnumbered"/>
        <w:rPr>
          <w:spacing w:val="8"/>
        </w:rPr>
      </w:pPr>
      <w:r>
        <w:rPr>
          <w:spacing w:val="8"/>
        </w:rPr>
        <w:t xml:space="preserve">JOBS AND SKILLS AUSTRALIA DISCUSSION PAPER </w:t>
      </w:r>
      <w:r w:rsidR="00067C76" w:rsidRPr="00067C76">
        <w:rPr>
          <w:spacing w:val="8"/>
        </w:rPr>
        <w:t xml:space="preserve">SUBMISSION </w:t>
      </w:r>
    </w:p>
    <w:tbl>
      <w:tblPr>
        <w:tblStyle w:val="ISAPlainTable"/>
        <w:tblW w:w="9072" w:type="dxa"/>
        <w:tblLook w:val="04A0" w:firstRow="1" w:lastRow="0" w:firstColumn="1" w:lastColumn="0" w:noHBand="0" w:noVBand="1"/>
      </w:tblPr>
      <w:tblGrid>
        <w:gridCol w:w="993"/>
        <w:gridCol w:w="8079"/>
      </w:tblGrid>
      <w:tr w:rsidR="00067C76" w14:paraId="1397F405" w14:textId="77777777" w:rsidTr="00067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3" w:type="dxa"/>
          </w:tcPr>
          <w:p w14:paraId="1398CDCD" w14:textId="77777777" w:rsidR="00067C76" w:rsidRPr="00067C76" w:rsidRDefault="00067C76" w:rsidP="00902DA2">
            <w:pPr>
              <w:rPr>
                <w:color w:val="938E94" w:themeColor="background2"/>
                <w:sz w:val="24"/>
                <w:szCs w:val="24"/>
              </w:rPr>
            </w:pPr>
            <w:r w:rsidRPr="00067C76">
              <w:rPr>
                <w:color w:val="938E94" w:themeColor="background2"/>
                <w:sz w:val="24"/>
                <w:szCs w:val="24"/>
              </w:rPr>
              <w:t>DATE</w:t>
            </w:r>
          </w:p>
        </w:tc>
        <w:tc>
          <w:tcPr>
            <w:tcW w:w="8079" w:type="dxa"/>
          </w:tcPr>
          <w:p w14:paraId="681BF521" w14:textId="27061456" w:rsidR="00067C76" w:rsidRPr="00067C76" w:rsidRDefault="00500B90" w:rsidP="00902DA2">
            <w:pPr>
              <w:rPr>
                <w:color w:val="938E94" w:themeColor="background2"/>
                <w:sz w:val="24"/>
                <w:szCs w:val="24"/>
              </w:rPr>
            </w:pPr>
            <w:r>
              <w:rPr>
                <w:color w:val="938E94" w:themeColor="background2"/>
                <w:sz w:val="24"/>
                <w:szCs w:val="24"/>
              </w:rPr>
              <w:t>10 FEBRUARY</w:t>
            </w:r>
            <w:r w:rsidR="00067C76" w:rsidRPr="00067C76">
              <w:rPr>
                <w:color w:val="938E94" w:themeColor="background2"/>
                <w:sz w:val="24"/>
                <w:szCs w:val="24"/>
              </w:rPr>
              <w:t xml:space="preserve"> 2023</w:t>
            </w:r>
          </w:p>
        </w:tc>
      </w:tr>
    </w:tbl>
    <w:p w14:paraId="47790F0D" w14:textId="77777777" w:rsidR="00067C76" w:rsidRDefault="00067C76" w:rsidP="00902DA2"/>
    <w:p w14:paraId="0A433826" w14:textId="26E57D1B" w:rsidR="00F37D5C" w:rsidRDefault="008F55A3" w:rsidP="008010C9">
      <w:pPr>
        <w:pStyle w:val="Heading1"/>
      </w:pPr>
      <w:r>
        <w:t>Executive SUmmary</w:t>
      </w:r>
    </w:p>
    <w:p w14:paraId="1D6F9AD0" w14:textId="15B44F92" w:rsidR="004978AE" w:rsidRDefault="00B53BB5" w:rsidP="00B53BB5">
      <w:r>
        <w:t xml:space="preserve">Independent Schools Australia welcomes the opportunity to comment on the </w:t>
      </w:r>
      <w:r w:rsidR="00B3231D">
        <w:t xml:space="preserve">Department of Employment and Workplace Relations’ </w:t>
      </w:r>
      <w:r>
        <w:t xml:space="preserve">Jobs and Skills Australia Discussion </w:t>
      </w:r>
      <w:r w:rsidR="005A6BC2">
        <w:t>P</w:t>
      </w:r>
      <w:r>
        <w:t xml:space="preserve">aper </w:t>
      </w:r>
      <w:r w:rsidR="001E7BD2">
        <w:t xml:space="preserve">and </w:t>
      </w:r>
      <w:r>
        <w:t xml:space="preserve">to </w:t>
      </w:r>
      <w:r w:rsidR="00E070EE">
        <w:t xml:space="preserve">convey the </w:t>
      </w:r>
      <w:r w:rsidR="00412793">
        <w:t xml:space="preserve">important </w:t>
      </w:r>
      <w:r w:rsidR="008F6995">
        <w:t xml:space="preserve">role </w:t>
      </w:r>
      <w:r w:rsidR="00011E41">
        <w:t>that</w:t>
      </w:r>
      <w:r w:rsidR="008F6995">
        <w:t xml:space="preserve"> the</w:t>
      </w:r>
      <w:r w:rsidR="00E070EE">
        <w:t xml:space="preserve"> </w:t>
      </w:r>
      <w:proofErr w:type="gramStart"/>
      <w:r w:rsidR="008F6995">
        <w:t>Independent</w:t>
      </w:r>
      <w:proofErr w:type="gramEnd"/>
      <w:r w:rsidR="00E070EE">
        <w:t xml:space="preserve"> school </w:t>
      </w:r>
      <w:r w:rsidR="008F6995">
        <w:t>sector</w:t>
      </w:r>
      <w:r w:rsidR="00011E41">
        <w:t xml:space="preserve"> plays in educating young people </w:t>
      </w:r>
      <w:r w:rsidR="008F78A5">
        <w:t>for the future</w:t>
      </w:r>
      <w:r w:rsidR="00A40432">
        <w:t xml:space="preserve"> and </w:t>
      </w:r>
      <w:r w:rsidR="005A6BC2">
        <w:t xml:space="preserve">helping build a skilled workforce </w:t>
      </w:r>
      <w:r w:rsidR="006637EE">
        <w:t>to meet</w:t>
      </w:r>
      <w:r w:rsidR="005A6BC2">
        <w:t xml:space="preserve"> Australia’s future needs</w:t>
      </w:r>
      <w:r w:rsidR="008F78A5">
        <w:t xml:space="preserve">. </w:t>
      </w:r>
    </w:p>
    <w:p w14:paraId="330DA765" w14:textId="61D9296D" w:rsidR="001921F5" w:rsidRDefault="00147E97" w:rsidP="009109C2">
      <w:pPr>
        <w:pStyle w:val="ListBullet"/>
        <w:numPr>
          <w:ilvl w:val="0"/>
          <w:numId w:val="0"/>
        </w:numPr>
      </w:pPr>
      <w:r>
        <w:t xml:space="preserve">The </w:t>
      </w:r>
      <w:r w:rsidR="00C22E15">
        <w:t>Independent</w:t>
      </w:r>
      <w:r>
        <w:t xml:space="preserve"> school sector </w:t>
      </w:r>
      <w:r w:rsidR="00C22E15">
        <w:t>is a key contributor to skills and training education</w:t>
      </w:r>
      <w:r w:rsidR="00E14A47">
        <w:t>.</w:t>
      </w:r>
      <w:r w:rsidR="00724092">
        <w:t xml:space="preserve"> </w:t>
      </w:r>
      <w:r w:rsidR="008F78A5">
        <w:t>Independent schools</w:t>
      </w:r>
      <w:r w:rsidR="000F6AEE">
        <w:t>:</w:t>
      </w:r>
    </w:p>
    <w:p w14:paraId="5622B16A" w14:textId="4D9B3ED6" w:rsidR="00347C9D" w:rsidRDefault="005C2F5C" w:rsidP="001921F5">
      <w:pPr>
        <w:pStyle w:val="ListBullet"/>
      </w:pPr>
      <w:r>
        <w:t>provide</w:t>
      </w:r>
      <w:r w:rsidR="008F78A5">
        <w:t xml:space="preserve"> vocational education and training (VET)</w:t>
      </w:r>
      <w:r>
        <w:t xml:space="preserve"> onsite </w:t>
      </w:r>
      <w:r w:rsidR="00347C9D">
        <w:t>as a</w:t>
      </w:r>
      <w:r w:rsidR="008F78A5">
        <w:t xml:space="preserve"> registered training organisation (RTO)</w:t>
      </w:r>
      <w:r w:rsidR="00FA6057">
        <w:t xml:space="preserve"> </w:t>
      </w:r>
      <w:r w:rsidR="00CE4C6D">
        <w:t xml:space="preserve">and </w:t>
      </w:r>
      <w:r w:rsidR="00347C9D">
        <w:t xml:space="preserve">organise placements for students in </w:t>
      </w:r>
      <w:r w:rsidR="00BA05CE">
        <w:t xml:space="preserve">external </w:t>
      </w:r>
      <w:r w:rsidR="00347C9D">
        <w:t xml:space="preserve">VET courses or </w:t>
      </w:r>
      <w:r w:rsidR="00DE334F">
        <w:t>school-based</w:t>
      </w:r>
      <w:r w:rsidR="00347C9D">
        <w:t xml:space="preserve"> apprenticeships</w:t>
      </w:r>
      <w:r w:rsidR="00D54264">
        <w:t>.</w:t>
      </w:r>
      <w:r w:rsidR="00BA05CE">
        <w:t xml:space="preserve"> </w:t>
      </w:r>
    </w:p>
    <w:p w14:paraId="6EF886D7" w14:textId="690B6D8E" w:rsidR="005A6BC2" w:rsidRDefault="00A40432" w:rsidP="001921F5">
      <w:pPr>
        <w:pStyle w:val="ListBullet"/>
      </w:pPr>
      <w:r>
        <w:t>offer</w:t>
      </w:r>
      <w:r w:rsidR="00347C9D">
        <w:t xml:space="preserve"> </w:t>
      </w:r>
      <w:r w:rsidR="008F78A5">
        <w:t>careers advice to students</w:t>
      </w:r>
      <w:r w:rsidR="00D54264">
        <w:t xml:space="preserve">, </w:t>
      </w:r>
      <w:r w:rsidR="005B4A23">
        <w:t>regularly</w:t>
      </w:r>
      <w:r w:rsidR="00D54264">
        <w:t xml:space="preserve"> upskilling staff to provide the most up to date careers information.</w:t>
      </w:r>
    </w:p>
    <w:p w14:paraId="31266FC2" w14:textId="79D7D5FC" w:rsidR="00E3184F" w:rsidRDefault="00E3184F" w:rsidP="001921F5">
      <w:pPr>
        <w:pStyle w:val="ListBullet"/>
      </w:pPr>
      <w:r>
        <w:t>form critical relations with industry and business</w:t>
      </w:r>
      <w:r w:rsidR="00FF70C8">
        <w:t xml:space="preserve"> to ensure robust and engaging VET courses and apprenticeships.</w:t>
      </w:r>
    </w:p>
    <w:p w14:paraId="08C45DB9" w14:textId="19E33D0D" w:rsidR="009109C2" w:rsidRDefault="009109C2" w:rsidP="000F6AEE">
      <w:r w:rsidRPr="007F18E3">
        <w:t>I</w:t>
      </w:r>
      <w:r>
        <w:t>SA strongly recommends the inclusion of ISA as th</w:t>
      </w:r>
      <w:r w:rsidRPr="007F18E3">
        <w:t xml:space="preserve">e national peak body </w:t>
      </w:r>
      <w:r w:rsidR="00DE3C29" w:rsidRPr="007F18E3">
        <w:t>represent</w:t>
      </w:r>
      <w:r w:rsidR="00DE3C29">
        <w:t xml:space="preserve">ing </w:t>
      </w:r>
      <w:r w:rsidR="00DE3C29" w:rsidRPr="007F18E3">
        <w:t>the</w:t>
      </w:r>
      <w:r w:rsidRPr="007F18E3">
        <w:t xml:space="preserve"> </w:t>
      </w:r>
      <w:proofErr w:type="gramStart"/>
      <w:r w:rsidRPr="007F18E3">
        <w:t>Independent</w:t>
      </w:r>
      <w:proofErr w:type="gramEnd"/>
      <w:r w:rsidRPr="007F18E3">
        <w:t xml:space="preserve"> school sector on the </w:t>
      </w:r>
      <w:r>
        <w:t xml:space="preserve">Jobs and Skills Australia </w:t>
      </w:r>
      <w:r w:rsidR="0078436C">
        <w:t>A</w:t>
      </w:r>
      <w:r w:rsidRPr="007F18E3">
        <w:t xml:space="preserve">dvisory </w:t>
      </w:r>
      <w:r w:rsidR="0078436C">
        <w:t>B</w:t>
      </w:r>
      <w:r w:rsidRPr="007F18E3">
        <w:t>ody</w:t>
      </w:r>
      <w:r>
        <w:t xml:space="preserve"> and relevant sub-committees</w:t>
      </w:r>
      <w:r w:rsidRPr="007F18E3">
        <w:t xml:space="preserve"> to ensure </w:t>
      </w:r>
      <w:r>
        <w:t>mutual</w:t>
      </w:r>
      <w:r w:rsidRPr="007F18E3">
        <w:t xml:space="preserve"> knowledge sharing and collaboration</w:t>
      </w:r>
      <w:r w:rsidR="0078436C">
        <w:t xml:space="preserve"> and to enable</w:t>
      </w:r>
      <w:r w:rsidR="008A7BC6">
        <w:t xml:space="preserve"> the</w:t>
      </w:r>
      <w:r w:rsidRPr="007F18E3">
        <w:t xml:space="preserve"> forging </w:t>
      </w:r>
      <w:r w:rsidR="008A7BC6">
        <w:t>of</w:t>
      </w:r>
      <w:r w:rsidRPr="007F18E3">
        <w:t xml:space="preserve"> link</w:t>
      </w:r>
      <w:r w:rsidR="008A7BC6">
        <w:t>s</w:t>
      </w:r>
      <w:r w:rsidRPr="007F18E3">
        <w:t xml:space="preserve"> between industry, employment and the Independent school sector.</w:t>
      </w:r>
    </w:p>
    <w:p w14:paraId="21C3D1C3" w14:textId="31353DDE" w:rsidR="002E54E8" w:rsidRDefault="00067C76" w:rsidP="005A6BC2">
      <w:pPr>
        <w:pStyle w:val="Heading1"/>
      </w:pPr>
      <w:r>
        <w:t>About ISA</w:t>
      </w:r>
    </w:p>
    <w:p w14:paraId="16F4FBCB" w14:textId="0EF0DFEC" w:rsidR="00CD42EE" w:rsidRDefault="00CD42EE" w:rsidP="00CD42EE">
      <w:r>
        <w:t>Independent Schools Australia (</w:t>
      </w:r>
      <w:r w:rsidRPr="008054D0">
        <w:t>ISA</w:t>
      </w:r>
      <w:r>
        <w:t>)</w:t>
      </w:r>
      <w:r w:rsidRPr="008054D0">
        <w:t xml:space="preserve"> is the national peak body representing the </w:t>
      </w:r>
      <w:proofErr w:type="gramStart"/>
      <w:r w:rsidRPr="008054D0">
        <w:t>Independent</w:t>
      </w:r>
      <w:proofErr w:type="gramEnd"/>
      <w:r w:rsidRPr="008054D0">
        <w:t xml:space="preserve"> school sector. It comprises the eight state and territory Associations of Independent Schools (AISs). Through these Associations, ISA represents </w:t>
      </w:r>
      <w:r w:rsidR="002E768F">
        <w:t>1,187</w:t>
      </w:r>
      <w:r w:rsidRPr="008054D0">
        <w:t xml:space="preserve"> schools and </w:t>
      </w:r>
      <w:r w:rsidR="002E768F">
        <w:t>over 667,000</w:t>
      </w:r>
      <w:r w:rsidRPr="008054D0">
        <w:t xml:space="preserve"> students, accounting for</w:t>
      </w:r>
      <w:r w:rsidR="002E768F">
        <w:t xml:space="preserve"> approximately</w:t>
      </w:r>
      <w:r w:rsidRPr="008054D0">
        <w:t xml:space="preserve"> 1</w:t>
      </w:r>
      <w:r w:rsidR="002E768F">
        <w:t>6</w:t>
      </w:r>
      <w:r w:rsidRPr="008054D0">
        <w:t xml:space="preserve"> per cent of Australian school enrolments</w:t>
      </w:r>
      <w:r w:rsidR="006E09DC">
        <w:t>.</w:t>
      </w:r>
    </w:p>
    <w:p w14:paraId="4F6C69CB" w14:textId="77777777" w:rsidR="00CD42EE" w:rsidRDefault="00CD42EE" w:rsidP="00CD42EE">
      <w:r>
        <w:t xml:space="preserve">ISA’s major role is to bring the unique needs and contributions of </w:t>
      </w:r>
      <w:proofErr w:type="gramStart"/>
      <w:r>
        <w:t>Independent</w:t>
      </w:r>
      <w:proofErr w:type="gramEnd"/>
      <w:r>
        <w:t xml:space="preserve"> schools to the attention of the Australian Government and to represent the sector on national issues.</w:t>
      </w:r>
    </w:p>
    <w:p w14:paraId="55BABE44" w14:textId="27F84788" w:rsidR="00D17918" w:rsidRPr="006E09DC" w:rsidRDefault="00DA5468" w:rsidP="00D17918">
      <w:pPr>
        <w:rPr>
          <w:b/>
          <w:bCs w:val="0"/>
          <w:szCs w:val="20"/>
        </w:rPr>
      </w:pPr>
      <w:r>
        <w:t xml:space="preserve">Independent schools are a diverse group of non-government schools serving a range of different communities. </w:t>
      </w:r>
      <w:r w:rsidR="00BE3267">
        <w:rPr>
          <w:szCs w:val="20"/>
        </w:rPr>
        <w:t xml:space="preserve">The latest available data shows that one in six Australian school students attends an </w:t>
      </w:r>
      <w:proofErr w:type="gramStart"/>
      <w:r w:rsidR="00BE3267">
        <w:rPr>
          <w:szCs w:val="20"/>
        </w:rPr>
        <w:t>Independent</w:t>
      </w:r>
      <w:proofErr w:type="gramEnd"/>
      <w:r w:rsidR="00BE3267">
        <w:rPr>
          <w:szCs w:val="20"/>
        </w:rPr>
        <w:t xml:space="preserve"> school with more than one in five secondary students </w:t>
      </w:r>
      <w:r w:rsidR="00045E5C">
        <w:rPr>
          <w:szCs w:val="20"/>
        </w:rPr>
        <w:t xml:space="preserve">and </w:t>
      </w:r>
      <w:r w:rsidR="00045E5C" w:rsidRPr="006E09DC">
        <w:rPr>
          <w:b/>
          <w:bCs w:val="0"/>
          <w:szCs w:val="20"/>
        </w:rPr>
        <w:t>23%</w:t>
      </w:r>
      <w:r w:rsidR="00163E23" w:rsidRPr="006E09DC">
        <w:rPr>
          <w:b/>
          <w:bCs w:val="0"/>
          <w:szCs w:val="20"/>
        </w:rPr>
        <w:t xml:space="preserve"> of senior secondary students </w:t>
      </w:r>
      <w:r w:rsidR="00BE3267" w:rsidRPr="006E09DC">
        <w:rPr>
          <w:b/>
          <w:bCs w:val="0"/>
          <w:szCs w:val="20"/>
        </w:rPr>
        <w:t xml:space="preserve">attending an Independent school. </w:t>
      </w:r>
    </w:p>
    <w:p w14:paraId="782219AE" w14:textId="7FBAD7C9" w:rsidR="00D17918" w:rsidRDefault="00D17918" w:rsidP="00D17918">
      <w:pPr>
        <w:rPr>
          <w:szCs w:val="20"/>
        </w:rPr>
      </w:pPr>
      <w:r>
        <w:rPr>
          <w:szCs w:val="20"/>
        </w:rPr>
        <w:t xml:space="preserve">Independent schools make a valuable contribution to education in Australia. They are long-established partners in Australia’s education system, alongside government and Catholic schools, contributing to society and the learning and wellbeing of Australian children. </w:t>
      </w:r>
    </w:p>
    <w:p w14:paraId="7CD2EE03" w14:textId="4F402664" w:rsidR="00DA5468" w:rsidRDefault="00D17918" w:rsidP="00D17918">
      <w:r>
        <w:rPr>
          <w:szCs w:val="20"/>
        </w:rPr>
        <w:lastRenderedPageBreak/>
        <w:t xml:space="preserve">Independent schools are committed to playing their part in improving educational opportunities for young Australians and contributing to a robust and successful national schooling system. </w:t>
      </w:r>
      <w:r w:rsidR="00DA5468">
        <w:t xml:space="preserve">Independent schools include: </w:t>
      </w:r>
    </w:p>
    <w:p w14:paraId="4301F4D5" w14:textId="77777777" w:rsidR="00DA5468" w:rsidRDefault="00DA5468" w:rsidP="00DA5468">
      <w:pPr>
        <w:pStyle w:val="ListBullet"/>
        <w:spacing w:line="202" w:lineRule="auto"/>
      </w:pPr>
      <w:r>
        <w:t xml:space="preserve">Schools affiliated with Christian denominations for example, Anglican, Catholic, Greek Orthodox, Lutheran, Uniting Church, Quaker and Seventh Day Adventist </w:t>
      </w:r>
      <w:proofErr w:type="gramStart"/>
      <w:r>
        <w:t>schools</w:t>
      </w:r>
      <w:proofErr w:type="gramEnd"/>
    </w:p>
    <w:p w14:paraId="3D1A6014" w14:textId="77777777" w:rsidR="00DA5468" w:rsidRDefault="00DA5468" w:rsidP="00DA5468">
      <w:pPr>
        <w:pStyle w:val="ListBullet"/>
        <w:spacing w:line="202" w:lineRule="auto"/>
      </w:pPr>
      <w:r>
        <w:t>Non-denominational Christian schools</w:t>
      </w:r>
    </w:p>
    <w:p w14:paraId="37E4AACB" w14:textId="77777777" w:rsidR="00DA5468" w:rsidRDefault="00DA5468" w:rsidP="00DA5468">
      <w:pPr>
        <w:pStyle w:val="ListBullet"/>
        <w:spacing w:line="202" w:lineRule="auto"/>
      </w:pPr>
      <w:r>
        <w:t>Islamic schools</w:t>
      </w:r>
    </w:p>
    <w:p w14:paraId="5A790B2E" w14:textId="77777777" w:rsidR="00DA5468" w:rsidRDefault="00DA5468" w:rsidP="00DA5468">
      <w:pPr>
        <w:pStyle w:val="ListBullet"/>
        <w:spacing w:line="202" w:lineRule="auto"/>
      </w:pPr>
      <w:r>
        <w:t>Jewish schools</w:t>
      </w:r>
    </w:p>
    <w:p w14:paraId="70AED0F4" w14:textId="77777777" w:rsidR="00DA5468" w:rsidRDefault="00DA5468" w:rsidP="00DA5468">
      <w:pPr>
        <w:pStyle w:val="ListBullet"/>
        <w:spacing w:line="202" w:lineRule="auto"/>
      </w:pPr>
      <w:r>
        <w:t>Montessori schools</w:t>
      </w:r>
    </w:p>
    <w:p w14:paraId="7D931A65" w14:textId="77777777" w:rsidR="00DA5468" w:rsidRDefault="00DA5468" w:rsidP="00DA5468">
      <w:pPr>
        <w:pStyle w:val="ListBullet"/>
        <w:spacing w:line="202" w:lineRule="auto"/>
      </w:pPr>
      <w:r>
        <w:t>Rudolf Steiner schools</w:t>
      </w:r>
    </w:p>
    <w:p w14:paraId="0F689B57" w14:textId="77777777" w:rsidR="00DA5468" w:rsidRDefault="00DA5468" w:rsidP="00DA5468">
      <w:pPr>
        <w:pStyle w:val="ListBullet"/>
        <w:spacing w:line="202" w:lineRule="auto"/>
      </w:pPr>
      <w:r>
        <w:t xml:space="preserve">Schools constituted under specific Acts of Parliament, such as grammar schools in some </w:t>
      </w:r>
      <w:proofErr w:type="gramStart"/>
      <w:r>
        <w:t>states</w:t>
      </w:r>
      <w:proofErr w:type="gramEnd"/>
    </w:p>
    <w:p w14:paraId="3B1C1BD1" w14:textId="77777777" w:rsidR="00DA5468" w:rsidRDefault="00DA5468" w:rsidP="00DA5468">
      <w:pPr>
        <w:pStyle w:val="ListBullet"/>
        <w:spacing w:line="202" w:lineRule="auto"/>
      </w:pPr>
      <w:r>
        <w:t>Community schools</w:t>
      </w:r>
    </w:p>
    <w:p w14:paraId="4063F825" w14:textId="77777777" w:rsidR="00DA5468" w:rsidRDefault="00DA5468" w:rsidP="00DA5468">
      <w:pPr>
        <w:pStyle w:val="ListBullet"/>
        <w:spacing w:line="202" w:lineRule="auto"/>
      </w:pPr>
      <w:r>
        <w:t>Indigenous community schools</w:t>
      </w:r>
    </w:p>
    <w:p w14:paraId="56336766" w14:textId="77777777" w:rsidR="00DA5468" w:rsidRDefault="00DA5468" w:rsidP="00DA5468">
      <w:pPr>
        <w:pStyle w:val="ListBullet"/>
        <w:spacing w:line="202" w:lineRule="auto"/>
      </w:pPr>
      <w:r>
        <w:t>Schools that specialise in meeting the needs of students with disabilities</w:t>
      </w:r>
    </w:p>
    <w:p w14:paraId="0D12AA98" w14:textId="77777777" w:rsidR="00DA5468" w:rsidRDefault="00DA5468" w:rsidP="00DA5468">
      <w:pPr>
        <w:pStyle w:val="ListBullet"/>
        <w:spacing w:line="202" w:lineRule="auto"/>
      </w:pPr>
      <w:r>
        <w:t>Schools that cater for students at severe educational risk due to a range of social/emotional/behavioural and other factors.</w:t>
      </w:r>
    </w:p>
    <w:p w14:paraId="20274A55" w14:textId="77777777" w:rsidR="009458FE" w:rsidRDefault="00DA5468" w:rsidP="002E54E8">
      <w:r>
        <w:t xml:space="preserve">Most Independent schools are set up and governed independently on an individual school basis. However, some </w:t>
      </w:r>
      <w:proofErr w:type="gramStart"/>
      <w:r>
        <w:t>Independent</w:t>
      </w:r>
      <w:proofErr w:type="gramEnd"/>
      <w:r>
        <w:t xml:space="preserve"> schools with common aims and educational philosophies are governed and administered as systems, for example Lutheran schools. Systemic schools account for 20 per cent of schools in the </w:t>
      </w:r>
      <w:proofErr w:type="gramStart"/>
      <w:r>
        <w:t>Independent</w:t>
      </w:r>
      <w:proofErr w:type="gramEnd"/>
      <w:r>
        <w:t xml:space="preserve"> sector. Four out of five schools in the sector are autonomous non-systemic schools. </w:t>
      </w:r>
    </w:p>
    <w:p w14:paraId="1E5B72CD" w14:textId="77777777" w:rsidR="002E54E8" w:rsidRDefault="00DA5468" w:rsidP="00A12EFE">
      <w:pPr>
        <w:pStyle w:val="Heading1"/>
      </w:pPr>
      <w:r>
        <w:t>About this submission</w:t>
      </w:r>
    </w:p>
    <w:p w14:paraId="354FE6BC" w14:textId="5277BD97" w:rsidR="00DA5468" w:rsidRDefault="00DA5468" w:rsidP="00DA5468">
      <w:r>
        <w:t xml:space="preserve">ISA prepared this submission in response to </w:t>
      </w:r>
      <w:r w:rsidR="001F43EE">
        <w:t>the</w:t>
      </w:r>
      <w:r w:rsidR="00760CDB">
        <w:t xml:space="preserve"> Department of Employment and Workplace Relations’</w:t>
      </w:r>
      <w:r w:rsidR="001F43EE">
        <w:t xml:space="preserve"> Jobs and Skills Australia Discussion Paper</w:t>
      </w:r>
    </w:p>
    <w:p w14:paraId="454781B4" w14:textId="359EB057" w:rsidR="00DE334F" w:rsidRDefault="00DA5468" w:rsidP="00DA5468">
      <w:r>
        <w:t>ISA consulted with the state and territory Associations of Independent Schools (AISs) in preparing this submission.</w:t>
      </w:r>
    </w:p>
    <w:p w14:paraId="7F61972C" w14:textId="77777777" w:rsidR="009458FE" w:rsidRDefault="00DA5468" w:rsidP="00DA5468">
      <w:pPr>
        <w:pStyle w:val="Heading1"/>
      </w:pPr>
      <w:r>
        <w:t>Introduction</w:t>
      </w:r>
    </w:p>
    <w:p w14:paraId="51F1352E" w14:textId="7982CA19" w:rsidR="00011A06" w:rsidRDefault="00F2481A" w:rsidP="00662636">
      <w:r>
        <w:t xml:space="preserve">ISA welcomes the opportunity to provide </w:t>
      </w:r>
      <w:r w:rsidR="00662636">
        <w:t>input</w:t>
      </w:r>
      <w:r>
        <w:t xml:space="preserve"> to the </w:t>
      </w:r>
      <w:r w:rsidR="004C4DBC">
        <w:t xml:space="preserve">Jobs and Skills Australia </w:t>
      </w:r>
      <w:r>
        <w:t>Discussion Paper</w:t>
      </w:r>
      <w:r w:rsidR="00DE753D">
        <w:t xml:space="preserve"> </w:t>
      </w:r>
      <w:r w:rsidR="004C4DBC">
        <w:t xml:space="preserve">and to highlight the crucial role that the </w:t>
      </w:r>
      <w:proofErr w:type="gramStart"/>
      <w:r w:rsidR="00DE753D">
        <w:t>Independent</w:t>
      </w:r>
      <w:proofErr w:type="gramEnd"/>
      <w:r w:rsidR="004C4DBC">
        <w:t xml:space="preserve"> school sector plays in </w:t>
      </w:r>
      <w:r w:rsidR="007F5FA2">
        <w:t>VET, careers advice</w:t>
      </w:r>
      <w:r w:rsidR="00662636">
        <w:t xml:space="preserve"> and upskilling young people for future employment. </w:t>
      </w:r>
    </w:p>
    <w:p w14:paraId="097BF917" w14:textId="4BAFC4B5" w:rsidR="00200F13" w:rsidRDefault="006F3B57" w:rsidP="00662636">
      <w:r>
        <w:t xml:space="preserve">In the Independent school sector, </w:t>
      </w:r>
      <w:r w:rsidR="00200F13">
        <w:t xml:space="preserve">VET </w:t>
      </w:r>
      <w:r w:rsidR="00BF3F0A">
        <w:t>is regarded</w:t>
      </w:r>
      <w:r w:rsidR="00B947C4">
        <w:t xml:space="preserve"> as a highly valued opportunity for young people to </w:t>
      </w:r>
      <w:r w:rsidR="00CA70B1">
        <w:t>learn</w:t>
      </w:r>
      <w:r w:rsidR="00B947C4">
        <w:t xml:space="preserve"> </w:t>
      </w:r>
      <w:r w:rsidR="00CA70B1">
        <w:t xml:space="preserve">important knowledge and skills and have an </w:t>
      </w:r>
      <w:r w:rsidR="00783C62">
        <w:t>opportunity</w:t>
      </w:r>
      <w:r w:rsidR="00CA70B1">
        <w:t xml:space="preserve"> to develop </w:t>
      </w:r>
      <w:r w:rsidR="009E2934">
        <w:t>employment-based</w:t>
      </w:r>
      <w:r w:rsidR="00783C62">
        <w:t xml:space="preserve"> skills and gain </w:t>
      </w:r>
      <w:r w:rsidR="009E2934">
        <w:t xml:space="preserve">relevant </w:t>
      </w:r>
      <w:r w:rsidR="003B6690">
        <w:t>certification.</w:t>
      </w:r>
      <w:r>
        <w:t xml:space="preserve"> </w:t>
      </w:r>
    </w:p>
    <w:p w14:paraId="0C6755F2" w14:textId="78B9FFA1" w:rsidR="00AD4388" w:rsidRDefault="00FD0709" w:rsidP="00662636">
      <w:r>
        <w:t xml:space="preserve">VET is increasingly becoming a focal point in education </w:t>
      </w:r>
      <w:r w:rsidR="003B6157">
        <w:t>for senior students, providing not only transition into apprenticeships and further education and training, but also as entry into university through alternate entry programs</w:t>
      </w:r>
      <w:r w:rsidR="00756642">
        <w:t xml:space="preserve"> or directly into employment.</w:t>
      </w:r>
    </w:p>
    <w:p w14:paraId="50895604" w14:textId="693B89E7" w:rsidR="00FF70C8" w:rsidRDefault="00FF70C8" w:rsidP="00662636">
      <w:r>
        <w:lastRenderedPageBreak/>
        <w:t xml:space="preserve">AISs </w:t>
      </w:r>
      <w:r w:rsidR="00D92E78">
        <w:t xml:space="preserve">support </w:t>
      </w:r>
      <w:proofErr w:type="gramStart"/>
      <w:r w:rsidR="00D92E78">
        <w:t>Independent</w:t>
      </w:r>
      <w:proofErr w:type="gramEnd"/>
      <w:r w:rsidR="00D92E78">
        <w:t xml:space="preserve"> schools in the VET sector </w:t>
      </w:r>
      <w:r w:rsidR="006048B1">
        <w:t>with advice</w:t>
      </w:r>
      <w:r w:rsidR="00DF6601">
        <w:t>,</w:t>
      </w:r>
      <w:r w:rsidR="006048B1">
        <w:t xml:space="preserve"> </w:t>
      </w:r>
      <w:r w:rsidR="00DF6601">
        <w:t>professional development</w:t>
      </w:r>
      <w:r w:rsidR="006048B1">
        <w:t xml:space="preserve"> and assisting </w:t>
      </w:r>
      <w:r>
        <w:t>schools to build ongoing strategic partnerships and relationships with industry and local businesses</w:t>
      </w:r>
      <w:r w:rsidR="00DF6601">
        <w:t xml:space="preserve">. For example, Independent Schools Tasmania has formed strategic relationships with the Mineral Council, Seafood Industry Council, </w:t>
      </w:r>
      <w:proofErr w:type="spellStart"/>
      <w:r w:rsidR="00DF6601">
        <w:t>TasTAFE</w:t>
      </w:r>
      <w:proofErr w:type="spellEnd"/>
      <w:r w:rsidR="00DF6601">
        <w:t>, Beacon Foundation and Wool Industry Australia. They can then advise their member schools and support them in setting up school-based apprenticeships.</w:t>
      </w:r>
    </w:p>
    <w:p w14:paraId="35120F28" w14:textId="0E4C9DAC" w:rsidR="007D3959" w:rsidRDefault="00D92E78" w:rsidP="007D3959">
      <w:r>
        <w:t>The</w:t>
      </w:r>
      <w:r w:rsidR="00366EB9">
        <w:t xml:space="preserve"> Association of Independent Schools NSW (</w:t>
      </w:r>
      <w:r w:rsidR="007D3959">
        <w:t>AISNSW</w:t>
      </w:r>
      <w:r w:rsidR="00366EB9">
        <w:t>)</w:t>
      </w:r>
      <w:r w:rsidR="007D3959">
        <w:t xml:space="preserve"> is an RTO for over 125 Independent schools </w:t>
      </w:r>
      <w:r w:rsidR="002B2431">
        <w:t xml:space="preserve">offering </w:t>
      </w:r>
      <w:r w:rsidR="007D3959">
        <w:t xml:space="preserve">over 35 </w:t>
      </w:r>
      <w:r w:rsidR="00D84A3F">
        <w:t xml:space="preserve">VET </w:t>
      </w:r>
      <w:r w:rsidR="007D3959">
        <w:t xml:space="preserve">qualifications. In Queensland over 175 Independent schools are RTOs </w:t>
      </w:r>
      <w:r w:rsidR="000D706C">
        <w:t xml:space="preserve">offering </w:t>
      </w:r>
      <w:r w:rsidR="007D3959">
        <w:t>VET courses or school-based apprenticeships</w:t>
      </w:r>
      <w:r w:rsidR="00366EB9">
        <w:t xml:space="preserve"> and are supported by Independent Schools Queensland (ISQ</w:t>
      </w:r>
      <w:r w:rsidR="004D014B">
        <w:t>) through rigorous</w:t>
      </w:r>
      <w:r w:rsidR="00366EB9">
        <w:t xml:space="preserve"> </w:t>
      </w:r>
      <w:r w:rsidR="00DE266E">
        <w:t xml:space="preserve">accredited </w:t>
      </w:r>
      <w:r w:rsidR="00366EB9">
        <w:t>training of educators.</w:t>
      </w:r>
    </w:p>
    <w:p w14:paraId="363F0E4F" w14:textId="4AA0F805" w:rsidR="003E1105" w:rsidRDefault="003E1105" w:rsidP="00662636">
      <w:pPr>
        <w:rPr>
          <w:rFonts w:asciiTheme="majorHAnsi" w:hAnsiTheme="majorHAnsi" w:cs="Open Sans"/>
          <w:color w:val="auto"/>
          <w:szCs w:val="20"/>
          <w:shd w:val="clear" w:color="auto" w:fill="FFFFFF"/>
        </w:rPr>
      </w:pPr>
      <w:r>
        <w:rPr>
          <w:rFonts w:asciiTheme="majorHAnsi" w:hAnsiTheme="majorHAnsi" w:cs="Open Sans"/>
          <w:color w:val="auto"/>
          <w:szCs w:val="20"/>
          <w:shd w:val="clear" w:color="auto" w:fill="FFFFFF"/>
        </w:rPr>
        <w:t xml:space="preserve">AISs support </w:t>
      </w:r>
      <w:proofErr w:type="gramStart"/>
      <w:r>
        <w:rPr>
          <w:rFonts w:asciiTheme="majorHAnsi" w:hAnsiTheme="majorHAnsi" w:cs="Open Sans"/>
          <w:color w:val="auto"/>
          <w:szCs w:val="20"/>
          <w:shd w:val="clear" w:color="auto" w:fill="FFFFFF"/>
        </w:rPr>
        <w:t>Independent</w:t>
      </w:r>
      <w:proofErr w:type="gramEnd"/>
      <w:r>
        <w:rPr>
          <w:rFonts w:asciiTheme="majorHAnsi" w:hAnsiTheme="majorHAnsi" w:cs="Open Sans"/>
          <w:color w:val="auto"/>
          <w:szCs w:val="20"/>
          <w:shd w:val="clear" w:color="auto" w:fill="FFFFFF"/>
        </w:rPr>
        <w:t xml:space="preserve"> schools with professional development for careers advice and share </w:t>
      </w:r>
      <w:r w:rsidR="002A7296">
        <w:rPr>
          <w:rFonts w:asciiTheme="majorHAnsi" w:hAnsiTheme="majorHAnsi" w:cs="Open Sans"/>
          <w:color w:val="auto"/>
          <w:szCs w:val="20"/>
          <w:shd w:val="clear" w:color="auto" w:fill="FFFFFF"/>
        </w:rPr>
        <w:t xml:space="preserve">career </w:t>
      </w:r>
      <w:r>
        <w:rPr>
          <w:rFonts w:asciiTheme="majorHAnsi" w:hAnsiTheme="majorHAnsi" w:cs="Open Sans"/>
          <w:color w:val="auto"/>
          <w:szCs w:val="20"/>
          <w:shd w:val="clear" w:color="auto" w:fill="FFFFFF"/>
        </w:rPr>
        <w:t>resources with schools</w:t>
      </w:r>
      <w:r w:rsidR="002A7296">
        <w:rPr>
          <w:rFonts w:asciiTheme="majorHAnsi" w:hAnsiTheme="majorHAnsi" w:cs="Open Sans"/>
          <w:color w:val="auto"/>
          <w:szCs w:val="20"/>
          <w:shd w:val="clear" w:color="auto" w:fill="FFFFFF"/>
        </w:rPr>
        <w:t xml:space="preserve">. </w:t>
      </w:r>
      <w:r>
        <w:rPr>
          <w:rFonts w:asciiTheme="majorHAnsi" w:hAnsiTheme="majorHAnsi" w:cs="Open Sans"/>
          <w:color w:val="auto"/>
          <w:szCs w:val="20"/>
          <w:shd w:val="clear" w:color="auto" w:fill="FFFFFF"/>
        </w:rPr>
        <w:t>They also provide advice to schools on</w:t>
      </w:r>
      <w:r w:rsidR="009F6403">
        <w:rPr>
          <w:rFonts w:asciiTheme="majorHAnsi" w:hAnsiTheme="majorHAnsi" w:cs="Open Sans"/>
          <w:color w:val="auto"/>
          <w:szCs w:val="20"/>
          <w:shd w:val="clear" w:color="auto" w:fill="FFFFFF"/>
        </w:rPr>
        <w:t xml:space="preserve"> various state</w:t>
      </w:r>
      <w:r>
        <w:rPr>
          <w:rFonts w:asciiTheme="majorHAnsi" w:hAnsiTheme="majorHAnsi" w:cs="Open Sans"/>
          <w:color w:val="auto"/>
          <w:szCs w:val="20"/>
          <w:shd w:val="clear" w:color="auto" w:fill="FFFFFF"/>
        </w:rPr>
        <w:t xml:space="preserve"> initiatives such as the </w:t>
      </w:r>
      <w:r w:rsidR="003A3A60">
        <w:rPr>
          <w:rFonts w:asciiTheme="majorHAnsi" w:hAnsiTheme="majorHAnsi" w:cs="Open Sans"/>
          <w:color w:val="auto"/>
          <w:szCs w:val="20"/>
          <w:shd w:val="clear" w:color="auto" w:fill="FFFFFF"/>
        </w:rPr>
        <w:t xml:space="preserve">Queensland </w:t>
      </w:r>
      <w:r>
        <w:rPr>
          <w:rFonts w:asciiTheme="majorHAnsi" w:hAnsiTheme="majorHAnsi" w:cs="Open Sans"/>
          <w:color w:val="auto"/>
          <w:szCs w:val="20"/>
          <w:shd w:val="clear" w:color="auto" w:fill="FFFFFF"/>
        </w:rPr>
        <w:t xml:space="preserve">Gateway to Industry Schools Programs (GISP), a state funded program </w:t>
      </w:r>
      <w:r w:rsidR="00011330">
        <w:rPr>
          <w:rFonts w:asciiTheme="majorHAnsi" w:hAnsiTheme="majorHAnsi" w:cs="Open Sans"/>
          <w:color w:val="auto"/>
          <w:szCs w:val="20"/>
          <w:shd w:val="clear" w:color="auto" w:fill="FFFFFF"/>
        </w:rPr>
        <w:t xml:space="preserve">which provides </w:t>
      </w:r>
      <w:r>
        <w:rPr>
          <w:rFonts w:asciiTheme="majorHAnsi" w:hAnsiTheme="majorHAnsi" w:cs="Open Sans"/>
          <w:color w:val="auto"/>
          <w:szCs w:val="20"/>
          <w:shd w:val="clear" w:color="auto" w:fill="FFFFFF"/>
        </w:rPr>
        <w:t xml:space="preserve">schools </w:t>
      </w:r>
      <w:r w:rsidR="00011330">
        <w:rPr>
          <w:rFonts w:asciiTheme="majorHAnsi" w:hAnsiTheme="majorHAnsi" w:cs="Open Sans"/>
          <w:color w:val="auto"/>
          <w:szCs w:val="20"/>
          <w:shd w:val="clear" w:color="auto" w:fill="FFFFFF"/>
        </w:rPr>
        <w:t>with an</w:t>
      </w:r>
      <w:r>
        <w:rPr>
          <w:rFonts w:asciiTheme="majorHAnsi" w:hAnsiTheme="majorHAnsi" w:cs="Open Sans"/>
          <w:color w:val="auto"/>
          <w:szCs w:val="20"/>
          <w:shd w:val="clear" w:color="auto" w:fill="FFFFFF"/>
        </w:rPr>
        <w:t xml:space="preserve"> opportunity to engage with industry through expos, work opportunities, employers visiting schools etc.</w:t>
      </w:r>
    </w:p>
    <w:p w14:paraId="443EE27E" w14:textId="12A4A995" w:rsidR="00E55914" w:rsidRDefault="00E55914" w:rsidP="00662636">
      <w:pPr>
        <w:rPr>
          <w:rFonts w:asciiTheme="majorHAnsi" w:hAnsiTheme="majorHAnsi" w:cs="Open Sans"/>
          <w:color w:val="auto"/>
          <w:szCs w:val="20"/>
          <w:shd w:val="clear" w:color="auto" w:fill="FFFFFF"/>
        </w:rPr>
      </w:pPr>
      <w:r>
        <w:rPr>
          <w:rFonts w:asciiTheme="majorHAnsi" w:hAnsiTheme="majorHAnsi" w:cs="Open Sans"/>
          <w:color w:val="auto"/>
          <w:szCs w:val="20"/>
          <w:shd w:val="clear" w:color="auto" w:fill="FFFFFF"/>
        </w:rPr>
        <w:t xml:space="preserve">As the national peak body for the </w:t>
      </w:r>
      <w:proofErr w:type="gramStart"/>
      <w:r>
        <w:rPr>
          <w:rFonts w:asciiTheme="majorHAnsi" w:hAnsiTheme="majorHAnsi" w:cs="Open Sans"/>
          <w:color w:val="auto"/>
          <w:szCs w:val="20"/>
          <w:shd w:val="clear" w:color="auto" w:fill="FFFFFF"/>
        </w:rPr>
        <w:t>Independent</w:t>
      </w:r>
      <w:proofErr w:type="gramEnd"/>
      <w:r>
        <w:rPr>
          <w:rFonts w:asciiTheme="majorHAnsi" w:hAnsiTheme="majorHAnsi" w:cs="Open Sans"/>
          <w:color w:val="auto"/>
          <w:szCs w:val="20"/>
          <w:shd w:val="clear" w:color="auto" w:fill="FFFFFF"/>
        </w:rPr>
        <w:t xml:space="preserve"> school sector, </w:t>
      </w:r>
      <w:r w:rsidR="000E3253">
        <w:rPr>
          <w:rFonts w:asciiTheme="majorHAnsi" w:hAnsiTheme="majorHAnsi" w:cs="Open Sans"/>
          <w:color w:val="auto"/>
          <w:szCs w:val="20"/>
          <w:shd w:val="clear" w:color="auto" w:fill="FFFFFF"/>
        </w:rPr>
        <w:t xml:space="preserve">ISA is represented on a range of key national education policy groups including </w:t>
      </w:r>
      <w:proofErr w:type="spellStart"/>
      <w:r w:rsidR="000E3253" w:rsidRPr="00735BA6">
        <w:rPr>
          <w:rFonts w:asciiTheme="majorHAnsi" w:hAnsiTheme="majorHAnsi"/>
          <w:color w:val="auto"/>
          <w:szCs w:val="20"/>
        </w:rPr>
        <w:t>myfuture</w:t>
      </w:r>
      <w:proofErr w:type="spellEnd"/>
      <w:r w:rsidR="000E3253" w:rsidRPr="00735BA6">
        <w:rPr>
          <w:rFonts w:asciiTheme="majorHAnsi" w:hAnsiTheme="majorHAnsi"/>
          <w:color w:val="auto"/>
          <w:szCs w:val="20"/>
        </w:rPr>
        <w:t xml:space="preserve">, an initiative to </w:t>
      </w:r>
      <w:r w:rsidR="000E3253" w:rsidRPr="00735BA6">
        <w:rPr>
          <w:rFonts w:asciiTheme="majorHAnsi" w:hAnsiTheme="majorHAnsi" w:cs="Open Sans"/>
          <w:color w:val="auto"/>
          <w:szCs w:val="20"/>
          <w:shd w:val="clear" w:color="auto" w:fill="FFFFFF"/>
        </w:rPr>
        <w:t>provide resources to explore career pathways and tools to develop self-knowledge to help with career decision-making</w:t>
      </w:r>
      <w:r w:rsidR="000E3253">
        <w:rPr>
          <w:rFonts w:asciiTheme="majorHAnsi" w:hAnsiTheme="majorHAnsi" w:cs="Open Sans"/>
          <w:color w:val="auto"/>
          <w:szCs w:val="20"/>
          <w:shd w:val="clear" w:color="auto" w:fill="FFFFFF"/>
        </w:rPr>
        <w:t>.</w:t>
      </w:r>
    </w:p>
    <w:p w14:paraId="4E4EEC33" w14:textId="6A0BCDCC" w:rsidR="00735BA6" w:rsidRDefault="00F63008" w:rsidP="00662636">
      <w:r>
        <w:t xml:space="preserve">ISA </w:t>
      </w:r>
      <w:r w:rsidR="000E3253">
        <w:t xml:space="preserve">also </w:t>
      </w:r>
      <w:r>
        <w:t>gather</w:t>
      </w:r>
      <w:r w:rsidR="000E3253">
        <w:t>s</w:t>
      </w:r>
      <w:r>
        <w:t xml:space="preserve"> information on key issues from AISs</w:t>
      </w:r>
      <w:r w:rsidR="00CA1229">
        <w:t xml:space="preserve"> in order to </w:t>
      </w:r>
      <w:r w:rsidR="009902B3">
        <w:t xml:space="preserve">create </w:t>
      </w:r>
      <w:r w:rsidR="00366EB9">
        <w:t xml:space="preserve">a national picture and to </w:t>
      </w:r>
      <w:r w:rsidR="00CA1229">
        <w:t xml:space="preserve">understand the opportunities and challenges </w:t>
      </w:r>
      <w:r w:rsidR="00885FDD">
        <w:t>regarding</w:t>
      </w:r>
      <w:r w:rsidR="00CA1229">
        <w:t xml:space="preserve"> VET</w:t>
      </w:r>
      <w:r w:rsidR="00087AC2">
        <w:t>, careers advice</w:t>
      </w:r>
      <w:r w:rsidR="00E2479A">
        <w:t>, funding</w:t>
      </w:r>
      <w:r w:rsidR="00885FDD">
        <w:t xml:space="preserve">, </w:t>
      </w:r>
      <w:r w:rsidR="00744F45">
        <w:t xml:space="preserve">student </w:t>
      </w:r>
      <w:r w:rsidR="00885FDD">
        <w:t xml:space="preserve">training costs, </w:t>
      </w:r>
      <w:r w:rsidR="00744F45">
        <w:t>staff skills accreditation and</w:t>
      </w:r>
      <w:r w:rsidR="00087AC2">
        <w:t xml:space="preserve"> </w:t>
      </w:r>
      <w:r w:rsidR="006608F9">
        <w:t xml:space="preserve">to </w:t>
      </w:r>
      <w:r w:rsidR="00087AC2">
        <w:t xml:space="preserve">be aware of ongoing and new </w:t>
      </w:r>
      <w:r w:rsidR="00744F45">
        <w:t>initiatives</w:t>
      </w:r>
      <w:r w:rsidR="009902B3">
        <w:t xml:space="preserve"> in the sector</w:t>
      </w:r>
      <w:r w:rsidR="00087AC2">
        <w:t>.</w:t>
      </w:r>
      <w:r w:rsidR="00366EB9">
        <w:t xml:space="preserve"> </w:t>
      </w:r>
    </w:p>
    <w:p w14:paraId="123331BE" w14:textId="344A9D43" w:rsidR="00DA5468" w:rsidRDefault="008B2148" w:rsidP="00DA5468">
      <w:pPr>
        <w:pStyle w:val="Heading1"/>
      </w:pPr>
      <w:r>
        <w:t>STRUCTURE AND GOVERNANCE</w:t>
      </w:r>
    </w:p>
    <w:p w14:paraId="18CB65A4" w14:textId="5A2F20F6" w:rsidR="003F5512" w:rsidRPr="003F5512" w:rsidRDefault="003F5512" w:rsidP="00E0618B">
      <w:pPr>
        <w:pStyle w:val="Heading4"/>
        <w:rPr>
          <w:rFonts w:ascii="Calibri" w:eastAsia="Times New Roman" w:hAnsi="Calibri" w:cs="Calibri"/>
          <w:color w:val="auto"/>
        </w:rPr>
      </w:pPr>
      <w:r w:rsidRPr="003F5512">
        <w:rPr>
          <w:rFonts w:eastAsia="Times New Roman"/>
        </w:rPr>
        <w:t>Are there other design considerations that could further strengthen Jobs and Skills Australia’s ability to provide advice to government?</w:t>
      </w:r>
    </w:p>
    <w:p w14:paraId="0F732CA8" w14:textId="20932BFA" w:rsidR="003934D1" w:rsidRDefault="004323F7" w:rsidP="003934D1">
      <w:pPr>
        <w:spacing w:before="0" w:after="0"/>
        <w:rPr>
          <w:rFonts w:eastAsia="Times New Roman"/>
        </w:rPr>
      </w:pPr>
      <w:r>
        <w:rPr>
          <w:rFonts w:eastAsia="Times New Roman"/>
        </w:rPr>
        <w:t xml:space="preserve">ISA supports the </w:t>
      </w:r>
      <w:r w:rsidR="006F4E2A">
        <w:rPr>
          <w:rFonts w:eastAsia="Times New Roman"/>
        </w:rPr>
        <w:t xml:space="preserve">design for the </w:t>
      </w:r>
      <w:r w:rsidR="001504ED">
        <w:rPr>
          <w:rFonts w:eastAsia="Times New Roman"/>
        </w:rPr>
        <w:t>tripartite</w:t>
      </w:r>
      <w:r w:rsidR="006F4E2A">
        <w:rPr>
          <w:rFonts w:eastAsia="Times New Roman"/>
        </w:rPr>
        <w:t xml:space="preserve"> advisory</w:t>
      </w:r>
      <w:r w:rsidR="00314186">
        <w:rPr>
          <w:rFonts w:eastAsia="Times New Roman"/>
        </w:rPr>
        <w:t xml:space="preserve"> group</w:t>
      </w:r>
      <w:r w:rsidR="006F4E2A">
        <w:rPr>
          <w:rFonts w:eastAsia="Times New Roman"/>
        </w:rPr>
        <w:t xml:space="preserve"> </w:t>
      </w:r>
      <w:r w:rsidR="00992DF0">
        <w:rPr>
          <w:rFonts w:eastAsia="Times New Roman"/>
        </w:rPr>
        <w:t xml:space="preserve">and </w:t>
      </w:r>
      <w:r w:rsidR="0041738B">
        <w:rPr>
          <w:rFonts w:eastAsia="Times New Roman"/>
        </w:rPr>
        <w:t xml:space="preserve">strongly </w:t>
      </w:r>
      <w:r w:rsidR="00992DF0">
        <w:rPr>
          <w:rFonts w:eastAsia="Times New Roman"/>
        </w:rPr>
        <w:t>recommend</w:t>
      </w:r>
      <w:r w:rsidR="0041738B">
        <w:rPr>
          <w:rFonts w:eastAsia="Times New Roman"/>
        </w:rPr>
        <w:t>s</w:t>
      </w:r>
      <w:r w:rsidR="00992DF0">
        <w:rPr>
          <w:rFonts w:eastAsia="Times New Roman"/>
        </w:rPr>
        <w:t xml:space="preserve"> including</w:t>
      </w:r>
      <w:r w:rsidR="00E9605F">
        <w:rPr>
          <w:rFonts w:eastAsia="Times New Roman"/>
        </w:rPr>
        <w:t xml:space="preserve"> representation from</w:t>
      </w:r>
      <w:r w:rsidR="00992DF0">
        <w:rPr>
          <w:rFonts w:eastAsia="Times New Roman"/>
        </w:rPr>
        <w:t xml:space="preserve"> the </w:t>
      </w:r>
      <w:proofErr w:type="gramStart"/>
      <w:r w:rsidR="001504ED">
        <w:rPr>
          <w:rFonts w:eastAsia="Times New Roman"/>
        </w:rPr>
        <w:t>Independent</w:t>
      </w:r>
      <w:proofErr w:type="gramEnd"/>
      <w:r w:rsidR="00992DF0">
        <w:rPr>
          <w:rFonts w:eastAsia="Times New Roman"/>
        </w:rPr>
        <w:t xml:space="preserve"> school sector</w:t>
      </w:r>
      <w:r w:rsidR="001504ED">
        <w:rPr>
          <w:rFonts w:eastAsia="Times New Roman"/>
        </w:rPr>
        <w:t xml:space="preserve"> on the </w:t>
      </w:r>
      <w:r w:rsidR="00E9605F">
        <w:rPr>
          <w:rFonts w:eastAsia="Times New Roman"/>
        </w:rPr>
        <w:t>advisory</w:t>
      </w:r>
      <w:r w:rsidR="001504ED">
        <w:rPr>
          <w:rFonts w:eastAsia="Times New Roman"/>
        </w:rPr>
        <w:t xml:space="preserve"> body</w:t>
      </w:r>
      <w:r w:rsidR="006B39BE">
        <w:rPr>
          <w:rFonts w:eastAsia="Times New Roman"/>
        </w:rPr>
        <w:t>. Doing so</w:t>
      </w:r>
      <w:r w:rsidR="001504ED">
        <w:rPr>
          <w:rFonts w:eastAsia="Times New Roman"/>
        </w:rPr>
        <w:t xml:space="preserve"> would </w:t>
      </w:r>
      <w:r w:rsidR="006B39BE">
        <w:rPr>
          <w:rFonts w:eastAsia="Times New Roman"/>
        </w:rPr>
        <w:t>enable</w:t>
      </w:r>
      <w:r w:rsidR="00F450E4">
        <w:rPr>
          <w:rFonts w:eastAsia="Times New Roman"/>
        </w:rPr>
        <w:t xml:space="preserve"> </w:t>
      </w:r>
      <w:r w:rsidR="0080223A">
        <w:rPr>
          <w:rFonts w:eastAsia="Times New Roman"/>
        </w:rPr>
        <w:t>key</w:t>
      </w:r>
      <w:r w:rsidR="00F450E4">
        <w:rPr>
          <w:rFonts w:eastAsia="Times New Roman"/>
        </w:rPr>
        <w:t xml:space="preserve"> </w:t>
      </w:r>
      <w:r w:rsidR="00B65ED3">
        <w:rPr>
          <w:rFonts w:eastAsia="Times New Roman"/>
        </w:rPr>
        <w:t xml:space="preserve">stakeholder </w:t>
      </w:r>
      <w:r w:rsidR="00F450E4">
        <w:rPr>
          <w:rFonts w:eastAsia="Times New Roman"/>
        </w:rPr>
        <w:t xml:space="preserve">perspectives, </w:t>
      </w:r>
      <w:r w:rsidR="0041738B">
        <w:rPr>
          <w:rFonts w:eastAsia="Times New Roman"/>
        </w:rPr>
        <w:t xml:space="preserve">knowledge and expertise </w:t>
      </w:r>
      <w:r w:rsidR="006B39BE">
        <w:rPr>
          <w:rFonts w:eastAsia="Times New Roman"/>
        </w:rPr>
        <w:t xml:space="preserve">to </w:t>
      </w:r>
      <w:r w:rsidR="00382189">
        <w:rPr>
          <w:rFonts w:eastAsia="Times New Roman"/>
        </w:rPr>
        <w:t xml:space="preserve">inform </w:t>
      </w:r>
      <w:r w:rsidR="001920AA">
        <w:rPr>
          <w:rFonts w:eastAsia="Times New Roman"/>
        </w:rPr>
        <w:t xml:space="preserve">the work of </w:t>
      </w:r>
      <w:r w:rsidR="00382189">
        <w:rPr>
          <w:rFonts w:eastAsia="Times New Roman"/>
        </w:rPr>
        <w:t>Jobs and Skills Australia</w:t>
      </w:r>
      <w:r w:rsidR="00E80F63">
        <w:rPr>
          <w:rFonts w:eastAsia="Times New Roman"/>
        </w:rPr>
        <w:t xml:space="preserve"> and </w:t>
      </w:r>
      <w:r w:rsidR="001920AA">
        <w:rPr>
          <w:rFonts w:eastAsia="Times New Roman"/>
        </w:rPr>
        <w:t xml:space="preserve">to contribute to </w:t>
      </w:r>
      <w:r w:rsidR="00E80F63">
        <w:rPr>
          <w:rFonts w:eastAsia="Times New Roman"/>
        </w:rPr>
        <w:t>future workplans</w:t>
      </w:r>
      <w:r w:rsidR="001920AA">
        <w:rPr>
          <w:rFonts w:eastAsia="Times New Roman"/>
        </w:rPr>
        <w:t xml:space="preserve"> so that they encompass all aspects of VET provision</w:t>
      </w:r>
      <w:r w:rsidR="00E80F63">
        <w:rPr>
          <w:rFonts w:eastAsia="Times New Roman"/>
        </w:rPr>
        <w:t>.</w:t>
      </w:r>
    </w:p>
    <w:p w14:paraId="4B5B9E8A" w14:textId="744F7825" w:rsidR="00E332CA" w:rsidRPr="003934D1" w:rsidRDefault="003934D1" w:rsidP="003934D1">
      <w:pPr>
        <w:pStyle w:val="Heading1"/>
        <w:rPr>
          <w:rFonts w:eastAsia="Times New Roman"/>
        </w:rPr>
      </w:pPr>
      <w:r>
        <w:t xml:space="preserve"> </w:t>
      </w:r>
      <w:r w:rsidR="00590A20">
        <w:t>JOBS AND SKILLS AUSTR</w:t>
      </w:r>
      <w:r w:rsidR="00AD4388">
        <w:t>a</w:t>
      </w:r>
      <w:r w:rsidR="00590A20">
        <w:t>L</w:t>
      </w:r>
      <w:r w:rsidR="00AD4388">
        <w:t>ia</w:t>
      </w:r>
      <w:r w:rsidR="00590A20">
        <w:t xml:space="preserve"> FUNCTIONS</w:t>
      </w:r>
    </w:p>
    <w:p w14:paraId="15A86C79" w14:textId="77777777" w:rsidR="000827AD" w:rsidRPr="00E0618B" w:rsidRDefault="000827AD" w:rsidP="000827AD">
      <w:pPr>
        <w:pStyle w:val="Heading4"/>
        <w:rPr>
          <w:rFonts w:ascii="Calibri" w:eastAsia="Times New Roman" w:hAnsi="Calibri" w:cs="Calibri"/>
          <w:color w:val="auto"/>
        </w:rPr>
      </w:pPr>
      <w:r w:rsidRPr="00E0618B">
        <w:rPr>
          <w:rFonts w:eastAsia="Times New Roman"/>
        </w:rPr>
        <w:t xml:space="preserve">What principles could be used to guide Jobs and Skills Australia’s priorities, and the development of its workplan? </w:t>
      </w:r>
    </w:p>
    <w:p w14:paraId="79560CEF" w14:textId="0A6A8C99" w:rsidR="000827AD" w:rsidRPr="00AE5B24" w:rsidRDefault="006E0529" w:rsidP="000827AD">
      <w:pPr>
        <w:spacing w:before="0" w:after="0"/>
        <w:rPr>
          <w:rFonts w:eastAsia="Times New Roman"/>
        </w:rPr>
      </w:pPr>
      <w:r>
        <w:rPr>
          <w:rFonts w:eastAsia="Times New Roman"/>
        </w:rPr>
        <w:t>It</w:t>
      </w:r>
      <w:r w:rsidR="000827AD" w:rsidRPr="00AE5B24">
        <w:rPr>
          <w:rFonts w:eastAsia="Times New Roman"/>
        </w:rPr>
        <w:t xml:space="preserve"> is important that Jobs </w:t>
      </w:r>
      <w:r w:rsidR="00B67BFC">
        <w:rPr>
          <w:rFonts w:eastAsia="Times New Roman"/>
        </w:rPr>
        <w:t>and</w:t>
      </w:r>
      <w:r w:rsidR="000827AD" w:rsidRPr="00AE5B24">
        <w:rPr>
          <w:rFonts w:eastAsia="Times New Roman"/>
        </w:rPr>
        <w:t xml:space="preserve"> Skills Australia recognises that effectively skilling our own </w:t>
      </w:r>
      <w:r w:rsidR="004E7AA5">
        <w:rPr>
          <w:rFonts w:eastAsia="Times New Roman"/>
        </w:rPr>
        <w:t xml:space="preserve">senior secondary </w:t>
      </w:r>
      <w:r w:rsidR="000827AD" w:rsidRPr="00AE5B24">
        <w:rPr>
          <w:rFonts w:eastAsia="Times New Roman"/>
        </w:rPr>
        <w:t xml:space="preserve">students whilst in school is an essential driver to alleviating the skills shortage issue in this country. </w:t>
      </w:r>
      <w:r w:rsidR="0080223A">
        <w:rPr>
          <w:rFonts w:eastAsia="Times New Roman"/>
        </w:rPr>
        <w:t>Areas for consideration include</w:t>
      </w:r>
      <w:r w:rsidR="000827AD" w:rsidRPr="00AE5B24">
        <w:rPr>
          <w:rFonts w:eastAsia="Times New Roman"/>
        </w:rPr>
        <w:t>:</w:t>
      </w:r>
    </w:p>
    <w:p w14:paraId="753B28C1" w14:textId="462A8952" w:rsidR="000827AD" w:rsidRDefault="000827AD" w:rsidP="000827AD">
      <w:pPr>
        <w:pStyle w:val="ListBullet"/>
      </w:pPr>
      <w:r>
        <w:t xml:space="preserve">a concerted focus on the training and continued professional learning of VET teachers in </w:t>
      </w:r>
      <w:r w:rsidR="004E7AA5">
        <w:t xml:space="preserve">secondary </w:t>
      </w:r>
      <w:r>
        <w:t xml:space="preserve">schools (whether they are employed by the school or are a trainer and assessor attending the school on behalf of an external RTO) to understand the fundamentals around delivering adult learning to </w:t>
      </w:r>
      <w:r w:rsidR="004E7AA5">
        <w:t xml:space="preserve">secondary </w:t>
      </w:r>
      <w:r>
        <w:t>school students.</w:t>
      </w:r>
    </w:p>
    <w:p w14:paraId="79975EBC" w14:textId="34A06D19" w:rsidR="000827AD" w:rsidRDefault="000827AD" w:rsidP="000827AD">
      <w:pPr>
        <w:pStyle w:val="ListBullet"/>
      </w:pPr>
      <w:r>
        <w:lastRenderedPageBreak/>
        <w:t>scheduling the right amount of training required for ‘first time learners’ in line with industry skills requirements</w:t>
      </w:r>
      <w:r w:rsidR="0080223A">
        <w:t>,</w:t>
      </w:r>
      <w:r>
        <w:t xml:space="preserve"> </w:t>
      </w:r>
      <w:r w:rsidR="00604CD0">
        <w:t xml:space="preserve">as </w:t>
      </w:r>
      <w:r>
        <w:t>it</w:t>
      </w:r>
      <w:r w:rsidR="00604CD0">
        <w:t xml:space="preserve"> is</w:t>
      </w:r>
      <w:r>
        <w:t xml:space="preserve"> not just about the achievement of the certificate, it is about ensuring the acquisition of industry relevant skills and</w:t>
      </w:r>
      <w:r w:rsidR="00F74495">
        <w:t xml:space="preserve"> application of</w:t>
      </w:r>
      <w:r>
        <w:t xml:space="preserve"> knowledge.</w:t>
      </w:r>
    </w:p>
    <w:p w14:paraId="6CD96CE7" w14:textId="09BAF190" w:rsidR="000827AD" w:rsidRDefault="000827AD" w:rsidP="00F648DB">
      <w:pPr>
        <w:pStyle w:val="ListBullet"/>
      </w:pPr>
      <w:r>
        <w:t xml:space="preserve">ensuring that </w:t>
      </w:r>
      <w:r w:rsidR="006E1A78">
        <w:t xml:space="preserve">equitable </w:t>
      </w:r>
      <w:r>
        <w:t xml:space="preserve">vocational education learning opportunities are promoted across </w:t>
      </w:r>
      <w:r w:rsidR="00F74495">
        <w:t>school sectors</w:t>
      </w:r>
      <w:r>
        <w:t>.</w:t>
      </w:r>
    </w:p>
    <w:p w14:paraId="6C33D88B" w14:textId="77777777" w:rsidR="000827AD" w:rsidRPr="00E0618B" w:rsidRDefault="000827AD" w:rsidP="000827AD">
      <w:pPr>
        <w:pStyle w:val="Heading4"/>
        <w:rPr>
          <w:rFonts w:eastAsia="Times New Roman"/>
        </w:rPr>
      </w:pPr>
      <w:r w:rsidRPr="00E0618B">
        <w:rPr>
          <w:rFonts w:eastAsia="Times New Roman"/>
        </w:rPr>
        <w:t>How could Jobs and Skills Australia seek broader input into the development and refinement of its workplan?</w:t>
      </w:r>
    </w:p>
    <w:p w14:paraId="5D75594C" w14:textId="3A93A776" w:rsidR="00C8605E" w:rsidRDefault="000827AD" w:rsidP="00F648DB">
      <w:pPr>
        <w:spacing w:before="0" w:after="0"/>
        <w:rPr>
          <w:rFonts w:eastAsia="Times New Roman"/>
        </w:rPr>
      </w:pPr>
      <w:r w:rsidRPr="00AE5B24">
        <w:rPr>
          <w:rFonts w:eastAsia="Times New Roman"/>
        </w:rPr>
        <w:t xml:space="preserve">Independent schools </w:t>
      </w:r>
      <w:proofErr w:type="gramStart"/>
      <w:r w:rsidR="008634C7">
        <w:rPr>
          <w:rFonts w:eastAsia="Times New Roman"/>
        </w:rPr>
        <w:t>are located in</w:t>
      </w:r>
      <w:proofErr w:type="gramEnd"/>
      <w:r w:rsidR="008634C7">
        <w:rPr>
          <w:rFonts w:eastAsia="Times New Roman"/>
        </w:rPr>
        <w:t xml:space="preserve"> metropolitan, </w:t>
      </w:r>
      <w:r w:rsidR="00F42641">
        <w:rPr>
          <w:rFonts w:eastAsia="Times New Roman"/>
        </w:rPr>
        <w:t xml:space="preserve">regional, remote and very remote areas </w:t>
      </w:r>
      <w:r w:rsidRPr="00AE5B24">
        <w:rPr>
          <w:rFonts w:eastAsia="Times New Roman"/>
        </w:rPr>
        <w:t xml:space="preserve">and </w:t>
      </w:r>
      <w:r w:rsidR="00F42641">
        <w:rPr>
          <w:rFonts w:eastAsia="Times New Roman"/>
        </w:rPr>
        <w:t xml:space="preserve">our schools and </w:t>
      </w:r>
      <w:r w:rsidRPr="00AE5B24">
        <w:rPr>
          <w:rFonts w:eastAsia="Times New Roman"/>
        </w:rPr>
        <w:t xml:space="preserve">student cohorts are </w:t>
      </w:r>
      <w:r w:rsidR="00F42641">
        <w:rPr>
          <w:rFonts w:eastAsia="Times New Roman"/>
        </w:rPr>
        <w:t>diverse</w:t>
      </w:r>
      <w:r w:rsidRPr="00AE5B24">
        <w:rPr>
          <w:rFonts w:eastAsia="Times New Roman"/>
        </w:rPr>
        <w:t xml:space="preserve">.  </w:t>
      </w:r>
    </w:p>
    <w:p w14:paraId="7B9200BE" w14:textId="77777777" w:rsidR="00C8605E" w:rsidRDefault="00C8605E" w:rsidP="00F648DB">
      <w:pPr>
        <w:spacing w:before="0" w:after="0"/>
        <w:rPr>
          <w:rFonts w:eastAsia="Times New Roman"/>
        </w:rPr>
      </w:pPr>
    </w:p>
    <w:p w14:paraId="5EF3C253" w14:textId="0EAEE92F" w:rsidR="000827AD" w:rsidRDefault="000827AD" w:rsidP="00F648DB">
      <w:pPr>
        <w:spacing w:before="0" w:after="0"/>
        <w:rPr>
          <w:rFonts w:eastAsia="Times New Roman"/>
        </w:rPr>
      </w:pPr>
      <w:r w:rsidRPr="00AE5B24">
        <w:rPr>
          <w:rFonts w:eastAsia="Times New Roman"/>
        </w:rPr>
        <w:t xml:space="preserve">Nationally Recognised Training </w:t>
      </w:r>
      <w:r w:rsidR="0057143C">
        <w:rPr>
          <w:rFonts w:eastAsia="Times New Roman"/>
        </w:rPr>
        <w:t>would play a key role to</w:t>
      </w:r>
      <w:r w:rsidR="007F28BA">
        <w:rPr>
          <w:rFonts w:eastAsia="Times New Roman"/>
        </w:rPr>
        <w:t xml:space="preserve"> further</w:t>
      </w:r>
      <w:r w:rsidRPr="00AE5B24">
        <w:rPr>
          <w:rFonts w:eastAsia="Times New Roman"/>
        </w:rPr>
        <w:t xml:space="preserve"> opportunities to acquire industry relevant skills for identified </w:t>
      </w:r>
      <w:r w:rsidR="00962160">
        <w:rPr>
          <w:rFonts w:eastAsia="Times New Roman"/>
        </w:rPr>
        <w:t xml:space="preserve">student </w:t>
      </w:r>
      <w:r w:rsidRPr="00AE5B24">
        <w:rPr>
          <w:rFonts w:eastAsia="Times New Roman"/>
        </w:rPr>
        <w:t>cohorts</w:t>
      </w:r>
      <w:r w:rsidR="00962160">
        <w:rPr>
          <w:rFonts w:eastAsia="Times New Roman"/>
        </w:rPr>
        <w:t>,</w:t>
      </w:r>
      <w:r w:rsidRPr="00AE5B24">
        <w:rPr>
          <w:rFonts w:eastAsia="Times New Roman"/>
        </w:rPr>
        <w:t xml:space="preserve"> irrespective of their target destination</w:t>
      </w:r>
      <w:r w:rsidR="003E67A7">
        <w:rPr>
          <w:rFonts w:eastAsia="Times New Roman"/>
        </w:rPr>
        <w:t xml:space="preserve"> so that skills and certification are transferable across jurisdictions and regions.</w:t>
      </w:r>
    </w:p>
    <w:p w14:paraId="36A8E8D5" w14:textId="77777777" w:rsidR="007551EF" w:rsidRDefault="007551EF" w:rsidP="00F648DB">
      <w:pPr>
        <w:spacing w:before="0" w:after="0"/>
        <w:rPr>
          <w:rFonts w:eastAsia="Times New Roman"/>
        </w:rPr>
      </w:pPr>
    </w:p>
    <w:p w14:paraId="51F377C1" w14:textId="6723CA20" w:rsidR="007551EF" w:rsidRPr="00F648DB" w:rsidRDefault="007551EF" w:rsidP="00F648DB">
      <w:pPr>
        <w:spacing w:before="0" w:after="0"/>
        <w:rPr>
          <w:rFonts w:eastAsia="Times New Roman"/>
        </w:rPr>
      </w:pPr>
      <w:r>
        <w:rPr>
          <w:rFonts w:eastAsia="Times New Roman"/>
        </w:rPr>
        <w:t>ISA recommends the inclusion of</w:t>
      </w:r>
      <w:r w:rsidRPr="00AE5B24">
        <w:rPr>
          <w:rFonts w:eastAsia="Times New Roman"/>
        </w:rPr>
        <w:t xml:space="preserve"> regional analysis </w:t>
      </w:r>
      <w:r>
        <w:rPr>
          <w:rFonts w:eastAsia="Times New Roman"/>
        </w:rPr>
        <w:t>in the Jobs and Skills Australia workplan</w:t>
      </w:r>
      <w:r w:rsidR="00787F49">
        <w:rPr>
          <w:rFonts w:eastAsia="Times New Roman"/>
        </w:rPr>
        <w:t xml:space="preserve"> so that targeted initiatives can </w:t>
      </w:r>
      <w:r w:rsidR="005C7403">
        <w:rPr>
          <w:rFonts w:eastAsia="Times New Roman"/>
        </w:rPr>
        <w:t xml:space="preserve">improve </w:t>
      </w:r>
      <w:r w:rsidR="005F6800">
        <w:rPr>
          <w:rFonts w:eastAsia="Times New Roman"/>
        </w:rPr>
        <w:t xml:space="preserve">access to </w:t>
      </w:r>
      <w:r w:rsidR="005C7403">
        <w:rPr>
          <w:rFonts w:eastAsia="Times New Roman"/>
        </w:rPr>
        <w:t>VET in regional and remote areas.</w:t>
      </w:r>
    </w:p>
    <w:p w14:paraId="4872D599" w14:textId="77777777" w:rsidR="000827AD" w:rsidRPr="00E0618B" w:rsidRDefault="000827AD" w:rsidP="000827AD">
      <w:pPr>
        <w:pStyle w:val="Heading4"/>
        <w:rPr>
          <w:rFonts w:eastAsia="Times New Roman"/>
        </w:rPr>
      </w:pPr>
      <w:r w:rsidRPr="00E0618B">
        <w:rPr>
          <w:rFonts w:eastAsia="Times New Roman"/>
        </w:rPr>
        <w:t>How could Jobs and Skills Australia engage tripartite partners, experts and other interested parties in its major studies?</w:t>
      </w:r>
    </w:p>
    <w:p w14:paraId="6B0FA465" w14:textId="68779433" w:rsidR="000F6A0E" w:rsidRDefault="005C7403" w:rsidP="000827AD">
      <w:pPr>
        <w:spacing w:before="0" w:after="0"/>
        <w:rPr>
          <w:rFonts w:eastAsia="Times New Roman"/>
        </w:rPr>
      </w:pPr>
      <w:r>
        <w:rPr>
          <w:rFonts w:eastAsia="Times New Roman"/>
        </w:rPr>
        <w:t>VET</w:t>
      </w:r>
      <w:r w:rsidR="000827AD" w:rsidRPr="00AE5B24">
        <w:rPr>
          <w:rFonts w:eastAsia="Times New Roman"/>
        </w:rPr>
        <w:t xml:space="preserve"> equip</w:t>
      </w:r>
      <w:r w:rsidR="007F28BA">
        <w:rPr>
          <w:rFonts w:eastAsia="Times New Roman"/>
        </w:rPr>
        <w:t>s</w:t>
      </w:r>
      <w:r w:rsidR="000827AD" w:rsidRPr="00AE5B24">
        <w:rPr>
          <w:rFonts w:eastAsia="Times New Roman"/>
        </w:rPr>
        <w:t xml:space="preserve"> students with the skills and knowledge </w:t>
      </w:r>
      <w:r w:rsidR="007F28BA">
        <w:rPr>
          <w:rFonts w:eastAsia="Times New Roman"/>
        </w:rPr>
        <w:t>required</w:t>
      </w:r>
      <w:r w:rsidR="000827AD" w:rsidRPr="00AE5B24">
        <w:rPr>
          <w:rFonts w:eastAsia="Times New Roman"/>
        </w:rPr>
        <w:t xml:space="preserve"> by local industry and communities</w:t>
      </w:r>
      <w:r w:rsidR="007F28BA">
        <w:rPr>
          <w:rFonts w:eastAsia="Times New Roman"/>
        </w:rPr>
        <w:t xml:space="preserve"> </w:t>
      </w:r>
      <w:proofErr w:type="gramStart"/>
      <w:r w:rsidR="007F28BA">
        <w:rPr>
          <w:rFonts w:eastAsia="Times New Roman"/>
        </w:rPr>
        <w:t xml:space="preserve">and </w:t>
      </w:r>
      <w:r w:rsidR="000827AD" w:rsidRPr="00AE5B24">
        <w:rPr>
          <w:rFonts w:eastAsia="Times New Roman"/>
        </w:rPr>
        <w:t>also</w:t>
      </w:r>
      <w:proofErr w:type="gramEnd"/>
      <w:r w:rsidR="000827AD" w:rsidRPr="00AE5B24">
        <w:rPr>
          <w:rFonts w:eastAsia="Times New Roman"/>
        </w:rPr>
        <w:t xml:space="preserve"> serves to engage learners through to </w:t>
      </w:r>
      <w:r w:rsidR="007F28BA">
        <w:rPr>
          <w:rFonts w:eastAsia="Times New Roman"/>
        </w:rPr>
        <w:t>school completion</w:t>
      </w:r>
      <w:r w:rsidR="000827AD" w:rsidRPr="00AE5B24">
        <w:rPr>
          <w:rFonts w:eastAsia="Times New Roman"/>
        </w:rPr>
        <w:t>. </w:t>
      </w:r>
      <w:r w:rsidR="005D1D5D">
        <w:rPr>
          <w:rFonts w:eastAsia="Times New Roman"/>
        </w:rPr>
        <w:t xml:space="preserve">VET can </w:t>
      </w:r>
      <w:r>
        <w:rPr>
          <w:rFonts w:eastAsia="Times New Roman"/>
        </w:rPr>
        <w:t xml:space="preserve">provide </w:t>
      </w:r>
      <w:r w:rsidR="005D1D5D">
        <w:rPr>
          <w:rFonts w:eastAsia="Times New Roman"/>
        </w:rPr>
        <w:t>students</w:t>
      </w:r>
      <w:r w:rsidR="000827AD" w:rsidRPr="00AE5B24">
        <w:rPr>
          <w:rFonts w:eastAsia="Times New Roman"/>
        </w:rPr>
        <w:t xml:space="preserve"> </w:t>
      </w:r>
      <w:r>
        <w:rPr>
          <w:rFonts w:eastAsia="Times New Roman"/>
        </w:rPr>
        <w:t xml:space="preserve">with </w:t>
      </w:r>
      <w:r w:rsidR="000827AD" w:rsidRPr="00AE5B24">
        <w:rPr>
          <w:rFonts w:eastAsia="Times New Roman"/>
        </w:rPr>
        <w:t>purpose</w:t>
      </w:r>
      <w:r w:rsidR="006F1C7F">
        <w:rPr>
          <w:rFonts w:eastAsia="Times New Roman"/>
        </w:rPr>
        <w:t xml:space="preserve"> and</w:t>
      </w:r>
      <w:r w:rsidR="000827AD" w:rsidRPr="00AE5B24">
        <w:rPr>
          <w:rFonts w:eastAsia="Times New Roman"/>
        </w:rPr>
        <w:t xml:space="preserve"> opportunities to discover their own strengths and </w:t>
      </w:r>
      <w:r>
        <w:rPr>
          <w:rFonts w:eastAsia="Times New Roman"/>
        </w:rPr>
        <w:t>interests</w:t>
      </w:r>
      <w:r w:rsidR="000827AD" w:rsidRPr="00AE5B24">
        <w:rPr>
          <w:rFonts w:eastAsia="Times New Roman"/>
        </w:rPr>
        <w:t xml:space="preserve"> and</w:t>
      </w:r>
      <w:r>
        <w:rPr>
          <w:rFonts w:eastAsia="Times New Roman"/>
        </w:rPr>
        <w:t xml:space="preserve"> may</w:t>
      </w:r>
      <w:r w:rsidR="000827AD" w:rsidRPr="00AE5B24">
        <w:rPr>
          <w:rFonts w:eastAsia="Times New Roman"/>
        </w:rPr>
        <w:t xml:space="preserve"> invoke a heightened drive to personally succeed. </w:t>
      </w:r>
    </w:p>
    <w:p w14:paraId="00FBB632" w14:textId="77777777" w:rsidR="00975755" w:rsidRDefault="00975755" w:rsidP="000827AD">
      <w:pPr>
        <w:spacing w:before="0" w:after="0"/>
        <w:rPr>
          <w:rFonts w:eastAsia="Times New Roman"/>
        </w:rPr>
      </w:pPr>
    </w:p>
    <w:p w14:paraId="764D9542" w14:textId="496ED886" w:rsidR="00975755" w:rsidRDefault="00975755" w:rsidP="000827AD">
      <w:pPr>
        <w:spacing w:before="0" w:after="0"/>
        <w:rPr>
          <w:rFonts w:eastAsia="Times New Roman"/>
        </w:rPr>
      </w:pPr>
      <w:r>
        <w:rPr>
          <w:rFonts w:eastAsia="Times New Roman"/>
        </w:rPr>
        <w:t>It is important to engage</w:t>
      </w:r>
      <w:r w:rsidRPr="00AE5B24">
        <w:rPr>
          <w:rFonts w:eastAsia="Times New Roman"/>
        </w:rPr>
        <w:t xml:space="preserve"> current and emerging </w:t>
      </w:r>
      <w:r>
        <w:rPr>
          <w:rFonts w:eastAsia="Times New Roman"/>
        </w:rPr>
        <w:t xml:space="preserve">senior secondary </w:t>
      </w:r>
      <w:r w:rsidRPr="00AE5B24">
        <w:rPr>
          <w:rFonts w:eastAsia="Times New Roman"/>
        </w:rPr>
        <w:t xml:space="preserve">students and </w:t>
      </w:r>
      <w:r>
        <w:rPr>
          <w:rFonts w:eastAsia="Times New Roman"/>
        </w:rPr>
        <w:t>confirm the importance of VET to</w:t>
      </w:r>
      <w:r w:rsidRPr="00AE5B24">
        <w:rPr>
          <w:rFonts w:eastAsia="Times New Roman"/>
        </w:rPr>
        <w:t xml:space="preserve"> parents who want their children to remain engaged</w:t>
      </w:r>
      <w:r>
        <w:rPr>
          <w:rFonts w:eastAsia="Times New Roman"/>
        </w:rPr>
        <w:t xml:space="preserve"> in purposeful education</w:t>
      </w:r>
      <w:r w:rsidRPr="00AE5B24">
        <w:rPr>
          <w:rFonts w:eastAsia="Times New Roman"/>
        </w:rPr>
        <w:t>.</w:t>
      </w:r>
    </w:p>
    <w:p w14:paraId="65ADA75F" w14:textId="77777777" w:rsidR="00A316AE" w:rsidRDefault="00A316AE" w:rsidP="00A316AE">
      <w:pPr>
        <w:spacing w:before="0" w:after="0"/>
        <w:rPr>
          <w:rFonts w:eastAsia="Times New Roman"/>
        </w:rPr>
      </w:pPr>
    </w:p>
    <w:p w14:paraId="5EF1B9D9" w14:textId="67AC1E8A" w:rsidR="00A316AE" w:rsidRDefault="00A316AE" w:rsidP="000827AD">
      <w:pPr>
        <w:spacing w:before="0" w:after="0"/>
        <w:rPr>
          <w:rFonts w:eastAsia="Times New Roman"/>
        </w:rPr>
      </w:pPr>
      <w:r>
        <w:rPr>
          <w:rFonts w:eastAsia="Times New Roman"/>
        </w:rPr>
        <w:t>Major studies could include key elements of workforce needs such as</w:t>
      </w:r>
      <w:r w:rsidRPr="002A7296">
        <w:rPr>
          <w:rFonts w:eastAsia="Times New Roman"/>
        </w:rPr>
        <w:t xml:space="preserve"> foundation</w:t>
      </w:r>
      <w:r>
        <w:rPr>
          <w:rFonts w:eastAsia="Times New Roman"/>
        </w:rPr>
        <w:t>al</w:t>
      </w:r>
      <w:r w:rsidRPr="002A7296">
        <w:rPr>
          <w:rFonts w:eastAsia="Times New Roman"/>
        </w:rPr>
        <w:t xml:space="preserve"> </w:t>
      </w:r>
      <w:r>
        <w:rPr>
          <w:rFonts w:eastAsia="Times New Roman"/>
        </w:rPr>
        <w:t xml:space="preserve">work </w:t>
      </w:r>
      <w:r w:rsidRPr="002A7296">
        <w:rPr>
          <w:rFonts w:eastAsia="Times New Roman"/>
        </w:rPr>
        <w:t>skills, learner profiling and other initiatives within the provision of vocational education and training</w:t>
      </w:r>
      <w:r>
        <w:rPr>
          <w:rFonts w:eastAsia="Times New Roman"/>
        </w:rPr>
        <w:t xml:space="preserve">. Information and advice regarding </w:t>
      </w:r>
      <w:r w:rsidRPr="002A7296">
        <w:rPr>
          <w:rFonts w:eastAsia="Times New Roman"/>
        </w:rPr>
        <w:t xml:space="preserve">transferable skills that industry </w:t>
      </w:r>
      <w:r>
        <w:rPr>
          <w:rFonts w:eastAsia="Times New Roman"/>
        </w:rPr>
        <w:t>requires such as</w:t>
      </w:r>
      <w:r w:rsidRPr="002A7296">
        <w:rPr>
          <w:rFonts w:eastAsia="Times New Roman"/>
        </w:rPr>
        <w:t xml:space="preserve"> literacy and numeracy skills, commitment, </w:t>
      </w:r>
      <w:r>
        <w:rPr>
          <w:rFonts w:eastAsia="Times New Roman"/>
        </w:rPr>
        <w:t xml:space="preserve">collaboration, </w:t>
      </w:r>
      <w:r w:rsidRPr="002A7296">
        <w:rPr>
          <w:rFonts w:eastAsia="Times New Roman"/>
        </w:rPr>
        <w:t>accountability, good work ethic, motivated application, courtesy in the workplace</w:t>
      </w:r>
      <w:r>
        <w:rPr>
          <w:rFonts w:eastAsia="Times New Roman"/>
        </w:rPr>
        <w:t xml:space="preserve"> and </w:t>
      </w:r>
      <w:r w:rsidRPr="002A7296">
        <w:rPr>
          <w:rFonts w:eastAsia="Times New Roman"/>
        </w:rPr>
        <w:t>organisational skills</w:t>
      </w:r>
      <w:r>
        <w:rPr>
          <w:rFonts w:eastAsia="Times New Roman"/>
        </w:rPr>
        <w:t xml:space="preserve"> will be essential.</w:t>
      </w:r>
    </w:p>
    <w:p w14:paraId="14CFEEFB" w14:textId="77777777" w:rsidR="000F6A0E" w:rsidRDefault="000F6A0E" w:rsidP="000827AD">
      <w:pPr>
        <w:spacing w:before="0" w:after="0"/>
        <w:rPr>
          <w:rFonts w:eastAsia="Times New Roman"/>
        </w:rPr>
      </w:pPr>
    </w:p>
    <w:p w14:paraId="1A2DC241" w14:textId="185D7317" w:rsidR="00975755" w:rsidRDefault="003934D1" w:rsidP="00144BE4">
      <w:pPr>
        <w:spacing w:before="0" w:after="0"/>
        <w:rPr>
          <w:rFonts w:eastAsia="Times New Roman"/>
        </w:rPr>
      </w:pPr>
      <w:r>
        <w:rPr>
          <w:rFonts w:eastAsia="Times New Roman"/>
        </w:rPr>
        <w:t>ISA recommends that t</w:t>
      </w:r>
      <w:r w:rsidR="000F6A0E">
        <w:rPr>
          <w:rFonts w:eastAsia="Times New Roman"/>
        </w:rPr>
        <w:t>o be highly effective</w:t>
      </w:r>
      <w:r w:rsidR="00AE1A92">
        <w:rPr>
          <w:rFonts w:eastAsia="Times New Roman"/>
        </w:rPr>
        <w:t>,</w:t>
      </w:r>
      <w:r w:rsidR="000F6A0E">
        <w:rPr>
          <w:rFonts w:eastAsia="Times New Roman"/>
        </w:rPr>
        <w:t xml:space="preserve"> </w:t>
      </w:r>
      <w:r w:rsidR="003D3D20">
        <w:rPr>
          <w:rFonts w:eastAsia="Times New Roman"/>
        </w:rPr>
        <w:t xml:space="preserve">major </w:t>
      </w:r>
      <w:r w:rsidR="006F1C7F">
        <w:rPr>
          <w:rFonts w:eastAsia="Times New Roman"/>
        </w:rPr>
        <w:t xml:space="preserve">studies </w:t>
      </w:r>
      <w:r w:rsidR="000F6A0E">
        <w:rPr>
          <w:rFonts w:eastAsia="Times New Roman"/>
        </w:rPr>
        <w:t>must i</w:t>
      </w:r>
      <w:r w:rsidR="000F6A0E" w:rsidRPr="00AE5B24">
        <w:rPr>
          <w:rFonts w:eastAsia="Times New Roman"/>
        </w:rPr>
        <w:t xml:space="preserve">nclude experts in education engagement.  </w:t>
      </w:r>
      <w:r w:rsidR="005D1D5D">
        <w:rPr>
          <w:rFonts w:eastAsia="Times New Roman"/>
        </w:rPr>
        <w:t>By</w:t>
      </w:r>
      <w:r w:rsidR="000827AD" w:rsidRPr="00AE5B24">
        <w:rPr>
          <w:rFonts w:eastAsia="Times New Roman"/>
        </w:rPr>
        <w:t xml:space="preserve"> engaging </w:t>
      </w:r>
      <w:r w:rsidR="000F6A0E">
        <w:rPr>
          <w:rFonts w:eastAsia="Times New Roman"/>
        </w:rPr>
        <w:t>expert</w:t>
      </w:r>
      <w:r w:rsidR="000827AD" w:rsidRPr="00AE5B24">
        <w:rPr>
          <w:rFonts w:eastAsia="Times New Roman"/>
        </w:rPr>
        <w:t xml:space="preserve"> professionals </w:t>
      </w:r>
      <w:r w:rsidR="00AE1A92">
        <w:rPr>
          <w:rFonts w:eastAsia="Times New Roman"/>
        </w:rPr>
        <w:t>and upskilling VET training providers</w:t>
      </w:r>
      <w:r w:rsidR="000827AD" w:rsidRPr="00AE5B24">
        <w:rPr>
          <w:rFonts w:eastAsia="Times New Roman"/>
        </w:rPr>
        <w:t xml:space="preserve">, </w:t>
      </w:r>
      <w:r w:rsidR="008D34F9">
        <w:rPr>
          <w:rFonts w:eastAsia="Times New Roman"/>
        </w:rPr>
        <w:t>further focus on</w:t>
      </w:r>
      <w:r w:rsidR="000827AD" w:rsidRPr="00AE5B24">
        <w:rPr>
          <w:rFonts w:eastAsia="Times New Roman"/>
        </w:rPr>
        <w:t xml:space="preserve"> the needs of industry </w:t>
      </w:r>
      <w:r w:rsidR="008D34F9">
        <w:rPr>
          <w:rFonts w:eastAsia="Times New Roman"/>
        </w:rPr>
        <w:t xml:space="preserve">could be </w:t>
      </w:r>
      <w:r w:rsidR="000827AD" w:rsidRPr="00AE5B24">
        <w:rPr>
          <w:rFonts w:eastAsia="Times New Roman"/>
        </w:rPr>
        <w:t>align</w:t>
      </w:r>
      <w:r w:rsidR="008D34F9">
        <w:rPr>
          <w:rFonts w:eastAsia="Times New Roman"/>
        </w:rPr>
        <w:t>ed</w:t>
      </w:r>
      <w:r w:rsidR="000827AD" w:rsidRPr="00AE5B24">
        <w:rPr>
          <w:rFonts w:eastAsia="Times New Roman"/>
        </w:rPr>
        <w:t xml:space="preserve"> to the </w:t>
      </w:r>
      <w:r w:rsidR="001A2554">
        <w:rPr>
          <w:rFonts w:eastAsia="Times New Roman"/>
        </w:rPr>
        <w:t>school sector</w:t>
      </w:r>
      <w:r w:rsidR="00D44369">
        <w:rPr>
          <w:rFonts w:eastAsia="Times New Roman"/>
        </w:rPr>
        <w:t xml:space="preserve">. </w:t>
      </w:r>
    </w:p>
    <w:p w14:paraId="5E0761CA" w14:textId="77777777" w:rsidR="00975755" w:rsidRDefault="00975755" w:rsidP="00144BE4">
      <w:pPr>
        <w:spacing w:before="0" w:after="0"/>
        <w:rPr>
          <w:rFonts w:eastAsia="Times New Roman"/>
        </w:rPr>
      </w:pPr>
    </w:p>
    <w:p w14:paraId="62F11F36" w14:textId="77777777" w:rsidR="000827AD" w:rsidRDefault="000827AD" w:rsidP="000827AD">
      <w:pPr>
        <w:pStyle w:val="Heading4"/>
        <w:rPr>
          <w:rFonts w:eastAsia="Times New Roman"/>
        </w:rPr>
      </w:pPr>
      <w:r w:rsidRPr="00E0618B">
        <w:rPr>
          <w:rFonts w:eastAsia="Times New Roman"/>
        </w:rPr>
        <w:t>What new information should Jobs and Skills Australia be collecting through its engagement to build a stronger evidence base?</w:t>
      </w:r>
    </w:p>
    <w:p w14:paraId="1AC609B8" w14:textId="0525F4C5" w:rsidR="00FC71D6" w:rsidRPr="00FC71D6" w:rsidRDefault="00FC71D6" w:rsidP="00FC71D6">
      <w:r>
        <w:t>ISA recommends that Jobs and Skills Australia</w:t>
      </w:r>
      <w:r w:rsidR="00967FCB">
        <w:t xml:space="preserve"> consider the following:</w:t>
      </w:r>
    </w:p>
    <w:p w14:paraId="574736C7" w14:textId="6DD0C2A6" w:rsidR="000827AD" w:rsidRDefault="000827AD" w:rsidP="000827AD">
      <w:pPr>
        <w:pStyle w:val="ListBullet"/>
      </w:pPr>
      <w:r>
        <w:t xml:space="preserve">Continued review and monitoring of the quality of </w:t>
      </w:r>
      <w:r w:rsidR="00967FCB">
        <w:t>VET</w:t>
      </w:r>
      <w:r>
        <w:t xml:space="preserve"> being provided in </w:t>
      </w:r>
      <w:r w:rsidR="00967FCB">
        <w:t xml:space="preserve">all </w:t>
      </w:r>
      <w:r>
        <w:t>school</w:t>
      </w:r>
      <w:r w:rsidR="00967FCB">
        <w:t xml:space="preserve"> sectors</w:t>
      </w:r>
      <w:r>
        <w:t xml:space="preserve"> to ensure the skills and knowledge acquired meet industry requirements in current and emerging job roles.</w:t>
      </w:r>
    </w:p>
    <w:p w14:paraId="3548F059" w14:textId="04A1E057" w:rsidR="000827AD" w:rsidRDefault="000827AD" w:rsidP="000827AD">
      <w:pPr>
        <w:pStyle w:val="ListBullet"/>
      </w:pPr>
      <w:r>
        <w:t>Ensuring that smaller, private RTOs who are recognised for their expertise in key fields pertaining to localised industry need are supported and included in the collection of information.</w:t>
      </w:r>
    </w:p>
    <w:p w14:paraId="7B3CC8A2" w14:textId="5F569091" w:rsidR="00A9180C" w:rsidRDefault="00A9180C" w:rsidP="00BF2470">
      <w:pPr>
        <w:pStyle w:val="ListBullet"/>
      </w:pPr>
      <w:r>
        <w:lastRenderedPageBreak/>
        <w:t xml:space="preserve">Ways to improve </w:t>
      </w:r>
      <w:r w:rsidR="005C22DE">
        <w:t xml:space="preserve">VET </w:t>
      </w:r>
      <w:r>
        <w:t>data collection</w:t>
      </w:r>
      <w:r w:rsidR="005C22DE">
        <w:t>s</w:t>
      </w:r>
      <w:r>
        <w:t xml:space="preserve"> withou</w:t>
      </w:r>
      <w:r w:rsidR="005C22DE">
        <w:t>t</w:t>
      </w:r>
      <w:r>
        <w:t xml:space="preserve"> adding additional reporting burden could also be </w:t>
      </w:r>
      <w:r w:rsidR="005C22DE">
        <w:t>investigated.</w:t>
      </w:r>
    </w:p>
    <w:p w14:paraId="162B49A9" w14:textId="77777777" w:rsidR="000827AD" w:rsidRPr="00E0618B" w:rsidRDefault="000827AD" w:rsidP="000827AD">
      <w:pPr>
        <w:pStyle w:val="Heading4"/>
        <w:rPr>
          <w:rFonts w:eastAsia="Times New Roman"/>
        </w:rPr>
      </w:pPr>
      <w:r w:rsidRPr="00E0618B">
        <w:rPr>
          <w:rFonts w:eastAsia="Times New Roman"/>
        </w:rPr>
        <w:t xml:space="preserve">How can Jobs and Skills Australia expand its engagement to include a broader range of skills and industry stakeholders in its work? </w:t>
      </w:r>
    </w:p>
    <w:p w14:paraId="70B27C75" w14:textId="689CC127" w:rsidR="000827AD" w:rsidRDefault="00CE4824" w:rsidP="0026055B">
      <w:r>
        <w:t xml:space="preserve">ISA recommends that Jobs and Skills Australia </w:t>
      </w:r>
      <w:r w:rsidR="003C02F7">
        <w:t>engages fully with the</w:t>
      </w:r>
      <w:r w:rsidR="000827AD">
        <w:t xml:space="preserve"> </w:t>
      </w:r>
      <w:proofErr w:type="gramStart"/>
      <w:r w:rsidR="0026055B">
        <w:t>Independent</w:t>
      </w:r>
      <w:proofErr w:type="gramEnd"/>
      <w:r>
        <w:t xml:space="preserve"> </w:t>
      </w:r>
      <w:r w:rsidR="000827AD">
        <w:t>school</w:t>
      </w:r>
      <w:r w:rsidR="003C02F7">
        <w:t xml:space="preserve"> sector </w:t>
      </w:r>
      <w:r w:rsidR="002C2DC3">
        <w:t xml:space="preserve">as a key </w:t>
      </w:r>
      <w:r w:rsidR="000827AD">
        <w:t>stakeholder to assist the future focus of school to work transitions.</w:t>
      </w:r>
    </w:p>
    <w:p w14:paraId="0A5D86A0" w14:textId="77777777" w:rsidR="000827AD" w:rsidRDefault="000827AD" w:rsidP="000827AD">
      <w:pPr>
        <w:pStyle w:val="Heading4"/>
        <w:rPr>
          <w:rFonts w:eastAsia="Times New Roman"/>
        </w:rPr>
      </w:pPr>
      <w:r>
        <w:rPr>
          <w:rFonts w:eastAsia="Times New Roman"/>
        </w:rPr>
        <w:t xml:space="preserve">What types of </w:t>
      </w:r>
      <w:proofErr w:type="gramStart"/>
      <w:r>
        <w:rPr>
          <w:rFonts w:eastAsia="Times New Roman"/>
        </w:rPr>
        <w:t>outreach</w:t>
      </w:r>
      <w:proofErr w:type="gramEnd"/>
      <w:r>
        <w:rPr>
          <w:rFonts w:eastAsia="Times New Roman"/>
        </w:rPr>
        <w:t xml:space="preserve"> could Jobs and Skills Australia use to increase visibility and use of its products and advice? </w:t>
      </w:r>
    </w:p>
    <w:p w14:paraId="717630F0" w14:textId="695F8D25" w:rsidR="00CD1949" w:rsidRDefault="00C00E76" w:rsidP="000827AD">
      <w:pPr>
        <w:spacing w:before="0" w:after="0"/>
        <w:rPr>
          <w:rFonts w:eastAsia="Times New Roman"/>
        </w:rPr>
      </w:pPr>
      <w:r>
        <w:rPr>
          <w:rFonts w:eastAsia="Times New Roman"/>
        </w:rPr>
        <w:t xml:space="preserve">ISA </w:t>
      </w:r>
      <w:r w:rsidR="005C1BFE">
        <w:rPr>
          <w:rFonts w:eastAsia="Times New Roman"/>
        </w:rPr>
        <w:t xml:space="preserve">has the capacity to link Jobs and Skills Australia with </w:t>
      </w:r>
      <w:r w:rsidR="007652EB">
        <w:rPr>
          <w:rFonts w:eastAsia="Times New Roman"/>
        </w:rPr>
        <w:t xml:space="preserve">the </w:t>
      </w:r>
      <w:r w:rsidR="00CD1949">
        <w:rPr>
          <w:rFonts w:eastAsia="Times New Roman"/>
        </w:rPr>
        <w:t>Independent</w:t>
      </w:r>
      <w:r w:rsidR="007652EB">
        <w:rPr>
          <w:rFonts w:eastAsia="Times New Roman"/>
        </w:rPr>
        <w:t xml:space="preserve"> school sector. AISs highly value VET and </w:t>
      </w:r>
      <w:r w:rsidR="00CD1949">
        <w:rPr>
          <w:rFonts w:eastAsia="Times New Roman"/>
        </w:rPr>
        <w:t>have direct</w:t>
      </w:r>
      <w:r w:rsidR="000827AD" w:rsidRPr="00AE5B24">
        <w:rPr>
          <w:rFonts w:eastAsia="Times New Roman"/>
        </w:rPr>
        <w:t xml:space="preserve"> outreach to </w:t>
      </w:r>
      <w:r w:rsidR="00CD1949">
        <w:rPr>
          <w:rFonts w:eastAsia="Times New Roman"/>
        </w:rPr>
        <w:t xml:space="preserve">their member </w:t>
      </w:r>
      <w:proofErr w:type="gramStart"/>
      <w:r w:rsidR="00CD1949">
        <w:rPr>
          <w:rFonts w:eastAsia="Times New Roman"/>
        </w:rPr>
        <w:t>Independent</w:t>
      </w:r>
      <w:proofErr w:type="gramEnd"/>
      <w:r w:rsidR="00CD1949">
        <w:rPr>
          <w:rFonts w:eastAsia="Times New Roman"/>
        </w:rPr>
        <w:t xml:space="preserve"> schools, VET providers and </w:t>
      </w:r>
      <w:r w:rsidR="000827AD" w:rsidRPr="00AE5B24">
        <w:rPr>
          <w:rFonts w:eastAsia="Times New Roman"/>
        </w:rPr>
        <w:t xml:space="preserve">practitioners who deliver and manage </w:t>
      </w:r>
      <w:r w:rsidR="00CD1949">
        <w:rPr>
          <w:rFonts w:eastAsia="Times New Roman"/>
        </w:rPr>
        <w:t>VET</w:t>
      </w:r>
      <w:r w:rsidR="000827AD" w:rsidRPr="00AE5B24">
        <w:rPr>
          <w:rFonts w:eastAsia="Times New Roman"/>
        </w:rPr>
        <w:t xml:space="preserve"> programs</w:t>
      </w:r>
      <w:r w:rsidR="00CD1949">
        <w:rPr>
          <w:rFonts w:eastAsia="Times New Roman"/>
        </w:rPr>
        <w:t xml:space="preserve">. </w:t>
      </w:r>
      <w:r w:rsidR="00AC150F">
        <w:rPr>
          <w:rFonts w:eastAsia="Times New Roman"/>
        </w:rPr>
        <w:t>AISs</w:t>
      </w:r>
      <w:r w:rsidR="00CD1949">
        <w:rPr>
          <w:rFonts w:eastAsia="Times New Roman"/>
        </w:rPr>
        <w:t xml:space="preserve"> support </w:t>
      </w:r>
      <w:r w:rsidR="000827AD" w:rsidRPr="00AE5B24">
        <w:rPr>
          <w:rFonts w:eastAsia="Times New Roman"/>
        </w:rPr>
        <w:t xml:space="preserve">careers guidance officers, industry liaison officers and work experience coordinators, all of whom play a key role in assisting senior </w:t>
      </w:r>
      <w:r w:rsidR="00CA7E8A">
        <w:rPr>
          <w:rFonts w:eastAsia="Times New Roman"/>
        </w:rPr>
        <w:t>secondary</w:t>
      </w:r>
      <w:r w:rsidR="000827AD" w:rsidRPr="00AE5B24">
        <w:rPr>
          <w:rFonts w:eastAsia="Times New Roman"/>
        </w:rPr>
        <w:t xml:space="preserve"> students through their learning pathways</w:t>
      </w:r>
      <w:r w:rsidR="00CD1949">
        <w:rPr>
          <w:rFonts w:eastAsia="Times New Roman"/>
        </w:rPr>
        <w:t xml:space="preserve"> to future study or employment.</w:t>
      </w:r>
    </w:p>
    <w:p w14:paraId="65E84ECD" w14:textId="77777777" w:rsidR="00CD1949" w:rsidRDefault="00CD1949" w:rsidP="000827AD">
      <w:pPr>
        <w:spacing w:before="0" w:after="0"/>
        <w:rPr>
          <w:rFonts w:eastAsia="Times New Roman"/>
        </w:rPr>
      </w:pPr>
    </w:p>
    <w:p w14:paraId="10700C6B" w14:textId="319B823F" w:rsidR="000827AD" w:rsidRPr="00BD3E93" w:rsidRDefault="00BD3E93" w:rsidP="00BD3E93">
      <w:pPr>
        <w:spacing w:before="0" w:after="0"/>
        <w:rPr>
          <w:rFonts w:eastAsia="Times New Roman"/>
        </w:rPr>
      </w:pPr>
      <w:r>
        <w:rPr>
          <w:rFonts w:eastAsia="Times New Roman"/>
        </w:rPr>
        <w:t>ISA recommends</w:t>
      </w:r>
      <w:r w:rsidR="000827AD" w:rsidRPr="00AE5B24">
        <w:rPr>
          <w:rFonts w:eastAsia="Times New Roman"/>
        </w:rPr>
        <w:t xml:space="preserve"> that </w:t>
      </w:r>
      <w:r w:rsidR="00CD1949">
        <w:rPr>
          <w:rFonts w:eastAsia="Times New Roman"/>
        </w:rPr>
        <w:t>Jobs and Skills Australia works closely with ISA</w:t>
      </w:r>
      <w:r w:rsidR="000827AD" w:rsidRPr="00AE5B24">
        <w:rPr>
          <w:rFonts w:eastAsia="Times New Roman"/>
        </w:rPr>
        <w:t xml:space="preserve"> </w:t>
      </w:r>
      <w:r w:rsidR="006C2275">
        <w:rPr>
          <w:rFonts w:eastAsia="Times New Roman"/>
        </w:rPr>
        <w:t xml:space="preserve">as the national peak body for </w:t>
      </w:r>
      <w:proofErr w:type="gramStart"/>
      <w:r w:rsidR="006C2275">
        <w:rPr>
          <w:rFonts w:eastAsia="Times New Roman"/>
        </w:rPr>
        <w:t>Independent</w:t>
      </w:r>
      <w:proofErr w:type="gramEnd"/>
      <w:r w:rsidR="006C2275">
        <w:rPr>
          <w:rFonts w:eastAsia="Times New Roman"/>
        </w:rPr>
        <w:t xml:space="preserve"> schools</w:t>
      </w:r>
      <w:r w:rsidR="000827AD" w:rsidRPr="00AE5B24">
        <w:rPr>
          <w:rFonts w:eastAsia="Times New Roman"/>
        </w:rPr>
        <w:t xml:space="preserve"> </w:t>
      </w:r>
      <w:r>
        <w:rPr>
          <w:rFonts w:eastAsia="Times New Roman"/>
        </w:rPr>
        <w:t>to ensure</w:t>
      </w:r>
      <w:r w:rsidR="000827AD" w:rsidRPr="00AE5B24">
        <w:rPr>
          <w:rFonts w:eastAsia="Times New Roman"/>
        </w:rPr>
        <w:t xml:space="preserve"> the right messages and information regarding</w:t>
      </w:r>
      <w:r>
        <w:rPr>
          <w:rFonts w:eastAsia="Times New Roman"/>
        </w:rPr>
        <w:t xml:space="preserve"> job</w:t>
      </w:r>
      <w:r w:rsidR="000827AD" w:rsidRPr="00AE5B24">
        <w:rPr>
          <w:rFonts w:eastAsia="Times New Roman"/>
        </w:rPr>
        <w:t xml:space="preserve"> skills</w:t>
      </w:r>
      <w:r>
        <w:rPr>
          <w:rFonts w:eastAsia="Times New Roman"/>
        </w:rPr>
        <w:t xml:space="preserve"> and</w:t>
      </w:r>
      <w:r w:rsidR="000827AD" w:rsidRPr="00AE5B24">
        <w:rPr>
          <w:rFonts w:eastAsia="Times New Roman"/>
        </w:rPr>
        <w:t xml:space="preserve"> opportunities are being effectively communicated</w:t>
      </w:r>
      <w:r>
        <w:rPr>
          <w:rFonts w:eastAsia="Times New Roman"/>
        </w:rPr>
        <w:t xml:space="preserve"> and feedback from our sector can be provided.</w:t>
      </w:r>
    </w:p>
    <w:p w14:paraId="69910ED6" w14:textId="73D7C108" w:rsidR="004D7EC5" w:rsidRPr="004D7EC5" w:rsidRDefault="000827AD" w:rsidP="004D7EC5">
      <w:pPr>
        <w:pStyle w:val="Heading4"/>
        <w:rPr>
          <w:rFonts w:eastAsia="Times New Roman"/>
        </w:rPr>
      </w:pPr>
      <w:r>
        <w:rPr>
          <w:rFonts w:eastAsia="Times New Roman"/>
        </w:rPr>
        <w:t>How can Jobs and Skills Australia present data and analysis to best inform your work?</w:t>
      </w:r>
    </w:p>
    <w:p w14:paraId="12C414F7" w14:textId="36401DF7" w:rsidR="004D7EC5" w:rsidRPr="004D7EC5" w:rsidRDefault="004D7EC5" w:rsidP="004D7EC5">
      <w:r>
        <w:t>ISA greatly values the availability of key data and</w:t>
      </w:r>
      <w:r w:rsidR="0056407E">
        <w:t xml:space="preserve"> recommends the following data would be of value to our sector:</w:t>
      </w:r>
    </w:p>
    <w:p w14:paraId="4BDDB04C" w14:textId="77777777" w:rsidR="000827AD" w:rsidRDefault="000827AD" w:rsidP="000827AD">
      <w:pPr>
        <w:pStyle w:val="ListBullet"/>
      </w:pPr>
      <w:r>
        <w:t>Destination data and trends of school leavers entering specific industries.</w:t>
      </w:r>
    </w:p>
    <w:p w14:paraId="12C14188" w14:textId="77777777" w:rsidR="000827AD" w:rsidRDefault="000827AD" w:rsidP="000827AD">
      <w:pPr>
        <w:pStyle w:val="ListBullet"/>
      </w:pPr>
      <w:r>
        <w:t xml:space="preserve">Areas of industry need across localised areas that may inform schools of current and emerging job roles.  </w:t>
      </w:r>
    </w:p>
    <w:p w14:paraId="1AFBC3CB" w14:textId="77777777" w:rsidR="000827AD" w:rsidRDefault="000827AD" w:rsidP="000827AD">
      <w:pPr>
        <w:pStyle w:val="ListBullet"/>
      </w:pPr>
      <w:r>
        <w:t>Employer satisfaction (specifically related to employment of students emerging from schools).</w:t>
      </w:r>
    </w:p>
    <w:p w14:paraId="5CB5FD35" w14:textId="2D5C8932" w:rsidR="009742AE" w:rsidRDefault="000827AD" w:rsidP="009742AE">
      <w:pPr>
        <w:pStyle w:val="ListBullet"/>
      </w:pPr>
      <w:r>
        <w:t>Analysis of the quality provision of RTO training and assessment services to students in schools.</w:t>
      </w:r>
    </w:p>
    <w:p w14:paraId="67B38BBA" w14:textId="0EE4E2DE" w:rsidR="001E5B15" w:rsidRDefault="001E5B15" w:rsidP="00BF2470">
      <w:r>
        <w:t>However, any new data collection would need to be weighed against the increased data reporting burden on providers.</w:t>
      </w:r>
    </w:p>
    <w:p w14:paraId="3BDB7F93" w14:textId="0FA349F0" w:rsidR="009458FE" w:rsidRDefault="00627BA8" w:rsidP="00D528EA">
      <w:pPr>
        <w:pStyle w:val="Heading1"/>
      </w:pPr>
      <w:r>
        <w:t>Conclusion</w:t>
      </w:r>
    </w:p>
    <w:p w14:paraId="25CD7394" w14:textId="48FED404" w:rsidR="00311C30" w:rsidRDefault="00A24F2C" w:rsidP="00311C30">
      <w:pPr>
        <w:pStyle w:val="ListBullet"/>
        <w:numPr>
          <w:ilvl w:val="0"/>
          <w:numId w:val="0"/>
        </w:numPr>
        <w:ind w:left="397" w:hanging="397"/>
      </w:pPr>
      <w:r>
        <w:t>Th</w:t>
      </w:r>
      <w:r w:rsidR="007A48E2">
        <w:t xml:space="preserve">e </w:t>
      </w:r>
      <w:r w:rsidR="00311C30">
        <w:t>Independent school sector is a key contributor to skills and training education.</w:t>
      </w:r>
    </w:p>
    <w:p w14:paraId="1CE67E67" w14:textId="4EE5040F" w:rsidR="00CC3712" w:rsidRDefault="007A48E2" w:rsidP="00A24F2C">
      <w:r>
        <w:t xml:space="preserve">ISA’s submission </w:t>
      </w:r>
      <w:r w:rsidR="00554BF1">
        <w:t xml:space="preserve">to the Jobs and Skills Australia Discussion Paper </w:t>
      </w:r>
      <w:r>
        <w:t>highlights</w:t>
      </w:r>
      <w:r w:rsidR="00A24F2C">
        <w:t xml:space="preserve"> the important role that the </w:t>
      </w:r>
      <w:proofErr w:type="gramStart"/>
      <w:r w:rsidR="00A24F2C">
        <w:t>Independent</w:t>
      </w:r>
      <w:proofErr w:type="gramEnd"/>
      <w:r w:rsidR="00A24F2C">
        <w:t xml:space="preserve"> school sector plays in educating young people for the future</w:t>
      </w:r>
      <w:r w:rsidR="00AC191E">
        <w:t xml:space="preserve">, the importance of VET in schools and </w:t>
      </w:r>
      <w:r w:rsidR="005F6800">
        <w:t xml:space="preserve">equitable </w:t>
      </w:r>
      <w:r w:rsidR="00AC191E">
        <w:t>access to VET opportunities for senior secondary students</w:t>
      </w:r>
      <w:r w:rsidR="00CC3712">
        <w:t xml:space="preserve">. </w:t>
      </w:r>
      <w:r w:rsidR="00A24F2C">
        <w:t xml:space="preserve"> </w:t>
      </w:r>
    </w:p>
    <w:p w14:paraId="3ED9C942" w14:textId="75531245" w:rsidR="002A08D5" w:rsidRDefault="00CA2FCB" w:rsidP="00CC3712">
      <w:r>
        <w:t>Given the</w:t>
      </w:r>
      <w:r w:rsidR="00CC3712">
        <w:t xml:space="preserve"> Independent school sector</w:t>
      </w:r>
      <w:r>
        <w:t xml:space="preserve">’s key </w:t>
      </w:r>
      <w:r w:rsidR="00AC191E">
        <w:t xml:space="preserve">contribution </w:t>
      </w:r>
      <w:r w:rsidR="00CC3712">
        <w:t>in</w:t>
      </w:r>
      <w:r w:rsidR="00AC191E">
        <w:t xml:space="preserve"> </w:t>
      </w:r>
      <w:r w:rsidR="00CC3712">
        <w:t>creating a</w:t>
      </w:r>
      <w:r w:rsidR="00A24F2C">
        <w:t xml:space="preserve"> skilled workforce for Australia’s future needs</w:t>
      </w:r>
      <w:r>
        <w:t xml:space="preserve">, </w:t>
      </w:r>
      <w:r w:rsidR="00371CCD">
        <w:t xml:space="preserve">it is our view that the sector should be represented, through </w:t>
      </w:r>
      <w:proofErr w:type="gramStart"/>
      <w:r w:rsidR="00371CCD">
        <w:t>ISA ,</w:t>
      </w:r>
      <w:proofErr w:type="gramEnd"/>
      <w:r w:rsidR="00371CCD">
        <w:t xml:space="preserve"> </w:t>
      </w:r>
      <w:r w:rsidR="00A24F2C" w:rsidRPr="007F18E3">
        <w:t xml:space="preserve">on the </w:t>
      </w:r>
      <w:r w:rsidR="006E176B">
        <w:t xml:space="preserve">Jobs and Skills Australia </w:t>
      </w:r>
      <w:r w:rsidR="00300307">
        <w:t>A</w:t>
      </w:r>
      <w:r w:rsidR="00A24F2C" w:rsidRPr="007F18E3">
        <w:t xml:space="preserve">dvisory </w:t>
      </w:r>
      <w:r w:rsidR="00300307">
        <w:t>B</w:t>
      </w:r>
      <w:r w:rsidR="00A24F2C" w:rsidRPr="007F18E3">
        <w:t>ody</w:t>
      </w:r>
      <w:r w:rsidR="00A24F2C">
        <w:t xml:space="preserve"> and relevant sub-committees</w:t>
      </w:r>
      <w:r w:rsidR="006E176B">
        <w:t xml:space="preserve">. </w:t>
      </w:r>
    </w:p>
    <w:p w14:paraId="68A5094D" w14:textId="708FA3E7" w:rsidR="00DA5468" w:rsidRPr="00DA5468" w:rsidRDefault="006E176B" w:rsidP="00382DFF">
      <w:r>
        <w:t>This will</w:t>
      </w:r>
      <w:r w:rsidR="00A24F2C" w:rsidRPr="007F18E3">
        <w:t xml:space="preserve"> ensure </w:t>
      </w:r>
      <w:r>
        <w:t>mutual</w:t>
      </w:r>
      <w:r w:rsidR="00A24F2C" w:rsidRPr="007F18E3">
        <w:t xml:space="preserve"> benefit for knowledge sharing and collaboration, forging a link between industry, employment and the </w:t>
      </w:r>
      <w:proofErr w:type="gramStart"/>
      <w:r w:rsidR="00A24F2C" w:rsidRPr="007F18E3">
        <w:t>Independent</w:t>
      </w:r>
      <w:proofErr w:type="gramEnd"/>
      <w:r w:rsidR="00A24F2C" w:rsidRPr="007F18E3">
        <w:t xml:space="preserve"> school sector</w:t>
      </w:r>
      <w:r w:rsidR="00FA5E21">
        <w:t xml:space="preserve"> to develop key priorities and </w:t>
      </w:r>
      <w:r w:rsidR="008E01A1">
        <w:t>inform</w:t>
      </w:r>
      <w:r w:rsidR="001C5872">
        <w:t xml:space="preserve"> </w:t>
      </w:r>
      <w:r w:rsidR="008E01A1">
        <w:t xml:space="preserve">advice to government and the development of key </w:t>
      </w:r>
      <w:r w:rsidR="001C5872">
        <w:t>priorities</w:t>
      </w:r>
      <w:r w:rsidR="008E01A1">
        <w:t>.</w:t>
      </w:r>
    </w:p>
    <w:sectPr w:rsidR="00DA5468" w:rsidRPr="00DA5468" w:rsidSect="00267B8D">
      <w:headerReference w:type="default" r:id="rId11"/>
      <w:footerReference w:type="default" r:id="rId12"/>
      <w:headerReference w:type="first" r:id="rId13"/>
      <w:footerReference w:type="first" r:id="rId14"/>
      <w:pgSz w:w="11907" w:h="16839" w:code="9"/>
      <w:pgMar w:top="1886" w:right="1440" w:bottom="1894" w:left="1440" w:header="794" w:footer="794" w:gutter="0"/>
      <w:pgNumType w:start="1"/>
      <w:cols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2CB60" w14:textId="77777777" w:rsidR="00E14016" w:rsidRDefault="00E14016" w:rsidP="004021C0">
      <w:r>
        <w:separator/>
      </w:r>
    </w:p>
    <w:p w14:paraId="64B0E310" w14:textId="77777777" w:rsidR="00E14016" w:rsidRDefault="00E14016"/>
  </w:endnote>
  <w:endnote w:type="continuationSeparator" w:id="0">
    <w:p w14:paraId="36AB3488" w14:textId="77777777" w:rsidR="00E14016" w:rsidRDefault="00E14016" w:rsidP="004021C0">
      <w:r>
        <w:continuationSeparator/>
      </w:r>
    </w:p>
    <w:p w14:paraId="610B0B76" w14:textId="77777777" w:rsidR="00E14016" w:rsidRDefault="00E140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Ligh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altName w:val="Nunito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Semi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43" w:type="dxa"/>
      <w:tblBorders>
        <w:top w:val="single" w:sz="4" w:space="0" w:color="000000" w:themeColor="text1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7895"/>
      <w:gridCol w:w="1148"/>
    </w:tblGrid>
    <w:tr w:rsidR="00004CFF" w14:paraId="6FA3DC05" w14:textId="77777777" w:rsidTr="005128D3">
      <w:tc>
        <w:tcPr>
          <w:tcW w:w="7895" w:type="dxa"/>
          <w:shd w:val="clear" w:color="auto" w:fill="auto"/>
          <w:tcMar>
            <w:top w:w="24" w:type="dxa"/>
            <w:left w:w="0" w:type="dxa"/>
          </w:tcMar>
          <w:vAlign w:val="bottom"/>
        </w:tcPr>
        <w:p w14:paraId="2AD03E42" w14:textId="370BE9EA" w:rsidR="00004CFF" w:rsidRDefault="0056489C" w:rsidP="000D3B13">
          <w:pPr>
            <w:pStyle w:val="Footer"/>
          </w:pPr>
          <w:r>
            <w:t>JOBS and skills australia – isa submission 10 FEB 2023</w:t>
          </w:r>
        </w:p>
      </w:tc>
      <w:tc>
        <w:tcPr>
          <w:tcW w:w="1148" w:type="dxa"/>
          <w:shd w:val="clear" w:color="auto" w:fill="auto"/>
          <w:tcMar>
            <w:right w:w="56" w:type="dxa"/>
          </w:tcMar>
          <w:vAlign w:val="bottom"/>
        </w:tcPr>
        <w:p w14:paraId="11F142FF" w14:textId="77777777" w:rsidR="00004CFF" w:rsidRPr="00E96C71" w:rsidRDefault="00004CFF" w:rsidP="00E96C71">
          <w:pPr>
            <w:pStyle w:val="PageNum"/>
          </w:pPr>
          <w:r w:rsidRPr="00E96C71">
            <w:fldChar w:fldCharType="begin"/>
          </w:r>
          <w:r w:rsidRPr="00E96C71">
            <w:instrText xml:space="preserve"> PAGE  \* Arabic  \* MERGEFORMAT </w:instrText>
          </w:r>
          <w:r w:rsidRPr="00E96C71">
            <w:fldChar w:fldCharType="separate"/>
          </w:r>
          <w:r w:rsidRPr="00E96C71">
            <w:t>2</w:t>
          </w:r>
          <w:r w:rsidRPr="00E96C71">
            <w:fldChar w:fldCharType="end"/>
          </w:r>
          <w:r w:rsidRPr="00E96C71">
            <w:t>/</w:t>
          </w:r>
          <w:fldSimple w:instr=" NUMPAGES  \* Arabic  \* MERGEFORMAT ">
            <w:r w:rsidRPr="00E96C71">
              <w:t>2</w:t>
            </w:r>
          </w:fldSimple>
        </w:p>
      </w:tc>
    </w:tr>
  </w:tbl>
  <w:p w14:paraId="7C3C8C2C" w14:textId="77777777" w:rsidR="00004CFF" w:rsidRDefault="00004C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43" w:type="dxa"/>
      <w:tblBorders>
        <w:top w:val="single" w:sz="4" w:space="0" w:color="000000" w:themeColor="text1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7895"/>
      <w:gridCol w:w="1148"/>
    </w:tblGrid>
    <w:tr w:rsidR="00A0419B" w:rsidRPr="00571A3C" w14:paraId="4501B77A" w14:textId="77777777" w:rsidTr="005128D3">
      <w:tc>
        <w:tcPr>
          <w:tcW w:w="7895" w:type="dxa"/>
          <w:shd w:val="clear" w:color="auto" w:fill="auto"/>
          <w:tcMar>
            <w:top w:w="24" w:type="dxa"/>
            <w:left w:w="0" w:type="dxa"/>
          </w:tcMar>
          <w:vAlign w:val="bottom"/>
        </w:tcPr>
        <w:p w14:paraId="350983CA" w14:textId="3E830717" w:rsidR="00A0419B" w:rsidRPr="00571A3C" w:rsidRDefault="001B71D1" w:rsidP="00A0419B">
          <w:pPr>
            <w:pStyle w:val="Footer"/>
            <w:rPr>
              <w:szCs w:val="14"/>
            </w:rPr>
          </w:pPr>
          <w:r>
            <w:rPr>
              <w:szCs w:val="14"/>
            </w:rPr>
            <w:t xml:space="preserve">ISA SUBMISSION </w:t>
          </w:r>
          <w:proofErr w:type="gramStart"/>
          <w:r>
            <w:rPr>
              <w:szCs w:val="14"/>
            </w:rPr>
            <w:t xml:space="preserve">- </w:t>
          </w:r>
          <w:r w:rsidR="00727343">
            <w:rPr>
              <w:szCs w:val="14"/>
            </w:rPr>
            <w:t xml:space="preserve"> JOBS</w:t>
          </w:r>
          <w:proofErr w:type="gramEnd"/>
          <w:r w:rsidR="00727343">
            <w:rPr>
              <w:szCs w:val="14"/>
            </w:rPr>
            <w:t xml:space="preserve"> AND SKILLS AUSTRALIA DISCUSSION PAPER</w:t>
          </w:r>
          <w:r>
            <w:rPr>
              <w:szCs w:val="14"/>
            </w:rPr>
            <w:t>/</w:t>
          </w:r>
          <w:r w:rsidR="009959D3">
            <w:rPr>
              <w:szCs w:val="14"/>
            </w:rPr>
            <w:t>10-FEB-2023</w:t>
          </w:r>
        </w:p>
      </w:tc>
      <w:tc>
        <w:tcPr>
          <w:tcW w:w="1148" w:type="dxa"/>
          <w:shd w:val="clear" w:color="auto" w:fill="auto"/>
          <w:tcMar>
            <w:right w:w="56" w:type="dxa"/>
          </w:tcMar>
          <w:vAlign w:val="bottom"/>
        </w:tcPr>
        <w:p w14:paraId="4911A55D" w14:textId="77777777" w:rsidR="00A0419B" w:rsidRPr="00571A3C" w:rsidRDefault="00A0419B" w:rsidP="00A0419B">
          <w:pPr>
            <w:pStyle w:val="PageNum"/>
            <w:rPr>
              <w:szCs w:val="14"/>
            </w:rPr>
          </w:pPr>
          <w:r w:rsidRPr="00571A3C">
            <w:rPr>
              <w:szCs w:val="14"/>
            </w:rPr>
            <w:fldChar w:fldCharType="begin"/>
          </w:r>
          <w:r w:rsidRPr="00571A3C">
            <w:rPr>
              <w:szCs w:val="14"/>
            </w:rPr>
            <w:instrText xml:space="preserve"> PAGE  \* Arabic  \* MERGEFORMAT </w:instrText>
          </w:r>
          <w:r w:rsidRPr="00571A3C">
            <w:rPr>
              <w:szCs w:val="14"/>
            </w:rPr>
            <w:fldChar w:fldCharType="separate"/>
          </w:r>
          <w:r w:rsidRPr="00571A3C">
            <w:rPr>
              <w:szCs w:val="14"/>
            </w:rPr>
            <w:t>2</w:t>
          </w:r>
          <w:r w:rsidRPr="00571A3C">
            <w:rPr>
              <w:szCs w:val="14"/>
            </w:rPr>
            <w:fldChar w:fldCharType="end"/>
          </w:r>
          <w:r w:rsidRPr="00571A3C">
            <w:rPr>
              <w:szCs w:val="14"/>
            </w:rPr>
            <w:t>/</w:t>
          </w:r>
          <w:r w:rsidRPr="00571A3C">
            <w:rPr>
              <w:szCs w:val="14"/>
            </w:rPr>
            <w:fldChar w:fldCharType="begin"/>
          </w:r>
          <w:r w:rsidRPr="00571A3C">
            <w:rPr>
              <w:szCs w:val="14"/>
            </w:rPr>
            <w:instrText xml:space="preserve"> NUMPAGES  \* Arabic  \* MERGEFORMAT </w:instrText>
          </w:r>
          <w:r w:rsidRPr="00571A3C">
            <w:rPr>
              <w:szCs w:val="14"/>
            </w:rPr>
            <w:fldChar w:fldCharType="separate"/>
          </w:r>
          <w:r w:rsidRPr="00571A3C">
            <w:rPr>
              <w:szCs w:val="14"/>
            </w:rPr>
            <w:t>2</w:t>
          </w:r>
          <w:r w:rsidRPr="00571A3C">
            <w:rPr>
              <w:szCs w:val="14"/>
            </w:rPr>
            <w:fldChar w:fldCharType="end"/>
          </w:r>
        </w:p>
      </w:tc>
    </w:tr>
  </w:tbl>
  <w:p w14:paraId="6DE8A33A" w14:textId="77777777" w:rsidR="00A0419B" w:rsidRDefault="00A041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4CA7" w14:textId="77777777" w:rsidR="00E14016" w:rsidRDefault="00E14016" w:rsidP="004021C0">
      <w:r>
        <w:separator/>
      </w:r>
    </w:p>
    <w:p w14:paraId="136B856D" w14:textId="77777777" w:rsidR="00E14016" w:rsidRDefault="00E14016"/>
  </w:footnote>
  <w:footnote w:type="continuationSeparator" w:id="0">
    <w:p w14:paraId="21DE81EF" w14:textId="77777777" w:rsidR="00E14016" w:rsidRDefault="00E14016" w:rsidP="004021C0">
      <w:r>
        <w:continuationSeparator/>
      </w:r>
    </w:p>
    <w:p w14:paraId="702B8244" w14:textId="77777777" w:rsidR="00E14016" w:rsidRDefault="00E140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4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19"/>
      <w:gridCol w:w="927"/>
    </w:tblGrid>
    <w:tr w:rsidR="00A0419B" w14:paraId="54435024" w14:textId="77777777" w:rsidTr="00484E69">
      <w:tc>
        <w:tcPr>
          <w:tcW w:w="8119" w:type="dxa"/>
          <w:shd w:val="clear" w:color="auto" w:fill="auto"/>
        </w:tcPr>
        <w:p w14:paraId="1DA23C6F" w14:textId="77777777" w:rsidR="00A0419B" w:rsidRDefault="00A0419B" w:rsidP="00A0419B">
          <w:pPr>
            <w:pStyle w:val="Header"/>
          </w:pPr>
        </w:p>
      </w:tc>
      <w:tc>
        <w:tcPr>
          <w:tcW w:w="927" w:type="dxa"/>
          <w:shd w:val="clear" w:color="auto" w:fill="auto"/>
          <w:tcMar>
            <w:left w:w="108" w:type="dxa"/>
          </w:tcMar>
        </w:tcPr>
        <w:p w14:paraId="73F52911" w14:textId="77777777" w:rsidR="00A0419B" w:rsidRPr="006B4AEB" w:rsidRDefault="00A0419B" w:rsidP="00A0419B">
          <w:pPr>
            <w:pStyle w:val="HeaderLogoISASmall"/>
          </w:pPr>
          <w:r w:rsidRPr="006B4AEB">
            <w:t>INDEPENDENT</w:t>
          </w:r>
        </w:p>
        <w:p w14:paraId="1F355A9A" w14:textId="77777777" w:rsidR="00A0419B" w:rsidRPr="006B4AEB" w:rsidRDefault="00A0419B" w:rsidP="00A0419B">
          <w:pPr>
            <w:pStyle w:val="HeaderLogoISASmall"/>
          </w:pPr>
          <w:r w:rsidRPr="006B4AEB">
            <w:t>SCHOOLS</w:t>
          </w:r>
        </w:p>
        <w:p w14:paraId="5CE18F4C" w14:textId="77777777" w:rsidR="00A0419B" w:rsidRDefault="00A0419B" w:rsidP="00A0419B">
          <w:pPr>
            <w:pStyle w:val="HeaderLogoISASmall"/>
          </w:pPr>
          <w:r w:rsidRPr="006B4AEB">
            <w:rPr>
              <w:spacing w:val="-16"/>
            </w:rPr>
            <w:t>A</w:t>
          </w:r>
          <w:r w:rsidRPr="006B4AEB">
            <w:t>USTRALIA</w:t>
          </w:r>
        </w:p>
      </w:tc>
    </w:tr>
    <w:tr w:rsidR="00A0419B" w14:paraId="348075EB" w14:textId="77777777" w:rsidTr="00484E69">
      <w:tc>
        <w:tcPr>
          <w:tcW w:w="9046" w:type="dxa"/>
          <w:gridSpan w:val="2"/>
          <w:tcBorders>
            <w:bottom w:val="single" w:sz="6" w:space="0" w:color="273691" w:themeColor="text2"/>
          </w:tcBorders>
          <w:shd w:val="clear" w:color="auto" w:fill="auto"/>
        </w:tcPr>
        <w:p w14:paraId="356666BF" w14:textId="1E10B795" w:rsidR="00A0419B" w:rsidRPr="006B4AEB" w:rsidRDefault="00E379DD" w:rsidP="009959D3">
          <w:pPr>
            <w:pStyle w:val="ISATblTitle"/>
          </w:pPr>
          <w:r>
            <w:t>JOBS AND SKILLS AUSTRALIA DISCUSSION PAPER – ISA SUBMISSION</w:t>
          </w:r>
        </w:p>
      </w:tc>
    </w:tr>
    <w:tr w:rsidR="00A0419B" w14:paraId="7750FEAB" w14:textId="77777777" w:rsidTr="00484E69">
      <w:trPr>
        <w:trHeight w:hRule="exact" w:val="396"/>
      </w:trPr>
      <w:tc>
        <w:tcPr>
          <w:tcW w:w="9046" w:type="dxa"/>
          <w:gridSpan w:val="2"/>
          <w:tcBorders>
            <w:top w:val="single" w:sz="6" w:space="0" w:color="273691" w:themeColor="text2"/>
          </w:tcBorders>
          <w:shd w:val="clear" w:color="auto" w:fill="auto"/>
        </w:tcPr>
        <w:p w14:paraId="3F388B9E" w14:textId="77777777" w:rsidR="00A0419B" w:rsidRDefault="00A0419B" w:rsidP="00A0419B">
          <w:pPr>
            <w:pStyle w:val="spacer"/>
          </w:pPr>
        </w:p>
      </w:tc>
    </w:tr>
  </w:tbl>
  <w:p w14:paraId="7946D0E4" w14:textId="77777777" w:rsidR="00004CFF" w:rsidRPr="00E170C7" w:rsidRDefault="00004CFF" w:rsidP="00E17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17"/>
    </w:tblGrid>
    <w:tr w:rsidR="00A0419B" w14:paraId="10BE0D2D" w14:textId="77777777" w:rsidTr="00484E69">
      <w:trPr>
        <w:trHeight w:hRule="exact" w:val="1000"/>
      </w:trPr>
      <w:tc>
        <w:tcPr>
          <w:tcW w:w="9017" w:type="dxa"/>
          <w:shd w:val="clear" w:color="auto" w:fill="auto"/>
        </w:tcPr>
        <w:p w14:paraId="0A524216" w14:textId="77777777" w:rsidR="00A0419B" w:rsidRDefault="00A0419B" w:rsidP="00A0419B">
          <w:pPr>
            <w:pStyle w:val="spacer"/>
          </w:pPr>
        </w:p>
      </w:tc>
    </w:tr>
  </w:tbl>
  <w:p w14:paraId="660C4040" w14:textId="77777777" w:rsidR="00A0419B" w:rsidRDefault="00A0419B" w:rsidP="00A0419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367395B2" wp14:editId="0B42AAF4">
              <wp:simplePos x="0" y="0"/>
              <wp:positionH relativeFrom="page">
                <wp:posOffset>5347335</wp:posOffset>
              </wp:positionH>
              <wp:positionV relativeFrom="page">
                <wp:posOffset>306070</wp:posOffset>
              </wp:positionV>
              <wp:extent cx="1435100" cy="1299845"/>
              <wp:effectExtent l="0" t="0" r="0" b="0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5100" cy="1299845"/>
                        <a:chOff x="0" y="0"/>
                        <a:chExt cx="1435576" cy="129984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628650"/>
                          <a:ext cx="899319" cy="349276"/>
                          <a:chOff x="44807" y="0"/>
                          <a:chExt cx="980978" cy="381629"/>
                        </a:xfrm>
                      </wpg:grpSpPr>
                      <wps:wsp>
                        <wps:cNvPr id="7" name="Freeform 5">
                          <a:extLst>
                            <a:ext uri="{FF2B5EF4-FFF2-40B4-BE49-F238E27FC236}">
                              <a16:creationId xmlns:a16="http://schemas.microsoft.com/office/drawing/2014/main" id="{FD8A1808-E6CB-4806-BAD7-6414843BCC6E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44807" y="0"/>
                            <a:ext cx="980978" cy="109855"/>
                          </a:xfrm>
                          <a:custGeom>
                            <a:avLst/>
                            <a:gdLst>
                              <a:gd name="T0" fmla="*/ 0 w 1257"/>
                              <a:gd name="T1" fmla="*/ 10 h 138"/>
                              <a:gd name="T2" fmla="*/ 20 w 1257"/>
                              <a:gd name="T3" fmla="*/ 128 h 138"/>
                              <a:gd name="T4" fmla="*/ 44 w 1257"/>
                              <a:gd name="T5" fmla="*/ 128 h 138"/>
                              <a:gd name="T6" fmla="*/ 52 w 1257"/>
                              <a:gd name="T7" fmla="*/ 0 h 138"/>
                              <a:gd name="T8" fmla="*/ 136 w 1257"/>
                              <a:gd name="T9" fmla="*/ 103 h 138"/>
                              <a:gd name="T10" fmla="*/ 155 w 1257"/>
                              <a:gd name="T11" fmla="*/ 9 h 138"/>
                              <a:gd name="T12" fmla="*/ 147 w 1257"/>
                              <a:gd name="T13" fmla="*/ 138 h 138"/>
                              <a:gd name="T14" fmla="*/ 62 w 1257"/>
                              <a:gd name="T15" fmla="*/ 34 h 138"/>
                              <a:gd name="T16" fmla="*/ 190 w 1257"/>
                              <a:gd name="T17" fmla="*/ 136 h 138"/>
                              <a:gd name="T18" fmla="*/ 190 w 1257"/>
                              <a:gd name="T19" fmla="*/ 1 h 138"/>
                              <a:gd name="T20" fmla="*/ 296 w 1257"/>
                              <a:gd name="T21" fmla="*/ 69 h 138"/>
                              <a:gd name="T22" fmla="*/ 190 w 1257"/>
                              <a:gd name="T23" fmla="*/ 136 h 138"/>
                              <a:gd name="T24" fmla="*/ 276 w 1257"/>
                              <a:gd name="T25" fmla="*/ 69 h 138"/>
                              <a:gd name="T26" fmla="*/ 199 w 1257"/>
                              <a:gd name="T27" fmla="*/ 120 h 138"/>
                              <a:gd name="T28" fmla="*/ 316 w 1257"/>
                              <a:gd name="T29" fmla="*/ 12 h 138"/>
                              <a:gd name="T30" fmla="*/ 405 w 1257"/>
                              <a:gd name="T31" fmla="*/ 9 h 138"/>
                              <a:gd name="T32" fmla="*/ 335 w 1257"/>
                              <a:gd name="T33" fmla="*/ 60 h 138"/>
                              <a:gd name="T34" fmla="*/ 392 w 1257"/>
                              <a:gd name="T35" fmla="*/ 76 h 138"/>
                              <a:gd name="T36" fmla="*/ 396 w 1257"/>
                              <a:gd name="T37" fmla="*/ 120 h 138"/>
                              <a:gd name="T38" fmla="*/ 326 w 1257"/>
                              <a:gd name="T39" fmla="*/ 136 h 138"/>
                              <a:gd name="T40" fmla="*/ 421 w 1257"/>
                              <a:gd name="T41" fmla="*/ 11 h 138"/>
                              <a:gd name="T42" fmla="*/ 511 w 1257"/>
                              <a:gd name="T43" fmla="*/ 12 h 138"/>
                              <a:gd name="T44" fmla="*/ 477 w 1257"/>
                              <a:gd name="T45" fmla="*/ 84 h 138"/>
                              <a:gd name="T46" fmla="*/ 431 w 1257"/>
                              <a:gd name="T47" fmla="*/ 138 h 138"/>
                              <a:gd name="T48" fmla="*/ 504 w 1257"/>
                              <a:gd name="T49" fmla="*/ 42 h 138"/>
                              <a:gd name="T50" fmla="*/ 441 w 1257"/>
                              <a:gd name="T51" fmla="*/ 68 h 138"/>
                              <a:gd name="T52" fmla="*/ 537 w 1257"/>
                              <a:gd name="T53" fmla="*/ 12 h 138"/>
                              <a:gd name="T54" fmla="*/ 626 w 1257"/>
                              <a:gd name="T55" fmla="*/ 9 h 138"/>
                              <a:gd name="T56" fmla="*/ 556 w 1257"/>
                              <a:gd name="T57" fmla="*/ 60 h 138"/>
                              <a:gd name="T58" fmla="*/ 614 w 1257"/>
                              <a:gd name="T59" fmla="*/ 76 h 138"/>
                              <a:gd name="T60" fmla="*/ 618 w 1257"/>
                              <a:gd name="T61" fmla="*/ 120 h 138"/>
                              <a:gd name="T62" fmla="*/ 548 w 1257"/>
                              <a:gd name="T63" fmla="*/ 136 h 138"/>
                              <a:gd name="T64" fmla="*/ 643 w 1257"/>
                              <a:gd name="T65" fmla="*/ 10 h 138"/>
                              <a:gd name="T66" fmla="*/ 657 w 1257"/>
                              <a:gd name="T67" fmla="*/ 1 h 138"/>
                              <a:gd name="T68" fmla="*/ 735 w 1257"/>
                              <a:gd name="T69" fmla="*/ 9 h 138"/>
                              <a:gd name="T70" fmla="*/ 754 w 1257"/>
                              <a:gd name="T71" fmla="*/ 128 h 138"/>
                              <a:gd name="T72" fmla="*/ 740 w 1257"/>
                              <a:gd name="T73" fmla="*/ 136 h 138"/>
                              <a:gd name="T74" fmla="*/ 661 w 1257"/>
                              <a:gd name="T75" fmla="*/ 128 h 138"/>
                              <a:gd name="T76" fmla="*/ 777 w 1257"/>
                              <a:gd name="T77" fmla="*/ 126 h 138"/>
                              <a:gd name="T78" fmla="*/ 825 w 1257"/>
                              <a:gd name="T79" fmla="*/ 1 h 138"/>
                              <a:gd name="T80" fmla="*/ 877 w 1257"/>
                              <a:gd name="T81" fmla="*/ 119 h 138"/>
                              <a:gd name="T82" fmla="*/ 797 w 1257"/>
                              <a:gd name="T83" fmla="*/ 120 h 138"/>
                              <a:gd name="T84" fmla="*/ 824 w 1257"/>
                              <a:gd name="T85" fmla="*/ 18 h 138"/>
                              <a:gd name="T86" fmla="*/ 925 w 1257"/>
                              <a:gd name="T87" fmla="*/ 136 h 138"/>
                              <a:gd name="T88" fmla="*/ 925 w 1257"/>
                              <a:gd name="T89" fmla="*/ 1 h 138"/>
                              <a:gd name="T90" fmla="*/ 995 w 1257"/>
                              <a:gd name="T91" fmla="*/ 17 h 138"/>
                              <a:gd name="T92" fmla="*/ 991 w 1257"/>
                              <a:gd name="T93" fmla="*/ 60 h 138"/>
                              <a:gd name="T94" fmla="*/ 933 w 1257"/>
                              <a:gd name="T95" fmla="*/ 76 h 138"/>
                              <a:gd name="T96" fmla="*/ 1003 w 1257"/>
                              <a:gd name="T97" fmla="*/ 128 h 138"/>
                              <a:gd name="T98" fmla="*/ 1029 w 1257"/>
                              <a:gd name="T99" fmla="*/ 138 h 138"/>
                              <a:gd name="T100" fmla="*/ 1022 w 1257"/>
                              <a:gd name="T101" fmla="*/ 2 h 138"/>
                              <a:gd name="T102" fmla="*/ 1038 w 1257"/>
                              <a:gd name="T103" fmla="*/ 5 h 138"/>
                              <a:gd name="T104" fmla="*/ 1122 w 1257"/>
                              <a:gd name="T105" fmla="*/ 0 h 138"/>
                              <a:gd name="T106" fmla="*/ 1129 w 1257"/>
                              <a:gd name="T107" fmla="*/ 135 h 138"/>
                              <a:gd name="T108" fmla="*/ 1113 w 1257"/>
                              <a:gd name="T109" fmla="*/ 132 h 138"/>
                              <a:gd name="T110" fmla="*/ 1029 w 1257"/>
                              <a:gd name="T111" fmla="*/ 138 h 138"/>
                              <a:gd name="T112" fmla="*/ 1188 w 1257"/>
                              <a:gd name="T113" fmla="*/ 18 h 138"/>
                              <a:gd name="T114" fmla="*/ 1147 w 1257"/>
                              <a:gd name="T115" fmla="*/ 1 h 138"/>
                              <a:gd name="T116" fmla="*/ 1248 w 1257"/>
                              <a:gd name="T117" fmla="*/ 18 h 138"/>
                              <a:gd name="T118" fmla="*/ 1198 w 1257"/>
                              <a:gd name="T119" fmla="*/ 138 h 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257" h="138">
                                <a:moveTo>
                                  <a:pt x="10" y="138"/>
                                </a:moveTo>
                                <a:cubicBezTo>
                                  <a:pt x="3" y="138"/>
                                  <a:pt x="0" y="134"/>
                                  <a:pt x="0" y="128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3"/>
                                  <a:pt x="3" y="0"/>
                                  <a:pt x="10" y="0"/>
                                </a:cubicBezTo>
                                <a:cubicBezTo>
                                  <a:pt x="16" y="0"/>
                                  <a:pt x="20" y="3"/>
                                  <a:pt x="20" y="10"/>
                                </a:cubicBezTo>
                                <a:cubicBezTo>
                                  <a:pt x="20" y="128"/>
                                  <a:pt x="20" y="128"/>
                                  <a:pt x="20" y="128"/>
                                </a:cubicBezTo>
                                <a:cubicBezTo>
                                  <a:pt x="20" y="134"/>
                                  <a:pt x="16" y="138"/>
                                  <a:pt x="10" y="138"/>
                                </a:cubicBezTo>
                                <a:close/>
                                <a:moveTo>
                                  <a:pt x="53" y="138"/>
                                </a:moveTo>
                                <a:cubicBezTo>
                                  <a:pt x="47" y="138"/>
                                  <a:pt x="44" y="135"/>
                                  <a:pt x="44" y="128"/>
                                </a:cubicBezTo>
                                <a:cubicBezTo>
                                  <a:pt x="44" y="10"/>
                                  <a:pt x="44" y="10"/>
                                  <a:pt x="44" y="10"/>
                                </a:cubicBezTo>
                                <a:cubicBezTo>
                                  <a:pt x="44" y="7"/>
                                  <a:pt x="44" y="4"/>
                                  <a:pt x="46" y="2"/>
                                </a:cubicBezTo>
                                <a:cubicBezTo>
                                  <a:pt x="48" y="1"/>
                                  <a:pt x="50" y="0"/>
                                  <a:pt x="52" y="0"/>
                                </a:cubicBezTo>
                                <a:cubicBezTo>
                                  <a:pt x="55" y="0"/>
                                  <a:pt x="57" y="0"/>
                                  <a:pt x="58" y="1"/>
                                </a:cubicBezTo>
                                <a:cubicBezTo>
                                  <a:pt x="59" y="2"/>
                                  <a:pt x="61" y="3"/>
                                  <a:pt x="62" y="5"/>
                                </a:cubicBezTo>
                                <a:cubicBezTo>
                                  <a:pt x="136" y="103"/>
                                  <a:pt x="136" y="103"/>
                                  <a:pt x="136" y="103"/>
                                </a:cubicBezTo>
                                <a:cubicBezTo>
                                  <a:pt x="136" y="9"/>
                                  <a:pt x="136" y="9"/>
                                  <a:pt x="136" y="9"/>
                                </a:cubicBezTo>
                                <a:cubicBezTo>
                                  <a:pt x="136" y="3"/>
                                  <a:pt x="139" y="0"/>
                                  <a:pt x="146" y="0"/>
                                </a:cubicBezTo>
                                <a:cubicBezTo>
                                  <a:pt x="152" y="0"/>
                                  <a:pt x="155" y="3"/>
                                  <a:pt x="155" y="9"/>
                                </a:cubicBezTo>
                                <a:cubicBezTo>
                                  <a:pt x="155" y="128"/>
                                  <a:pt x="155" y="128"/>
                                  <a:pt x="155" y="128"/>
                                </a:cubicBezTo>
                                <a:cubicBezTo>
                                  <a:pt x="155" y="131"/>
                                  <a:pt x="154" y="134"/>
                                  <a:pt x="153" y="135"/>
                                </a:cubicBezTo>
                                <a:cubicBezTo>
                                  <a:pt x="151" y="137"/>
                                  <a:pt x="149" y="138"/>
                                  <a:pt x="147" y="138"/>
                                </a:cubicBezTo>
                                <a:cubicBezTo>
                                  <a:pt x="144" y="138"/>
                                  <a:pt x="142" y="137"/>
                                  <a:pt x="141" y="136"/>
                                </a:cubicBezTo>
                                <a:cubicBezTo>
                                  <a:pt x="140" y="136"/>
                                  <a:pt x="138" y="134"/>
                                  <a:pt x="136" y="132"/>
                                </a:cubicBezTo>
                                <a:cubicBezTo>
                                  <a:pt x="62" y="34"/>
                                  <a:pt x="62" y="34"/>
                                  <a:pt x="62" y="34"/>
                                </a:cubicBezTo>
                                <a:cubicBezTo>
                                  <a:pt x="62" y="128"/>
                                  <a:pt x="62" y="128"/>
                                  <a:pt x="62" y="128"/>
                                </a:cubicBezTo>
                                <a:cubicBezTo>
                                  <a:pt x="62" y="135"/>
                                  <a:pt x="59" y="138"/>
                                  <a:pt x="53" y="138"/>
                                </a:cubicBezTo>
                                <a:close/>
                                <a:moveTo>
                                  <a:pt x="190" y="136"/>
                                </a:moveTo>
                                <a:cubicBezTo>
                                  <a:pt x="182" y="136"/>
                                  <a:pt x="179" y="133"/>
                                  <a:pt x="179" y="126"/>
                                </a:cubicBezTo>
                                <a:cubicBezTo>
                                  <a:pt x="179" y="12"/>
                                  <a:pt x="179" y="12"/>
                                  <a:pt x="179" y="12"/>
                                </a:cubicBezTo>
                                <a:cubicBezTo>
                                  <a:pt x="179" y="5"/>
                                  <a:pt x="182" y="1"/>
                                  <a:pt x="190" y="1"/>
                                </a:cubicBezTo>
                                <a:cubicBezTo>
                                  <a:pt x="227" y="1"/>
                                  <a:pt x="227" y="1"/>
                                  <a:pt x="227" y="1"/>
                                </a:cubicBezTo>
                                <a:cubicBezTo>
                                  <a:pt x="249" y="1"/>
                                  <a:pt x="266" y="7"/>
                                  <a:pt x="278" y="19"/>
                                </a:cubicBezTo>
                                <a:cubicBezTo>
                                  <a:pt x="290" y="30"/>
                                  <a:pt x="296" y="47"/>
                                  <a:pt x="296" y="69"/>
                                </a:cubicBezTo>
                                <a:cubicBezTo>
                                  <a:pt x="296" y="90"/>
                                  <a:pt x="290" y="107"/>
                                  <a:pt x="278" y="119"/>
                                </a:cubicBezTo>
                                <a:cubicBezTo>
                                  <a:pt x="266" y="131"/>
                                  <a:pt x="249" y="136"/>
                                  <a:pt x="227" y="136"/>
                                </a:cubicBezTo>
                                <a:lnTo>
                                  <a:pt x="190" y="136"/>
                                </a:lnTo>
                                <a:close/>
                                <a:moveTo>
                                  <a:pt x="199" y="120"/>
                                </a:moveTo>
                                <a:cubicBezTo>
                                  <a:pt x="225" y="120"/>
                                  <a:pt x="225" y="120"/>
                                  <a:pt x="225" y="120"/>
                                </a:cubicBezTo>
                                <a:cubicBezTo>
                                  <a:pt x="259" y="120"/>
                                  <a:pt x="276" y="103"/>
                                  <a:pt x="276" y="69"/>
                                </a:cubicBezTo>
                                <a:cubicBezTo>
                                  <a:pt x="276" y="35"/>
                                  <a:pt x="259" y="18"/>
                                  <a:pt x="225" y="18"/>
                                </a:cubicBezTo>
                                <a:cubicBezTo>
                                  <a:pt x="199" y="18"/>
                                  <a:pt x="199" y="18"/>
                                  <a:pt x="199" y="18"/>
                                </a:cubicBezTo>
                                <a:lnTo>
                                  <a:pt x="199" y="120"/>
                                </a:lnTo>
                                <a:close/>
                                <a:moveTo>
                                  <a:pt x="326" y="136"/>
                                </a:moveTo>
                                <a:cubicBezTo>
                                  <a:pt x="319" y="136"/>
                                  <a:pt x="316" y="133"/>
                                  <a:pt x="316" y="126"/>
                                </a:cubicBezTo>
                                <a:cubicBezTo>
                                  <a:pt x="316" y="12"/>
                                  <a:pt x="316" y="12"/>
                                  <a:pt x="316" y="12"/>
                                </a:cubicBezTo>
                                <a:cubicBezTo>
                                  <a:pt x="316" y="5"/>
                                  <a:pt x="319" y="1"/>
                                  <a:pt x="326" y="1"/>
                                </a:cubicBezTo>
                                <a:cubicBezTo>
                                  <a:pt x="396" y="1"/>
                                  <a:pt x="396" y="1"/>
                                  <a:pt x="396" y="1"/>
                                </a:cubicBezTo>
                                <a:cubicBezTo>
                                  <a:pt x="402" y="1"/>
                                  <a:pt x="405" y="4"/>
                                  <a:pt x="405" y="9"/>
                                </a:cubicBezTo>
                                <a:cubicBezTo>
                                  <a:pt x="405" y="14"/>
                                  <a:pt x="402" y="17"/>
                                  <a:pt x="396" y="17"/>
                                </a:cubicBezTo>
                                <a:cubicBezTo>
                                  <a:pt x="335" y="17"/>
                                  <a:pt x="335" y="17"/>
                                  <a:pt x="335" y="17"/>
                                </a:cubicBezTo>
                                <a:cubicBezTo>
                                  <a:pt x="335" y="60"/>
                                  <a:pt x="335" y="60"/>
                                  <a:pt x="335" y="60"/>
                                </a:cubicBezTo>
                                <a:cubicBezTo>
                                  <a:pt x="392" y="60"/>
                                  <a:pt x="392" y="60"/>
                                  <a:pt x="392" y="60"/>
                                </a:cubicBezTo>
                                <a:cubicBezTo>
                                  <a:pt x="398" y="60"/>
                                  <a:pt x="400" y="62"/>
                                  <a:pt x="400" y="68"/>
                                </a:cubicBezTo>
                                <a:cubicBezTo>
                                  <a:pt x="400" y="73"/>
                                  <a:pt x="398" y="76"/>
                                  <a:pt x="392" y="76"/>
                                </a:cubicBezTo>
                                <a:cubicBezTo>
                                  <a:pt x="335" y="76"/>
                                  <a:pt x="335" y="76"/>
                                  <a:pt x="335" y="76"/>
                                </a:cubicBezTo>
                                <a:cubicBezTo>
                                  <a:pt x="335" y="120"/>
                                  <a:pt x="335" y="120"/>
                                  <a:pt x="335" y="120"/>
                                </a:cubicBezTo>
                                <a:cubicBezTo>
                                  <a:pt x="396" y="120"/>
                                  <a:pt x="396" y="120"/>
                                  <a:pt x="396" y="120"/>
                                </a:cubicBezTo>
                                <a:cubicBezTo>
                                  <a:pt x="402" y="120"/>
                                  <a:pt x="405" y="123"/>
                                  <a:pt x="405" y="128"/>
                                </a:cubicBezTo>
                                <a:cubicBezTo>
                                  <a:pt x="405" y="134"/>
                                  <a:pt x="402" y="136"/>
                                  <a:pt x="396" y="136"/>
                                </a:cubicBezTo>
                                <a:lnTo>
                                  <a:pt x="326" y="136"/>
                                </a:lnTo>
                                <a:close/>
                                <a:moveTo>
                                  <a:pt x="431" y="138"/>
                                </a:moveTo>
                                <a:cubicBezTo>
                                  <a:pt x="424" y="138"/>
                                  <a:pt x="421" y="134"/>
                                  <a:pt x="421" y="128"/>
                                </a:cubicBezTo>
                                <a:cubicBezTo>
                                  <a:pt x="421" y="11"/>
                                  <a:pt x="421" y="11"/>
                                  <a:pt x="421" y="11"/>
                                </a:cubicBezTo>
                                <a:cubicBezTo>
                                  <a:pt x="421" y="4"/>
                                  <a:pt x="425" y="1"/>
                                  <a:pt x="431" y="1"/>
                                </a:cubicBezTo>
                                <a:cubicBezTo>
                                  <a:pt x="477" y="1"/>
                                  <a:pt x="477" y="1"/>
                                  <a:pt x="477" y="1"/>
                                </a:cubicBezTo>
                                <a:cubicBezTo>
                                  <a:pt x="492" y="1"/>
                                  <a:pt x="503" y="5"/>
                                  <a:pt x="511" y="12"/>
                                </a:cubicBezTo>
                                <a:cubicBezTo>
                                  <a:pt x="519" y="19"/>
                                  <a:pt x="523" y="29"/>
                                  <a:pt x="523" y="42"/>
                                </a:cubicBezTo>
                                <a:cubicBezTo>
                                  <a:pt x="523" y="56"/>
                                  <a:pt x="519" y="66"/>
                                  <a:pt x="511" y="73"/>
                                </a:cubicBezTo>
                                <a:cubicBezTo>
                                  <a:pt x="503" y="80"/>
                                  <a:pt x="492" y="84"/>
                                  <a:pt x="477" y="84"/>
                                </a:cubicBezTo>
                                <a:cubicBezTo>
                                  <a:pt x="441" y="84"/>
                                  <a:pt x="441" y="84"/>
                                  <a:pt x="441" y="84"/>
                                </a:cubicBezTo>
                                <a:cubicBezTo>
                                  <a:pt x="441" y="128"/>
                                  <a:pt x="441" y="128"/>
                                  <a:pt x="441" y="128"/>
                                </a:cubicBezTo>
                                <a:cubicBezTo>
                                  <a:pt x="441" y="134"/>
                                  <a:pt x="438" y="138"/>
                                  <a:pt x="431" y="138"/>
                                </a:cubicBezTo>
                                <a:close/>
                                <a:moveTo>
                                  <a:pt x="441" y="68"/>
                                </a:moveTo>
                                <a:cubicBezTo>
                                  <a:pt x="474" y="68"/>
                                  <a:pt x="474" y="68"/>
                                  <a:pt x="474" y="68"/>
                                </a:cubicBezTo>
                                <a:cubicBezTo>
                                  <a:pt x="494" y="68"/>
                                  <a:pt x="504" y="59"/>
                                  <a:pt x="504" y="42"/>
                                </a:cubicBezTo>
                                <a:cubicBezTo>
                                  <a:pt x="504" y="25"/>
                                  <a:pt x="494" y="17"/>
                                  <a:pt x="474" y="17"/>
                                </a:cubicBezTo>
                                <a:cubicBezTo>
                                  <a:pt x="441" y="17"/>
                                  <a:pt x="441" y="17"/>
                                  <a:pt x="441" y="17"/>
                                </a:cubicBezTo>
                                <a:lnTo>
                                  <a:pt x="441" y="68"/>
                                </a:lnTo>
                                <a:close/>
                                <a:moveTo>
                                  <a:pt x="548" y="136"/>
                                </a:moveTo>
                                <a:cubicBezTo>
                                  <a:pt x="540" y="136"/>
                                  <a:pt x="537" y="133"/>
                                  <a:pt x="537" y="126"/>
                                </a:cubicBezTo>
                                <a:cubicBezTo>
                                  <a:pt x="537" y="12"/>
                                  <a:pt x="537" y="12"/>
                                  <a:pt x="537" y="12"/>
                                </a:cubicBezTo>
                                <a:cubicBezTo>
                                  <a:pt x="537" y="5"/>
                                  <a:pt x="540" y="1"/>
                                  <a:pt x="548" y="1"/>
                                </a:cubicBezTo>
                                <a:cubicBezTo>
                                  <a:pt x="618" y="1"/>
                                  <a:pt x="618" y="1"/>
                                  <a:pt x="618" y="1"/>
                                </a:cubicBezTo>
                                <a:cubicBezTo>
                                  <a:pt x="623" y="1"/>
                                  <a:pt x="626" y="4"/>
                                  <a:pt x="626" y="9"/>
                                </a:cubicBezTo>
                                <a:cubicBezTo>
                                  <a:pt x="626" y="14"/>
                                  <a:pt x="623" y="17"/>
                                  <a:pt x="618" y="17"/>
                                </a:cubicBezTo>
                                <a:cubicBezTo>
                                  <a:pt x="556" y="17"/>
                                  <a:pt x="556" y="17"/>
                                  <a:pt x="556" y="17"/>
                                </a:cubicBezTo>
                                <a:cubicBezTo>
                                  <a:pt x="556" y="60"/>
                                  <a:pt x="556" y="60"/>
                                  <a:pt x="556" y="60"/>
                                </a:cubicBezTo>
                                <a:cubicBezTo>
                                  <a:pt x="614" y="60"/>
                                  <a:pt x="614" y="60"/>
                                  <a:pt x="614" y="60"/>
                                </a:cubicBezTo>
                                <a:cubicBezTo>
                                  <a:pt x="619" y="60"/>
                                  <a:pt x="622" y="62"/>
                                  <a:pt x="622" y="68"/>
                                </a:cubicBezTo>
                                <a:cubicBezTo>
                                  <a:pt x="622" y="73"/>
                                  <a:pt x="619" y="76"/>
                                  <a:pt x="614" y="76"/>
                                </a:cubicBezTo>
                                <a:cubicBezTo>
                                  <a:pt x="556" y="76"/>
                                  <a:pt x="556" y="76"/>
                                  <a:pt x="556" y="76"/>
                                </a:cubicBezTo>
                                <a:cubicBezTo>
                                  <a:pt x="556" y="120"/>
                                  <a:pt x="556" y="120"/>
                                  <a:pt x="556" y="120"/>
                                </a:cubicBezTo>
                                <a:cubicBezTo>
                                  <a:pt x="618" y="120"/>
                                  <a:pt x="618" y="120"/>
                                  <a:pt x="618" y="120"/>
                                </a:cubicBezTo>
                                <a:cubicBezTo>
                                  <a:pt x="623" y="120"/>
                                  <a:pt x="626" y="123"/>
                                  <a:pt x="626" y="128"/>
                                </a:cubicBezTo>
                                <a:cubicBezTo>
                                  <a:pt x="626" y="134"/>
                                  <a:pt x="623" y="136"/>
                                  <a:pt x="618" y="136"/>
                                </a:cubicBezTo>
                                <a:lnTo>
                                  <a:pt x="548" y="136"/>
                                </a:lnTo>
                                <a:close/>
                                <a:moveTo>
                                  <a:pt x="652" y="138"/>
                                </a:moveTo>
                                <a:cubicBezTo>
                                  <a:pt x="646" y="138"/>
                                  <a:pt x="643" y="135"/>
                                  <a:pt x="643" y="128"/>
                                </a:cubicBezTo>
                                <a:cubicBezTo>
                                  <a:pt x="643" y="10"/>
                                  <a:pt x="643" y="10"/>
                                  <a:pt x="643" y="10"/>
                                </a:cubicBezTo>
                                <a:cubicBezTo>
                                  <a:pt x="643" y="7"/>
                                  <a:pt x="643" y="4"/>
                                  <a:pt x="645" y="2"/>
                                </a:cubicBezTo>
                                <a:cubicBezTo>
                                  <a:pt x="647" y="1"/>
                                  <a:pt x="649" y="0"/>
                                  <a:pt x="651" y="0"/>
                                </a:cubicBezTo>
                                <a:cubicBezTo>
                                  <a:pt x="654" y="0"/>
                                  <a:pt x="655" y="0"/>
                                  <a:pt x="657" y="1"/>
                                </a:cubicBezTo>
                                <a:cubicBezTo>
                                  <a:pt x="658" y="2"/>
                                  <a:pt x="659" y="3"/>
                                  <a:pt x="661" y="5"/>
                                </a:cubicBezTo>
                                <a:cubicBezTo>
                                  <a:pt x="735" y="103"/>
                                  <a:pt x="735" y="103"/>
                                  <a:pt x="735" y="103"/>
                                </a:cubicBezTo>
                                <a:cubicBezTo>
                                  <a:pt x="735" y="9"/>
                                  <a:pt x="735" y="9"/>
                                  <a:pt x="735" y="9"/>
                                </a:cubicBezTo>
                                <a:cubicBezTo>
                                  <a:pt x="735" y="3"/>
                                  <a:pt x="738" y="0"/>
                                  <a:pt x="744" y="0"/>
                                </a:cubicBezTo>
                                <a:cubicBezTo>
                                  <a:pt x="751" y="0"/>
                                  <a:pt x="754" y="3"/>
                                  <a:pt x="754" y="9"/>
                                </a:cubicBezTo>
                                <a:cubicBezTo>
                                  <a:pt x="754" y="128"/>
                                  <a:pt x="754" y="128"/>
                                  <a:pt x="754" y="128"/>
                                </a:cubicBezTo>
                                <a:cubicBezTo>
                                  <a:pt x="754" y="131"/>
                                  <a:pt x="753" y="134"/>
                                  <a:pt x="751" y="135"/>
                                </a:cubicBezTo>
                                <a:cubicBezTo>
                                  <a:pt x="750" y="137"/>
                                  <a:pt x="748" y="138"/>
                                  <a:pt x="746" y="138"/>
                                </a:cubicBezTo>
                                <a:cubicBezTo>
                                  <a:pt x="743" y="138"/>
                                  <a:pt x="741" y="137"/>
                                  <a:pt x="740" y="136"/>
                                </a:cubicBezTo>
                                <a:cubicBezTo>
                                  <a:pt x="738" y="136"/>
                                  <a:pt x="737" y="134"/>
                                  <a:pt x="735" y="132"/>
                                </a:cubicBezTo>
                                <a:cubicBezTo>
                                  <a:pt x="661" y="34"/>
                                  <a:pt x="661" y="34"/>
                                  <a:pt x="661" y="34"/>
                                </a:cubicBezTo>
                                <a:cubicBezTo>
                                  <a:pt x="661" y="128"/>
                                  <a:pt x="661" y="128"/>
                                  <a:pt x="661" y="128"/>
                                </a:cubicBezTo>
                                <a:cubicBezTo>
                                  <a:pt x="661" y="135"/>
                                  <a:pt x="658" y="138"/>
                                  <a:pt x="652" y="138"/>
                                </a:cubicBezTo>
                                <a:close/>
                                <a:moveTo>
                                  <a:pt x="788" y="136"/>
                                </a:moveTo>
                                <a:cubicBezTo>
                                  <a:pt x="781" y="136"/>
                                  <a:pt x="777" y="133"/>
                                  <a:pt x="777" y="126"/>
                                </a:cubicBezTo>
                                <a:cubicBezTo>
                                  <a:pt x="777" y="12"/>
                                  <a:pt x="777" y="12"/>
                                  <a:pt x="777" y="12"/>
                                </a:cubicBezTo>
                                <a:cubicBezTo>
                                  <a:pt x="777" y="5"/>
                                  <a:pt x="781" y="1"/>
                                  <a:pt x="788" y="1"/>
                                </a:cubicBezTo>
                                <a:cubicBezTo>
                                  <a:pt x="825" y="1"/>
                                  <a:pt x="825" y="1"/>
                                  <a:pt x="825" y="1"/>
                                </a:cubicBezTo>
                                <a:cubicBezTo>
                                  <a:pt x="848" y="1"/>
                                  <a:pt x="865" y="7"/>
                                  <a:pt x="877" y="19"/>
                                </a:cubicBezTo>
                                <a:cubicBezTo>
                                  <a:pt x="889" y="30"/>
                                  <a:pt x="895" y="47"/>
                                  <a:pt x="895" y="69"/>
                                </a:cubicBezTo>
                                <a:cubicBezTo>
                                  <a:pt x="895" y="90"/>
                                  <a:pt x="889" y="107"/>
                                  <a:pt x="877" y="119"/>
                                </a:cubicBezTo>
                                <a:cubicBezTo>
                                  <a:pt x="865" y="131"/>
                                  <a:pt x="848" y="136"/>
                                  <a:pt x="825" y="136"/>
                                </a:cubicBezTo>
                                <a:lnTo>
                                  <a:pt x="788" y="136"/>
                                </a:lnTo>
                                <a:close/>
                                <a:moveTo>
                                  <a:pt x="797" y="120"/>
                                </a:moveTo>
                                <a:cubicBezTo>
                                  <a:pt x="824" y="120"/>
                                  <a:pt x="824" y="120"/>
                                  <a:pt x="824" y="120"/>
                                </a:cubicBezTo>
                                <a:cubicBezTo>
                                  <a:pt x="858" y="120"/>
                                  <a:pt x="874" y="103"/>
                                  <a:pt x="874" y="69"/>
                                </a:cubicBezTo>
                                <a:cubicBezTo>
                                  <a:pt x="874" y="35"/>
                                  <a:pt x="858" y="18"/>
                                  <a:pt x="824" y="18"/>
                                </a:cubicBezTo>
                                <a:cubicBezTo>
                                  <a:pt x="797" y="18"/>
                                  <a:pt x="797" y="18"/>
                                  <a:pt x="797" y="18"/>
                                </a:cubicBezTo>
                                <a:lnTo>
                                  <a:pt x="797" y="120"/>
                                </a:lnTo>
                                <a:close/>
                                <a:moveTo>
                                  <a:pt x="925" y="136"/>
                                </a:moveTo>
                                <a:cubicBezTo>
                                  <a:pt x="918" y="136"/>
                                  <a:pt x="914" y="133"/>
                                  <a:pt x="914" y="126"/>
                                </a:cubicBezTo>
                                <a:cubicBezTo>
                                  <a:pt x="914" y="12"/>
                                  <a:pt x="914" y="12"/>
                                  <a:pt x="914" y="12"/>
                                </a:cubicBezTo>
                                <a:cubicBezTo>
                                  <a:pt x="914" y="5"/>
                                  <a:pt x="918" y="1"/>
                                  <a:pt x="925" y="1"/>
                                </a:cubicBezTo>
                                <a:cubicBezTo>
                                  <a:pt x="995" y="1"/>
                                  <a:pt x="995" y="1"/>
                                  <a:pt x="995" y="1"/>
                                </a:cubicBezTo>
                                <a:cubicBezTo>
                                  <a:pt x="1001" y="1"/>
                                  <a:pt x="1003" y="4"/>
                                  <a:pt x="1003" y="9"/>
                                </a:cubicBezTo>
                                <a:cubicBezTo>
                                  <a:pt x="1003" y="14"/>
                                  <a:pt x="1001" y="17"/>
                                  <a:pt x="995" y="17"/>
                                </a:cubicBezTo>
                                <a:cubicBezTo>
                                  <a:pt x="933" y="17"/>
                                  <a:pt x="933" y="17"/>
                                  <a:pt x="933" y="17"/>
                                </a:cubicBezTo>
                                <a:cubicBezTo>
                                  <a:pt x="933" y="60"/>
                                  <a:pt x="933" y="60"/>
                                  <a:pt x="933" y="60"/>
                                </a:cubicBezTo>
                                <a:cubicBezTo>
                                  <a:pt x="991" y="60"/>
                                  <a:pt x="991" y="60"/>
                                  <a:pt x="991" y="60"/>
                                </a:cubicBezTo>
                                <a:cubicBezTo>
                                  <a:pt x="996" y="60"/>
                                  <a:pt x="999" y="62"/>
                                  <a:pt x="999" y="68"/>
                                </a:cubicBezTo>
                                <a:cubicBezTo>
                                  <a:pt x="999" y="73"/>
                                  <a:pt x="996" y="76"/>
                                  <a:pt x="991" y="76"/>
                                </a:cubicBezTo>
                                <a:cubicBezTo>
                                  <a:pt x="933" y="76"/>
                                  <a:pt x="933" y="76"/>
                                  <a:pt x="933" y="76"/>
                                </a:cubicBezTo>
                                <a:cubicBezTo>
                                  <a:pt x="933" y="120"/>
                                  <a:pt x="933" y="120"/>
                                  <a:pt x="933" y="120"/>
                                </a:cubicBezTo>
                                <a:cubicBezTo>
                                  <a:pt x="995" y="120"/>
                                  <a:pt x="995" y="120"/>
                                  <a:pt x="995" y="120"/>
                                </a:cubicBezTo>
                                <a:cubicBezTo>
                                  <a:pt x="1001" y="120"/>
                                  <a:pt x="1003" y="123"/>
                                  <a:pt x="1003" y="128"/>
                                </a:cubicBezTo>
                                <a:cubicBezTo>
                                  <a:pt x="1003" y="134"/>
                                  <a:pt x="1001" y="136"/>
                                  <a:pt x="995" y="136"/>
                                </a:cubicBezTo>
                                <a:lnTo>
                                  <a:pt x="925" y="136"/>
                                </a:lnTo>
                                <a:close/>
                                <a:moveTo>
                                  <a:pt x="1029" y="138"/>
                                </a:moveTo>
                                <a:cubicBezTo>
                                  <a:pt x="1023" y="138"/>
                                  <a:pt x="1020" y="135"/>
                                  <a:pt x="1020" y="128"/>
                                </a:cubicBezTo>
                                <a:cubicBezTo>
                                  <a:pt x="1020" y="10"/>
                                  <a:pt x="1020" y="10"/>
                                  <a:pt x="1020" y="10"/>
                                </a:cubicBezTo>
                                <a:cubicBezTo>
                                  <a:pt x="1020" y="7"/>
                                  <a:pt x="1021" y="4"/>
                                  <a:pt x="1022" y="2"/>
                                </a:cubicBezTo>
                                <a:cubicBezTo>
                                  <a:pt x="1024" y="1"/>
                                  <a:pt x="1026" y="0"/>
                                  <a:pt x="1029" y="0"/>
                                </a:cubicBezTo>
                                <a:cubicBezTo>
                                  <a:pt x="1031" y="0"/>
                                  <a:pt x="1033" y="0"/>
                                  <a:pt x="1034" y="1"/>
                                </a:cubicBezTo>
                                <a:cubicBezTo>
                                  <a:pt x="1035" y="2"/>
                                  <a:pt x="1037" y="3"/>
                                  <a:pt x="1038" y="5"/>
                                </a:cubicBezTo>
                                <a:cubicBezTo>
                                  <a:pt x="1113" y="103"/>
                                  <a:pt x="1113" y="103"/>
                                  <a:pt x="1113" y="103"/>
                                </a:cubicBezTo>
                                <a:cubicBezTo>
                                  <a:pt x="1113" y="9"/>
                                  <a:pt x="1113" y="9"/>
                                  <a:pt x="1113" y="9"/>
                                </a:cubicBezTo>
                                <a:cubicBezTo>
                                  <a:pt x="1113" y="3"/>
                                  <a:pt x="1116" y="0"/>
                                  <a:pt x="1122" y="0"/>
                                </a:cubicBezTo>
                                <a:cubicBezTo>
                                  <a:pt x="1128" y="0"/>
                                  <a:pt x="1131" y="3"/>
                                  <a:pt x="1131" y="9"/>
                                </a:cubicBezTo>
                                <a:cubicBezTo>
                                  <a:pt x="1131" y="128"/>
                                  <a:pt x="1131" y="128"/>
                                  <a:pt x="1131" y="128"/>
                                </a:cubicBezTo>
                                <a:cubicBezTo>
                                  <a:pt x="1131" y="131"/>
                                  <a:pt x="1130" y="134"/>
                                  <a:pt x="1129" y="135"/>
                                </a:cubicBezTo>
                                <a:cubicBezTo>
                                  <a:pt x="1127" y="137"/>
                                  <a:pt x="1125" y="138"/>
                                  <a:pt x="1123" y="138"/>
                                </a:cubicBezTo>
                                <a:cubicBezTo>
                                  <a:pt x="1120" y="138"/>
                                  <a:pt x="1119" y="137"/>
                                  <a:pt x="1117" y="136"/>
                                </a:cubicBezTo>
                                <a:cubicBezTo>
                                  <a:pt x="1116" y="136"/>
                                  <a:pt x="1114" y="134"/>
                                  <a:pt x="1113" y="132"/>
                                </a:cubicBezTo>
                                <a:cubicBezTo>
                                  <a:pt x="1038" y="34"/>
                                  <a:pt x="1038" y="34"/>
                                  <a:pt x="1038" y="34"/>
                                </a:cubicBezTo>
                                <a:cubicBezTo>
                                  <a:pt x="1038" y="128"/>
                                  <a:pt x="1038" y="128"/>
                                  <a:pt x="1038" y="128"/>
                                </a:cubicBezTo>
                                <a:cubicBezTo>
                                  <a:pt x="1038" y="135"/>
                                  <a:pt x="1035" y="138"/>
                                  <a:pt x="1029" y="138"/>
                                </a:cubicBezTo>
                                <a:close/>
                                <a:moveTo>
                                  <a:pt x="1198" y="138"/>
                                </a:moveTo>
                                <a:cubicBezTo>
                                  <a:pt x="1191" y="138"/>
                                  <a:pt x="1188" y="134"/>
                                  <a:pt x="1188" y="128"/>
                                </a:cubicBezTo>
                                <a:cubicBezTo>
                                  <a:pt x="1188" y="18"/>
                                  <a:pt x="1188" y="18"/>
                                  <a:pt x="1188" y="18"/>
                                </a:cubicBezTo>
                                <a:cubicBezTo>
                                  <a:pt x="1147" y="18"/>
                                  <a:pt x="1147" y="18"/>
                                  <a:pt x="1147" y="18"/>
                                </a:cubicBezTo>
                                <a:cubicBezTo>
                                  <a:pt x="1141" y="18"/>
                                  <a:pt x="1138" y="15"/>
                                  <a:pt x="1138" y="9"/>
                                </a:cubicBezTo>
                                <a:cubicBezTo>
                                  <a:pt x="1138" y="4"/>
                                  <a:pt x="1141" y="1"/>
                                  <a:pt x="1147" y="1"/>
                                </a:cubicBezTo>
                                <a:cubicBezTo>
                                  <a:pt x="1248" y="1"/>
                                  <a:pt x="1248" y="1"/>
                                  <a:pt x="1248" y="1"/>
                                </a:cubicBezTo>
                                <a:cubicBezTo>
                                  <a:pt x="1254" y="1"/>
                                  <a:pt x="1257" y="4"/>
                                  <a:pt x="1257" y="9"/>
                                </a:cubicBezTo>
                                <a:cubicBezTo>
                                  <a:pt x="1257" y="15"/>
                                  <a:pt x="1254" y="18"/>
                                  <a:pt x="1248" y="18"/>
                                </a:cubicBezTo>
                                <a:cubicBezTo>
                                  <a:pt x="1208" y="18"/>
                                  <a:pt x="1208" y="18"/>
                                  <a:pt x="1208" y="18"/>
                                </a:cubicBezTo>
                                <a:cubicBezTo>
                                  <a:pt x="1208" y="128"/>
                                  <a:pt x="1208" y="128"/>
                                  <a:pt x="1208" y="128"/>
                                </a:cubicBezTo>
                                <a:cubicBezTo>
                                  <a:pt x="1208" y="134"/>
                                  <a:pt x="1204" y="138"/>
                                  <a:pt x="1198" y="1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B3A9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6">
                          <a:extLst>
                            <a:ext uri="{FF2B5EF4-FFF2-40B4-BE49-F238E27FC236}">
                              <a16:creationId xmlns:a16="http://schemas.microsoft.com/office/drawing/2014/main" id="{EB69F4D7-63F0-4ADE-B5CB-76B35C0F17F7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340919" y="135500"/>
                            <a:ext cx="662819" cy="109855"/>
                          </a:xfrm>
                          <a:custGeom>
                            <a:avLst/>
                            <a:gdLst>
                              <a:gd name="T0" fmla="*/ 5 w 854"/>
                              <a:gd name="T1" fmla="*/ 127 h 139"/>
                              <a:gd name="T2" fmla="*/ 5 w 854"/>
                              <a:gd name="T3" fmla="*/ 110 h 139"/>
                              <a:gd name="T4" fmla="*/ 51 w 854"/>
                              <a:gd name="T5" fmla="*/ 122 h 139"/>
                              <a:gd name="T6" fmla="*/ 78 w 854"/>
                              <a:gd name="T7" fmla="*/ 89 h 139"/>
                              <a:gd name="T8" fmla="*/ 11 w 854"/>
                              <a:gd name="T9" fmla="*/ 65 h 139"/>
                              <a:gd name="T10" fmla="*/ 27 w 854"/>
                              <a:gd name="T11" fmla="*/ 5 h 139"/>
                              <a:gd name="T12" fmla="*/ 94 w 854"/>
                              <a:gd name="T13" fmla="*/ 13 h 139"/>
                              <a:gd name="T14" fmla="*/ 93 w 854"/>
                              <a:gd name="T15" fmla="*/ 28 h 139"/>
                              <a:gd name="T16" fmla="*/ 53 w 854"/>
                              <a:gd name="T17" fmla="*/ 17 h 139"/>
                              <a:gd name="T18" fmla="*/ 27 w 854"/>
                              <a:gd name="T19" fmla="*/ 53 h 139"/>
                              <a:gd name="T20" fmla="*/ 93 w 854"/>
                              <a:gd name="T21" fmla="*/ 77 h 139"/>
                              <a:gd name="T22" fmla="*/ 79 w 854"/>
                              <a:gd name="T23" fmla="*/ 134 h 139"/>
                              <a:gd name="T24" fmla="*/ 143 w 854"/>
                              <a:gd name="T25" fmla="*/ 131 h 139"/>
                              <a:gd name="T26" fmla="*/ 121 w 854"/>
                              <a:gd name="T27" fmla="*/ 33 h 139"/>
                              <a:gd name="T28" fmla="*/ 200 w 854"/>
                              <a:gd name="T29" fmla="*/ 3 h 139"/>
                              <a:gd name="T30" fmla="*/ 222 w 854"/>
                              <a:gd name="T31" fmla="*/ 25 h 139"/>
                              <a:gd name="T32" fmla="*/ 195 w 854"/>
                              <a:gd name="T33" fmla="*/ 20 h 139"/>
                              <a:gd name="T34" fmla="*/ 134 w 854"/>
                              <a:gd name="T35" fmla="*/ 70 h 139"/>
                              <a:gd name="T36" fmla="*/ 195 w 854"/>
                              <a:gd name="T37" fmla="*/ 119 h 139"/>
                              <a:gd name="T38" fmla="*/ 223 w 854"/>
                              <a:gd name="T39" fmla="*/ 114 h 139"/>
                              <a:gd name="T40" fmla="*/ 201 w 854"/>
                              <a:gd name="T41" fmla="*/ 136 h 139"/>
                              <a:gd name="T42" fmla="*/ 240 w 854"/>
                              <a:gd name="T43" fmla="*/ 129 h 139"/>
                              <a:gd name="T44" fmla="*/ 260 w 854"/>
                              <a:gd name="T45" fmla="*/ 11 h 139"/>
                              <a:gd name="T46" fmla="*/ 336 w 854"/>
                              <a:gd name="T47" fmla="*/ 11 h 139"/>
                              <a:gd name="T48" fmla="*/ 356 w 854"/>
                              <a:gd name="T49" fmla="*/ 129 h 139"/>
                              <a:gd name="T50" fmla="*/ 336 w 854"/>
                              <a:gd name="T51" fmla="*/ 77 h 139"/>
                              <a:gd name="T52" fmla="*/ 250 w 854"/>
                              <a:gd name="T53" fmla="*/ 139 h 139"/>
                              <a:gd name="T54" fmla="*/ 383 w 854"/>
                              <a:gd name="T55" fmla="*/ 106 h 139"/>
                              <a:gd name="T56" fmla="*/ 405 w 854"/>
                              <a:gd name="T57" fmla="*/ 9 h 139"/>
                              <a:gd name="T58" fmla="*/ 494 w 854"/>
                              <a:gd name="T59" fmla="*/ 33 h 139"/>
                              <a:gd name="T60" fmla="*/ 472 w 854"/>
                              <a:gd name="T61" fmla="*/ 131 h 139"/>
                              <a:gd name="T62" fmla="*/ 470 w 854"/>
                              <a:gd name="T63" fmla="*/ 108 h 139"/>
                              <a:gd name="T64" fmla="*/ 439 w 854"/>
                              <a:gd name="T65" fmla="*/ 18 h 139"/>
                              <a:gd name="T66" fmla="*/ 407 w 854"/>
                              <a:gd name="T67" fmla="*/ 108 h 139"/>
                              <a:gd name="T68" fmla="*/ 546 w 854"/>
                              <a:gd name="T69" fmla="*/ 131 h 139"/>
                              <a:gd name="T70" fmla="*/ 524 w 854"/>
                              <a:gd name="T71" fmla="*/ 33 h 139"/>
                              <a:gd name="T72" fmla="*/ 613 w 854"/>
                              <a:gd name="T73" fmla="*/ 9 h 139"/>
                              <a:gd name="T74" fmla="*/ 635 w 854"/>
                              <a:gd name="T75" fmla="*/ 106 h 139"/>
                              <a:gd name="T76" fmla="*/ 580 w 854"/>
                              <a:gd name="T77" fmla="*/ 122 h 139"/>
                              <a:gd name="T78" fmla="*/ 611 w 854"/>
                              <a:gd name="T79" fmla="*/ 31 h 139"/>
                              <a:gd name="T80" fmla="*/ 537 w 854"/>
                              <a:gd name="T81" fmla="*/ 70 h 139"/>
                              <a:gd name="T82" fmla="*/ 672 w 854"/>
                              <a:gd name="T83" fmla="*/ 137 h 139"/>
                              <a:gd name="T84" fmla="*/ 672 w 854"/>
                              <a:gd name="T85" fmla="*/ 1 h 139"/>
                              <a:gd name="T86" fmla="*/ 742 w 854"/>
                              <a:gd name="T87" fmla="*/ 120 h 139"/>
                              <a:gd name="T88" fmla="*/ 672 w 854"/>
                              <a:gd name="T89" fmla="*/ 137 h 139"/>
                              <a:gd name="T90" fmla="*/ 756 w 854"/>
                              <a:gd name="T91" fmla="*/ 127 h 139"/>
                              <a:gd name="T92" fmla="*/ 757 w 854"/>
                              <a:gd name="T93" fmla="*/ 110 h 139"/>
                              <a:gd name="T94" fmla="*/ 803 w 854"/>
                              <a:gd name="T95" fmla="*/ 122 h 139"/>
                              <a:gd name="T96" fmla="*/ 829 w 854"/>
                              <a:gd name="T97" fmla="*/ 89 h 139"/>
                              <a:gd name="T98" fmla="*/ 763 w 854"/>
                              <a:gd name="T99" fmla="*/ 65 h 139"/>
                              <a:gd name="T100" fmla="*/ 778 w 854"/>
                              <a:gd name="T101" fmla="*/ 5 h 139"/>
                              <a:gd name="T102" fmla="*/ 846 w 854"/>
                              <a:gd name="T103" fmla="*/ 13 h 139"/>
                              <a:gd name="T104" fmla="*/ 844 w 854"/>
                              <a:gd name="T105" fmla="*/ 28 h 139"/>
                              <a:gd name="T106" fmla="*/ 804 w 854"/>
                              <a:gd name="T107" fmla="*/ 17 h 139"/>
                              <a:gd name="T108" fmla="*/ 779 w 854"/>
                              <a:gd name="T109" fmla="*/ 53 h 139"/>
                              <a:gd name="T110" fmla="*/ 845 w 854"/>
                              <a:gd name="T111" fmla="*/ 77 h 139"/>
                              <a:gd name="T112" fmla="*/ 830 w 854"/>
                              <a:gd name="T113" fmla="*/ 134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54" h="139">
                                <a:moveTo>
                                  <a:pt x="51" y="139"/>
                                </a:moveTo>
                                <a:cubicBezTo>
                                  <a:pt x="42" y="139"/>
                                  <a:pt x="34" y="138"/>
                                  <a:pt x="26" y="136"/>
                                </a:cubicBezTo>
                                <a:cubicBezTo>
                                  <a:pt x="18" y="134"/>
                                  <a:pt x="11" y="131"/>
                                  <a:pt x="5" y="127"/>
                                </a:cubicBezTo>
                                <a:cubicBezTo>
                                  <a:pt x="2" y="125"/>
                                  <a:pt x="1" y="123"/>
                                  <a:pt x="0" y="121"/>
                                </a:cubicBezTo>
                                <a:cubicBezTo>
                                  <a:pt x="0" y="118"/>
                                  <a:pt x="0" y="116"/>
                                  <a:pt x="1" y="114"/>
                                </a:cubicBezTo>
                                <a:cubicBezTo>
                                  <a:pt x="2" y="112"/>
                                  <a:pt x="3" y="111"/>
                                  <a:pt x="5" y="110"/>
                                </a:cubicBezTo>
                                <a:cubicBezTo>
                                  <a:pt x="7" y="109"/>
                                  <a:pt x="10" y="110"/>
                                  <a:pt x="12" y="112"/>
                                </a:cubicBezTo>
                                <a:cubicBezTo>
                                  <a:pt x="18" y="115"/>
                                  <a:pt x="24" y="118"/>
                                  <a:pt x="30" y="120"/>
                                </a:cubicBezTo>
                                <a:cubicBezTo>
                                  <a:pt x="37" y="121"/>
                                  <a:pt x="44" y="122"/>
                                  <a:pt x="51" y="122"/>
                                </a:cubicBezTo>
                                <a:cubicBezTo>
                                  <a:pt x="62" y="122"/>
                                  <a:pt x="70" y="120"/>
                                  <a:pt x="75" y="116"/>
                                </a:cubicBezTo>
                                <a:cubicBezTo>
                                  <a:pt x="81" y="113"/>
                                  <a:pt x="83" y="107"/>
                                  <a:pt x="83" y="101"/>
                                </a:cubicBezTo>
                                <a:cubicBezTo>
                                  <a:pt x="83" y="96"/>
                                  <a:pt x="81" y="92"/>
                                  <a:pt x="78" y="89"/>
                                </a:cubicBezTo>
                                <a:cubicBezTo>
                                  <a:pt x="74" y="86"/>
                                  <a:pt x="68" y="84"/>
                                  <a:pt x="59" y="82"/>
                                </a:cubicBezTo>
                                <a:cubicBezTo>
                                  <a:pt x="38" y="78"/>
                                  <a:pt x="38" y="78"/>
                                  <a:pt x="38" y="78"/>
                                </a:cubicBezTo>
                                <a:cubicBezTo>
                                  <a:pt x="26" y="75"/>
                                  <a:pt x="17" y="71"/>
                                  <a:pt x="11" y="65"/>
                                </a:cubicBezTo>
                                <a:cubicBezTo>
                                  <a:pt x="5" y="59"/>
                                  <a:pt x="2" y="51"/>
                                  <a:pt x="2" y="41"/>
                                </a:cubicBezTo>
                                <a:cubicBezTo>
                                  <a:pt x="2" y="33"/>
                                  <a:pt x="4" y="26"/>
                                  <a:pt x="9" y="20"/>
                                </a:cubicBezTo>
                                <a:cubicBezTo>
                                  <a:pt x="13" y="14"/>
                                  <a:pt x="19" y="9"/>
                                  <a:pt x="27" y="5"/>
                                </a:cubicBezTo>
                                <a:cubicBezTo>
                                  <a:pt x="34" y="2"/>
                                  <a:pt x="43" y="0"/>
                                  <a:pt x="53" y="0"/>
                                </a:cubicBezTo>
                                <a:cubicBezTo>
                                  <a:pt x="61" y="0"/>
                                  <a:pt x="69" y="1"/>
                                  <a:pt x="76" y="3"/>
                                </a:cubicBezTo>
                                <a:cubicBezTo>
                                  <a:pt x="83" y="5"/>
                                  <a:pt x="89" y="9"/>
                                  <a:pt x="94" y="13"/>
                                </a:cubicBezTo>
                                <a:cubicBezTo>
                                  <a:pt x="96" y="14"/>
                                  <a:pt x="98" y="16"/>
                                  <a:pt x="98" y="18"/>
                                </a:cubicBezTo>
                                <a:cubicBezTo>
                                  <a:pt x="98" y="21"/>
                                  <a:pt x="98" y="23"/>
                                  <a:pt x="97" y="24"/>
                                </a:cubicBezTo>
                                <a:cubicBezTo>
                                  <a:pt x="96" y="26"/>
                                  <a:pt x="95" y="28"/>
                                  <a:pt x="93" y="28"/>
                                </a:cubicBezTo>
                                <a:cubicBezTo>
                                  <a:pt x="90" y="29"/>
                                  <a:pt x="88" y="28"/>
                                  <a:pt x="85" y="27"/>
                                </a:cubicBezTo>
                                <a:cubicBezTo>
                                  <a:pt x="80" y="23"/>
                                  <a:pt x="75" y="21"/>
                                  <a:pt x="70" y="19"/>
                                </a:cubicBezTo>
                                <a:cubicBezTo>
                                  <a:pt x="65" y="18"/>
                                  <a:pt x="59" y="17"/>
                                  <a:pt x="53" y="17"/>
                                </a:cubicBezTo>
                                <a:cubicBezTo>
                                  <a:pt x="43" y="17"/>
                                  <a:pt x="36" y="19"/>
                                  <a:pt x="30" y="24"/>
                                </a:cubicBezTo>
                                <a:cubicBezTo>
                                  <a:pt x="25" y="28"/>
                                  <a:pt x="22" y="33"/>
                                  <a:pt x="22" y="40"/>
                                </a:cubicBezTo>
                                <a:cubicBezTo>
                                  <a:pt x="22" y="46"/>
                                  <a:pt x="24" y="50"/>
                                  <a:pt x="27" y="53"/>
                                </a:cubicBezTo>
                                <a:cubicBezTo>
                                  <a:pt x="31" y="57"/>
                                  <a:pt x="36" y="59"/>
                                  <a:pt x="45" y="61"/>
                                </a:cubicBezTo>
                                <a:cubicBezTo>
                                  <a:pt x="65" y="65"/>
                                  <a:pt x="65" y="65"/>
                                  <a:pt x="65" y="65"/>
                                </a:cubicBezTo>
                                <a:cubicBezTo>
                                  <a:pt x="78" y="68"/>
                                  <a:pt x="87" y="72"/>
                                  <a:pt x="93" y="77"/>
                                </a:cubicBezTo>
                                <a:cubicBezTo>
                                  <a:pt x="100" y="83"/>
                                  <a:pt x="103" y="90"/>
                                  <a:pt x="103" y="100"/>
                                </a:cubicBezTo>
                                <a:cubicBezTo>
                                  <a:pt x="103" y="108"/>
                                  <a:pt x="101" y="115"/>
                                  <a:pt x="97" y="121"/>
                                </a:cubicBezTo>
                                <a:cubicBezTo>
                                  <a:pt x="92" y="126"/>
                                  <a:pt x="86" y="131"/>
                                  <a:pt x="79" y="134"/>
                                </a:cubicBezTo>
                                <a:cubicBezTo>
                                  <a:pt x="71" y="138"/>
                                  <a:pt x="62" y="139"/>
                                  <a:pt x="51" y="139"/>
                                </a:cubicBezTo>
                                <a:close/>
                                <a:moveTo>
                                  <a:pt x="179" y="139"/>
                                </a:moveTo>
                                <a:cubicBezTo>
                                  <a:pt x="165" y="139"/>
                                  <a:pt x="153" y="136"/>
                                  <a:pt x="143" y="131"/>
                                </a:cubicBezTo>
                                <a:cubicBezTo>
                                  <a:pt x="134" y="125"/>
                                  <a:pt x="126" y="117"/>
                                  <a:pt x="121" y="107"/>
                                </a:cubicBezTo>
                                <a:cubicBezTo>
                                  <a:pt x="116" y="96"/>
                                  <a:pt x="113" y="84"/>
                                  <a:pt x="113" y="70"/>
                                </a:cubicBezTo>
                                <a:cubicBezTo>
                                  <a:pt x="113" y="55"/>
                                  <a:pt x="116" y="43"/>
                                  <a:pt x="121" y="33"/>
                                </a:cubicBezTo>
                                <a:cubicBezTo>
                                  <a:pt x="126" y="22"/>
                                  <a:pt x="134" y="14"/>
                                  <a:pt x="143" y="9"/>
                                </a:cubicBezTo>
                                <a:cubicBezTo>
                                  <a:pt x="153" y="3"/>
                                  <a:pt x="165" y="0"/>
                                  <a:pt x="179" y="0"/>
                                </a:cubicBezTo>
                                <a:cubicBezTo>
                                  <a:pt x="186" y="0"/>
                                  <a:pt x="193" y="1"/>
                                  <a:pt x="200" y="3"/>
                                </a:cubicBezTo>
                                <a:cubicBezTo>
                                  <a:pt x="207" y="5"/>
                                  <a:pt x="213" y="8"/>
                                  <a:pt x="218" y="12"/>
                                </a:cubicBezTo>
                                <a:cubicBezTo>
                                  <a:pt x="221" y="14"/>
                                  <a:pt x="223" y="16"/>
                                  <a:pt x="223" y="19"/>
                                </a:cubicBezTo>
                                <a:cubicBezTo>
                                  <a:pt x="224" y="21"/>
                                  <a:pt x="223" y="23"/>
                                  <a:pt x="222" y="25"/>
                                </a:cubicBezTo>
                                <a:cubicBezTo>
                                  <a:pt x="221" y="27"/>
                                  <a:pt x="219" y="29"/>
                                  <a:pt x="217" y="29"/>
                                </a:cubicBezTo>
                                <a:cubicBezTo>
                                  <a:pt x="215" y="30"/>
                                  <a:pt x="212" y="29"/>
                                  <a:pt x="209" y="27"/>
                                </a:cubicBezTo>
                                <a:cubicBezTo>
                                  <a:pt x="205" y="24"/>
                                  <a:pt x="200" y="22"/>
                                  <a:pt x="195" y="20"/>
                                </a:cubicBezTo>
                                <a:cubicBezTo>
                                  <a:pt x="190" y="19"/>
                                  <a:pt x="185" y="18"/>
                                  <a:pt x="179" y="18"/>
                                </a:cubicBezTo>
                                <a:cubicBezTo>
                                  <a:pt x="165" y="18"/>
                                  <a:pt x="153" y="23"/>
                                  <a:pt x="146" y="31"/>
                                </a:cubicBezTo>
                                <a:cubicBezTo>
                                  <a:pt x="138" y="40"/>
                                  <a:pt x="134" y="53"/>
                                  <a:pt x="134" y="70"/>
                                </a:cubicBezTo>
                                <a:cubicBezTo>
                                  <a:pt x="134" y="86"/>
                                  <a:pt x="138" y="99"/>
                                  <a:pt x="146" y="108"/>
                                </a:cubicBezTo>
                                <a:cubicBezTo>
                                  <a:pt x="153" y="117"/>
                                  <a:pt x="165" y="122"/>
                                  <a:pt x="179" y="122"/>
                                </a:cubicBezTo>
                                <a:cubicBezTo>
                                  <a:pt x="185" y="122"/>
                                  <a:pt x="190" y="121"/>
                                  <a:pt x="195" y="119"/>
                                </a:cubicBezTo>
                                <a:cubicBezTo>
                                  <a:pt x="201" y="118"/>
                                  <a:pt x="205" y="115"/>
                                  <a:pt x="210" y="112"/>
                                </a:cubicBezTo>
                                <a:cubicBezTo>
                                  <a:pt x="213" y="110"/>
                                  <a:pt x="215" y="110"/>
                                  <a:pt x="218" y="110"/>
                                </a:cubicBezTo>
                                <a:cubicBezTo>
                                  <a:pt x="220" y="111"/>
                                  <a:pt x="221" y="112"/>
                                  <a:pt x="223" y="114"/>
                                </a:cubicBezTo>
                                <a:cubicBezTo>
                                  <a:pt x="224" y="116"/>
                                  <a:pt x="224" y="118"/>
                                  <a:pt x="224" y="120"/>
                                </a:cubicBezTo>
                                <a:cubicBezTo>
                                  <a:pt x="223" y="123"/>
                                  <a:pt x="222" y="125"/>
                                  <a:pt x="220" y="126"/>
                                </a:cubicBezTo>
                                <a:cubicBezTo>
                                  <a:pt x="214" y="131"/>
                                  <a:pt x="208" y="134"/>
                                  <a:pt x="201" y="136"/>
                                </a:cubicBezTo>
                                <a:cubicBezTo>
                                  <a:pt x="194" y="138"/>
                                  <a:pt x="186" y="139"/>
                                  <a:pt x="179" y="139"/>
                                </a:cubicBezTo>
                                <a:close/>
                                <a:moveTo>
                                  <a:pt x="250" y="139"/>
                                </a:moveTo>
                                <a:cubicBezTo>
                                  <a:pt x="244" y="139"/>
                                  <a:pt x="240" y="135"/>
                                  <a:pt x="240" y="129"/>
                                </a:cubicBezTo>
                                <a:cubicBezTo>
                                  <a:pt x="240" y="11"/>
                                  <a:pt x="240" y="11"/>
                                  <a:pt x="240" y="11"/>
                                </a:cubicBezTo>
                                <a:cubicBezTo>
                                  <a:pt x="240" y="4"/>
                                  <a:pt x="244" y="1"/>
                                  <a:pt x="250" y="1"/>
                                </a:cubicBezTo>
                                <a:cubicBezTo>
                                  <a:pt x="257" y="1"/>
                                  <a:pt x="260" y="4"/>
                                  <a:pt x="260" y="11"/>
                                </a:cubicBezTo>
                                <a:cubicBezTo>
                                  <a:pt x="260" y="60"/>
                                  <a:pt x="260" y="60"/>
                                  <a:pt x="260" y="60"/>
                                </a:cubicBezTo>
                                <a:cubicBezTo>
                                  <a:pt x="336" y="60"/>
                                  <a:pt x="336" y="60"/>
                                  <a:pt x="336" y="60"/>
                                </a:cubicBezTo>
                                <a:cubicBezTo>
                                  <a:pt x="336" y="11"/>
                                  <a:pt x="336" y="11"/>
                                  <a:pt x="336" y="11"/>
                                </a:cubicBezTo>
                                <a:cubicBezTo>
                                  <a:pt x="336" y="4"/>
                                  <a:pt x="339" y="1"/>
                                  <a:pt x="346" y="1"/>
                                </a:cubicBezTo>
                                <a:cubicBezTo>
                                  <a:pt x="352" y="1"/>
                                  <a:pt x="356" y="4"/>
                                  <a:pt x="356" y="11"/>
                                </a:cubicBezTo>
                                <a:cubicBezTo>
                                  <a:pt x="356" y="129"/>
                                  <a:pt x="356" y="129"/>
                                  <a:pt x="356" y="129"/>
                                </a:cubicBezTo>
                                <a:cubicBezTo>
                                  <a:pt x="356" y="135"/>
                                  <a:pt x="352" y="139"/>
                                  <a:pt x="346" y="139"/>
                                </a:cubicBezTo>
                                <a:cubicBezTo>
                                  <a:pt x="339" y="139"/>
                                  <a:pt x="336" y="135"/>
                                  <a:pt x="336" y="129"/>
                                </a:cubicBezTo>
                                <a:cubicBezTo>
                                  <a:pt x="336" y="77"/>
                                  <a:pt x="336" y="77"/>
                                  <a:pt x="336" y="77"/>
                                </a:cubicBezTo>
                                <a:cubicBezTo>
                                  <a:pt x="260" y="77"/>
                                  <a:pt x="260" y="77"/>
                                  <a:pt x="260" y="77"/>
                                </a:cubicBezTo>
                                <a:cubicBezTo>
                                  <a:pt x="260" y="129"/>
                                  <a:pt x="260" y="129"/>
                                  <a:pt x="260" y="129"/>
                                </a:cubicBezTo>
                                <a:cubicBezTo>
                                  <a:pt x="260" y="135"/>
                                  <a:pt x="257" y="139"/>
                                  <a:pt x="250" y="139"/>
                                </a:cubicBezTo>
                                <a:close/>
                                <a:moveTo>
                                  <a:pt x="439" y="139"/>
                                </a:moveTo>
                                <a:cubicBezTo>
                                  <a:pt x="426" y="139"/>
                                  <a:pt x="414" y="136"/>
                                  <a:pt x="405" y="131"/>
                                </a:cubicBezTo>
                                <a:cubicBezTo>
                                  <a:pt x="395" y="125"/>
                                  <a:pt x="388" y="117"/>
                                  <a:pt x="383" y="106"/>
                                </a:cubicBezTo>
                                <a:cubicBezTo>
                                  <a:pt x="378" y="96"/>
                                  <a:pt x="375" y="84"/>
                                  <a:pt x="375" y="70"/>
                                </a:cubicBezTo>
                                <a:cubicBezTo>
                                  <a:pt x="375" y="55"/>
                                  <a:pt x="378" y="43"/>
                                  <a:pt x="383" y="33"/>
                                </a:cubicBezTo>
                                <a:cubicBezTo>
                                  <a:pt x="388" y="22"/>
                                  <a:pt x="395" y="14"/>
                                  <a:pt x="405" y="9"/>
                                </a:cubicBezTo>
                                <a:cubicBezTo>
                                  <a:pt x="414" y="3"/>
                                  <a:pt x="426" y="0"/>
                                  <a:pt x="439" y="0"/>
                                </a:cubicBezTo>
                                <a:cubicBezTo>
                                  <a:pt x="451" y="0"/>
                                  <a:pt x="462" y="3"/>
                                  <a:pt x="472" y="9"/>
                                </a:cubicBezTo>
                                <a:cubicBezTo>
                                  <a:pt x="482" y="14"/>
                                  <a:pt x="489" y="22"/>
                                  <a:pt x="494" y="33"/>
                                </a:cubicBezTo>
                                <a:cubicBezTo>
                                  <a:pt x="499" y="43"/>
                                  <a:pt x="502" y="55"/>
                                  <a:pt x="502" y="69"/>
                                </a:cubicBezTo>
                                <a:cubicBezTo>
                                  <a:pt x="502" y="84"/>
                                  <a:pt x="499" y="96"/>
                                  <a:pt x="494" y="106"/>
                                </a:cubicBezTo>
                                <a:cubicBezTo>
                                  <a:pt x="489" y="117"/>
                                  <a:pt x="482" y="125"/>
                                  <a:pt x="472" y="131"/>
                                </a:cubicBezTo>
                                <a:cubicBezTo>
                                  <a:pt x="462" y="136"/>
                                  <a:pt x="451" y="139"/>
                                  <a:pt x="439" y="139"/>
                                </a:cubicBezTo>
                                <a:close/>
                                <a:moveTo>
                                  <a:pt x="439" y="122"/>
                                </a:moveTo>
                                <a:cubicBezTo>
                                  <a:pt x="452" y="122"/>
                                  <a:pt x="462" y="117"/>
                                  <a:pt x="470" y="108"/>
                                </a:cubicBezTo>
                                <a:cubicBezTo>
                                  <a:pt x="477" y="99"/>
                                  <a:pt x="481" y="86"/>
                                  <a:pt x="481" y="70"/>
                                </a:cubicBezTo>
                                <a:cubicBezTo>
                                  <a:pt x="481" y="53"/>
                                  <a:pt x="477" y="40"/>
                                  <a:pt x="470" y="31"/>
                                </a:cubicBezTo>
                                <a:cubicBezTo>
                                  <a:pt x="463" y="22"/>
                                  <a:pt x="452" y="18"/>
                                  <a:pt x="439" y="18"/>
                                </a:cubicBezTo>
                                <a:cubicBezTo>
                                  <a:pt x="425" y="18"/>
                                  <a:pt x="415" y="22"/>
                                  <a:pt x="407" y="31"/>
                                </a:cubicBezTo>
                                <a:cubicBezTo>
                                  <a:pt x="400" y="40"/>
                                  <a:pt x="396" y="53"/>
                                  <a:pt x="396" y="70"/>
                                </a:cubicBezTo>
                                <a:cubicBezTo>
                                  <a:pt x="396" y="86"/>
                                  <a:pt x="400" y="99"/>
                                  <a:pt x="407" y="108"/>
                                </a:cubicBezTo>
                                <a:cubicBezTo>
                                  <a:pt x="415" y="117"/>
                                  <a:pt x="425" y="122"/>
                                  <a:pt x="439" y="122"/>
                                </a:cubicBezTo>
                                <a:close/>
                                <a:moveTo>
                                  <a:pt x="580" y="139"/>
                                </a:moveTo>
                                <a:cubicBezTo>
                                  <a:pt x="567" y="139"/>
                                  <a:pt x="556" y="136"/>
                                  <a:pt x="546" y="131"/>
                                </a:cubicBezTo>
                                <a:cubicBezTo>
                                  <a:pt x="537" y="125"/>
                                  <a:pt x="529" y="117"/>
                                  <a:pt x="524" y="106"/>
                                </a:cubicBezTo>
                                <a:cubicBezTo>
                                  <a:pt x="519" y="96"/>
                                  <a:pt x="516" y="84"/>
                                  <a:pt x="516" y="70"/>
                                </a:cubicBezTo>
                                <a:cubicBezTo>
                                  <a:pt x="516" y="55"/>
                                  <a:pt x="519" y="43"/>
                                  <a:pt x="524" y="33"/>
                                </a:cubicBezTo>
                                <a:cubicBezTo>
                                  <a:pt x="529" y="22"/>
                                  <a:pt x="537" y="14"/>
                                  <a:pt x="546" y="9"/>
                                </a:cubicBezTo>
                                <a:cubicBezTo>
                                  <a:pt x="556" y="3"/>
                                  <a:pt x="567" y="0"/>
                                  <a:pt x="580" y="0"/>
                                </a:cubicBezTo>
                                <a:cubicBezTo>
                                  <a:pt x="593" y="0"/>
                                  <a:pt x="604" y="3"/>
                                  <a:pt x="613" y="9"/>
                                </a:cubicBezTo>
                                <a:cubicBezTo>
                                  <a:pt x="623" y="14"/>
                                  <a:pt x="630" y="22"/>
                                  <a:pt x="635" y="33"/>
                                </a:cubicBezTo>
                                <a:cubicBezTo>
                                  <a:pt x="641" y="43"/>
                                  <a:pt x="643" y="55"/>
                                  <a:pt x="643" y="69"/>
                                </a:cubicBezTo>
                                <a:cubicBezTo>
                                  <a:pt x="643" y="84"/>
                                  <a:pt x="641" y="96"/>
                                  <a:pt x="635" y="106"/>
                                </a:cubicBezTo>
                                <a:cubicBezTo>
                                  <a:pt x="630" y="117"/>
                                  <a:pt x="623" y="125"/>
                                  <a:pt x="613" y="131"/>
                                </a:cubicBezTo>
                                <a:cubicBezTo>
                                  <a:pt x="604" y="136"/>
                                  <a:pt x="593" y="139"/>
                                  <a:pt x="580" y="139"/>
                                </a:cubicBezTo>
                                <a:close/>
                                <a:moveTo>
                                  <a:pt x="580" y="122"/>
                                </a:moveTo>
                                <a:cubicBezTo>
                                  <a:pt x="593" y="122"/>
                                  <a:pt x="604" y="117"/>
                                  <a:pt x="611" y="108"/>
                                </a:cubicBezTo>
                                <a:cubicBezTo>
                                  <a:pt x="619" y="99"/>
                                  <a:pt x="622" y="86"/>
                                  <a:pt x="622" y="70"/>
                                </a:cubicBezTo>
                                <a:cubicBezTo>
                                  <a:pt x="622" y="53"/>
                                  <a:pt x="619" y="40"/>
                                  <a:pt x="611" y="31"/>
                                </a:cubicBezTo>
                                <a:cubicBezTo>
                                  <a:pt x="604" y="22"/>
                                  <a:pt x="593" y="18"/>
                                  <a:pt x="580" y="18"/>
                                </a:cubicBezTo>
                                <a:cubicBezTo>
                                  <a:pt x="566" y="18"/>
                                  <a:pt x="556" y="22"/>
                                  <a:pt x="548" y="31"/>
                                </a:cubicBezTo>
                                <a:cubicBezTo>
                                  <a:pt x="541" y="40"/>
                                  <a:pt x="537" y="53"/>
                                  <a:pt x="537" y="70"/>
                                </a:cubicBezTo>
                                <a:cubicBezTo>
                                  <a:pt x="537" y="86"/>
                                  <a:pt x="541" y="99"/>
                                  <a:pt x="548" y="108"/>
                                </a:cubicBezTo>
                                <a:cubicBezTo>
                                  <a:pt x="556" y="117"/>
                                  <a:pt x="566" y="122"/>
                                  <a:pt x="580" y="122"/>
                                </a:cubicBezTo>
                                <a:close/>
                                <a:moveTo>
                                  <a:pt x="672" y="137"/>
                                </a:moveTo>
                                <a:cubicBezTo>
                                  <a:pt x="666" y="137"/>
                                  <a:pt x="662" y="134"/>
                                  <a:pt x="662" y="127"/>
                                </a:cubicBezTo>
                                <a:cubicBezTo>
                                  <a:pt x="662" y="11"/>
                                  <a:pt x="662" y="11"/>
                                  <a:pt x="662" y="11"/>
                                </a:cubicBezTo>
                                <a:cubicBezTo>
                                  <a:pt x="662" y="5"/>
                                  <a:pt x="666" y="1"/>
                                  <a:pt x="672" y="1"/>
                                </a:cubicBezTo>
                                <a:cubicBezTo>
                                  <a:pt x="679" y="1"/>
                                  <a:pt x="682" y="5"/>
                                  <a:pt x="682" y="11"/>
                                </a:cubicBezTo>
                                <a:cubicBezTo>
                                  <a:pt x="682" y="120"/>
                                  <a:pt x="682" y="120"/>
                                  <a:pt x="682" y="120"/>
                                </a:cubicBezTo>
                                <a:cubicBezTo>
                                  <a:pt x="742" y="120"/>
                                  <a:pt x="742" y="120"/>
                                  <a:pt x="742" y="120"/>
                                </a:cubicBezTo>
                                <a:cubicBezTo>
                                  <a:pt x="748" y="120"/>
                                  <a:pt x="751" y="123"/>
                                  <a:pt x="751" y="129"/>
                                </a:cubicBezTo>
                                <a:cubicBezTo>
                                  <a:pt x="751" y="135"/>
                                  <a:pt x="748" y="137"/>
                                  <a:pt x="742" y="137"/>
                                </a:cubicBezTo>
                                <a:lnTo>
                                  <a:pt x="672" y="137"/>
                                </a:lnTo>
                                <a:close/>
                                <a:moveTo>
                                  <a:pt x="803" y="139"/>
                                </a:moveTo>
                                <a:cubicBezTo>
                                  <a:pt x="794" y="139"/>
                                  <a:pt x="785" y="138"/>
                                  <a:pt x="777" y="136"/>
                                </a:cubicBezTo>
                                <a:cubicBezTo>
                                  <a:pt x="769" y="134"/>
                                  <a:pt x="762" y="131"/>
                                  <a:pt x="756" y="127"/>
                                </a:cubicBezTo>
                                <a:cubicBezTo>
                                  <a:pt x="753" y="125"/>
                                  <a:pt x="752" y="123"/>
                                  <a:pt x="751" y="121"/>
                                </a:cubicBezTo>
                                <a:cubicBezTo>
                                  <a:pt x="751" y="118"/>
                                  <a:pt x="751" y="116"/>
                                  <a:pt x="752" y="114"/>
                                </a:cubicBezTo>
                                <a:cubicBezTo>
                                  <a:pt x="753" y="112"/>
                                  <a:pt x="755" y="111"/>
                                  <a:pt x="757" y="110"/>
                                </a:cubicBezTo>
                                <a:cubicBezTo>
                                  <a:pt x="759" y="109"/>
                                  <a:pt x="761" y="110"/>
                                  <a:pt x="763" y="112"/>
                                </a:cubicBezTo>
                                <a:cubicBezTo>
                                  <a:pt x="769" y="115"/>
                                  <a:pt x="775" y="118"/>
                                  <a:pt x="782" y="120"/>
                                </a:cubicBezTo>
                                <a:cubicBezTo>
                                  <a:pt x="788" y="121"/>
                                  <a:pt x="795" y="122"/>
                                  <a:pt x="803" y="122"/>
                                </a:cubicBezTo>
                                <a:cubicBezTo>
                                  <a:pt x="813" y="122"/>
                                  <a:pt x="821" y="120"/>
                                  <a:pt x="827" y="116"/>
                                </a:cubicBezTo>
                                <a:cubicBezTo>
                                  <a:pt x="832" y="113"/>
                                  <a:pt x="834" y="107"/>
                                  <a:pt x="834" y="101"/>
                                </a:cubicBezTo>
                                <a:cubicBezTo>
                                  <a:pt x="834" y="96"/>
                                  <a:pt x="833" y="92"/>
                                  <a:pt x="829" y="89"/>
                                </a:cubicBezTo>
                                <a:cubicBezTo>
                                  <a:pt x="825" y="86"/>
                                  <a:pt x="819" y="84"/>
                                  <a:pt x="810" y="82"/>
                                </a:cubicBezTo>
                                <a:cubicBezTo>
                                  <a:pt x="790" y="78"/>
                                  <a:pt x="790" y="78"/>
                                  <a:pt x="790" y="78"/>
                                </a:cubicBezTo>
                                <a:cubicBezTo>
                                  <a:pt x="778" y="75"/>
                                  <a:pt x="768" y="71"/>
                                  <a:pt x="763" y="65"/>
                                </a:cubicBezTo>
                                <a:cubicBezTo>
                                  <a:pt x="757" y="59"/>
                                  <a:pt x="754" y="51"/>
                                  <a:pt x="754" y="41"/>
                                </a:cubicBezTo>
                                <a:cubicBezTo>
                                  <a:pt x="754" y="33"/>
                                  <a:pt x="756" y="26"/>
                                  <a:pt x="760" y="20"/>
                                </a:cubicBezTo>
                                <a:cubicBezTo>
                                  <a:pt x="764" y="14"/>
                                  <a:pt x="770" y="9"/>
                                  <a:pt x="778" y="5"/>
                                </a:cubicBezTo>
                                <a:cubicBezTo>
                                  <a:pt x="786" y="2"/>
                                  <a:pt x="794" y="0"/>
                                  <a:pt x="804" y="0"/>
                                </a:cubicBezTo>
                                <a:cubicBezTo>
                                  <a:pt x="812" y="0"/>
                                  <a:pt x="820" y="1"/>
                                  <a:pt x="827" y="3"/>
                                </a:cubicBezTo>
                                <a:cubicBezTo>
                                  <a:pt x="834" y="5"/>
                                  <a:pt x="840" y="9"/>
                                  <a:pt x="846" y="13"/>
                                </a:cubicBezTo>
                                <a:cubicBezTo>
                                  <a:pt x="848" y="14"/>
                                  <a:pt x="849" y="16"/>
                                  <a:pt x="849" y="18"/>
                                </a:cubicBezTo>
                                <a:cubicBezTo>
                                  <a:pt x="850" y="21"/>
                                  <a:pt x="849" y="23"/>
                                  <a:pt x="848" y="24"/>
                                </a:cubicBezTo>
                                <a:cubicBezTo>
                                  <a:pt x="847" y="26"/>
                                  <a:pt x="846" y="28"/>
                                  <a:pt x="844" y="28"/>
                                </a:cubicBezTo>
                                <a:cubicBezTo>
                                  <a:pt x="842" y="29"/>
                                  <a:pt x="839" y="28"/>
                                  <a:pt x="837" y="27"/>
                                </a:cubicBezTo>
                                <a:cubicBezTo>
                                  <a:pt x="832" y="23"/>
                                  <a:pt x="827" y="21"/>
                                  <a:pt x="821" y="19"/>
                                </a:cubicBezTo>
                                <a:cubicBezTo>
                                  <a:pt x="816" y="18"/>
                                  <a:pt x="810" y="17"/>
                                  <a:pt x="804" y="17"/>
                                </a:cubicBezTo>
                                <a:cubicBezTo>
                                  <a:pt x="795" y="17"/>
                                  <a:pt x="787" y="19"/>
                                  <a:pt x="782" y="24"/>
                                </a:cubicBezTo>
                                <a:cubicBezTo>
                                  <a:pt x="776" y="28"/>
                                  <a:pt x="773" y="33"/>
                                  <a:pt x="773" y="40"/>
                                </a:cubicBezTo>
                                <a:cubicBezTo>
                                  <a:pt x="773" y="46"/>
                                  <a:pt x="775" y="50"/>
                                  <a:pt x="779" y="53"/>
                                </a:cubicBezTo>
                                <a:cubicBezTo>
                                  <a:pt x="782" y="57"/>
                                  <a:pt x="788" y="59"/>
                                  <a:pt x="796" y="61"/>
                                </a:cubicBezTo>
                                <a:cubicBezTo>
                                  <a:pt x="816" y="65"/>
                                  <a:pt x="816" y="65"/>
                                  <a:pt x="816" y="65"/>
                                </a:cubicBezTo>
                                <a:cubicBezTo>
                                  <a:pt x="829" y="68"/>
                                  <a:pt x="839" y="72"/>
                                  <a:pt x="845" y="77"/>
                                </a:cubicBezTo>
                                <a:cubicBezTo>
                                  <a:pt x="851" y="83"/>
                                  <a:pt x="854" y="90"/>
                                  <a:pt x="854" y="100"/>
                                </a:cubicBezTo>
                                <a:cubicBezTo>
                                  <a:pt x="854" y="108"/>
                                  <a:pt x="852" y="115"/>
                                  <a:pt x="848" y="121"/>
                                </a:cubicBezTo>
                                <a:cubicBezTo>
                                  <a:pt x="844" y="126"/>
                                  <a:pt x="838" y="131"/>
                                  <a:pt x="830" y="134"/>
                                </a:cubicBezTo>
                                <a:cubicBezTo>
                                  <a:pt x="822" y="138"/>
                                  <a:pt x="813" y="139"/>
                                  <a:pt x="803" y="1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359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7">
                          <a:extLst>
                            <a:ext uri="{FF2B5EF4-FFF2-40B4-BE49-F238E27FC236}">
                              <a16:creationId xmlns:a16="http://schemas.microsoft.com/office/drawing/2014/main" id="{443F1A4F-C616-42B3-AA49-45DCCCC7488F}"/>
                            </a:ext>
                          </a:extLst>
                        </wps:cNvPr>
                        <wps:cNvSpPr>
                          <a:spLocks noEditPoints="1"/>
                        </wps:cNvSpPr>
                        <wps:spPr bwMode="auto">
                          <a:xfrm>
                            <a:off x="229229" y="270504"/>
                            <a:ext cx="783497" cy="111125"/>
                          </a:xfrm>
                          <a:custGeom>
                            <a:avLst/>
                            <a:gdLst>
                              <a:gd name="T0" fmla="*/ 1 w 1003"/>
                              <a:gd name="T1" fmla="*/ 126 h 139"/>
                              <a:gd name="T2" fmla="*/ 65 w 1003"/>
                              <a:gd name="T3" fmla="*/ 1 h 139"/>
                              <a:gd name="T4" fmla="*/ 128 w 1003"/>
                              <a:gd name="T5" fmla="*/ 126 h 139"/>
                              <a:gd name="T6" fmla="*/ 115 w 1003"/>
                              <a:gd name="T7" fmla="*/ 137 h 139"/>
                              <a:gd name="T8" fmla="*/ 30 w 1003"/>
                              <a:gd name="T9" fmla="*/ 104 h 139"/>
                              <a:gd name="T10" fmla="*/ 9 w 1003"/>
                              <a:gd name="T11" fmla="*/ 139 h 139"/>
                              <a:gd name="T12" fmla="*/ 92 w 1003"/>
                              <a:gd name="T13" fmla="*/ 88 h 139"/>
                              <a:gd name="T14" fmla="*/ 147 w 1003"/>
                              <a:gd name="T15" fmla="*/ 125 h 139"/>
                              <a:gd name="T16" fmla="*/ 143 w 1003"/>
                              <a:gd name="T17" fmla="*/ 1 h 139"/>
                              <a:gd name="T18" fmla="*/ 189 w 1003"/>
                              <a:gd name="T19" fmla="*/ 122 h 139"/>
                              <a:gd name="T20" fmla="*/ 234 w 1003"/>
                              <a:gd name="T21" fmla="*/ 1 h 139"/>
                              <a:gd name="T22" fmla="*/ 230 w 1003"/>
                              <a:gd name="T23" fmla="*/ 125 h 139"/>
                              <a:gd name="T24" fmla="*/ 287 w 1003"/>
                              <a:gd name="T25" fmla="*/ 136 h 139"/>
                              <a:gd name="T26" fmla="*/ 262 w 1003"/>
                              <a:gd name="T27" fmla="*/ 114 h 139"/>
                              <a:gd name="T28" fmla="*/ 292 w 1003"/>
                              <a:gd name="T29" fmla="*/ 120 h 139"/>
                              <a:gd name="T30" fmla="*/ 344 w 1003"/>
                              <a:gd name="T31" fmla="*/ 101 h 139"/>
                              <a:gd name="T32" fmla="*/ 300 w 1003"/>
                              <a:gd name="T33" fmla="*/ 78 h 139"/>
                              <a:gd name="T34" fmla="*/ 270 w 1003"/>
                              <a:gd name="T35" fmla="*/ 20 h 139"/>
                              <a:gd name="T36" fmla="*/ 337 w 1003"/>
                              <a:gd name="T37" fmla="*/ 3 h 139"/>
                              <a:gd name="T38" fmla="*/ 358 w 1003"/>
                              <a:gd name="T39" fmla="*/ 24 h 139"/>
                              <a:gd name="T40" fmla="*/ 331 w 1003"/>
                              <a:gd name="T41" fmla="*/ 19 h 139"/>
                              <a:gd name="T42" fmla="*/ 283 w 1003"/>
                              <a:gd name="T43" fmla="*/ 41 h 139"/>
                              <a:gd name="T44" fmla="*/ 326 w 1003"/>
                              <a:gd name="T45" fmla="*/ 65 h 139"/>
                              <a:gd name="T46" fmla="*/ 358 w 1003"/>
                              <a:gd name="T47" fmla="*/ 121 h 139"/>
                              <a:gd name="T48" fmla="*/ 419 w 1003"/>
                              <a:gd name="T49" fmla="*/ 139 h 139"/>
                              <a:gd name="T50" fmla="*/ 369 w 1003"/>
                              <a:gd name="T51" fmla="*/ 19 h 139"/>
                              <a:gd name="T52" fmla="*/ 470 w 1003"/>
                              <a:gd name="T53" fmla="*/ 2 h 139"/>
                              <a:gd name="T54" fmla="*/ 429 w 1003"/>
                              <a:gd name="T55" fmla="*/ 19 h 139"/>
                              <a:gd name="T56" fmla="*/ 496 w 1003"/>
                              <a:gd name="T57" fmla="*/ 139 h 139"/>
                              <a:gd name="T58" fmla="*/ 496 w 1003"/>
                              <a:gd name="T59" fmla="*/ 2 h 139"/>
                              <a:gd name="T60" fmla="*/ 588 w 1003"/>
                              <a:gd name="T61" fmla="*/ 42 h 139"/>
                              <a:gd name="T62" fmla="*/ 572 w 1003"/>
                              <a:gd name="T63" fmla="*/ 94 h 139"/>
                              <a:gd name="T64" fmla="*/ 582 w 1003"/>
                              <a:gd name="T65" fmla="*/ 139 h 139"/>
                              <a:gd name="T66" fmla="*/ 551 w 1003"/>
                              <a:gd name="T67" fmla="*/ 94 h 139"/>
                              <a:gd name="T68" fmla="*/ 506 w 1003"/>
                              <a:gd name="T69" fmla="*/ 82 h 139"/>
                              <a:gd name="T70" fmla="*/ 506 w 1003"/>
                              <a:gd name="T71" fmla="*/ 67 h 139"/>
                              <a:gd name="T72" fmla="*/ 539 w 1003"/>
                              <a:gd name="T73" fmla="*/ 18 h 139"/>
                              <a:gd name="T74" fmla="*/ 605 w 1003"/>
                              <a:gd name="T75" fmla="*/ 139 h 139"/>
                              <a:gd name="T76" fmla="*/ 650 w 1003"/>
                              <a:gd name="T77" fmla="*/ 9 h 139"/>
                              <a:gd name="T78" fmla="*/ 668 w 1003"/>
                              <a:gd name="T79" fmla="*/ 3 h 139"/>
                              <a:gd name="T80" fmla="*/ 725 w 1003"/>
                              <a:gd name="T81" fmla="*/ 135 h 139"/>
                              <a:gd name="T82" fmla="*/ 706 w 1003"/>
                              <a:gd name="T83" fmla="*/ 130 h 139"/>
                              <a:gd name="T84" fmla="*/ 616 w 1003"/>
                              <a:gd name="T85" fmla="*/ 130 h 139"/>
                              <a:gd name="T86" fmla="*/ 661 w 1003"/>
                              <a:gd name="T87" fmla="*/ 24 h 139"/>
                              <a:gd name="T88" fmla="*/ 661 w 1003"/>
                              <a:gd name="T89" fmla="*/ 24 h 139"/>
                              <a:gd name="T90" fmla="*/ 740 w 1003"/>
                              <a:gd name="T91" fmla="*/ 12 h 139"/>
                              <a:gd name="T92" fmla="*/ 760 w 1003"/>
                              <a:gd name="T93" fmla="*/ 120 h 139"/>
                              <a:gd name="T94" fmla="*/ 819 w 1003"/>
                              <a:gd name="T95" fmla="*/ 137 h 139"/>
                              <a:gd name="T96" fmla="*/ 838 w 1003"/>
                              <a:gd name="T97" fmla="*/ 129 h 139"/>
                              <a:gd name="T98" fmla="*/ 858 w 1003"/>
                              <a:gd name="T99" fmla="*/ 11 h 139"/>
                              <a:gd name="T100" fmla="*/ 882 w 1003"/>
                              <a:gd name="T101" fmla="*/ 139 h 139"/>
                              <a:gd name="T102" fmla="*/ 926 w 1003"/>
                              <a:gd name="T103" fmla="*/ 9 h 139"/>
                              <a:gd name="T104" fmla="*/ 944 w 1003"/>
                              <a:gd name="T105" fmla="*/ 3 h 139"/>
                              <a:gd name="T106" fmla="*/ 1001 w 1003"/>
                              <a:gd name="T107" fmla="*/ 135 h 139"/>
                              <a:gd name="T108" fmla="*/ 983 w 1003"/>
                              <a:gd name="T109" fmla="*/ 130 h 139"/>
                              <a:gd name="T110" fmla="*/ 892 w 1003"/>
                              <a:gd name="T111" fmla="*/ 130 h 139"/>
                              <a:gd name="T112" fmla="*/ 937 w 1003"/>
                              <a:gd name="T113" fmla="*/ 24 h 139"/>
                              <a:gd name="T114" fmla="*/ 937 w 1003"/>
                              <a:gd name="T115" fmla="*/ 24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003" h="139">
                                <a:moveTo>
                                  <a:pt x="9" y="139"/>
                                </a:moveTo>
                                <a:cubicBezTo>
                                  <a:pt x="5" y="139"/>
                                  <a:pt x="3" y="138"/>
                                  <a:pt x="1" y="135"/>
                                </a:cubicBezTo>
                                <a:cubicBezTo>
                                  <a:pt x="0" y="133"/>
                                  <a:pt x="0" y="130"/>
                                  <a:pt x="1" y="126"/>
                                </a:cubicBezTo>
                                <a:cubicBezTo>
                                  <a:pt x="53" y="9"/>
                                  <a:pt x="53" y="9"/>
                                  <a:pt x="53" y="9"/>
                                </a:cubicBezTo>
                                <a:cubicBezTo>
                                  <a:pt x="55" y="6"/>
                                  <a:pt x="56" y="4"/>
                                  <a:pt x="58" y="3"/>
                                </a:cubicBezTo>
                                <a:cubicBezTo>
                                  <a:pt x="60" y="1"/>
                                  <a:pt x="62" y="1"/>
                                  <a:pt x="65" y="1"/>
                                </a:cubicBezTo>
                                <a:cubicBezTo>
                                  <a:pt x="67" y="1"/>
                                  <a:pt x="69" y="1"/>
                                  <a:pt x="71" y="3"/>
                                </a:cubicBezTo>
                                <a:cubicBezTo>
                                  <a:pt x="73" y="4"/>
                                  <a:pt x="75" y="6"/>
                                  <a:pt x="76" y="9"/>
                                </a:cubicBezTo>
                                <a:cubicBezTo>
                                  <a:pt x="128" y="126"/>
                                  <a:pt x="128" y="126"/>
                                  <a:pt x="128" y="126"/>
                                </a:cubicBezTo>
                                <a:cubicBezTo>
                                  <a:pt x="130" y="130"/>
                                  <a:pt x="130" y="133"/>
                                  <a:pt x="129" y="135"/>
                                </a:cubicBezTo>
                                <a:cubicBezTo>
                                  <a:pt x="127" y="138"/>
                                  <a:pt x="125" y="139"/>
                                  <a:pt x="121" y="139"/>
                                </a:cubicBezTo>
                                <a:cubicBezTo>
                                  <a:pt x="118" y="139"/>
                                  <a:pt x="116" y="138"/>
                                  <a:pt x="115" y="137"/>
                                </a:cubicBezTo>
                                <a:cubicBezTo>
                                  <a:pt x="113" y="135"/>
                                  <a:pt x="111" y="133"/>
                                  <a:pt x="110" y="130"/>
                                </a:cubicBezTo>
                                <a:cubicBezTo>
                                  <a:pt x="99" y="104"/>
                                  <a:pt x="99" y="104"/>
                                  <a:pt x="99" y="104"/>
                                </a:cubicBezTo>
                                <a:cubicBezTo>
                                  <a:pt x="30" y="104"/>
                                  <a:pt x="30" y="104"/>
                                  <a:pt x="30" y="104"/>
                                </a:cubicBezTo>
                                <a:cubicBezTo>
                                  <a:pt x="19" y="130"/>
                                  <a:pt x="19" y="130"/>
                                  <a:pt x="19" y="130"/>
                                </a:cubicBezTo>
                                <a:cubicBezTo>
                                  <a:pt x="18" y="133"/>
                                  <a:pt x="17" y="135"/>
                                  <a:pt x="15" y="137"/>
                                </a:cubicBezTo>
                                <a:cubicBezTo>
                                  <a:pt x="14" y="138"/>
                                  <a:pt x="12" y="139"/>
                                  <a:pt x="9" y="139"/>
                                </a:cubicBezTo>
                                <a:close/>
                                <a:moveTo>
                                  <a:pt x="65" y="24"/>
                                </a:moveTo>
                                <a:cubicBezTo>
                                  <a:pt x="38" y="88"/>
                                  <a:pt x="38" y="88"/>
                                  <a:pt x="38" y="88"/>
                                </a:cubicBezTo>
                                <a:cubicBezTo>
                                  <a:pt x="92" y="88"/>
                                  <a:pt x="92" y="88"/>
                                  <a:pt x="92" y="88"/>
                                </a:cubicBezTo>
                                <a:cubicBezTo>
                                  <a:pt x="65" y="24"/>
                                  <a:pt x="65" y="24"/>
                                  <a:pt x="65" y="24"/>
                                </a:cubicBezTo>
                                <a:close/>
                                <a:moveTo>
                                  <a:pt x="189" y="139"/>
                                </a:moveTo>
                                <a:cubicBezTo>
                                  <a:pt x="171" y="139"/>
                                  <a:pt x="157" y="134"/>
                                  <a:pt x="147" y="125"/>
                                </a:cubicBezTo>
                                <a:cubicBezTo>
                                  <a:pt x="138" y="115"/>
                                  <a:pt x="133" y="101"/>
                                  <a:pt x="133" y="83"/>
                                </a:cubicBezTo>
                                <a:cubicBezTo>
                                  <a:pt x="133" y="11"/>
                                  <a:pt x="133" y="11"/>
                                  <a:pt x="133" y="11"/>
                                </a:cubicBezTo>
                                <a:cubicBezTo>
                                  <a:pt x="133" y="4"/>
                                  <a:pt x="136" y="1"/>
                                  <a:pt x="143" y="1"/>
                                </a:cubicBezTo>
                                <a:cubicBezTo>
                                  <a:pt x="150" y="1"/>
                                  <a:pt x="153" y="4"/>
                                  <a:pt x="153" y="11"/>
                                </a:cubicBezTo>
                                <a:cubicBezTo>
                                  <a:pt x="153" y="83"/>
                                  <a:pt x="153" y="83"/>
                                  <a:pt x="153" y="83"/>
                                </a:cubicBezTo>
                                <a:cubicBezTo>
                                  <a:pt x="153" y="109"/>
                                  <a:pt x="165" y="122"/>
                                  <a:pt x="189" y="122"/>
                                </a:cubicBezTo>
                                <a:cubicBezTo>
                                  <a:pt x="213" y="122"/>
                                  <a:pt x="225" y="109"/>
                                  <a:pt x="225" y="83"/>
                                </a:cubicBezTo>
                                <a:cubicBezTo>
                                  <a:pt x="225" y="11"/>
                                  <a:pt x="225" y="11"/>
                                  <a:pt x="225" y="11"/>
                                </a:cubicBezTo>
                                <a:cubicBezTo>
                                  <a:pt x="225" y="4"/>
                                  <a:pt x="228" y="1"/>
                                  <a:pt x="234" y="1"/>
                                </a:cubicBezTo>
                                <a:cubicBezTo>
                                  <a:pt x="241" y="1"/>
                                  <a:pt x="244" y="4"/>
                                  <a:pt x="244" y="11"/>
                                </a:cubicBezTo>
                                <a:cubicBezTo>
                                  <a:pt x="244" y="83"/>
                                  <a:pt x="244" y="83"/>
                                  <a:pt x="244" y="83"/>
                                </a:cubicBezTo>
                                <a:cubicBezTo>
                                  <a:pt x="244" y="101"/>
                                  <a:pt x="239" y="115"/>
                                  <a:pt x="230" y="125"/>
                                </a:cubicBezTo>
                                <a:cubicBezTo>
                                  <a:pt x="221" y="134"/>
                                  <a:pt x="207" y="139"/>
                                  <a:pt x="189" y="139"/>
                                </a:cubicBezTo>
                                <a:close/>
                                <a:moveTo>
                                  <a:pt x="312" y="139"/>
                                </a:moveTo>
                                <a:cubicBezTo>
                                  <a:pt x="304" y="139"/>
                                  <a:pt x="295" y="138"/>
                                  <a:pt x="287" y="136"/>
                                </a:cubicBezTo>
                                <a:cubicBezTo>
                                  <a:pt x="279" y="134"/>
                                  <a:pt x="272" y="131"/>
                                  <a:pt x="266" y="127"/>
                                </a:cubicBezTo>
                                <a:cubicBezTo>
                                  <a:pt x="263" y="125"/>
                                  <a:pt x="262" y="123"/>
                                  <a:pt x="261" y="121"/>
                                </a:cubicBezTo>
                                <a:cubicBezTo>
                                  <a:pt x="261" y="118"/>
                                  <a:pt x="261" y="116"/>
                                  <a:pt x="262" y="114"/>
                                </a:cubicBezTo>
                                <a:cubicBezTo>
                                  <a:pt x="263" y="112"/>
                                  <a:pt x="264" y="111"/>
                                  <a:pt x="266" y="110"/>
                                </a:cubicBezTo>
                                <a:cubicBezTo>
                                  <a:pt x="268" y="109"/>
                                  <a:pt x="271" y="110"/>
                                  <a:pt x="273" y="112"/>
                                </a:cubicBezTo>
                                <a:cubicBezTo>
                                  <a:pt x="279" y="115"/>
                                  <a:pt x="285" y="118"/>
                                  <a:pt x="292" y="120"/>
                                </a:cubicBezTo>
                                <a:cubicBezTo>
                                  <a:pt x="298" y="121"/>
                                  <a:pt x="305" y="122"/>
                                  <a:pt x="312" y="122"/>
                                </a:cubicBezTo>
                                <a:cubicBezTo>
                                  <a:pt x="323" y="122"/>
                                  <a:pt x="331" y="120"/>
                                  <a:pt x="337" y="116"/>
                                </a:cubicBezTo>
                                <a:cubicBezTo>
                                  <a:pt x="342" y="113"/>
                                  <a:pt x="344" y="107"/>
                                  <a:pt x="344" y="101"/>
                                </a:cubicBezTo>
                                <a:cubicBezTo>
                                  <a:pt x="344" y="96"/>
                                  <a:pt x="342" y="92"/>
                                  <a:pt x="339" y="89"/>
                                </a:cubicBezTo>
                                <a:cubicBezTo>
                                  <a:pt x="335" y="86"/>
                                  <a:pt x="329" y="84"/>
                                  <a:pt x="320" y="82"/>
                                </a:cubicBezTo>
                                <a:cubicBezTo>
                                  <a:pt x="300" y="78"/>
                                  <a:pt x="300" y="78"/>
                                  <a:pt x="300" y="78"/>
                                </a:cubicBezTo>
                                <a:cubicBezTo>
                                  <a:pt x="287" y="75"/>
                                  <a:pt x="278" y="71"/>
                                  <a:pt x="272" y="65"/>
                                </a:cubicBezTo>
                                <a:cubicBezTo>
                                  <a:pt x="266" y="59"/>
                                  <a:pt x="263" y="51"/>
                                  <a:pt x="263" y="41"/>
                                </a:cubicBezTo>
                                <a:cubicBezTo>
                                  <a:pt x="263" y="33"/>
                                  <a:pt x="266" y="26"/>
                                  <a:pt x="270" y="20"/>
                                </a:cubicBezTo>
                                <a:cubicBezTo>
                                  <a:pt x="274" y="14"/>
                                  <a:pt x="280" y="9"/>
                                  <a:pt x="288" y="5"/>
                                </a:cubicBezTo>
                                <a:cubicBezTo>
                                  <a:pt x="296" y="2"/>
                                  <a:pt x="304" y="0"/>
                                  <a:pt x="314" y="0"/>
                                </a:cubicBezTo>
                                <a:cubicBezTo>
                                  <a:pt x="322" y="0"/>
                                  <a:pt x="330" y="1"/>
                                  <a:pt x="337" y="3"/>
                                </a:cubicBezTo>
                                <a:cubicBezTo>
                                  <a:pt x="344" y="5"/>
                                  <a:pt x="350" y="9"/>
                                  <a:pt x="355" y="13"/>
                                </a:cubicBezTo>
                                <a:cubicBezTo>
                                  <a:pt x="358" y="14"/>
                                  <a:pt x="359" y="16"/>
                                  <a:pt x="359" y="18"/>
                                </a:cubicBezTo>
                                <a:cubicBezTo>
                                  <a:pt x="360" y="21"/>
                                  <a:pt x="359" y="23"/>
                                  <a:pt x="358" y="24"/>
                                </a:cubicBezTo>
                                <a:cubicBezTo>
                                  <a:pt x="357" y="26"/>
                                  <a:pt x="356" y="28"/>
                                  <a:pt x="354" y="28"/>
                                </a:cubicBezTo>
                                <a:cubicBezTo>
                                  <a:pt x="352" y="29"/>
                                  <a:pt x="349" y="28"/>
                                  <a:pt x="347" y="27"/>
                                </a:cubicBezTo>
                                <a:cubicBezTo>
                                  <a:pt x="342" y="23"/>
                                  <a:pt x="337" y="21"/>
                                  <a:pt x="331" y="19"/>
                                </a:cubicBezTo>
                                <a:cubicBezTo>
                                  <a:pt x="326" y="18"/>
                                  <a:pt x="320" y="17"/>
                                  <a:pt x="314" y="17"/>
                                </a:cubicBezTo>
                                <a:cubicBezTo>
                                  <a:pt x="305" y="17"/>
                                  <a:pt x="297" y="19"/>
                                  <a:pt x="292" y="24"/>
                                </a:cubicBezTo>
                                <a:cubicBezTo>
                                  <a:pt x="286" y="28"/>
                                  <a:pt x="283" y="33"/>
                                  <a:pt x="283" y="41"/>
                                </a:cubicBezTo>
                                <a:cubicBezTo>
                                  <a:pt x="283" y="46"/>
                                  <a:pt x="285" y="50"/>
                                  <a:pt x="288" y="53"/>
                                </a:cubicBezTo>
                                <a:cubicBezTo>
                                  <a:pt x="292" y="57"/>
                                  <a:pt x="298" y="59"/>
                                  <a:pt x="306" y="61"/>
                                </a:cubicBezTo>
                                <a:cubicBezTo>
                                  <a:pt x="326" y="65"/>
                                  <a:pt x="326" y="65"/>
                                  <a:pt x="326" y="65"/>
                                </a:cubicBezTo>
                                <a:cubicBezTo>
                                  <a:pt x="339" y="68"/>
                                  <a:pt x="348" y="72"/>
                                  <a:pt x="355" y="77"/>
                                </a:cubicBezTo>
                                <a:cubicBezTo>
                                  <a:pt x="361" y="83"/>
                                  <a:pt x="364" y="90"/>
                                  <a:pt x="364" y="100"/>
                                </a:cubicBezTo>
                                <a:cubicBezTo>
                                  <a:pt x="364" y="108"/>
                                  <a:pt x="362" y="115"/>
                                  <a:pt x="358" y="121"/>
                                </a:cubicBezTo>
                                <a:cubicBezTo>
                                  <a:pt x="354" y="126"/>
                                  <a:pt x="348" y="131"/>
                                  <a:pt x="340" y="134"/>
                                </a:cubicBezTo>
                                <a:cubicBezTo>
                                  <a:pt x="332" y="138"/>
                                  <a:pt x="323" y="139"/>
                                  <a:pt x="312" y="139"/>
                                </a:cubicBezTo>
                                <a:close/>
                                <a:moveTo>
                                  <a:pt x="419" y="139"/>
                                </a:moveTo>
                                <a:cubicBezTo>
                                  <a:pt x="413" y="139"/>
                                  <a:pt x="409" y="135"/>
                                  <a:pt x="409" y="129"/>
                                </a:cubicBezTo>
                                <a:cubicBezTo>
                                  <a:pt x="409" y="19"/>
                                  <a:pt x="409" y="19"/>
                                  <a:pt x="409" y="19"/>
                                </a:cubicBezTo>
                                <a:cubicBezTo>
                                  <a:pt x="369" y="19"/>
                                  <a:pt x="369" y="19"/>
                                  <a:pt x="369" y="19"/>
                                </a:cubicBezTo>
                                <a:cubicBezTo>
                                  <a:pt x="363" y="19"/>
                                  <a:pt x="360" y="16"/>
                                  <a:pt x="360" y="10"/>
                                </a:cubicBezTo>
                                <a:cubicBezTo>
                                  <a:pt x="360" y="5"/>
                                  <a:pt x="363" y="2"/>
                                  <a:pt x="369" y="2"/>
                                </a:cubicBezTo>
                                <a:cubicBezTo>
                                  <a:pt x="470" y="2"/>
                                  <a:pt x="470" y="2"/>
                                  <a:pt x="470" y="2"/>
                                </a:cubicBezTo>
                                <a:cubicBezTo>
                                  <a:pt x="476" y="2"/>
                                  <a:pt x="479" y="5"/>
                                  <a:pt x="479" y="10"/>
                                </a:cubicBezTo>
                                <a:cubicBezTo>
                                  <a:pt x="479" y="16"/>
                                  <a:pt x="476" y="19"/>
                                  <a:pt x="470" y="19"/>
                                </a:cubicBezTo>
                                <a:cubicBezTo>
                                  <a:pt x="429" y="19"/>
                                  <a:pt x="429" y="19"/>
                                  <a:pt x="429" y="19"/>
                                </a:cubicBezTo>
                                <a:cubicBezTo>
                                  <a:pt x="429" y="129"/>
                                  <a:pt x="429" y="129"/>
                                  <a:pt x="429" y="129"/>
                                </a:cubicBezTo>
                                <a:cubicBezTo>
                                  <a:pt x="429" y="135"/>
                                  <a:pt x="426" y="139"/>
                                  <a:pt x="419" y="139"/>
                                </a:cubicBezTo>
                                <a:close/>
                                <a:moveTo>
                                  <a:pt x="496" y="139"/>
                                </a:moveTo>
                                <a:cubicBezTo>
                                  <a:pt x="489" y="139"/>
                                  <a:pt x="486" y="135"/>
                                  <a:pt x="486" y="129"/>
                                </a:cubicBezTo>
                                <a:cubicBezTo>
                                  <a:pt x="486" y="12"/>
                                  <a:pt x="486" y="12"/>
                                  <a:pt x="486" y="12"/>
                                </a:cubicBezTo>
                                <a:cubicBezTo>
                                  <a:pt x="486" y="5"/>
                                  <a:pt x="489" y="2"/>
                                  <a:pt x="496" y="2"/>
                                </a:cubicBezTo>
                                <a:cubicBezTo>
                                  <a:pt x="542" y="2"/>
                                  <a:pt x="542" y="2"/>
                                  <a:pt x="542" y="2"/>
                                </a:cubicBezTo>
                                <a:cubicBezTo>
                                  <a:pt x="557" y="2"/>
                                  <a:pt x="568" y="6"/>
                                  <a:pt x="576" y="13"/>
                                </a:cubicBezTo>
                                <a:cubicBezTo>
                                  <a:pt x="584" y="20"/>
                                  <a:pt x="588" y="29"/>
                                  <a:pt x="588" y="42"/>
                                </a:cubicBezTo>
                                <a:cubicBezTo>
                                  <a:pt x="588" y="52"/>
                                  <a:pt x="585" y="60"/>
                                  <a:pt x="580" y="67"/>
                                </a:cubicBezTo>
                                <a:cubicBezTo>
                                  <a:pt x="574" y="73"/>
                                  <a:pt x="567" y="77"/>
                                  <a:pt x="557" y="80"/>
                                </a:cubicBezTo>
                                <a:cubicBezTo>
                                  <a:pt x="563" y="82"/>
                                  <a:pt x="568" y="87"/>
                                  <a:pt x="572" y="94"/>
                                </a:cubicBezTo>
                                <a:cubicBezTo>
                                  <a:pt x="589" y="125"/>
                                  <a:pt x="589" y="125"/>
                                  <a:pt x="589" y="125"/>
                                </a:cubicBezTo>
                                <a:cubicBezTo>
                                  <a:pt x="591" y="129"/>
                                  <a:pt x="591" y="132"/>
                                  <a:pt x="590" y="135"/>
                                </a:cubicBezTo>
                                <a:cubicBezTo>
                                  <a:pt x="589" y="137"/>
                                  <a:pt x="586" y="139"/>
                                  <a:pt x="582" y="139"/>
                                </a:cubicBezTo>
                                <a:cubicBezTo>
                                  <a:pt x="579" y="139"/>
                                  <a:pt x="577" y="138"/>
                                  <a:pt x="575" y="137"/>
                                </a:cubicBezTo>
                                <a:cubicBezTo>
                                  <a:pt x="574" y="136"/>
                                  <a:pt x="572" y="134"/>
                                  <a:pt x="571" y="132"/>
                                </a:cubicBezTo>
                                <a:cubicBezTo>
                                  <a:pt x="551" y="94"/>
                                  <a:pt x="551" y="94"/>
                                  <a:pt x="551" y="94"/>
                                </a:cubicBezTo>
                                <a:cubicBezTo>
                                  <a:pt x="548" y="89"/>
                                  <a:pt x="545" y="86"/>
                                  <a:pt x="541" y="84"/>
                                </a:cubicBezTo>
                                <a:cubicBezTo>
                                  <a:pt x="538" y="82"/>
                                  <a:pt x="533" y="82"/>
                                  <a:pt x="528" y="82"/>
                                </a:cubicBezTo>
                                <a:cubicBezTo>
                                  <a:pt x="506" y="82"/>
                                  <a:pt x="506" y="82"/>
                                  <a:pt x="506" y="82"/>
                                </a:cubicBezTo>
                                <a:cubicBezTo>
                                  <a:pt x="506" y="129"/>
                                  <a:pt x="506" y="129"/>
                                  <a:pt x="506" y="129"/>
                                </a:cubicBezTo>
                                <a:cubicBezTo>
                                  <a:pt x="506" y="135"/>
                                  <a:pt x="503" y="139"/>
                                  <a:pt x="496" y="139"/>
                                </a:cubicBezTo>
                                <a:close/>
                                <a:moveTo>
                                  <a:pt x="506" y="67"/>
                                </a:moveTo>
                                <a:cubicBezTo>
                                  <a:pt x="539" y="67"/>
                                  <a:pt x="539" y="67"/>
                                  <a:pt x="539" y="67"/>
                                </a:cubicBezTo>
                                <a:cubicBezTo>
                                  <a:pt x="559" y="67"/>
                                  <a:pt x="568" y="58"/>
                                  <a:pt x="568" y="42"/>
                                </a:cubicBezTo>
                                <a:cubicBezTo>
                                  <a:pt x="568" y="26"/>
                                  <a:pt x="559" y="18"/>
                                  <a:pt x="539" y="18"/>
                                </a:cubicBezTo>
                                <a:cubicBezTo>
                                  <a:pt x="506" y="18"/>
                                  <a:pt x="506" y="18"/>
                                  <a:pt x="506" y="18"/>
                                </a:cubicBezTo>
                                <a:lnTo>
                                  <a:pt x="506" y="67"/>
                                </a:lnTo>
                                <a:close/>
                                <a:moveTo>
                                  <a:pt x="605" y="139"/>
                                </a:moveTo>
                                <a:cubicBezTo>
                                  <a:pt x="601" y="139"/>
                                  <a:pt x="599" y="138"/>
                                  <a:pt x="597" y="135"/>
                                </a:cubicBezTo>
                                <a:cubicBezTo>
                                  <a:pt x="596" y="133"/>
                                  <a:pt x="596" y="130"/>
                                  <a:pt x="598" y="126"/>
                                </a:cubicBezTo>
                                <a:cubicBezTo>
                                  <a:pt x="650" y="9"/>
                                  <a:pt x="650" y="9"/>
                                  <a:pt x="650" y="9"/>
                                </a:cubicBezTo>
                                <a:cubicBezTo>
                                  <a:pt x="651" y="6"/>
                                  <a:pt x="652" y="4"/>
                                  <a:pt x="654" y="3"/>
                                </a:cubicBezTo>
                                <a:cubicBezTo>
                                  <a:pt x="656" y="1"/>
                                  <a:pt x="659" y="1"/>
                                  <a:pt x="661" y="1"/>
                                </a:cubicBezTo>
                                <a:cubicBezTo>
                                  <a:pt x="663" y="1"/>
                                  <a:pt x="666" y="1"/>
                                  <a:pt x="668" y="3"/>
                                </a:cubicBezTo>
                                <a:cubicBezTo>
                                  <a:pt x="670" y="4"/>
                                  <a:pt x="671" y="6"/>
                                  <a:pt x="672" y="9"/>
                                </a:cubicBezTo>
                                <a:cubicBezTo>
                                  <a:pt x="724" y="126"/>
                                  <a:pt x="724" y="126"/>
                                  <a:pt x="724" y="126"/>
                                </a:cubicBezTo>
                                <a:cubicBezTo>
                                  <a:pt x="726" y="130"/>
                                  <a:pt x="726" y="133"/>
                                  <a:pt x="725" y="135"/>
                                </a:cubicBezTo>
                                <a:cubicBezTo>
                                  <a:pt x="724" y="138"/>
                                  <a:pt x="721" y="139"/>
                                  <a:pt x="717" y="139"/>
                                </a:cubicBezTo>
                                <a:cubicBezTo>
                                  <a:pt x="715" y="139"/>
                                  <a:pt x="712" y="138"/>
                                  <a:pt x="711" y="137"/>
                                </a:cubicBezTo>
                                <a:cubicBezTo>
                                  <a:pt x="709" y="135"/>
                                  <a:pt x="708" y="133"/>
                                  <a:pt x="706" y="130"/>
                                </a:cubicBezTo>
                                <a:cubicBezTo>
                                  <a:pt x="695" y="104"/>
                                  <a:pt x="695" y="104"/>
                                  <a:pt x="695" y="104"/>
                                </a:cubicBezTo>
                                <a:cubicBezTo>
                                  <a:pt x="627" y="104"/>
                                  <a:pt x="627" y="104"/>
                                  <a:pt x="627" y="104"/>
                                </a:cubicBezTo>
                                <a:cubicBezTo>
                                  <a:pt x="616" y="130"/>
                                  <a:pt x="616" y="130"/>
                                  <a:pt x="616" y="130"/>
                                </a:cubicBezTo>
                                <a:cubicBezTo>
                                  <a:pt x="614" y="133"/>
                                  <a:pt x="613" y="135"/>
                                  <a:pt x="611" y="137"/>
                                </a:cubicBezTo>
                                <a:cubicBezTo>
                                  <a:pt x="610" y="138"/>
                                  <a:pt x="608" y="139"/>
                                  <a:pt x="605" y="139"/>
                                </a:cubicBezTo>
                                <a:close/>
                                <a:moveTo>
                                  <a:pt x="661" y="24"/>
                                </a:moveTo>
                                <a:cubicBezTo>
                                  <a:pt x="634" y="88"/>
                                  <a:pt x="634" y="88"/>
                                  <a:pt x="634" y="88"/>
                                </a:cubicBezTo>
                                <a:cubicBezTo>
                                  <a:pt x="688" y="88"/>
                                  <a:pt x="688" y="88"/>
                                  <a:pt x="688" y="88"/>
                                </a:cubicBezTo>
                                <a:cubicBezTo>
                                  <a:pt x="661" y="24"/>
                                  <a:pt x="661" y="24"/>
                                  <a:pt x="661" y="24"/>
                                </a:cubicBezTo>
                                <a:close/>
                                <a:moveTo>
                                  <a:pt x="750" y="137"/>
                                </a:moveTo>
                                <a:cubicBezTo>
                                  <a:pt x="743" y="137"/>
                                  <a:pt x="740" y="134"/>
                                  <a:pt x="740" y="127"/>
                                </a:cubicBezTo>
                                <a:cubicBezTo>
                                  <a:pt x="740" y="12"/>
                                  <a:pt x="740" y="12"/>
                                  <a:pt x="740" y="12"/>
                                </a:cubicBezTo>
                                <a:cubicBezTo>
                                  <a:pt x="740" y="5"/>
                                  <a:pt x="743" y="1"/>
                                  <a:pt x="750" y="1"/>
                                </a:cubicBezTo>
                                <a:cubicBezTo>
                                  <a:pt x="756" y="1"/>
                                  <a:pt x="760" y="5"/>
                                  <a:pt x="760" y="12"/>
                                </a:cubicBezTo>
                                <a:cubicBezTo>
                                  <a:pt x="760" y="120"/>
                                  <a:pt x="760" y="120"/>
                                  <a:pt x="760" y="120"/>
                                </a:cubicBezTo>
                                <a:cubicBezTo>
                                  <a:pt x="819" y="120"/>
                                  <a:pt x="819" y="120"/>
                                  <a:pt x="819" y="120"/>
                                </a:cubicBezTo>
                                <a:cubicBezTo>
                                  <a:pt x="825" y="120"/>
                                  <a:pt x="828" y="123"/>
                                  <a:pt x="828" y="129"/>
                                </a:cubicBezTo>
                                <a:cubicBezTo>
                                  <a:pt x="828" y="135"/>
                                  <a:pt x="825" y="137"/>
                                  <a:pt x="819" y="137"/>
                                </a:cubicBezTo>
                                <a:lnTo>
                                  <a:pt x="750" y="137"/>
                                </a:lnTo>
                                <a:close/>
                                <a:moveTo>
                                  <a:pt x="848" y="139"/>
                                </a:moveTo>
                                <a:cubicBezTo>
                                  <a:pt x="842" y="139"/>
                                  <a:pt x="838" y="135"/>
                                  <a:pt x="838" y="129"/>
                                </a:cubicBezTo>
                                <a:cubicBezTo>
                                  <a:pt x="838" y="11"/>
                                  <a:pt x="838" y="11"/>
                                  <a:pt x="838" y="11"/>
                                </a:cubicBezTo>
                                <a:cubicBezTo>
                                  <a:pt x="838" y="4"/>
                                  <a:pt x="842" y="1"/>
                                  <a:pt x="848" y="1"/>
                                </a:cubicBezTo>
                                <a:cubicBezTo>
                                  <a:pt x="855" y="1"/>
                                  <a:pt x="858" y="4"/>
                                  <a:pt x="858" y="11"/>
                                </a:cubicBezTo>
                                <a:cubicBezTo>
                                  <a:pt x="858" y="129"/>
                                  <a:pt x="858" y="129"/>
                                  <a:pt x="858" y="129"/>
                                </a:cubicBezTo>
                                <a:cubicBezTo>
                                  <a:pt x="858" y="135"/>
                                  <a:pt x="855" y="139"/>
                                  <a:pt x="848" y="139"/>
                                </a:cubicBezTo>
                                <a:close/>
                                <a:moveTo>
                                  <a:pt x="882" y="139"/>
                                </a:moveTo>
                                <a:cubicBezTo>
                                  <a:pt x="878" y="139"/>
                                  <a:pt x="875" y="138"/>
                                  <a:pt x="874" y="135"/>
                                </a:cubicBezTo>
                                <a:cubicBezTo>
                                  <a:pt x="872" y="133"/>
                                  <a:pt x="872" y="130"/>
                                  <a:pt x="874" y="126"/>
                                </a:cubicBezTo>
                                <a:cubicBezTo>
                                  <a:pt x="926" y="9"/>
                                  <a:pt x="926" y="9"/>
                                  <a:pt x="926" y="9"/>
                                </a:cubicBezTo>
                                <a:cubicBezTo>
                                  <a:pt x="927" y="6"/>
                                  <a:pt x="929" y="4"/>
                                  <a:pt x="931" y="3"/>
                                </a:cubicBezTo>
                                <a:cubicBezTo>
                                  <a:pt x="933" y="1"/>
                                  <a:pt x="935" y="1"/>
                                  <a:pt x="937" y="1"/>
                                </a:cubicBezTo>
                                <a:cubicBezTo>
                                  <a:pt x="940" y="1"/>
                                  <a:pt x="942" y="1"/>
                                  <a:pt x="944" y="3"/>
                                </a:cubicBezTo>
                                <a:cubicBezTo>
                                  <a:pt x="946" y="4"/>
                                  <a:pt x="947" y="6"/>
                                  <a:pt x="949" y="9"/>
                                </a:cubicBezTo>
                                <a:cubicBezTo>
                                  <a:pt x="1001" y="126"/>
                                  <a:pt x="1001" y="126"/>
                                  <a:pt x="1001" y="126"/>
                                </a:cubicBezTo>
                                <a:cubicBezTo>
                                  <a:pt x="1002" y="130"/>
                                  <a:pt x="1003" y="133"/>
                                  <a:pt x="1001" y="135"/>
                                </a:cubicBezTo>
                                <a:cubicBezTo>
                                  <a:pt x="1000" y="138"/>
                                  <a:pt x="997" y="139"/>
                                  <a:pt x="994" y="139"/>
                                </a:cubicBezTo>
                                <a:cubicBezTo>
                                  <a:pt x="991" y="139"/>
                                  <a:pt x="989" y="138"/>
                                  <a:pt x="987" y="137"/>
                                </a:cubicBezTo>
                                <a:cubicBezTo>
                                  <a:pt x="985" y="135"/>
                                  <a:pt x="984" y="133"/>
                                  <a:pt x="983" y="130"/>
                                </a:cubicBezTo>
                                <a:cubicBezTo>
                                  <a:pt x="971" y="104"/>
                                  <a:pt x="971" y="104"/>
                                  <a:pt x="971" y="104"/>
                                </a:cubicBezTo>
                                <a:cubicBezTo>
                                  <a:pt x="903" y="104"/>
                                  <a:pt x="903" y="104"/>
                                  <a:pt x="903" y="104"/>
                                </a:cubicBezTo>
                                <a:cubicBezTo>
                                  <a:pt x="892" y="130"/>
                                  <a:pt x="892" y="130"/>
                                  <a:pt x="892" y="130"/>
                                </a:cubicBezTo>
                                <a:cubicBezTo>
                                  <a:pt x="891" y="133"/>
                                  <a:pt x="889" y="135"/>
                                  <a:pt x="888" y="137"/>
                                </a:cubicBezTo>
                                <a:cubicBezTo>
                                  <a:pt x="886" y="138"/>
                                  <a:pt x="884" y="139"/>
                                  <a:pt x="882" y="139"/>
                                </a:cubicBezTo>
                                <a:close/>
                                <a:moveTo>
                                  <a:pt x="937" y="24"/>
                                </a:moveTo>
                                <a:cubicBezTo>
                                  <a:pt x="910" y="88"/>
                                  <a:pt x="910" y="88"/>
                                  <a:pt x="910" y="88"/>
                                </a:cubicBezTo>
                                <a:cubicBezTo>
                                  <a:pt x="965" y="88"/>
                                  <a:pt x="965" y="88"/>
                                  <a:pt x="965" y="88"/>
                                </a:cubicBezTo>
                                <a:cubicBezTo>
                                  <a:pt x="937" y="24"/>
                                  <a:pt x="937" y="24"/>
                                  <a:pt x="937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6CD39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8" name="Picture 18" descr="A white letter on a black background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>
                          <a:off x="802481" y="0"/>
                          <a:ext cx="633095" cy="12998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44BD664" id="Group 15" o:spid="_x0000_s1026" style="position:absolute;margin-left:421.05pt;margin-top:24.1pt;width:113pt;height:102.35pt;z-index:251659264;mso-position-horizontal-relative:page;mso-position-vertical-relative:page" coordsize="14355,129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">
              <v:group id="Group 5" o:spid="_x0000_s1027" style="position:absolute;top:6286;width:8993;height:3493" coordorigin="448" coordsize="9809,3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5" o:spid="_x0000_s1028" style="position:absolute;left:448;width:9809;height:1098;visibility:visible;mso-wrap-style:square;v-text-anchor:top" coordsize="1257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" path="m10,138c3,138,,134,,128,,10,,10,,10,,3,3,,10,v6,,10,3,10,10c20,128,20,128,20,128v,6,-4,10,-10,10xm53,138v-6,,-9,-3,-9,-10c44,10,44,10,44,10v,-3,,-6,2,-8c48,1,50,,52,v3,,5,,6,1c59,2,61,3,62,5v74,98,74,98,74,98c136,9,136,9,136,9v,-6,3,-9,10,-9c152,,155,3,155,9v,119,,119,,119c155,131,154,134,153,135v-2,2,-4,3,-6,3c144,138,142,137,141,136v-1,,-3,-2,-5,-4c62,34,62,34,62,34v,94,,94,,94c62,135,59,138,53,138xm190,136v-8,,-11,-3,-11,-10c179,12,179,12,179,12v,-7,3,-11,11,-11c227,1,227,1,227,1v22,,39,6,51,18c290,30,296,47,296,69v,21,-6,38,-18,50c266,131,249,136,227,136r-37,xm199,120v26,,26,,26,c259,120,276,103,276,69,276,35,259,18,225,18v-26,,-26,,-26,l199,120xm326,136v-7,,-10,-3,-10,-10c316,12,316,12,316,12v,-7,3,-11,10,-11c396,1,396,1,396,1v6,,9,3,9,8c405,14,402,17,396,17v-61,,-61,,-61,c335,60,335,60,335,60v57,,57,,57,c398,60,400,62,400,68v,5,-2,8,-8,8c335,76,335,76,335,76v,44,,44,,44c396,120,396,120,396,120v6,,9,3,9,8c405,134,402,136,396,136r-70,xm431,138v-7,,-10,-4,-10,-10c421,11,421,11,421,11v,-7,4,-10,10,-10c477,1,477,1,477,1v15,,26,4,34,11c519,19,523,29,523,42v,14,-4,24,-12,31c503,80,492,84,477,84v-36,,-36,,-36,c441,128,441,128,441,128v,6,-3,10,-10,10xm441,68v33,,33,,33,c494,68,504,59,504,42,504,25,494,17,474,17v-33,,-33,,-33,l441,68xm548,136v-8,,-11,-3,-11,-10c537,12,537,12,537,12v,-7,3,-11,11,-11c618,1,618,1,618,1v5,,8,3,8,8c626,14,623,17,618,17v-62,,-62,,-62,c556,60,556,60,556,60v58,,58,,58,c619,60,622,62,622,68v,5,-3,8,-8,8c556,76,556,76,556,76v,44,,44,,44c618,120,618,120,618,120v5,,8,3,8,8c626,134,623,136,618,136r-70,xm652,138v-6,,-9,-3,-9,-10c643,10,643,10,643,10v,-3,,-6,2,-8c647,1,649,,651,v3,,4,,6,1c658,2,659,3,661,5v74,98,74,98,74,98c735,9,735,9,735,9v,-6,3,-9,9,-9c751,,754,3,754,9v,119,,119,,119c754,131,753,134,751,135v-1,2,-3,3,-5,3c743,138,741,137,740,136v-2,,-3,-2,-5,-4c661,34,661,34,661,34v,94,,94,,94c661,135,658,138,652,138xm788,136v-7,,-11,-3,-11,-10c777,12,777,12,777,12v,-7,4,-11,11,-11c825,1,825,1,825,1v23,,40,6,52,18c889,30,895,47,895,69v,21,-6,38,-18,50c865,131,848,136,825,136r-37,xm797,120v27,,27,,27,c858,120,874,103,874,69,874,35,858,18,824,18v-27,,-27,,-27,l797,120xm925,136v-7,,-11,-3,-11,-10c914,12,914,12,914,12v,-7,4,-11,11,-11c995,1,995,1,995,1v6,,8,3,8,8c1003,14,1001,17,995,17v-62,,-62,,-62,c933,60,933,60,933,60v58,,58,,58,c996,60,999,62,999,68v,5,-3,8,-8,8c933,76,933,76,933,76v,44,,44,,44c995,120,995,120,995,120v6,,8,3,8,8c1003,134,1001,136,995,136r-70,xm1029,138v-6,,-9,-3,-9,-10c1020,10,1020,10,1020,10v,-3,1,-6,2,-8c1024,1,1026,,1029,v2,,4,,5,1c1035,2,1037,3,1038,5v75,98,75,98,75,98c1113,9,1113,9,1113,9v,-6,3,-9,9,-9c1128,,1131,3,1131,9v,119,,119,,119c1131,131,1130,134,1129,135v-2,2,-4,3,-6,3c1120,138,1119,137,1117,136v-1,,-3,-2,-4,-4c1038,34,1038,34,1038,34v,94,,94,,94c1038,135,1035,138,1029,138xm1198,138v-7,,-10,-4,-10,-10c1188,18,1188,18,1188,18v-41,,-41,,-41,c1141,18,1138,15,1138,9v,-5,3,-8,9,-8c1248,1,1248,1,1248,1v6,,9,3,9,8c1257,15,1254,18,1248,18v-40,,-40,,-40,c1208,128,1208,128,1208,128v,6,-4,10,-10,10xe" fillcolor="#4eb3a9" stroked="f">
                  <v:path arrowok="t" o:connecttype="custom" o:connectlocs="0,7961;15608,101894;34338,101894;40581,0;106136,81993;120964,7164;114721,109855;48386,27066;148278,108263;148278,796;231002,54928;148278,108263;215394,54928;155302,95526;246610,9553;316067,7164;261438,47763;305922,60500;309043,95526;254414,108263;328553,8757;398791,9553;372257,66868;336358,109855;393328,33434;344162,54131;419081,9553;488538,7164;433909,47763;479173,60500;482295,95526;427666,108263;501805,7961;512731,796;573603,7164;588431,101894;577505,108263;515852,101894;606380,100302;643840,796;684421,94730;621988,95526;643060,14329;721881,108263;721881,796;776510,13533;773388,47763;728124,60500;782753,101894;803044,109855;797581,1592;810068,3980;875622,0;881085,107467;868599,105079;803044,109855;927130,14329;895133,796;973954,14329;934934,109855" o:connectangles="0,0,0,0,0,0,0,0,0,0,0,0,0,0,0,0,0,0,0,0,0,0,0,0,0,0,0,0,0,0,0,0,0,0,0,0,0,0,0,0,0,0,0,0,0,0,0,0,0,0,0,0,0,0,0,0,0,0,0,0"/>
                  <o:lock v:ext="edit" verticies="t"/>
                </v:shape>
                <v:shape id="Freeform 6" o:spid="_x0000_s1029" style="position:absolute;left:3409;top:1355;width:6628;height:1098;visibility:visible;mso-wrap-style:square;v-text-anchor:top" coordsize="854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" path="m51,139v-9,,-17,-1,-25,-3c18,134,11,131,5,127,2,125,1,123,,121v,-3,,-5,1,-7c2,112,3,111,5,110v2,-1,5,,7,2c18,115,24,118,30,120v7,1,14,2,21,2c62,122,70,120,75,116v6,-3,8,-9,8,-15c83,96,81,92,78,89,74,86,68,84,59,82,38,78,38,78,38,78,26,75,17,71,11,65,5,59,2,51,2,41,2,33,4,26,9,20,13,14,19,9,27,5,34,2,43,,53,v8,,16,1,23,3c83,5,89,9,94,13v2,1,4,3,4,5c98,21,98,23,97,24v-1,2,-2,4,-4,4c90,29,88,28,85,27,80,23,75,21,70,19,65,18,59,17,53,17v-10,,-17,2,-23,7c25,28,22,33,22,40v,6,2,10,5,13c31,57,36,59,45,61v20,4,20,4,20,4c78,68,87,72,93,77v7,6,10,13,10,23c103,108,101,115,97,121v-5,5,-11,10,-18,13c71,138,62,139,51,139xm179,139v-14,,-26,-3,-36,-8c134,125,126,117,121,107,116,96,113,84,113,70v,-15,3,-27,8,-37c126,22,134,14,143,9,153,3,165,,179,v7,,14,1,21,3c207,5,213,8,218,12v3,2,5,4,5,7c224,21,223,23,222,25v-1,2,-3,4,-5,4c215,30,212,29,209,27v-4,-3,-9,-5,-14,-7c190,19,185,18,179,18v-14,,-26,5,-33,13c138,40,134,53,134,70v,16,4,29,12,38c153,117,165,122,179,122v6,,11,-1,16,-3c201,118,205,115,210,112v3,-2,5,-2,8,-2c220,111,221,112,223,114v1,2,1,4,1,6c223,123,222,125,220,126v-6,5,-12,8,-19,10c194,138,186,139,179,139xm250,139v-6,,-10,-4,-10,-10c240,11,240,11,240,11v,-7,4,-10,10,-10c257,1,260,4,260,11v,49,,49,,49c336,60,336,60,336,60v,-49,,-49,,-49c336,4,339,1,346,1v6,,10,3,10,10c356,129,356,129,356,129v,6,-4,10,-10,10c339,139,336,135,336,129v,-52,,-52,,-52c260,77,260,77,260,77v,52,,52,,52c260,135,257,139,250,139xm439,139v-13,,-25,-3,-34,-8c395,125,388,117,383,106,378,96,375,84,375,70v,-15,3,-27,8,-37c388,22,395,14,405,9,414,3,426,,439,v12,,23,3,33,9c482,14,489,22,494,33v5,10,8,22,8,36c502,84,499,96,494,106v-5,11,-12,19,-22,25c462,136,451,139,439,139xm439,122v13,,23,-5,31,-14c477,99,481,86,481,70v,-17,-4,-30,-11,-39c463,22,452,18,439,18v-14,,-24,4,-32,13c400,40,396,53,396,70v,16,4,29,11,38c415,117,425,122,439,122xm580,139v-13,,-24,-3,-34,-8c537,125,529,117,524,106,519,96,516,84,516,70v,-15,3,-27,8,-37c529,22,537,14,546,9,556,3,567,,580,v13,,24,3,33,9c623,14,630,22,635,33v6,10,8,22,8,36c643,84,641,96,635,106v-5,11,-12,19,-22,25c604,136,593,139,580,139xm580,122v13,,24,-5,31,-14c619,99,622,86,622,70v,-17,-3,-30,-11,-39c604,22,593,18,580,18v-14,,-24,4,-32,13c541,40,537,53,537,70v,16,4,29,11,38c556,117,566,122,580,122xm672,137v-6,,-10,-3,-10,-10c662,11,662,11,662,11v,-6,4,-10,10,-10c679,1,682,5,682,11v,109,,109,,109c742,120,742,120,742,120v6,,9,3,9,9c751,135,748,137,742,137r-70,xm803,139v-9,,-18,-1,-26,-3c769,134,762,131,756,127v-3,-2,-4,-4,-5,-6c751,118,751,116,752,114v1,-2,3,-3,5,-4c759,109,761,110,763,112v6,3,12,6,19,8c788,121,795,122,803,122v10,,18,-2,24,-6c832,113,834,107,834,101v,-5,-1,-9,-5,-12c825,86,819,84,810,82,790,78,790,78,790,78,778,75,768,71,763,65v-6,-6,-9,-14,-9,-24c754,33,756,26,760,20,764,14,770,9,778,5,786,2,794,,804,v8,,16,1,23,3c834,5,840,9,846,13v2,1,3,3,3,5c850,21,849,23,848,24v-1,2,-2,4,-4,4c842,29,839,28,837,27v-5,-4,-10,-6,-16,-8c816,18,810,17,804,17v-9,,-17,2,-22,7c776,28,773,33,773,40v,6,2,10,6,13c782,57,788,59,796,61v20,4,20,4,20,4c829,68,839,72,845,77v6,6,9,13,9,23c854,108,852,115,848,121v-4,5,-10,10,-18,13c822,138,813,139,803,139xe" fillcolor="#273591" stroked="f">
                  <v:path arrowok="t" o:connecttype="custom" o:connectlocs="3881,100371;3881,86936;39583,96419;60539,70339;8537,51371;20956,3952;72957,10274;72181,22129;41135,13436;20956,41887;72181,60855;61315,105903;110987,103532;93912,26081;155227,2371;172302,19758;151346,15806;104002,55323;151346,94049;173078,90097;156003,107484;186272,101952;201795,8694;260781,8694;276304,101952;260781,60855;194034,109855;297260,83774;314335,7113;383411,26081;366336,103532;364783,85355;340723,14226;315887,85355;423770,103532;406695,26081;475771,7113;492846,83774;450158,96419;474218,24500;416784,55323;521562,108274;521562,790;575892,94839;521562,108274;586758,100371;587534,86936;623236,96419;643416,70339;592191,51371;603833,3952;656610,10274;655058,22129;624012,13436;604609,41887;655834,60855;644192,105903" o:connectangles="0,0,0,0,0,0,0,0,0,0,0,0,0,0,0,0,0,0,0,0,0,0,0,0,0,0,0,0,0,0,0,0,0,0,0,0,0,0,0,0,0,0,0,0,0,0,0,0,0,0,0,0,0,0,0,0,0"/>
                  <o:lock v:ext="edit" verticies="t"/>
                </v:shape>
                <v:shape id="Freeform 7" o:spid="_x0000_s1030" style="position:absolute;left:2292;top:2705;width:7835;height:1111;visibility:visible;mso-wrap-style:square;v-text-anchor:top" coordsize="1003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" path="m9,139v-4,,-6,-1,-8,-4c,133,,130,1,126,53,9,53,9,53,9,55,6,56,4,58,3,60,1,62,1,65,1v2,,4,,6,2c73,4,75,6,76,9v52,117,52,117,52,117c130,130,130,133,129,135v-2,3,-4,4,-8,4c118,139,116,138,115,137v-2,-2,-4,-4,-5,-7c99,104,99,104,99,104v-69,,-69,,-69,c19,130,19,130,19,130v-1,3,-2,5,-4,7c14,138,12,139,9,139xm65,24c38,88,38,88,38,88v54,,54,,54,c65,24,65,24,65,24xm189,139v-18,,-32,-5,-42,-14c138,115,133,101,133,83v,-72,,-72,,-72c133,4,136,1,143,1v7,,10,3,10,10c153,83,153,83,153,83v,26,12,39,36,39c213,122,225,109,225,83v,-72,,-72,,-72c225,4,228,1,234,1v7,,10,3,10,10c244,83,244,83,244,83v,18,-5,32,-14,42c221,134,207,139,189,139xm312,139v-8,,-17,-1,-25,-3c279,134,272,131,266,127v-3,-2,-4,-4,-5,-6c261,118,261,116,262,114v1,-2,2,-3,4,-4c268,109,271,110,273,112v6,3,12,6,19,8c298,121,305,122,312,122v11,,19,-2,25,-6c342,113,344,107,344,101v,-5,-2,-9,-5,-12c335,86,329,84,320,82,300,78,300,78,300,78,287,75,278,71,272,65v-6,-6,-9,-14,-9,-24c263,33,266,26,270,20,274,14,280,9,288,5,296,2,304,,314,v8,,16,1,23,3c344,5,350,9,355,13v3,1,4,3,4,5c360,21,359,23,358,24v-1,2,-2,4,-4,4c352,29,349,28,347,27v-5,-4,-10,-6,-16,-8c326,18,320,17,314,17v-9,,-17,2,-22,7c286,28,283,33,283,41v,5,2,9,5,12c292,57,298,59,306,61v20,4,20,4,20,4c339,68,348,72,355,77v6,6,9,13,9,23c364,108,362,115,358,121v-4,5,-10,10,-18,13c332,138,323,139,312,139xm419,139v-6,,-10,-4,-10,-10c409,19,409,19,409,19v-40,,-40,,-40,c363,19,360,16,360,10v,-5,3,-8,9,-8c470,2,470,2,470,2v6,,9,3,9,8c479,16,476,19,470,19v-41,,-41,,-41,c429,129,429,129,429,129v,6,-3,10,-10,10xm496,139v-7,,-10,-4,-10,-10c486,12,486,12,486,12v,-7,3,-10,10,-10c542,2,542,2,542,2v15,,26,4,34,11c584,20,588,29,588,42v,10,-3,18,-8,25c574,73,567,77,557,80v6,2,11,7,15,14c589,125,589,125,589,125v2,4,2,7,1,10c589,137,586,139,582,139v-3,,-5,-1,-7,-2c574,136,572,134,571,132,551,94,551,94,551,94v-3,-5,-6,-8,-10,-10c538,82,533,82,528,82v-22,,-22,,-22,c506,129,506,129,506,129v,6,-3,10,-10,10xm506,67v33,,33,,33,c559,67,568,58,568,42v,-16,-9,-24,-29,-24c506,18,506,18,506,18r,49xm605,139v-4,,-6,-1,-8,-4c596,133,596,130,598,126,650,9,650,9,650,9v1,-3,2,-5,4,-6c656,1,659,1,661,1v2,,5,,7,2c670,4,671,6,672,9v52,117,52,117,52,117c726,130,726,133,725,135v-1,3,-4,4,-8,4c715,139,712,138,711,137v-2,-2,-3,-4,-5,-7c695,104,695,104,695,104v-68,,-68,,-68,c616,130,616,130,616,130v-2,3,-3,5,-5,7c610,138,608,139,605,139xm661,24c634,88,634,88,634,88v54,,54,,54,c661,24,661,24,661,24xm750,137v-7,,-10,-3,-10,-10c740,12,740,12,740,12v,-7,3,-11,10,-11c756,1,760,5,760,12v,108,,108,,108c819,120,819,120,819,120v6,,9,3,9,9c828,135,825,137,819,137r-69,xm848,139v-6,,-10,-4,-10,-10c838,11,838,11,838,11v,-7,4,-10,10,-10c855,1,858,4,858,11v,118,,118,,118c858,135,855,139,848,139xm882,139v-4,,-7,-1,-8,-4c872,133,872,130,874,126,926,9,926,9,926,9v1,-3,3,-5,5,-6c933,1,935,1,937,1v3,,5,,7,2c946,4,947,6,949,9v52,117,52,117,52,117c1002,130,1003,133,1001,135v-1,3,-4,4,-7,4c991,139,989,138,987,137v-2,-2,-3,-4,-4,-7c971,104,971,104,971,104v-68,,-68,,-68,c892,130,892,130,892,130v-1,3,-3,5,-4,7c886,138,884,139,882,139xm937,24c910,88,910,88,910,88v55,,55,,55,c937,24,937,24,937,24xe" fillcolor="#a6cd39" stroked="f">
                  <v:path arrowok="t" o:connecttype="custom" o:connectlocs="781,100732;50775,799;99988,100732;89833,109526;23435,83144;7030,111125;71866,70353;114830,99933;111705,799;147638,97534;182790,799;179665,99933;224191,108727;204662,91138;228097,95935;268717,80746;234346,62358;210911,15989;263249,2398;279653,19187;258562,15190;221066,32778;254656,51965;279653,96735;327303,111125;288246,15190;367142,1599;335115,15190;387452,111125;387452,1599;459318,33577;446820,75149;454631,111125;430416,75149;395264,65556;395264,53564;421042,14390;472598,111125;507750,7195;521811,2398;566336,107927;551494,103930;481191,103930;516342,19187;516342,19187;578054,9594;593677,95935;639765,109526;654607,103130;670230,8794;688977,111125;723348,7195;737409,2398;781935,107927;767874,103930;696789,103930;731941,19187;731941,19187" o:connectangles="0,0,0,0,0,0,0,0,0,0,0,0,0,0,0,0,0,0,0,0,0,0,0,0,0,0,0,0,0,0,0,0,0,0,0,0,0,0,0,0,0,0,0,0,0,0,0,0,0,0,0,0,0,0,0,0,0,0"/>
                  <o:lock v:ext="edit" verticies="t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31" type="#_x0000_t75" alt="A white letter on a black background&#10;&#10;Description automatically generated with medium confidence" style="position:absolute;left:8024;width:6331;height:12998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">
                <v:imagedata r:id="rId2" o:title="A white letter on a black background&#10;&#10;Description automatically generated with medium confidence"/>
              </v:shape>
              <w10:wrap anchorx="page" anchory="page"/>
              <w10:anchorlock/>
            </v:group>
          </w:pict>
        </mc:Fallback>
      </mc:AlternateContent>
    </w:r>
  </w:p>
  <w:p w14:paraId="7F09CD55" w14:textId="77777777" w:rsidR="00A0419B" w:rsidRDefault="00A0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66E3A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D869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AA04D6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0E27D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11400193"/>
    <w:multiLevelType w:val="multilevel"/>
    <w:tmpl w:val="2E9227AA"/>
    <w:numStyleLink w:val="lstStyleBullets"/>
  </w:abstractNum>
  <w:abstractNum w:abstractNumId="5" w15:restartNumberingAfterBreak="0">
    <w:nsid w:val="139327C4"/>
    <w:multiLevelType w:val="hybridMultilevel"/>
    <w:tmpl w:val="689E057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603D6D"/>
    <w:multiLevelType w:val="multilevel"/>
    <w:tmpl w:val="4D42366C"/>
    <w:numStyleLink w:val="lstStylenumberedParas"/>
  </w:abstractNum>
  <w:abstractNum w:abstractNumId="7" w15:restartNumberingAfterBreak="0">
    <w:nsid w:val="264D0593"/>
    <w:multiLevelType w:val="multilevel"/>
    <w:tmpl w:val="B1744C82"/>
    <w:styleLink w:val="lstStyleList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ascii="Nunito Light" w:hAnsi="Nunito Light" w:cs="Arial" w:hint="default"/>
      </w:rPr>
    </w:lvl>
    <w:lvl w:ilvl="1">
      <w:start w:val="1"/>
      <w:numFmt w:val="lowerLetter"/>
      <w:pStyle w:val="ListNumber2"/>
      <w:lvlText w:val="%2)"/>
      <w:lvlJc w:val="left"/>
      <w:pPr>
        <w:ind w:left="794" w:hanging="397"/>
      </w:pPr>
      <w:rPr>
        <w:rFonts w:ascii="Nunito Light" w:hAnsi="Nunito Light"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97"/>
      </w:pPr>
      <w:rPr>
        <w:rFonts w:ascii="Nunito Light" w:hAnsi="Nunito Light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2A664C52"/>
    <w:multiLevelType w:val="hybridMultilevel"/>
    <w:tmpl w:val="67AE169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D169A2"/>
    <w:multiLevelType w:val="multilevel"/>
    <w:tmpl w:val="06289A6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pStyle w:val="Heading5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8934F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Nunito Light" w:hAnsi="Nunito Light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47C10C0"/>
    <w:multiLevelType w:val="multilevel"/>
    <w:tmpl w:val="C6D46BE8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Nunito Light" w:hAnsi="Nunito Light" w:cs="Arial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2" w15:restartNumberingAfterBreak="0">
    <w:nsid w:val="51922483"/>
    <w:multiLevelType w:val="multilevel"/>
    <w:tmpl w:val="89365AC0"/>
    <w:styleLink w:val="lstStyleHeading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firstLine="0"/>
      </w:pPr>
      <w:rPr>
        <w:rFonts w:hint="default"/>
      </w:rPr>
    </w:lvl>
  </w:abstractNum>
  <w:abstractNum w:abstractNumId="13" w15:restartNumberingAfterBreak="0">
    <w:nsid w:val="5A547FAE"/>
    <w:multiLevelType w:val="hybridMultilevel"/>
    <w:tmpl w:val="55A878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D4F07"/>
    <w:multiLevelType w:val="hybridMultilevel"/>
    <w:tmpl w:val="042A3C9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975CCA"/>
    <w:multiLevelType w:val="multilevel"/>
    <w:tmpl w:val="4D42366C"/>
    <w:styleLink w:val="lstStylenumberedParas"/>
    <w:lvl w:ilvl="0">
      <w:start w:val="1"/>
      <w:numFmt w:val="decimal"/>
      <w:pStyle w:val="Heading1"/>
      <w:lvlText w:val="%1."/>
      <w:lvlJc w:val="left"/>
      <w:pPr>
        <w:ind w:left="612" w:hanging="612"/>
      </w:pPr>
      <w:rPr>
        <w:rFonts w:ascii="Nunito Light" w:hAnsi="Nunito Light" w:hint="default"/>
      </w:rPr>
    </w:lvl>
    <w:lvl w:ilvl="1">
      <w:start w:val="1"/>
      <w:numFmt w:val="decimal"/>
      <w:pStyle w:val="Normal11"/>
      <w:lvlText w:val="%1.%2"/>
      <w:lvlJc w:val="left"/>
      <w:pPr>
        <w:ind w:left="612" w:hanging="612"/>
      </w:pPr>
      <w:rPr>
        <w:rFonts w:hint="default"/>
      </w:rPr>
    </w:lvl>
    <w:lvl w:ilvl="2">
      <w:start w:val="1"/>
      <w:numFmt w:val="decimal"/>
      <w:pStyle w:val="Normal111"/>
      <w:lvlText w:val="%1.%2.%3"/>
      <w:lvlJc w:val="left"/>
      <w:pPr>
        <w:ind w:left="1418" w:hanging="806"/>
      </w:pPr>
      <w:rPr>
        <w:rFonts w:hint="default"/>
      </w:rPr>
    </w:lvl>
    <w:lvl w:ilvl="3">
      <w:start w:val="1"/>
      <w:numFmt w:val="decimal"/>
      <w:pStyle w:val="Normal1111"/>
      <w:lvlText w:val="%1.%2.%3.%4"/>
      <w:lvlJc w:val="left"/>
      <w:pPr>
        <w:ind w:left="2381" w:hanging="96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E965B49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Nunito Light" w:hAnsi="Nunito Light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8EF6816"/>
    <w:multiLevelType w:val="hybridMultilevel"/>
    <w:tmpl w:val="A848670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6350CE"/>
    <w:multiLevelType w:val="multilevel"/>
    <w:tmpl w:val="2E9227AA"/>
    <w:styleLink w:val="lstStyleBullets"/>
    <w:lvl w:ilvl="0">
      <w:start w:val="1"/>
      <w:numFmt w:val="bullet"/>
      <w:pStyle w:val="ListBullet"/>
      <w:lvlText w:val="—"/>
      <w:lvlJc w:val="left"/>
      <w:pPr>
        <w:ind w:left="397" w:hanging="397"/>
      </w:pPr>
      <w:rPr>
        <w:rFonts w:ascii="Nunito Light" w:hAnsi="Nunito Light" w:hint="default"/>
        <w:color w:val="000100"/>
      </w:rPr>
    </w:lvl>
    <w:lvl w:ilvl="1">
      <w:start w:val="1"/>
      <w:numFmt w:val="bullet"/>
      <w:pStyle w:val="ListBullet2"/>
      <w:lvlText w:val="–"/>
      <w:lvlJc w:val="left"/>
      <w:pPr>
        <w:ind w:left="794" w:hanging="397"/>
      </w:pPr>
      <w:rPr>
        <w:rFonts w:ascii="Nunito Light" w:hAnsi="Nunito Light" w:hint="default"/>
        <w:color w:val="000100"/>
      </w:rPr>
    </w:lvl>
    <w:lvl w:ilvl="2">
      <w:start w:val="1"/>
      <w:numFmt w:val="bullet"/>
      <w:pStyle w:val="ListBullet3"/>
      <w:lvlText w:val="•"/>
      <w:lvlJc w:val="left"/>
      <w:pPr>
        <w:ind w:left="1191" w:hanging="397"/>
      </w:pPr>
      <w:rPr>
        <w:rFonts w:ascii="Nunito Light" w:hAnsi="Nunito Light" w:hint="default"/>
        <w:color w:val="000100"/>
        <w:sz w:val="16"/>
      </w:rPr>
    </w:lvl>
    <w:lvl w:ilvl="3">
      <w:start w:val="1"/>
      <w:numFmt w:val="none"/>
      <w:lvlText w:val=""/>
      <w:lvlJc w:val="left"/>
      <w:pPr>
        <w:ind w:left="757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877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997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1117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1237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1357" w:hanging="397"/>
      </w:pPr>
      <w:rPr>
        <w:rFonts w:hint="default"/>
      </w:rPr>
    </w:lvl>
  </w:abstractNum>
  <w:abstractNum w:abstractNumId="19" w15:restartNumberingAfterBreak="0">
    <w:nsid w:val="7E637632"/>
    <w:multiLevelType w:val="multilevel"/>
    <w:tmpl w:val="89365AC0"/>
    <w:numStyleLink w:val="lstStyleHeadings"/>
  </w:abstractNum>
  <w:num w:numId="1" w16cid:durableId="737825885">
    <w:abstractNumId w:val="10"/>
  </w:num>
  <w:num w:numId="2" w16cid:durableId="1153446334">
    <w:abstractNumId w:val="16"/>
  </w:num>
  <w:num w:numId="3" w16cid:durableId="151260453">
    <w:abstractNumId w:val="11"/>
  </w:num>
  <w:num w:numId="4" w16cid:durableId="1750535896">
    <w:abstractNumId w:val="3"/>
  </w:num>
  <w:num w:numId="5" w16cid:durableId="840124123">
    <w:abstractNumId w:val="2"/>
  </w:num>
  <w:num w:numId="6" w16cid:durableId="440104534">
    <w:abstractNumId w:val="1"/>
  </w:num>
  <w:num w:numId="7" w16cid:durableId="1176842792">
    <w:abstractNumId w:val="0"/>
  </w:num>
  <w:num w:numId="8" w16cid:durableId="1499350656">
    <w:abstractNumId w:val="9"/>
  </w:num>
  <w:num w:numId="9" w16cid:durableId="1557081061">
    <w:abstractNumId w:val="18"/>
  </w:num>
  <w:num w:numId="10" w16cid:durableId="1669792917">
    <w:abstractNumId w:val="7"/>
  </w:num>
  <w:num w:numId="11" w16cid:durableId="1004474653">
    <w:abstractNumId w:val="7"/>
  </w:num>
  <w:num w:numId="12" w16cid:durableId="1750539671">
    <w:abstractNumId w:val="12"/>
  </w:num>
  <w:num w:numId="13" w16cid:durableId="1320310528">
    <w:abstractNumId w:val="19"/>
  </w:num>
  <w:num w:numId="14" w16cid:durableId="842939374">
    <w:abstractNumId w:val="4"/>
  </w:num>
  <w:num w:numId="15" w16cid:durableId="1748965548">
    <w:abstractNumId w:val="15"/>
  </w:num>
  <w:num w:numId="16" w16cid:durableId="1154835302">
    <w:abstractNumId w:val="6"/>
  </w:num>
  <w:num w:numId="17" w16cid:durableId="16856294">
    <w:abstractNumId w:val="6"/>
  </w:num>
  <w:num w:numId="18" w16cid:durableId="10930859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56239532">
    <w:abstractNumId w:val="8"/>
  </w:num>
  <w:num w:numId="20" w16cid:durableId="393503730">
    <w:abstractNumId w:val="17"/>
  </w:num>
  <w:num w:numId="21" w16cid:durableId="629356980">
    <w:abstractNumId w:val="14"/>
  </w:num>
  <w:num w:numId="22" w16cid:durableId="593979408">
    <w:abstractNumId w:val="5"/>
  </w:num>
  <w:num w:numId="23" w16cid:durableId="1922642804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DEA"/>
    <w:rsid w:val="000020A1"/>
    <w:rsid w:val="00002B29"/>
    <w:rsid w:val="00004CFF"/>
    <w:rsid w:val="00011330"/>
    <w:rsid w:val="00011447"/>
    <w:rsid w:val="00011A06"/>
    <w:rsid w:val="00011E41"/>
    <w:rsid w:val="000122FA"/>
    <w:rsid w:val="000127AA"/>
    <w:rsid w:val="00012AB2"/>
    <w:rsid w:val="0001487E"/>
    <w:rsid w:val="00030F86"/>
    <w:rsid w:val="0003273C"/>
    <w:rsid w:val="000351FB"/>
    <w:rsid w:val="00036F50"/>
    <w:rsid w:val="000457E4"/>
    <w:rsid w:val="00045E5C"/>
    <w:rsid w:val="0004613C"/>
    <w:rsid w:val="0004711F"/>
    <w:rsid w:val="000512A1"/>
    <w:rsid w:val="00067766"/>
    <w:rsid w:val="00067C76"/>
    <w:rsid w:val="00070BE1"/>
    <w:rsid w:val="00072A24"/>
    <w:rsid w:val="000827AD"/>
    <w:rsid w:val="00083A56"/>
    <w:rsid w:val="000850E3"/>
    <w:rsid w:val="00087AC2"/>
    <w:rsid w:val="0009042F"/>
    <w:rsid w:val="0009244B"/>
    <w:rsid w:val="00094559"/>
    <w:rsid w:val="000A28FF"/>
    <w:rsid w:val="000A3098"/>
    <w:rsid w:val="000B392A"/>
    <w:rsid w:val="000B4E3F"/>
    <w:rsid w:val="000D2669"/>
    <w:rsid w:val="000D3B13"/>
    <w:rsid w:val="000D4B83"/>
    <w:rsid w:val="000D706C"/>
    <w:rsid w:val="000E0547"/>
    <w:rsid w:val="000E3253"/>
    <w:rsid w:val="000F0489"/>
    <w:rsid w:val="000F0B0B"/>
    <w:rsid w:val="000F15A8"/>
    <w:rsid w:val="000F36B9"/>
    <w:rsid w:val="000F3F91"/>
    <w:rsid w:val="000F594F"/>
    <w:rsid w:val="000F6A0E"/>
    <w:rsid w:val="000F6AEE"/>
    <w:rsid w:val="00100A4C"/>
    <w:rsid w:val="00104ED8"/>
    <w:rsid w:val="00112C5E"/>
    <w:rsid w:val="00113F24"/>
    <w:rsid w:val="001176C9"/>
    <w:rsid w:val="0013292C"/>
    <w:rsid w:val="001449F4"/>
    <w:rsid w:val="00144BE4"/>
    <w:rsid w:val="0014540F"/>
    <w:rsid w:val="00147C37"/>
    <w:rsid w:val="00147E97"/>
    <w:rsid w:val="001504ED"/>
    <w:rsid w:val="001520EC"/>
    <w:rsid w:val="001529CA"/>
    <w:rsid w:val="001621F8"/>
    <w:rsid w:val="00163E23"/>
    <w:rsid w:val="00164B50"/>
    <w:rsid w:val="00176B5A"/>
    <w:rsid w:val="00177A5F"/>
    <w:rsid w:val="00177AAA"/>
    <w:rsid w:val="00177F40"/>
    <w:rsid w:val="001821B8"/>
    <w:rsid w:val="001920AA"/>
    <w:rsid w:val="001921F5"/>
    <w:rsid w:val="001929D4"/>
    <w:rsid w:val="00192C96"/>
    <w:rsid w:val="00196DD3"/>
    <w:rsid w:val="001A1764"/>
    <w:rsid w:val="001A2554"/>
    <w:rsid w:val="001A2DD8"/>
    <w:rsid w:val="001A6A13"/>
    <w:rsid w:val="001B2437"/>
    <w:rsid w:val="001B71D1"/>
    <w:rsid w:val="001C5872"/>
    <w:rsid w:val="001C6AA0"/>
    <w:rsid w:val="001D4646"/>
    <w:rsid w:val="001D7123"/>
    <w:rsid w:val="001E55BF"/>
    <w:rsid w:val="001E5B15"/>
    <w:rsid w:val="001E64D1"/>
    <w:rsid w:val="001E7BD2"/>
    <w:rsid w:val="001F001B"/>
    <w:rsid w:val="001F0A2B"/>
    <w:rsid w:val="001F3CFE"/>
    <w:rsid w:val="001F43EE"/>
    <w:rsid w:val="00200F13"/>
    <w:rsid w:val="00212924"/>
    <w:rsid w:val="00214798"/>
    <w:rsid w:val="00224AD2"/>
    <w:rsid w:val="00227A5C"/>
    <w:rsid w:val="00227C80"/>
    <w:rsid w:val="00234D37"/>
    <w:rsid w:val="0023739E"/>
    <w:rsid w:val="002449A5"/>
    <w:rsid w:val="0025280F"/>
    <w:rsid w:val="0026055B"/>
    <w:rsid w:val="002629F6"/>
    <w:rsid w:val="002634C2"/>
    <w:rsid w:val="00265EA4"/>
    <w:rsid w:val="00267B8D"/>
    <w:rsid w:val="002769D4"/>
    <w:rsid w:val="00285887"/>
    <w:rsid w:val="00285F3E"/>
    <w:rsid w:val="00286A06"/>
    <w:rsid w:val="002874BC"/>
    <w:rsid w:val="002925DD"/>
    <w:rsid w:val="002968E5"/>
    <w:rsid w:val="002A08D5"/>
    <w:rsid w:val="002A7296"/>
    <w:rsid w:val="002A7740"/>
    <w:rsid w:val="002B2431"/>
    <w:rsid w:val="002B3209"/>
    <w:rsid w:val="002B5D88"/>
    <w:rsid w:val="002B7B28"/>
    <w:rsid w:val="002C2DC3"/>
    <w:rsid w:val="002C6801"/>
    <w:rsid w:val="002C7E03"/>
    <w:rsid w:val="002D5531"/>
    <w:rsid w:val="002E457A"/>
    <w:rsid w:val="002E54E8"/>
    <w:rsid w:val="002E586B"/>
    <w:rsid w:val="002E629E"/>
    <w:rsid w:val="002E768F"/>
    <w:rsid w:val="002F3FD2"/>
    <w:rsid w:val="002F5EBC"/>
    <w:rsid w:val="002F66F7"/>
    <w:rsid w:val="002F7C95"/>
    <w:rsid w:val="00300307"/>
    <w:rsid w:val="00300421"/>
    <w:rsid w:val="00304B0C"/>
    <w:rsid w:val="00305BEF"/>
    <w:rsid w:val="00311C30"/>
    <w:rsid w:val="00311CA2"/>
    <w:rsid w:val="00314186"/>
    <w:rsid w:val="00322841"/>
    <w:rsid w:val="00326C0E"/>
    <w:rsid w:val="00331168"/>
    <w:rsid w:val="0033651C"/>
    <w:rsid w:val="00336B3B"/>
    <w:rsid w:val="00344A51"/>
    <w:rsid w:val="003455AF"/>
    <w:rsid w:val="00347C9D"/>
    <w:rsid w:val="0035473F"/>
    <w:rsid w:val="003556D3"/>
    <w:rsid w:val="0036061C"/>
    <w:rsid w:val="00366EB9"/>
    <w:rsid w:val="00371289"/>
    <w:rsid w:val="00371CCD"/>
    <w:rsid w:val="00376650"/>
    <w:rsid w:val="00377EB1"/>
    <w:rsid w:val="00382189"/>
    <w:rsid w:val="00382A7A"/>
    <w:rsid w:val="00382DFF"/>
    <w:rsid w:val="00383169"/>
    <w:rsid w:val="003917B8"/>
    <w:rsid w:val="003934D1"/>
    <w:rsid w:val="003A2B85"/>
    <w:rsid w:val="003A2F06"/>
    <w:rsid w:val="003A3A60"/>
    <w:rsid w:val="003A6691"/>
    <w:rsid w:val="003B1881"/>
    <w:rsid w:val="003B256E"/>
    <w:rsid w:val="003B5B0C"/>
    <w:rsid w:val="003B6157"/>
    <w:rsid w:val="003B6690"/>
    <w:rsid w:val="003B71D9"/>
    <w:rsid w:val="003C02F7"/>
    <w:rsid w:val="003C21B4"/>
    <w:rsid w:val="003D380D"/>
    <w:rsid w:val="003D3D20"/>
    <w:rsid w:val="003D41C0"/>
    <w:rsid w:val="003E1105"/>
    <w:rsid w:val="003E1BF0"/>
    <w:rsid w:val="003E2FC6"/>
    <w:rsid w:val="003E4427"/>
    <w:rsid w:val="003E672E"/>
    <w:rsid w:val="003E67A7"/>
    <w:rsid w:val="003F2977"/>
    <w:rsid w:val="003F2F34"/>
    <w:rsid w:val="003F2F6A"/>
    <w:rsid w:val="003F444A"/>
    <w:rsid w:val="003F4861"/>
    <w:rsid w:val="003F5512"/>
    <w:rsid w:val="003F7367"/>
    <w:rsid w:val="004021C0"/>
    <w:rsid w:val="00412793"/>
    <w:rsid w:val="00413235"/>
    <w:rsid w:val="00415DCB"/>
    <w:rsid w:val="0041738B"/>
    <w:rsid w:val="00425FDD"/>
    <w:rsid w:val="004275BE"/>
    <w:rsid w:val="004323F7"/>
    <w:rsid w:val="004443BB"/>
    <w:rsid w:val="00455398"/>
    <w:rsid w:val="004571AE"/>
    <w:rsid w:val="00457515"/>
    <w:rsid w:val="004605EA"/>
    <w:rsid w:val="00465F27"/>
    <w:rsid w:val="004667F9"/>
    <w:rsid w:val="00484FE2"/>
    <w:rsid w:val="00486165"/>
    <w:rsid w:val="00495006"/>
    <w:rsid w:val="004978AE"/>
    <w:rsid w:val="004B4FC8"/>
    <w:rsid w:val="004C3075"/>
    <w:rsid w:val="004C38DC"/>
    <w:rsid w:val="004C4DBC"/>
    <w:rsid w:val="004C4E66"/>
    <w:rsid w:val="004C7642"/>
    <w:rsid w:val="004D014B"/>
    <w:rsid w:val="004D05EC"/>
    <w:rsid w:val="004D1805"/>
    <w:rsid w:val="004D603B"/>
    <w:rsid w:val="004D7EC5"/>
    <w:rsid w:val="004E0189"/>
    <w:rsid w:val="004E5204"/>
    <w:rsid w:val="004E7AA5"/>
    <w:rsid w:val="004F56DC"/>
    <w:rsid w:val="00500B90"/>
    <w:rsid w:val="005128D3"/>
    <w:rsid w:val="00512EF4"/>
    <w:rsid w:val="00514B24"/>
    <w:rsid w:val="005329F6"/>
    <w:rsid w:val="00532B1E"/>
    <w:rsid w:val="00545752"/>
    <w:rsid w:val="00554BF1"/>
    <w:rsid w:val="0056407E"/>
    <w:rsid w:val="0056489C"/>
    <w:rsid w:val="00565C14"/>
    <w:rsid w:val="00566A7D"/>
    <w:rsid w:val="0057143C"/>
    <w:rsid w:val="00571A3C"/>
    <w:rsid w:val="00572EE0"/>
    <w:rsid w:val="00574450"/>
    <w:rsid w:val="00576887"/>
    <w:rsid w:val="0057770E"/>
    <w:rsid w:val="00580613"/>
    <w:rsid w:val="00583EC1"/>
    <w:rsid w:val="00585906"/>
    <w:rsid w:val="00590A20"/>
    <w:rsid w:val="005A2AFF"/>
    <w:rsid w:val="005A3B4C"/>
    <w:rsid w:val="005A5052"/>
    <w:rsid w:val="005A6BC2"/>
    <w:rsid w:val="005B2F2A"/>
    <w:rsid w:val="005B4A23"/>
    <w:rsid w:val="005C1BFE"/>
    <w:rsid w:val="005C22DE"/>
    <w:rsid w:val="005C2F5C"/>
    <w:rsid w:val="005C4251"/>
    <w:rsid w:val="005C7403"/>
    <w:rsid w:val="005D1D5D"/>
    <w:rsid w:val="005D77D9"/>
    <w:rsid w:val="005D7D4A"/>
    <w:rsid w:val="005E10C7"/>
    <w:rsid w:val="005F1FF5"/>
    <w:rsid w:val="005F2DEA"/>
    <w:rsid w:val="005F393E"/>
    <w:rsid w:val="005F6800"/>
    <w:rsid w:val="005F7E16"/>
    <w:rsid w:val="00601B85"/>
    <w:rsid w:val="006048B1"/>
    <w:rsid w:val="00604B50"/>
    <w:rsid w:val="00604CD0"/>
    <w:rsid w:val="00607D84"/>
    <w:rsid w:val="00614560"/>
    <w:rsid w:val="00616ABF"/>
    <w:rsid w:val="00620EBB"/>
    <w:rsid w:val="00621B66"/>
    <w:rsid w:val="00627BA8"/>
    <w:rsid w:val="00632D4C"/>
    <w:rsid w:val="006422FE"/>
    <w:rsid w:val="006608F9"/>
    <w:rsid w:val="00662636"/>
    <w:rsid w:val="0066284E"/>
    <w:rsid w:val="006637EE"/>
    <w:rsid w:val="006669A4"/>
    <w:rsid w:val="00667178"/>
    <w:rsid w:val="006803C3"/>
    <w:rsid w:val="0069246B"/>
    <w:rsid w:val="00692EE7"/>
    <w:rsid w:val="00695999"/>
    <w:rsid w:val="006A1E9E"/>
    <w:rsid w:val="006A6CF6"/>
    <w:rsid w:val="006B174D"/>
    <w:rsid w:val="006B39BE"/>
    <w:rsid w:val="006B4AEB"/>
    <w:rsid w:val="006C2275"/>
    <w:rsid w:val="006C254F"/>
    <w:rsid w:val="006D0296"/>
    <w:rsid w:val="006E0529"/>
    <w:rsid w:val="006E08EA"/>
    <w:rsid w:val="006E09DC"/>
    <w:rsid w:val="006E176B"/>
    <w:rsid w:val="006E1A78"/>
    <w:rsid w:val="006E6BA1"/>
    <w:rsid w:val="006F1C7F"/>
    <w:rsid w:val="006F3B57"/>
    <w:rsid w:val="006F4E2A"/>
    <w:rsid w:val="00702BD5"/>
    <w:rsid w:val="0070734C"/>
    <w:rsid w:val="00707C4D"/>
    <w:rsid w:val="00707D31"/>
    <w:rsid w:val="0071023F"/>
    <w:rsid w:val="00715C76"/>
    <w:rsid w:val="0071636D"/>
    <w:rsid w:val="00720A90"/>
    <w:rsid w:val="00723A93"/>
    <w:rsid w:val="00724092"/>
    <w:rsid w:val="00727343"/>
    <w:rsid w:val="00735BA6"/>
    <w:rsid w:val="00744F45"/>
    <w:rsid w:val="00754399"/>
    <w:rsid w:val="007551EF"/>
    <w:rsid w:val="0075646E"/>
    <w:rsid w:val="00756642"/>
    <w:rsid w:val="00760CDB"/>
    <w:rsid w:val="007652EB"/>
    <w:rsid w:val="00771C3A"/>
    <w:rsid w:val="0077626B"/>
    <w:rsid w:val="0078018B"/>
    <w:rsid w:val="00783C62"/>
    <w:rsid w:val="0078436C"/>
    <w:rsid w:val="007856FE"/>
    <w:rsid w:val="00787F49"/>
    <w:rsid w:val="007A48E2"/>
    <w:rsid w:val="007A6C99"/>
    <w:rsid w:val="007B661A"/>
    <w:rsid w:val="007C0DA9"/>
    <w:rsid w:val="007C0DAB"/>
    <w:rsid w:val="007C1776"/>
    <w:rsid w:val="007D3959"/>
    <w:rsid w:val="007E3EEC"/>
    <w:rsid w:val="007E7C05"/>
    <w:rsid w:val="007F167B"/>
    <w:rsid w:val="007F18E3"/>
    <w:rsid w:val="007F1E4A"/>
    <w:rsid w:val="007F28BA"/>
    <w:rsid w:val="007F36B3"/>
    <w:rsid w:val="007F5981"/>
    <w:rsid w:val="007F5FA2"/>
    <w:rsid w:val="008010C9"/>
    <w:rsid w:val="0080223A"/>
    <w:rsid w:val="00805665"/>
    <w:rsid w:val="00824076"/>
    <w:rsid w:val="008325C2"/>
    <w:rsid w:val="008340C9"/>
    <w:rsid w:val="0083422A"/>
    <w:rsid w:val="008417AB"/>
    <w:rsid w:val="00844A27"/>
    <w:rsid w:val="00846FBE"/>
    <w:rsid w:val="008577A4"/>
    <w:rsid w:val="008634C7"/>
    <w:rsid w:val="00872B82"/>
    <w:rsid w:val="0088279C"/>
    <w:rsid w:val="008840C2"/>
    <w:rsid w:val="00885FDD"/>
    <w:rsid w:val="00894CB8"/>
    <w:rsid w:val="00896C52"/>
    <w:rsid w:val="008A4068"/>
    <w:rsid w:val="008A6994"/>
    <w:rsid w:val="008A76AA"/>
    <w:rsid w:val="008A7BC6"/>
    <w:rsid w:val="008A7EC5"/>
    <w:rsid w:val="008B069C"/>
    <w:rsid w:val="008B2148"/>
    <w:rsid w:val="008B451A"/>
    <w:rsid w:val="008B77EA"/>
    <w:rsid w:val="008C202B"/>
    <w:rsid w:val="008C747D"/>
    <w:rsid w:val="008C7E63"/>
    <w:rsid w:val="008D34F9"/>
    <w:rsid w:val="008E01A1"/>
    <w:rsid w:val="008E230B"/>
    <w:rsid w:val="008E3411"/>
    <w:rsid w:val="008E59FB"/>
    <w:rsid w:val="008E5A69"/>
    <w:rsid w:val="008E78FF"/>
    <w:rsid w:val="008F1F65"/>
    <w:rsid w:val="008F55A3"/>
    <w:rsid w:val="008F5A04"/>
    <w:rsid w:val="008F6995"/>
    <w:rsid w:val="008F78A5"/>
    <w:rsid w:val="00902DA2"/>
    <w:rsid w:val="009109C2"/>
    <w:rsid w:val="00911D74"/>
    <w:rsid w:val="00913847"/>
    <w:rsid w:val="00923F49"/>
    <w:rsid w:val="00935C64"/>
    <w:rsid w:val="00936EE7"/>
    <w:rsid w:val="009401B2"/>
    <w:rsid w:val="00942701"/>
    <w:rsid w:val="00945577"/>
    <w:rsid w:val="009458FE"/>
    <w:rsid w:val="00945C58"/>
    <w:rsid w:val="009558D8"/>
    <w:rsid w:val="00956887"/>
    <w:rsid w:val="009613AF"/>
    <w:rsid w:val="00962160"/>
    <w:rsid w:val="009637A8"/>
    <w:rsid w:val="00967BB2"/>
    <w:rsid w:val="00967FCB"/>
    <w:rsid w:val="00970F9A"/>
    <w:rsid w:val="00972195"/>
    <w:rsid w:val="009740E7"/>
    <w:rsid w:val="009742AE"/>
    <w:rsid w:val="00975755"/>
    <w:rsid w:val="009773D3"/>
    <w:rsid w:val="00980FD2"/>
    <w:rsid w:val="00982FF5"/>
    <w:rsid w:val="009902B3"/>
    <w:rsid w:val="009910D9"/>
    <w:rsid w:val="00992DF0"/>
    <w:rsid w:val="009959D3"/>
    <w:rsid w:val="009B1349"/>
    <w:rsid w:val="009C17DE"/>
    <w:rsid w:val="009C2EDA"/>
    <w:rsid w:val="009C7899"/>
    <w:rsid w:val="009D2471"/>
    <w:rsid w:val="009D2C36"/>
    <w:rsid w:val="009D2C37"/>
    <w:rsid w:val="009E09D6"/>
    <w:rsid w:val="009E1A92"/>
    <w:rsid w:val="009E2934"/>
    <w:rsid w:val="009F6403"/>
    <w:rsid w:val="00A01FC4"/>
    <w:rsid w:val="00A0419B"/>
    <w:rsid w:val="00A0506F"/>
    <w:rsid w:val="00A0757D"/>
    <w:rsid w:val="00A12EFE"/>
    <w:rsid w:val="00A14EF7"/>
    <w:rsid w:val="00A24F2C"/>
    <w:rsid w:val="00A316AE"/>
    <w:rsid w:val="00A36D66"/>
    <w:rsid w:val="00A36FF3"/>
    <w:rsid w:val="00A40432"/>
    <w:rsid w:val="00A40D00"/>
    <w:rsid w:val="00A45D0D"/>
    <w:rsid w:val="00A574D4"/>
    <w:rsid w:val="00A57BE2"/>
    <w:rsid w:val="00A611F0"/>
    <w:rsid w:val="00A663C3"/>
    <w:rsid w:val="00A77180"/>
    <w:rsid w:val="00A80648"/>
    <w:rsid w:val="00A85656"/>
    <w:rsid w:val="00A87CB9"/>
    <w:rsid w:val="00A90705"/>
    <w:rsid w:val="00A9180C"/>
    <w:rsid w:val="00A94BD8"/>
    <w:rsid w:val="00AA54DF"/>
    <w:rsid w:val="00AB745D"/>
    <w:rsid w:val="00AB7ADF"/>
    <w:rsid w:val="00AC150F"/>
    <w:rsid w:val="00AC191E"/>
    <w:rsid w:val="00AC72C8"/>
    <w:rsid w:val="00AD1F65"/>
    <w:rsid w:val="00AD3AE6"/>
    <w:rsid w:val="00AD4388"/>
    <w:rsid w:val="00AE1A92"/>
    <w:rsid w:val="00AE1E5A"/>
    <w:rsid w:val="00AE5B24"/>
    <w:rsid w:val="00B002ED"/>
    <w:rsid w:val="00B03A22"/>
    <w:rsid w:val="00B05214"/>
    <w:rsid w:val="00B06179"/>
    <w:rsid w:val="00B11532"/>
    <w:rsid w:val="00B22227"/>
    <w:rsid w:val="00B260F0"/>
    <w:rsid w:val="00B31AF9"/>
    <w:rsid w:val="00B3231D"/>
    <w:rsid w:val="00B37CDE"/>
    <w:rsid w:val="00B4049D"/>
    <w:rsid w:val="00B4598B"/>
    <w:rsid w:val="00B51197"/>
    <w:rsid w:val="00B53BB5"/>
    <w:rsid w:val="00B5779C"/>
    <w:rsid w:val="00B62661"/>
    <w:rsid w:val="00B63125"/>
    <w:rsid w:val="00B65926"/>
    <w:rsid w:val="00B65ED3"/>
    <w:rsid w:val="00B67BFC"/>
    <w:rsid w:val="00B76C3C"/>
    <w:rsid w:val="00B81858"/>
    <w:rsid w:val="00B947C4"/>
    <w:rsid w:val="00B9763C"/>
    <w:rsid w:val="00BA05CE"/>
    <w:rsid w:val="00BA19D9"/>
    <w:rsid w:val="00BB0492"/>
    <w:rsid w:val="00BB58F6"/>
    <w:rsid w:val="00BC03F9"/>
    <w:rsid w:val="00BC23F8"/>
    <w:rsid w:val="00BC248A"/>
    <w:rsid w:val="00BC2547"/>
    <w:rsid w:val="00BC50ED"/>
    <w:rsid w:val="00BC52EF"/>
    <w:rsid w:val="00BC5502"/>
    <w:rsid w:val="00BC6761"/>
    <w:rsid w:val="00BD04DC"/>
    <w:rsid w:val="00BD3224"/>
    <w:rsid w:val="00BD3E93"/>
    <w:rsid w:val="00BD581E"/>
    <w:rsid w:val="00BE179D"/>
    <w:rsid w:val="00BE3059"/>
    <w:rsid w:val="00BE3267"/>
    <w:rsid w:val="00BE7982"/>
    <w:rsid w:val="00BF2470"/>
    <w:rsid w:val="00BF258D"/>
    <w:rsid w:val="00BF3F0A"/>
    <w:rsid w:val="00BF4EDD"/>
    <w:rsid w:val="00C00016"/>
    <w:rsid w:val="00C00E76"/>
    <w:rsid w:val="00C03C6C"/>
    <w:rsid w:val="00C05E95"/>
    <w:rsid w:val="00C16EF5"/>
    <w:rsid w:val="00C22437"/>
    <w:rsid w:val="00C22E15"/>
    <w:rsid w:val="00C3007B"/>
    <w:rsid w:val="00C30C24"/>
    <w:rsid w:val="00C33702"/>
    <w:rsid w:val="00C36B8C"/>
    <w:rsid w:val="00C40C05"/>
    <w:rsid w:val="00C53905"/>
    <w:rsid w:val="00C746D3"/>
    <w:rsid w:val="00C77756"/>
    <w:rsid w:val="00C8605E"/>
    <w:rsid w:val="00C905A8"/>
    <w:rsid w:val="00CA1229"/>
    <w:rsid w:val="00CA2FCB"/>
    <w:rsid w:val="00CA3A04"/>
    <w:rsid w:val="00CA4A55"/>
    <w:rsid w:val="00CA70B1"/>
    <w:rsid w:val="00CA7E8A"/>
    <w:rsid w:val="00CC2DDD"/>
    <w:rsid w:val="00CC3712"/>
    <w:rsid w:val="00CC65E2"/>
    <w:rsid w:val="00CC6AD2"/>
    <w:rsid w:val="00CD1949"/>
    <w:rsid w:val="00CD2B93"/>
    <w:rsid w:val="00CD41CA"/>
    <w:rsid w:val="00CD42EE"/>
    <w:rsid w:val="00CD6E28"/>
    <w:rsid w:val="00CE18DC"/>
    <w:rsid w:val="00CE4824"/>
    <w:rsid w:val="00CE4C6D"/>
    <w:rsid w:val="00CE5277"/>
    <w:rsid w:val="00CE57A6"/>
    <w:rsid w:val="00D0151B"/>
    <w:rsid w:val="00D05CF8"/>
    <w:rsid w:val="00D074B5"/>
    <w:rsid w:val="00D14E72"/>
    <w:rsid w:val="00D15DA7"/>
    <w:rsid w:val="00D17918"/>
    <w:rsid w:val="00D408F3"/>
    <w:rsid w:val="00D43D85"/>
    <w:rsid w:val="00D44369"/>
    <w:rsid w:val="00D46334"/>
    <w:rsid w:val="00D506B2"/>
    <w:rsid w:val="00D528EA"/>
    <w:rsid w:val="00D52C4C"/>
    <w:rsid w:val="00D536B8"/>
    <w:rsid w:val="00D54264"/>
    <w:rsid w:val="00D55213"/>
    <w:rsid w:val="00D7080C"/>
    <w:rsid w:val="00D75844"/>
    <w:rsid w:val="00D75DA1"/>
    <w:rsid w:val="00D7650C"/>
    <w:rsid w:val="00D772CD"/>
    <w:rsid w:val="00D80440"/>
    <w:rsid w:val="00D84A3F"/>
    <w:rsid w:val="00D9142D"/>
    <w:rsid w:val="00D92E78"/>
    <w:rsid w:val="00D953DC"/>
    <w:rsid w:val="00DA2636"/>
    <w:rsid w:val="00DA5468"/>
    <w:rsid w:val="00DB6E9B"/>
    <w:rsid w:val="00DD0EFD"/>
    <w:rsid w:val="00DD2193"/>
    <w:rsid w:val="00DD7A0F"/>
    <w:rsid w:val="00DE266E"/>
    <w:rsid w:val="00DE334F"/>
    <w:rsid w:val="00DE3C29"/>
    <w:rsid w:val="00DE753D"/>
    <w:rsid w:val="00DF6601"/>
    <w:rsid w:val="00E017C1"/>
    <w:rsid w:val="00E0618B"/>
    <w:rsid w:val="00E06D6E"/>
    <w:rsid w:val="00E070EE"/>
    <w:rsid w:val="00E101A6"/>
    <w:rsid w:val="00E11301"/>
    <w:rsid w:val="00E14016"/>
    <w:rsid w:val="00E14A47"/>
    <w:rsid w:val="00E170C7"/>
    <w:rsid w:val="00E200CB"/>
    <w:rsid w:val="00E204AD"/>
    <w:rsid w:val="00E21D46"/>
    <w:rsid w:val="00E2277C"/>
    <w:rsid w:val="00E2479A"/>
    <w:rsid w:val="00E3184F"/>
    <w:rsid w:val="00E332CA"/>
    <w:rsid w:val="00E35C02"/>
    <w:rsid w:val="00E35E90"/>
    <w:rsid w:val="00E379DD"/>
    <w:rsid w:val="00E45560"/>
    <w:rsid w:val="00E53048"/>
    <w:rsid w:val="00E55914"/>
    <w:rsid w:val="00E64C40"/>
    <w:rsid w:val="00E665B1"/>
    <w:rsid w:val="00E66605"/>
    <w:rsid w:val="00E723C2"/>
    <w:rsid w:val="00E80F63"/>
    <w:rsid w:val="00E91185"/>
    <w:rsid w:val="00E91B56"/>
    <w:rsid w:val="00E93312"/>
    <w:rsid w:val="00E93EAC"/>
    <w:rsid w:val="00E9605F"/>
    <w:rsid w:val="00E96C71"/>
    <w:rsid w:val="00EA02B6"/>
    <w:rsid w:val="00EA40CE"/>
    <w:rsid w:val="00EA5667"/>
    <w:rsid w:val="00EB1EDB"/>
    <w:rsid w:val="00EB2C4F"/>
    <w:rsid w:val="00EB4AE5"/>
    <w:rsid w:val="00EB6099"/>
    <w:rsid w:val="00EB713A"/>
    <w:rsid w:val="00EC1060"/>
    <w:rsid w:val="00EC6486"/>
    <w:rsid w:val="00EC7BC9"/>
    <w:rsid w:val="00ED749B"/>
    <w:rsid w:val="00EE0990"/>
    <w:rsid w:val="00EE1158"/>
    <w:rsid w:val="00EE1AEA"/>
    <w:rsid w:val="00EE2C43"/>
    <w:rsid w:val="00EE395E"/>
    <w:rsid w:val="00EE5613"/>
    <w:rsid w:val="00EF2EA4"/>
    <w:rsid w:val="00EF6997"/>
    <w:rsid w:val="00F02E19"/>
    <w:rsid w:val="00F2481A"/>
    <w:rsid w:val="00F37D5C"/>
    <w:rsid w:val="00F42641"/>
    <w:rsid w:val="00F450E4"/>
    <w:rsid w:val="00F46674"/>
    <w:rsid w:val="00F469AA"/>
    <w:rsid w:val="00F55C64"/>
    <w:rsid w:val="00F63008"/>
    <w:rsid w:val="00F648DB"/>
    <w:rsid w:val="00F66722"/>
    <w:rsid w:val="00F74495"/>
    <w:rsid w:val="00F81A3C"/>
    <w:rsid w:val="00F85C51"/>
    <w:rsid w:val="00F93B5D"/>
    <w:rsid w:val="00F9691F"/>
    <w:rsid w:val="00FA5E21"/>
    <w:rsid w:val="00FA6057"/>
    <w:rsid w:val="00FB1B89"/>
    <w:rsid w:val="00FB5970"/>
    <w:rsid w:val="00FB7530"/>
    <w:rsid w:val="00FC0962"/>
    <w:rsid w:val="00FC3EE6"/>
    <w:rsid w:val="00FC71D6"/>
    <w:rsid w:val="00FD0709"/>
    <w:rsid w:val="00FD0D8F"/>
    <w:rsid w:val="00FD2195"/>
    <w:rsid w:val="00FD23CF"/>
    <w:rsid w:val="00FE046D"/>
    <w:rsid w:val="00FE4CE5"/>
    <w:rsid w:val="00FE5056"/>
    <w:rsid w:val="00FE5561"/>
    <w:rsid w:val="00FE63FF"/>
    <w:rsid w:val="00FF2AB0"/>
    <w:rsid w:val="00FF70C8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A5521"/>
  <w15:chartTrackingRefBased/>
  <w15:docId w15:val="{376C3861-48ED-4C2A-901A-CCF4C9C1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EE0"/>
    <w:pPr>
      <w:spacing w:before="52" w:after="120" w:line="240" w:lineRule="auto"/>
    </w:pPr>
    <w:rPr>
      <w:rFonts w:ascii="Nunito" w:hAnsi="Nunito" w:cs="Arial"/>
      <w:bCs/>
      <w:color w:val="000100"/>
      <w:sz w:val="20"/>
    </w:rPr>
  </w:style>
  <w:style w:type="paragraph" w:styleId="Heading1">
    <w:name w:val="heading 1"/>
    <w:basedOn w:val="Normalrgb"/>
    <w:next w:val="Normal"/>
    <w:link w:val="Heading1Char"/>
    <w:uiPriority w:val="9"/>
    <w:qFormat/>
    <w:rsid w:val="004605EA"/>
    <w:pPr>
      <w:keepNext/>
      <w:keepLines/>
      <w:numPr>
        <w:numId w:val="16"/>
      </w:numPr>
      <w:pBdr>
        <w:bottom w:val="single" w:sz="2" w:space="1" w:color="000E9F"/>
        <w:between w:val="single" w:sz="2" w:space="1" w:color="auto"/>
      </w:pBdr>
      <w:spacing w:before="324" w:after="172"/>
      <w:outlineLvl w:val="0"/>
    </w:pPr>
    <w:rPr>
      <w:rFonts w:eastAsiaTheme="majorEastAsia"/>
      <w:b/>
      <w:caps/>
      <w:color w:val="273591"/>
      <w:spacing w:val="8"/>
      <w:sz w:val="24"/>
      <w:szCs w:val="32"/>
    </w:rPr>
  </w:style>
  <w:style w:type="paragraph" w:styleId="Heading2">
    <w:name w:val="heading 2"/>
    <w:basedOn w:val="Normalrgb"/>
    <w:next w:val="Normal"/>
    <w:link w:val="Heading2Char"/>
    <w:uiPriority w:val="9"/>
    <w:qFormat/>
    <w:rsid w:val="004605EA"/>
    <w:pPr>
      <w:keepNext/>
      <w:keepLines/>
      <w:numPr>
        <w:ilvl w:val="1"/>
        <w:numId w:val="13"/>
      </w:numPr>
      <w:spacing w:before="204" w:after="52"/>
      <w:outlineLvl w:val="1"/>
    </w:pPr>
    <w:rPr>
      <w:rFonts w:eastAsiaTheme="majorEastAsia"/>
      <w:b/>
      <w:caps/>
      <w:color w:val="000F9F"/>
      <w:sz w:val="22"/>
      <w:szCs w:val="26"/>
    </w:rPr>
  </w:style>
  <w:style w:type="paragraph" w:styleId="Heading3">
    <w:name w:val="heading 3"/>
    <w:basedOn w:val="Normalrgb"/>
    <w:next w:val="Normal"/>
    <w:link w:val="Heading3Char"/>
    <w:uiPriority w:val="9"/>
    <w:qFormat/>
    <w:rsid w:val="004605EA"/>
    <w:pPr>
      <w:keepNext/>
      <w:keepLines/>
      <w:numPr>
        <w:ilvl w:val="2"/>
        <w:numId w:val="13"/>
      </w:numPr>
      <w:spacing w:before="204" w:after="52"/>
      <w:outlineLvl w:val="2"/>
    </w:pPr>
    <w:rPr>
      <w:rFonts w:eastAsiaTheme="majorEastAsia"/>
      <w:b/>
      <w:color w:val="000F9F"/>
      <w:szCs w:val="24"/>
    </w:rPr>
  </w:style>
  <w:style w:type="paragraph" w:styleId="Heading4">
    <w:name w:val="heading 4"/>
    <w:basedOn w:val="Normalrgb"/>
    <w:next w:val="Normal"/>
    <w:link w:val="Heading4Char"/>
    <w:uiPriority w:val="9"/>
    <w:qFormat/>
    <w:rsid w:val="004605EA"/>
    <w:pPr>
      <w:keepNext/>
      <w:keepLines/>
      <w:numPr>
        <w:ilvl w:val="3"/>
        <w:numId w:val="13"/>
      </w:numPr>
      <w:spacing w:before="204" w:after="52"/>
      <w:outlineLvl w:val="3"/>
    </w:pPr>
    <w:rPr>
      <w:rFonts w:ascii="Nunito SemiBold" w:eastAsiaTheme="majorEastAsia" w:hAnsi="Nunito SemiBold"/>
      <w:iCs/>
      <w:color w:val="000F9F"/>
      <w:sz w:val="1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D05EC"/>
    <w:pPr>
      <w:keepNext/>
      <w:keepLines/>
      <w:numPr>
        <w:ilvl w:val="4"/>
        <w:numId w:val="8"/>
      </w:numPr>
      <w:spacing w:before="200" w:after="60"/>
      <w:outlineLvl w:val="4"/>
    </w:pPr>
    <w:rPr>
      <w:rFonts w:eastAsiaTheme="majorEastAsia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637A8"/>
    <w:pPr>
      <w:keepNext/>
      <w:keepLines/>
      <w:numPr>
        <w:ilvl w:val="5"/>
        <w:numId w:val="3"/>
      </w:numPr>
      <w:spacing w:before="40" w:after="0" w:line="259" w:lineRule="auto"/>
      <w:outlineLvl w:val="5"/>
    </w:pPr>
    <w:rPr>
      <w:rFonts w:eastAsiaTheme="majorEastAsia"/>
      <w:color w:val="26585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637A8"/>
    <w:pPr>
      <w:keepNext/>
      <w:keepLines/>
      <w:numPr>
        <w:ilvl w:val="6"/>
        <w:numId w:val="3"/>
      </w:numPr>
      <w:spacing w:before="40" w:after="0" w:line="259" w:lineRule="auto"/>
      <w:outlineLvl w:val="6"/>
    </w:pPr>
    <w:rPr>
      <w:rFonts w:eastAsiaTheme="majorEastAsia"/>
      <w:i/>
      <w:iCs/>
      <w:color w:val="26585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637A8"/>
    <w:pPr>
      <w:keepNext/>
      <w:keepLines/>
      <w:numPr>
        <w:ilvl w:val="7"/>
        <w:numId w:val="3"/>
      </w:numPr>
      <w:spacing w:before="40" w:after="0" w:line="259" w:lineRule="auto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637A8"/>
    <w:pPr>
      <w:keepNext/>
      <w:keepLines/>
      <w:numPr>
        <w:ilvl w:val="8"/>
        <w:numId w:val="3"/>
      </w:numPr>
      <w:spacing w:before="40" w:after="0" w:line="259" w:lineRule="auto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unhideWhenUsed/>
    <w:rsid w:val="009637A8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9637A8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605EA"/>
    <w:rPr>
      <w:rFonts w:ascii="Nunito" w:eastAsiaTheme="majorEastAsia" w:hAnsi="Nunito" w:cs="Arial"/>
      <w:b/>
      <w:caps/>
      <w:color w:val="273591"/>
      <w:spacing w:val="8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05EA"/>
    <w:rPr>
      <w:rFonts w:ascii="Nunito" w:eastAsiaTheme="majorEastAsia" w:hAnsi="Nunito" w:cs="Arial"/>
      <w:b/>
      <w:caps/>
      <w:color w:val="000F9F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05EA"/>
    <w:rPr>
      <w:rFonts w:ascii="Nunito" w:eastAsiaTheme="majorEastAsia" w:hAnsi="Nunito" w:cs="Arial"/>
      <w:b/>
      <w:color w:val="000F9F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05EA"/>
    <w:rPr>
      <w:rFonts w:ascii="Nunito SemiBold" w:eastAsiaTheme="majorEastAsia" w:hAnsi="Nunito SemiBold" w:cs="Arial"/>
      <w:iCs/>
      <w:color w:val="000F9F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776"/>
    <w:rPr>
      <w:rFonts w:ascii="Nunito" w:eastAsiaTheme="majorEastAsia" w:hAnsi="Nunito" w:cs="Arial"/>
      <w:bCs/>
      <w:color w:val="000100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3AE6"/>
    <w:rPr>
      <w:rFonts w:ascii="Nunito" w:eastAsiaTheme="majorEastAsia" w:hAnsi="Nunito" w:cs="Arial"/>
      <w:bCs/>
      <w:color w:val="26585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3AE6"/>
    <w:rPr>
      <w:rFonts w:ascii="Nunito" w:eastAsiaTheme="majorEastAsia" w:hAnsi="Nunito" w:cs="Arial"/>
      <w:bCs/>
      <w:i/>
      <w:iCs/>
      <w:color w:val="265854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3AE6"/>
    <w:rPr>
      <w:rFonts w:ascii="Nunito" w:eastAsiaTheme="majorEastAsia" w:hAnsi="Nunito" w:cs="Arial"/>
      <w:bCs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3AE6"/>
    <w:rPr>
      <w:rFonts w:ascii="Nunito" w:eastAsiaTheme="majorEastAsia" w:hAnsi="Nunito" w:cs="Arial"/>
      <w:bCs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9637A8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rsid w:val="009637A8"/>
    <w:pPr>
      <w:spacing w:after="0"/>
    </w:pPr>
    <w:rPr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AE6"/>
    <w:rPr>
      <w:rFonts w:ascii="Arial" w:hAnsi="Arial" w:cs="Arial"/>
      <w:bCs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9637A8"/>
    <w:pPr>
      <w:spacing w:after="160" w:line="259" w:lineRule="auto"/>
    </w:pPr>
  </w:style>
  <w:style w:type="paragraph" w:styleId="BlockText">
    <w:name w:val="Block Text"/>
    <w:basedOn w:val="Normal"/>
    <w:uiPriority w:val="99"/>
    <w:semiHidden/>
    <w:rsid w:val="009637A8"/>
    <w:pPr>
      <w:pBdr>
        <w:top w:val="single" w:sz="2" w:space="10" w:color="4EB2A9" w:themeColor="accent1"/>
        <w:left w:val="single" w:sz="2" w:space="10" w:color="4EB2A9" w:themeColor="accent1"/>
        <w:bottom w:val="single" w:sz="2" w:space="10" w:color="4EB2A9" w:themeColor="accent1"/>
        <w:right w:val="single" w:sz="2" w:space="10" w:color="4EB2A9" w:themeColor="accent1"/>
      </w:pBdr>
      <w:spacing w:after="160" w:line="259" w:lineRule="auto"/>
      <w:ind w:left="1152" w:right="1152"/>
    </w:pPr>
    <w:rPr>
      <w:rFonts w:eastAsiaTheme="minorEastAsia"/>
      <w:i/>
      <w:iCs/>
      <w:color w:val="4EB2A9" w:themeColor="accent1"/>
    </w:rPr>
  </w:style>
  <w:style w:type="paragraph" w:styleId="BodyText">
    <w:name w:val="Body Text"/>
    <w:basedOn w:val="Normal"/>
    <w:link w:val="BodyTextChar"/>
    <w:uiPriority w:val="99"/>
    <w:semiHidden/>
    <w:rsid w:val="009637A8"/>
    <w:pPr>
      <w:spacing w:line="259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3AE6"/>
    <w:rPr>
      <w:rFonts w:ascii="Arial" w:hAnsi="Arial" w:cs="Arial"/>
      <w:bCs/>
    </w:rPr>
  </w:style>
  <w:style w:type="paragraph" w:styleId="BodyText2">
    <w:name w:val="Body Text 2"/>
    <w:basedOn w:val="Normal"/>
    <w:link w:val="BodyText2Char"/>
    <w:uiPriority w:val="99"/>
    <w:semiHidden/>
    <w:rsid w:val="009637A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3AE6"/>
    <w:rPr>
      <w:rFonts w:ascii="Arial" w:hAnsi="Arial" w:cs="Arial"/>
      <w:bCs/>
    </w:rPr>
  </w:style>
  <w:style w:type="paragraph" w:styleId="BodyText3">
    <w:name w:val="Body Text 3"/>
    <w:basedOn w:val="Normal"/>
    <w:link w:val="BodyText3Char"/>
    <w:uiPriority w:val="99"/>
    <w:semiHidden/>
    <w:rsid w:val="009637A8"/>
    <w:pPr>
      <w:spacing w:line="259" w:lineRule="auto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D3AE6"/>
    <w:rPr>
      <w:rFonts w:ascii="Arial" w:hAnsi="Arial" w:cs="Arial"/>
      <w:bCs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9637A8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D3AE6"/>
    <w:rPr>
      <w:rFonts w:ascii="Arial" w:hAnsi="Arial" w:cs="Arial"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9637A8"/>
    <w:pPr>
      <w:spacing w:line="259" w:lineRule="auto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3AE6"/>
    <w:rPr>
      <w:rFonts w:ascii="Arial" w:hAnsi="Arial" w:cs="Arial"/>
      <w:bC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637A8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D3AE6"/>
    <w:rPr>
      <w:rFonts w:ascii="Arial" w:hAnsi="Arial" w:cs="Arial"/>
      <w:bCs w:val="0"/>
    </w:rPr>
  </w:style>
  <w:style w:type="paragraph" w:styleId="BodyTextIndent2">
    <w:name w:val="Body Text Indent 2"/>
    <w:basedOn w:val="Normal"/>
    <w:link w:val="BodyTextIndent2Char"/>
    <w:uiPriority w:val="99"/>
    <w:semiHidden/>
    <w:rsid w:val="009637A8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3AE6"/>
    <w:rPr>
      <w:rFonts w:ascii="Arial" w:hAnsi="Arial" w:cs="Arial"/>
      <w:bCs/>
    </w:rPr>
  </w:style>
  <w:style w:type="paragraph" w:styleId="BodyTextIndent3">
    <w:name w:val="Body Text Indent 3"/>
    <w:basedOn w:val="Normal"/>
    <w:link w:val="BodyTextIndent3Char"/>
    <w:uiPriority w:val="99"/>
    <w:semiHidden/>
    <w:rsid w:val="009637A8"/>
    <w:pPr>
      <w:spacing w:line="259" w:lineRule="auto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D3AE6"/>
    <w:rPr>
      <w:rFonts w:ascii="Arial" w:hAnsi="Arial" w:cs="Arial"/>
      <w:bCs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9637A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qFormat/>
    <w:rsid w:val="00094559"/>
    <w:pPr>
      <w:keepNext/>
      <w:spacing w:before="240"/>
      <w:ind w:left="1191" w:hanging="1191"/>
    </w:pPr>
    <w:rPr>
      <w:rFonts w:ascii="Nunito SemiBold" w:hAnsi="Nunito SemiBold"/>
      <w:iCs/>
      <w:caps/>
      <w:color w:val="auto"/>
      <w:sz w:val="16"/>
      <w:szCs w:val="18"/>
    </w:rPr>
  </w:style>
  <w:style w:type="paragraph" w:styleId="Closing">
    <w:name w:val="Closing"/>
    <w:basedOn w:val="Normal"/>
    <w:link w:val="ClosingChar"/>
    <w:uiPriority w:val="99"/>
    <w:semiHidden/>
    <w:rsid w:val="009637A8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D3AE6"/>
    <w:rPr>
      <w:rFonts w:ascii="Arial" w:hAnsi="Arial" w:cs="Arial"/>
      <w:bCs/>
    </w:rPr>
  </w:style>
  <w:style w:type="table" w:styleId="ColorfulGrid">
    <w:name w:val="Colorful Grid"/>
    <w:basedOn w:val="TableNormal"/>
    <w:uiPriority w:val="73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FED" w:themeFill="accent1" w:themeFillTint="33"/>
    </w:tcPr>
    <w:tblStylePr w:type="firstRow">
      <w:rPr>
        <w:b/>
        <w:bCs/>
      </w:rPr>
      <w:tblPr/>
      <w:tcPr>
        <w:shd w:val="clear" w:color="auto" w:fill="B8E0D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0D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857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857E" w:themeFill="accent1" w:themeFillShade="BF"/>
      </w:tcPr>
    </w:tblStylePr>
    <w:tblStylePr w:type="band1Vert">
      <w:tblPr/>
      <w:tcPr>
        <w:shd w:val="clear" w:color="auto" w:fill="A6D8D4" w:themeFill="accent1" w:themeFillTint="7F"/>
      </w:tcPr>
    </w:tblStylePr>
    <w:tblStylePr w:type="band1Horz">
      <w:tblPr/>
      <w:tcPr>
        <w:shd w:val="clear" w:color="auto" w:fill="A6D8D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AE6" w:themeFill="accent2" w:themeFillTint="33"/>
    </w:tcPr>
    <w:tblStylePr w:type="firstRow">
      <w:rPr>
        <w:b/>
        <w:bCs/>
      </w:rPr>
      <w:tblPr/>
      <w:tcPr>
        <w:shd w:val="clear" w:color="auto" w:fill="D9B6C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B6C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3C6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3C62" w:themeFill="accent2" w:themeFillShade="BF"/>
      </w:tcPr>
    </w:tblStylePr>
    <w:tblStylePr w:type="band1Vert">
      <w:tblPr/>
      <w:tcPr>
        <w:shd w:val="clear" w:color="auto" w:fill="D0A4C2" w:themeFill="accent2" w:themeFillTint="7F"/>
      </w:tcPr>
    </w:tblStylePr>
    <w:tblStylePr w:type="band1Horz">
      <w:tblPr/>
      <w:tcPr>
        <w:shd w:val="clear" w:color="auto" w:fill="D0A4C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BECE9" w:themeFill="accent3" w:themeFillTint="33"/>
    </w:tcPr>
    <w:tblStylePr w:type="firstRow">
      <w:rPr>
        <w:b/>
        <w:bCs/>
      </w:rPr>
      <w:tblPr/>
      <w:tcPr>
        <w:shd w:val="clear" w:color="auto" w:fill="98D9D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8D9D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0565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05652" w:themeFill="accent3" w:themeFillShade="BF"/>
      </w:tcPr>
    </w:tblStylePr>
    <w:tblStylePr w:type="band1Vert">
      <w:tblPr/>
      <w:tcPr>
        <w:shd w:val="clear" w:color="auto" w:fill="7FCFC9" w:themeFill="accent3" w:themeFillTint="7F"/>
      </w:tcPr>
    </w:tblStylePr>
    <w:tblStylePr w:type="band1Horz">
      <w:tblPr/>
      <w:tcPr>
        <w:shd w:val="clear" w:color="auto" w:fill="7FCFC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5D7" w:themeFill="accent4" w:themeFillTint="33"/>
    </w:tcPr>
    <w:tblStylePr w:type="firstRow">
      <w:rPr>
        <w:b/>
        <w:bCs/>
      </w:rPr>
      <w:tblPr/>
      <w:tcPr>
        <w:shd w:val="clear" w:color="auto" w:fill="DBEBA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EBA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D9D2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D9D27" w:themeFill="accent4" w:themeFillShade="BF"/>
      </w:tcPr>
    </w:tblStylePr>
    <w:tblStylePr w:type="band1Vert">
      <w:tblPr/>
      <w:tcPr>
        <w:shd w:val="clear" w:color="auto" w:fill="D2E69C" w:themeFill="accent4" w:themeFillTint="7F"/>
      </w:tcPr>
    </w:tblStylePr>
    <w:tblStylePr w:type="band1Horz">
      <w:tblPr/>
      <w:tcPr>
        <w:shd w:val="clear" w:color="auto" w:fill="D2E69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FF7" w:themeFill="accent5" w:themeFillTint="33"/>
    </w:tcPr>
    <w:tblStylePr w:type="firstRow">
      <w:rPr>
        <w:b/>
        <w:bCs/>
      </w:rPr>
      <w:tblPr/>
      <w:tcPr>
        <w:shd w:val="clear" w:color="auto" w:fill="84BFF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BFF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D437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D4370" w:themeFill="accent5" w:themeFillShade="BF"/>
      </w:tcPr>
    </w:tblStylePr>
    <w:tblStylePr w:type="band1Vert">
      <w:tblPr/>
      <w:tcPr>
        <w:shd w:val="clear" w:color="auto" w:fill="66AFEC" w:themeFill="accent5" w:themeFillTint="7F"/>
      </w:tcPr>
    </w:tblStylePr>
    <w:tblStylePr w:type="band1Horz">
      <w:tblPr/>
      <w:tcPr>
        <w:shd w:val="clear" w:color="auto" w:fill="66AFEC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BFFF" w:themeFill="accent6" w:themeFillTint="33"/>
    </w:tcPr>
    <w:tblStylePr w:type="firstRow">
      <w:rPr>
        <w:b/>
        <w:bCs/>
      </w:rPr>
      <w:tblPr/>
      <w:tcPr>
        <w:shd w:val="clear" w:color="auto" w:fill="727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27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0B7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0B77" w:themeFill="accent6" w:themeFillShade="BF"/>
      </w:tcPr>
    </w:tblStylePr>
    <w:tblStylePr w:type="band1Vert">
      <w:tblPr/>
      <w:tcPr>
        <w:shd w:val="clear" w:color="auto" w:fill="5060FF" w:themeFill="accent6" w:themeFillTint="7F"/>
      </w:tcPr>
    </w:tblStylePr>
    <w:tblStylePr w:type="band1Horz">
      <w:tblPr/>
      <w:tcPr>
        <w:shd w:val="clear" w:color="auto" w:fill="5060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4068" w:themeFill="accent2" w:themeFillShade="CC"/>
      </w:tcPr>
    </w:tblStylePr>
    <w:tblStylePr w:type="lastRow">
      <w:rPr>
        <w:b/>
        <w:bCs/>
        <w:color w:val="7C406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7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4068" w:themeFill="accent2" w:themeFillShade="CC"/>
      </w:tcPr>
    </w:tblStylePr>
    <w:tblStylePr w:type="lastRow">
      <w:rPr>
        <w:b/>
        <w:bCs/>
        <w:color w:val="7C406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CE9" w:themeFill="accent1" w:themeFillTint="3F"/>
      </w:tcPr>
    </w:tblStylePr>
    <w:tblStylePr w:type="band1Horz">
      <w:tblPr/>
      <w:tcPr>
        <w:shd w:val="clear" w:color="auto" w:fill="DBEFE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D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4068" w:themeFill="accent2" w:themeFillShade="CC"/>
      </w:tcPr>
    </w:tblStylePr>
    <w:tblStylePr w:type="lastRow">
      <w:rPr>
        <w:b/>
        <w:bCs/>
        <w:color w:val="7C406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2E0" w:themeFill="accent2" w:themeFillTint="3F"/>
      </w:tcPr>
    </w:tblStylePr>
    <w:tblStylePr w:type="band1Horz">
      <w:tblPr/>
      <w:tcPr>
        <w:shd w:val="clear" w:color="auto" w:fill="ECDAE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5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6A829" w:themeFill="accent4" w:themeFillShade="CC"/>
      </w:tcPr>
    </w:tblStylePr>
    <w:tblStylePr w:type="lastRow">
      <w:rPr>
        <w:b/>
        <w:bCs/>
        <w:color w:val="86A8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7E4" w:themeFill="accent3" w:themeFillTint="3F"/>
      </w:tcPr>
    </w:tblStylePr>
    <w:tblStylePr w:type="band1Horz">
      <w:tblPr/>
      <w:tcPr>
        <w:shd w:val="clear" w:color="auto" w:fill="CBECE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A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5C58" w:themeFill="accent3" w:themeFillShade="CC"/>
      </w:tcPr>
    </w:tblStylePr>
    <w:tblStylePr w:type="lastRow">
      <w:rPr>
        <w:b/>
        <w:bCs/>
        <w:color w:val="225C5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2CD" w:themeFill="accent4" w:themeFillTint="3F"/>
      </w:tcPr>
    </w:tblStylePr>
    <w:tblStylePr w:type="band1Horz">
      <w:tblPr/>
      <w:tcPr>
        <w:shd w:val="clear" w:color="auto" w:fill="EDF5D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EF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B7F" w:themeFill="accent6" w:themeFillShade="CC"/>
      </w:tcPr>
    </w:tblStylePr>
    <w:tblStylePr w:type="lastRow">
      <w:rPr>
        <w:b/>
        <w:bCs/>
        <w:color w:val="000B7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7F6" w:themeFill="accent5" w:themeFillTint="3F"/>
      </w:tcPr>
    </w:tblStylePr>
    <w:tblStylePr w:type="band1Horz">
      <w:tblPr/>
      <w:tcPr>
        <w:shd w:val="clear" w:color="auto" w:fill="C1DFF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D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E4777" w:themeFill="accent5" w:themeFillShade="CC"/>
      </w:tcPr>
    </w:tblStylePr>
    <w:tblStylePr w:type="lastRow">
      <w:rPr>
        <w:b/>
        <w:bCs/>
        <w:color w:val="0E477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B0FF" w:themeFill="accent6" w:themeFillTint="3F"/>
      </w:tcPr>
    </w:tblStylePr>
    <w:tblStylePr w:type="band1Horz">
      <w:tblPr/>
      <w:tcPr>
        <w:shd w:val="clear" w:color="auto" w:fill="B8BF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508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508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5083" w:themeColor="accent2"/>
        <w:left w:val="single" w:sz="4" w:space="0" w:color="4EB2A9" w:themeColor="accent1"/>
        <w:bottom w:val="single" w:sz="4" w:space="0" w:color="4EB2A9" w:themeColor="accent1"/>
        <w:right w:val="single" w:sz="4" w:space="0" w:color="4EB2A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508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A6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A65" w:themeColor="accent1" w:themeShade="99"/>
          <w:insideV w:val="nil"/>
        </w:tcBorders>
        <w:shd w:val="clear" w:color="auto" w:fill="2E6A6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A65" w:themeFill="accent1" w:themeFillShade="99"/>
      </w:tcPr>
    </w:tblStylePr>
    <w:tblStylePr w:type="band1Vert">
      <w:tblPr/>
      <w:tcPr>
        <w:shd w:val="clear" w:color="auto" w:fill="B8E0DC" w:themeFill="accent1" w:themeFillTint="66"/>
      </w:tcPr>
    </w:tblStylePr>
    <w:tblStylePr w:type="band1Horz">
      <w:tblPr/>
      <w:tcPr>
        <w:shd w:val="clear" w:color="auto" w:fill="A6D8D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C5083" w:themeColor="accent2"/>
        <w:left w:val="single" w:sz="4" w:space="0" w:color="9C5083" w:themeColor="accent2"/>
        <w:bottom w:val="single" w:sz="4" w:space="0" w:color="9C5083" w:themeColor="accent2"/>
        <w:right w:val="single" w:sz="4" w:space="0" w:color="9C508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D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508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304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304E" w:themeColor="accent2" w:themeShade="99"/>
          <w:insideV w:val="nil"/>
        </w:tcBorders>
        <w:shd w:val="clear" w:color="auto" w:fill="5D304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304E" w:themeFill="accent2" w:themeFillShade="99"/>
      </w:tcPr>
    </w:tblStylePr>
    <w:tblStylePr w:type="band1Vert">
      <w:tblPr/>
      <w:tcPr>
        <w:shd w:val="clear" w:color="auto" w:fill="D9B6CE" w:themeFill="accent2" w:themeFillTint="66"/>
      </w:tcPr>
    </w:tblStylePr>
    <w:tblStylePr w:type="band1Horz">
      <w:tblPr/>
      <w:tcPr>
        <w:shd w:val="clear" w:color="auto" w:fill="D0A4C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6CE39" w:themeColor="accent4"/>
        <w:left w:val="single" w:sz="4" w:space="0" w:color="2B746F" w:themeColor="accent3"/>
        <w:bottom w:val="single" w:sz="4" w:space="0" w:color="2B746F" w:themeColor="accent3"/>
        <w:right w:val="single" w:sz="4" w:space="0" w:color="2B746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5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CE3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454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4542" w:themeColor="accent3" w:themeShade="99"/>
          <w:insideV w:val="nil"/>
        </w:tcBorders>
        <w:shd w:val="clear" w:color="auto" w:fill="19454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4542" w:themeFill="accent3" w:themeFillShade="99"/>
      </w:tcPr>
    </w:tblStylePr>
    <w:tblStylePr w:type="band1Vert">
      <w:tblPr/>
      <w:tcPr>
        <w:shd w:val="clear" w:color="auto" w:fill="98D9D4" w:themeFill="accent3" w:themeFillTint="66"/>
      </w:tcPr>
    </w:tblStylePr>
    <w:tblStylePr w:type="band1Horz">
      <w:tblPr/>
      <w:tcPr>
        <w:shd w:val="clear" w:color="auto" w:fill="7FCFC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746F" w:themeColor="accent3"/>
        <w:left w:val="single" w:sz="4" w:space="0" w:color="A6CE39" w:themeColor="accent4"/>
        <w:bottom w:val="single" w:sz="4" w:space="0" w:color="A6CE39" w:themeColor="accent4"/>
        <w:right w:val="single" w:sz="4" w:space="0" w:color="A6CE3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746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47E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E1F" w:themeColor="accent4" w:themeShade="99"/>
          <w:insideV w:val="nil"/>
        </w:tcBorders>
        <w:shd w:val="clear" w:color="auto" w:fill="647E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E1F" w:themeFill="accent4" w:themeFillShade="99"/>
      </w:tcPr>
    </w:tblStylePr>
    <w:tblStylePr w:type="band1Vert">
      <w:tblPr/>
      <w:tcPr>
        <w:shd w:val="clear" w:color="auto" w:fill="DBEBAF" w:themeFill="accent4" w:themeFillTint="66"/>
      </w:tcPr>
    </w:tblStylePr>
    <w:tblStylePr w:type="band1Horz">
      <w:tblPr/>
      <w:tcPr>
        <w:shd w:val="clear" w:color="auto" w:fill="D2E6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0F9F" w:themeColor="accent6"/>
        <w:left w:val="single" w:sz="4" w:space="0" w:color="125A96" w:themeColor="accent5"/>
        <w:bottom w:val="single" w:sz="4" w:space="0" w:color="125A96" w:themeColor="accent5"/>
        <w:right w:val="single" w:sz="4" w:space="0" w:color="125A9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F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F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355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3559" w:themeColor="accent5" w:themeShade="99"/>
          <w:insideV w:val="nil"/>
        </w:tcBorders>
        <w:shd w:val="clear" w:color="auto" w:fill="0A355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3559" w:themeFill="accent5" w:themeFillShade="99"/>
      </w:tcPr>
    </w:tblStylePr>
    <w:tblStylePr w:type="band1Vert">
      <w:tblPr/>
      <w:tcPr>
        <w:shd w:val="clear" w:color="auto" w:fill="84BFF0" w:themeFill="accent5" w:themeFillTint="66"/>
      </w:tcPr>
    </w:tblStylePr>
    <w:tblStylePr w:type="band1Horz">
      <w:tblPr/>
      <w:tcPr>
        <w:shd w:val="clear" w:color="auto" w:fill="66AFE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25A96" w:themeColor="accent5"/>
        <w:left w:val="single" w:sz="4" w:space="0" w:color="000F9F" w:themeColor="accent6"/>
        <w:bottom w:val="single" w:sz="4" w:space="0" w:color="000F9F" w:themeColor="accent6"/>
        <w:right w:val="single" w:sz="4" w:space="0" w:color="000F9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D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25A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85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85F" w:themeColor="accent6" w:themeShade="99"/>
          <w:insideV w:val="nil"/>
        </w:tcBorders>
        <w:shd w:val="clear" w:color="auto" w:fill="00085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85F" w:themeFill="accent6" w:themeFillShade="99"/>
      </w:tcPr>
    </w:tblStylePr>
    <w:tblStylePr w:type="band1Vert">
      <w:tblPr/>
      <w:tcPr>
        <w:shd w:val="clear" w:color="auto" w:fill="727FFF" w:themeFill="accent6" w:themeFillTint="66"/>
      </w:tcPr>
    </w:tblStylePr>
    <w:tblStylePr w:type="band1Horz">
      <w:tblPr/>
      <w:tcPr>
        <w:shd w:val="clear" w:color="auto" w:fill="5060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9637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637A8"/>
    <w:pPr>
      <w:spacing w:after="16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AE6"/>
    <w:rPr>
      <w:rFonts w:ascii="Arial" w:hAnsi="Arial" w:cs="Arial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637A8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AE6"/>
    <w:rPr>
      <w:rFonts w:ascii="Arial" w:hAnsi="Arial" w:cs="Arial"/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9637A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9637A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B2A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85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857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857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857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857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9637A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C508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274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3C6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3C6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3C6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3C6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9637A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746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393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565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565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565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565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9637A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6CE3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368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D9D2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D9D2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D2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D2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9637A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25A9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2C4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D437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D437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437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437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9637A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F9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7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B7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B7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B7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B77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9637A8"/>
    <w:pPr>
      <w:spacing w:after="160" w:line="259" w:lineRule="auto"/>
    </w:pPr>
  </w:style>
  <w:style w:type="character" w:customStyle="1" w:styleId="DateChar">
    <w:name w:val="Date Char"/>
    <w:basedOn w:val="DefaultParagraphFont"/>
    <w:link w:val="Date"/>
    <w:uiPriority w:val="99"/>
    <w:semiHidden/>
    <w:rsid w:val="00AD3AE6"/>
    <w:rPr>
      <w:rFonts w:ascii="Arial" w:hAnsi="Arial" w:cs="Arial"/>
      <w:bCs/>
    </w:rPr>
  </w:style>
  <w:style w:type="paragraph" w:styleId="DocumentMap">
    <w:name w:val="Document Map"/>
    <w:basedOn w:val="Normal"/>
    <w:link w:val="DocumentMapChar"/>
    <w:uiPriority w:val="99"/>
    <w:semiHidden/>
    <w:rsid w:val="009637A8"/>
    <w:pPr>
      <w:spacing w:after="0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3AE6"/>
    <w:rPr>
      <w:rFonts w:ascii="Arial" w:hAnsi="Arial" w:cs="Arial"/>
      <w:bCs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9637A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D3AE6"/>
    <w:rPr>
      <w:rFonts w:ascii="Arial" w:hAnsi="Arial" w:cs="Arial"/>
      <w:bCs/>
    </w:rPr>
  </w:style>
  <w:style w:type="character" w:styleId="Emphasis">
    <w:name w:val="Emphasis"/>
    <w:basedOn w:val="DefaultParagraphFont"/>
    <w:uiPriority w:val="20"/>
    <w:semiHidden/>
    <w:qFormat/>
    <w:rsid w:val="009637A8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9637A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9637A8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3AE6"/>
    <w:rPr>
      <w:rFonts w:ascii="Arial" w:hAnsi="Arial" w:cs="Arial"/>
      <w:bCs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9637A8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637A8"/>
    <w:pPr>
      <w:spacing w:after="0"/>
    </w:pPr>
    <w:rPr>
      <w:rFonts w:eastAsiaTheme="majorEastAsia"/>
      <w:szCs w:val="20"/>
    </w:rPr>
  </w:style>
  <w:style w:type="character" w:styleId="FollowedHyperlink">
    <w:name w:val="FollowedHyperlink"/>
    <w:basedOn w:val="DefaultParagraphFont"/>
    <w:uiPriority w:val="99"/>
    <w:semiHidden/>
    <w:rsid w:val="009637A8"/>
    <w:rPr>
      <w:color w:val="954F72" w:themeColor="followedHyperlink"/>
      <w:u w:val="single"/>
    </w:rPr>
  </w:style>
  <w:style w:type="paragraph" w:styleId="Footer">
    <w:name w:val="footer"/>
    <w:basedOn w:val="Normalnsp"/>
    <w:link w:val="FooterChar"/>
    <w:uiPriority w:val="99"/>
    <w:rsid w:val="00571A3C"/>
    <w:pPr>
      <w:tabs>
        <w:tab w:val="center" w:pos="4513"/>
        <w:tab w:val="right" w:pos="9026"/>
      </w:tabs>
      <w:spacing w:line="160" w:lineRule="exact"/>
    </w:pPr>
    <w:rPr>
      <w:rFonts w:ascii="Nunito SemiBold" w:hAnsi="Nunito SemiBold"/>
      <w:caps/>
      <w:spacing w:val="-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71A3C"/>
    <w:rPr>
      <w:rFonts w:ascii="Nunito SemiBold" w:hAnsi="Nunito SemiBold" w:cs="Arial"/>
      <w:bCs/>
      <w:caps/>
      <w:color w:val="000100"/>
      <w:spacing w:val="-2"/>
      <w:sz w:val="14"/>
    </w:rPr>
  </w:style>
  <w:style w:type="character" w:styleId="FootnoteReference">
    <w:name w:val="footnote reference"/>
    <w:basedOn w:val="DefaultParagraphFont"/>
    <w:uiPriority w:val="99"/>
    <w:semiHidden/>
    <w:rsid w:val="009637A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D43D85"/>
    <w:pPr>
      <w:spacing w:before="0" w:after="4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3D85"/>
    <w:rPr>
      <w:rFonts w:ascii="Nunito Light" w:hAnsi="Nunito Light" w:cs="Arial"/>
      <w:bCs/>
      <w:color w:val="000100"/>
      <w:sz w:val="18"/>
      <w:szCs w:val="20"/>
    </w:rPr>
  </w:style>
  <w:style w:type="table" w:styleId="GridTable1Light">
    <w:name w:val="Grid Table 1 Light"/>
    <w:basedOn w:val="TableNormal"/>
    <w:uiPriority w:val="46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B8E0DC" w:themeColor="accent1" w:themeTint="66"/>
        <w:left w:val="single" w:sz="4" w:space="0" w:color="B8E0DC" w:themeColor="accent1" w:themeTint="66"/>
        <w:bottom w:val="single" w:sz="4" w:space="0" w:color="B8E0DC" w:themeColor="accent1" w:themeTint="66"/>
        <w:right w:val="single" w:sz="4" w:space="0" w:color="B8E0DC" w:themeColor="accent1" w:themeTint="66"/>
        <w:insideH w:val="single" w:sz="4" w:space="0" w:color="B8E0DC" w:themeColor="accent1" w:themeTint="66"/>
        <w:insideV w:val="single" w:sz="4" w:space="0" w:color="B8E0D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4D0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D0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D9B6CE" w:themeColor="accent2" w:themeTint="66"/>
        <w:left w:val="single" w:sz="4" w:space="0" w:color="D9B6CE" w:themeColor="accent2" w:themeTint="66"/>
        <w:bottom w:val="single" w:sz="4" w:space="0" w:color="D9B6CE" w:themeColor="accent2" w:themeTint="66"/>
        <w:right w:val="single" w:sz="4" w:space="0" w:color="D9B6CE" w:themeColor="accent2" w:themeTint="66"/>
        <w:insideH w:val="single" w:sz="4" w:space="0" w:color="D9B6CE" w:themeColor="accent2" w:themeTint="66"/>
        <w:insideV w:val="single" w:sz="4" w:space="0" w:color="D9B6C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792B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2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98D9D4" w:themeColor="accent3" w:themeTint="66"/>
        <w:left w:val="single" w:sz="4" w:space="0" w:color="98D9D4" w:themeColor="accent3" w:themeTint="66"/>
        <w:bottom w:val="single" w:sz="4" w:space="0" w:color="98D9D4" w:themeColor="accent3" w:themeTint="66"/>
        <w:right w:val="single" w:sz="4" w:space="0" w:color="98D9D4" w:themeColor="accent3" w:themeTint="66"/>
        <w:insideH w:val="single" w:sz="4" w:space="0" w:color="98D9D4" w:themeColor="accent3" w:themeTint="66"/>
        <w:insideV w:val="single" w:sz="4" w:space="0" w:color="98D9D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5C6B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5C6B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DBEBAF" w:themeColor="accent4" w:themeTint="66"/>
        <w:left w:val="single" w:sz="4" w:space="0" w:color="DBEBAF" w:themeColor="accent4" w:themeTint="66"/>
        <w:bottom w:val="single" w:sz="4" w:space="0" w:color="DBEBAF" w:themeColor="accent4" w:themeTint="66"/>
        <w:right w:val="single" w:sz="4" w:space="0" w:color="DBEBAF" w:themeColor="accent4" w:themeTint="66"/>
        <w:insideH w:val="single" w:sz="4" w:space="0" w:color="DBEBAF" w:themeColor="accent4" w:themeTint="66"/>
        <w:insideV w:val="single" w:sz="4" w:space="0" w:color="DBEB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9E1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E1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84BFF0" w:themeColor="accent5" w:themeTint="66"/>
        <w:left w:val="single" w:sz="4" w:space="0" w:color="84BFF0" w:themeColor="accent5" w:themeTint="66"/>
        <w:bottom w:val="single" w:sz="4" w:space="0" w:color="84BFF0" w:themeColor="accent5" w:themeTint="66"/>
        <w:right w:val="single" w:sz="4" w:space="0" w:color="84BFF0" w:themeColor="accent5" w:themeTint="66"/>
        <w:insideH w:val="single" w:sz="4" w:space="0" w:color="84BFF0" w:themeColor="accent5" w:themeTint="66"/>
        <w:insideV w:val="single" w:sz="4" w:space="0" w:color="84BFF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79F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9F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727FFF" w:themeColor="accent6" w:themeTint="66"/>
        <w:left w:val="single" w:sz="4" w:space="0" w:color="727FFF" w:themeColor="accent6" w:themeTint="66"/>
        <w:bottom w:val="single" w:sz="4" w:space="0" w:color="727FFF" w:themeColor="accent6" w:themeTint="66"/>
        <w:right w:val="single" w:sz="4" w:space="0" w:color="727FFF" w:themeColor="accent6" w:themeTint="66"/>
        <w:insideH w:val="single" w:sz="4" w:space="0" w:color="727FFF" w:themeColor="accent6" w:themeTint="66"/>
        <w:insideV w:val="single" w:sz="4" w:space="0" w:color="727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C40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C40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9637A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9637A8"/>
    <w:pPr>
      <w:spacing w:after="0" w:line="240" w:lineRule="auto"/>
    </w:pPr>
    <w:tblPr>
      <w:tblStyleRowBandSize w:val="1"/>
      <w:tblStyleColBandSize w:val="1"/>
      <w:tblBorders>
        <w:top w:val="single" w:sz="2" w:space="0" w:color="94D0CB" w:themeColor="accent1" w:themeTint="99"/>
        <w:bottom w:val="single" w:sz="2" w:space="0" w:color="94D0CB" w:themeColor="accent1" w:themeTint="99"/>
        <w:insideH w:val="single" w:sz="2" w:space="0" w:color="94D0CB" w:themeColor="accent1" w:themeTint="99"/>
        <w:insideV w:val="single" w:sz="2" w:space="0" w:color="94D0C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D0C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D0C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D" w:themeFill="accent1" w:themeFillTint="33"/>
      </w:tcPr>
    </w:tblStylePr>
    <w:tblStylePr w:type="band1Horz">
      <w:tblPr/>
      <w:tcPr>
        <w:shd w:val="clear" w:color="auto" w:fill="DBEFE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9637A8"/>
    <w:pPr>
      <w:spacing w:after="0" w:line="240" w:lineRule="auto"/>
    </w:pPr>
    <w:tblPr>
      <w:tblStyleRowBandSize w:val="1"/>
      <w:tblStyleColBandSize w:val="1"/>
      <w:tblBorders>
        <w:top w:val="single" w:sz="2" w:space="0" w:color="C792B5" w:themeColor="accent2" w:themeTint="99"/>
        <w:bottom w:val="single" w:sz="2" w:space="0" w:color="C792B5" w:themeColor="accent2" w:themeTint="99"/>
        <w:insideH w:val="single" w:sz="2" w:space="0" w:color="C792B5" w:themeColor="accent2" w:themeTint="99"/>
        <w:insideV w:val="single" w:sz="2" w:space="0" w:color="C792B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2B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2B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AE6" w:themeFill="accent2" w:themeFillTint="33"/>
      </w:tcPr>
    </w:tblStylePr>
    <w:tblStylePr w:type="band1Horz">
      <w:tblPr/>
      <w:tcPr>
        <w:shd w:val="clear" w:color="auto" w:fill="ECDAE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9637A8"/>
    <w:pPr>
      <w:spacing w:after="0" w:line="240" w:lineRule="auto"/>
    </w:pPr>
    <w:tblPr>
      <w:tblStyleRowBandSize w:val="1"/>
      <w:tblStyleColBandSize w:val="1"/>
      <w:tblBorders>
        <w:top w:val="single" w:sz="2" w:space="0" w:color="65C6BF" w:themeColor="accent3" w:themeTint="99"/>
        <w:bottom w:val="single" w:sz="2" w:space="0" w:color="65C6BF" w:themeColor="accent3" w:themeTint="99"/>
        <w:insideH w:val="single" w:sz="2" w:space="0" w:color="65C6BF" w:themeColor="accent3" w:themeTint="99"/>
        <w:insideV w:val="single" w:sz="2" w:space="0" w:color="65C6B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5C6B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5C6B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E9" w:themeFill="accent3" w:themeFillTint="33"/>
      </w:tcPr>
    </w:tblStylePr>
    <w:tblStylePr w:type="band1Horz">
      <w:tblPr/>
      <w:tcPr>
        <w:shd w:val="clear" w:color="auto" w:fill="CBECE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9637A8"/>
    <w:pPr>
      <w:spacing w:after="0" w:line="240" w:lineRule="auto"/>
    </w:pPr>
    <w:tblPr>
      <w:tblStyleRowBandSize w:val="1"/>
      <w:tblStyleColBandSize w:val="1"/>
      <w:tblBorders>
        <w:top w:val="single" w:sz="2" w:space="0" w:color="C9E188" w:themeColor="accent4" w:themeTint="99"/>
        <w:bottom w:val="single" w:sz="2" w:space="0" w:color="C9E188" w:themeColor="accent4" w:themeTint="99"/>
        <w:insideH w:val="single" w:sz="2" w:space="0" w:color="C9E188" w:themeColor="accent4" w:themeTint="99"/>
        <w:insideV w:val="single" w:sz="2" w:space="0" w:color="C9E1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E1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E1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D7" w:themeFill="accent4" w:themeFillTint="33"/>
      </w:tcPr>
    </w:tblStylePr>
    <w:tblStylePr w:type="band1Horz">
      <w:tblPr/>
      <w:tcPr>
        <w:shd w:val="clear" w:color="auto" w:fill="EDF5D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9637A8"/>
    <w:pPr>
      <w:spacing w:after="0" w:line="240" w:lineRule="auto"/>
    </w:pPr>
    <w:tblPr>
      <w:tblStyleRowBandSize w:val="1"/>
      <w:tblStyleColBandSize w:val="1"/>
      <w:tblBorders>
        <w:top w:val="single" w:sz="2" w:space="0" w:color="479FE9" w:themeColor="accent5" w:themeTint="99"/>
        <w:bottom w:val="single" w:sz="2" w:space="0" w:color="479FE9" w:themeColor="accent5" w:themeTint="99"/>
        <w:insideH w:val="single" w:sz="2" w:space="0" w:color="479FE9" w:themeColor="accent5" w:themeTint="99"/>
        <w:insideV w:val="single" w:sz="2" w:space="0" w:color="479FE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9FE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9FE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FF7" w:themeFill="accent5" w:themeFillTint="33"/>
      </w:tcPr>
    </w:tblStylePr>
    <w:tblStylePr w:type="band1Horz">
      <w:tblPr/>
      <w:tcPr>
        <w:shd w:val="clear" w:color="auto" w:fill="C1DFF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9637A8"/>
    <w:pPr>
      <w:spacing w:after="0" w:line="240" w:lineRule="auto"/>
    </w:pPr>
    <w:tblPr>
      <w:tblStyleRowBandSize w:val="1"/>
      <w:tblStyleColBandSize w:val="1"/>
      <w:tblBorders>
        <w:top w:val="single" w:sz="2" w:space="0" w:color="2C40FF" w:themeColor="accent6" w:themeTint="99"/>
        <w:bottom w:val="single" w:sz="2" w:space="0" w:color="2C40FF" w:themeColor="accent6" w:themeTint="99"/>
        <w:insideH w:val="single" w:sz="2" w:space="0" w:color="2C40FF" w:themeColor="accent6" w:themeTint="99"/>
        <w:insideV w:val="single" w:sz="2" w:space="0" w:color="2C40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C40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C40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BFFF" w:themeFill="accent6" w:themeFillTint="33"/>
      </w:tcPr>
    </w:tblStylePr>
    <w:tblStylePr w:type="band1Horz">
      <w:tblPr/>
      <w:tcPr>
        <w:shd w:val="clear" w:color="auto" w:fill="B8BFFF" w:themeFill="accent6" w:themeFillTint="33"/>
      </w:tcPr>
    </w:tblStylePr>
  </w:style>
  <w:style w:type="table" w:styleId="GridTable3">
    <w:name w:val="Grid Table 3"/>
    <w:basedOn w:val="TableNormal"/>
    <w:uiPriority w:val="48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94D0CB" w:themeColor="accent1" w:themeTint="99"/>
        <w:left w:val="single" w:sz="4" w:space="0" w:color="94D0CB" w:themeColor="accent1" w:themeTint="99"/>
        <w:bottom w:val="single" w:sz="4" w:space="0" w:color="94D0CB" w:themeColor="accent1" w:themeTint="99"/>
        <w:right w:val="single" w:sz="4" w:space="0" w:color="94D0CB" w:themeColor="accent1" w:themeTint="99"/>
        <w:insideH w:val="single" w:sz="4" w:space="0" w:color="94D0CB" w:themeColor="accent1" w:themeTint="99"/>
        <w:insideV w:val="single" w:sz="4" w:space="0" w:color="94D0C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ED" w:themeFill="accent1" w:themeFillTint="33"/>
      </w:tcPr>
    </w:tblStylePr>
    <w:tblStylePr w:type="band1Horz">
      <w:tblPr/>
      <w:tcPr>
        <w:shd w:val="clear" w:color="auto" w:fill="DBEFED" w:themeFill="accent1" w:themeFillTint="33"/>
      </w:tcPr>
    </w:tblStylePr>
    <w:tblStylePr w:type="neCell">
      <w:tblPr/>
      <w:tcPr>
        <w:tcBorders>
          <w:bottom w:val="single" w:sz="4" w:space="0" w:color="94D0CB" w:themeColor="accent1" w:themeTint="99"/>
        </w:tcBorders>
      </w:tcPr>
    </w:tblStylePr>
    <w:tblStylePr w:type="nwCell">
      <w:tblPr/>
      <w:tcPr>
        <w:tcBorders>
          <w:bottom w:val="single" w:sz="4" w:space="0" w:color="94D0CB" w:themeColor="accent1" w:themeTint="99"/>
        </w:tcBorders>
      </w:tcPr>
    </w:tblStylePr>
    <w:tblStylePr w:type="seCell">
      <w:tblPr/>
      <w:tcPr>
        <w:tcBorders>
          <w:top w:val="single" w:sz="4" w:space="0" w:color="94D0CB" w:themeColor="accent1" w:themeTint="99"/>
        </w:tcBorders>
      </w:tcPr>
    </w:tblStylePr>
    <w:tblStylePr w:type="swCell">
      <w:tblPr/>
      <w:tcPr>
        <w:tcBorders>
          <w:top w:val="single" w:sz="4" w:space="0" w:color="94D0C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C792B5" w:themeColor="accent2" w:themeTint="99"/>
        <w:left w:val="single" w:sz="4" w:space="0" w:color="C792B5" w:themeColor="accent2" w:themeTint="99"/>
        <w:bottom w:val="single" w:sz="4" w:space="0" w:color="C792B5" w:themeColor="accent2" w:themeTint="99"/>
        <w:right w:val="single" w:sz="4" w:space="0" w:color="C792B5" w:themeColor="accent2" w:themeTint="99"/>
        <w:insideH w:val="single" w:sz="4" w:space="0" w:color="C792B5" w:themeColor="accent2" w:themeTint="99"/>
        <w:insideV w:val="single" w:sz="4" w:space="0" w:color="C792B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AE6" w:themeFill="accent2" w:themeFillTint="33"/>
      </w:tcPr>
    </w:tblStylePr>
    <w:tblStylePr w:type="band1Horz">
      <w:tblPr/>
      <w:tcPr>
        <w:shd w:val="clear" w:color="auto" w:fill="ECDAE6" w:themeFill="accent2" w:themeFillTint="33"/>
      </w:tcPr>
    </w:tblStylePr>
    <w:tblStylePr w:type="neCell">
      <w:tblPr/>
      <w:tcPr>
        <w:tcBorders>
          <w:bottom w:val="single" w:sz="4" w:space="0" w:color="C792B5" w:themeColor="accent2" w:themeTint="99"/>
        </w:tcBorders>
      </w:tcPr>
    </w:tblStylePr>
    <w:tblStylePr w:type="nwCell">
      <w:tblPr/>
      <w:tcPr>
        <w:tcBorders>
          <w:bottom w:val="single" w:sz="4" w:space="0" w:color="C792B5" w:themeColor="accent2" w:themeTint="99"/>
        </w:tcBorders>
      </w:tcPr>
    </w:tblStylePr>
    <w:tblStylePr w:type="seCell">
      <w:tblPr/>
      <w:tcPr>
        <w:tcBorders>
          <w:top w:val="single" w:sz="4" w:space="0" w:color="C792B5" w:themeColor="accent2" w:themeTint="99"/>
        </w:tcBorders>
      </w:tcPr>
    </w:tblStylePr>
    <w:tblStylePr w:type="swCell">
      <w:tblPr/>
      <w:tcPr>
        <w:tcBorders>
          <w:top w:val="single" w:sz="4" w:space="0" w:color="C792B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65C6BF" w:themeColor="accent3" w:themeTint="99"/>
        <w:left w:val="single" w:sz="4" w:space="0" w:color="65C6BF" w:themeColor="accent3" w:themeTint="99"/>
        <w:bottom w:val="single" w:sz="4" w:space="0" w:color="65C6BF" w:themeColor="accent3" w:themeTint="99"/>
        <w:right w:val="single" w:sz="4" w:space="0" w:color="65C6BF" w:themeColor="accent3" w:themeTint="99"/>
        <w:insideH w:val="single" w:sz="4" w:space="0" w:color="65C6BF" w:themeColor="accent3" w:themeTint="99"/>
        <w:insideV w:val="single" w:sz="4" w:space="0" w:color="65C6B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CE9" w:themeFill="accent3" w:themeFillTint="33"/>
      </w:tcPr>
    </w:tblStylePr>
    <w:tblStylePr w:type="band1Horz">
      <w:tblPr/>
      <w:tcPr>
        <w:shd w:val="clear" w:color="auto" w:fill="CBECE9" w:themeFill="accent3" w:themeFillTint="33"/>
      </w:tcPr>
    </w:tblStylePr>
    <w:tblStylePr w:type="neCell">
      <w:tblPr/>
      <w:tcPr>
        <w:tcBorders>
          <w:bottom w:val="single" w:sz="4" w:space="0" w:color="65C6BF" w:themeColor="accent3" w:themeTint="99"/>
        </w:tcBorders>
      </w:tcPr>
    </w:tblStylePr>
    <w:tblStylePr w:type="nwCell">
      <w:tblPr/>
      <w:tcPr>
        <w:tcBorders>
          <w:bottom w:val="single" w:sz="4" w:space="0" w:color="65C6BF" w:themeColor="accent3" w:themeTint="99"/>
        </w:tcBorders>
      </w:tcPr>
    </w:tblStylePr>
    <w:tblStylePr w:type="seCell">
      <w:tblPr/>
      <w:tcPr>
        <w:tcBorders>
          <w:top w:val="single" w:sz="4" w:space="0" w:color="65C6BF" w:themeColor="accent3" w:themeTint="99"/>
        </w:tcBorders>
      </w:tcPr>
    </w:tblStylePr>
    <w:tblStylePr w:type="swCell">
      <w:tblPr/>
      <w:tcPr>
        <w:tcBorders>
          <w:top w:val="single" w:sz="4" w:space="0" w:color="65C6B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C9E188" w:themeColor="accent4" w:themeTint="99"/>
        <w:left w:val="single" w:sz="4" w:space="0" w:color="C9E188" w:themeColor="accent4" w:themeTint="99"/>
        <w:bottom w:val="single" w:sz="4" w:space="0" w:color="C9E188" w:themeColor="accent4" w:themeTint="99"/>
        <w:right w:val="single" w:sz="4" w:space="0" w:color="C9E188" w:themeColor="accent4" w:themeTint="99"/>
        <w:insideH w:val="single" w:sz="4" w:space="0" w:color="C9E188" w:themeColor="accent4" w:themeTint="99"/>
        <w:insideV w:val="single" w:sz="4" w:space="0" w:color="C9E1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5D7" w:themeFill="accent4" w:themeFillTint="33"/>
      </w:tcPr>
    </w:tblStylePr>
    <w:tblStylePr w:type="band1Horz">
      <w:tblPr/>
      <w:tcPr>
        <w:shd w:val="clear" w:color="auto" w:fill="EDF5D7" w:themeFill="accent4" w:themeFillTint="33"/>
      </w:tcPr>
    </w:tblStylePr>
    <w:tblStylePr w:type="neCell">
      <w:tblPr/>
      <w:tcPr>
        <w:tcBorders>
          <w:bottom w:val="single" w:sz="4" w:space="0" w:color="C9E188" w:themeColor="accent4" w:themeTint="99"/>
        </w:tcBorders>
      </w:tcPr>
    </w:tblStylePr>
    <w:tblStylePr w:type="nwCell">
      <w:tblPr/>
      <w:tcPr>
        <w:tcBorders>
          <w:bottom w:val="single" w:sz="4" w:space="0" w:color="C9E188" w:themeColor="accent4" w:themeTint="99"/>
        </w:tcBorders>
      </w:tcPr>
    </w:tblStylePr>
    <w:tblStylePr w:type="seCell">
      <w:tblPr/>
      <w:tcPr>
        <w:tcBorders>
          <w:top w:val="single" w:sz="4" w:space="0" w:color="C9E188" w:themeColor="accent4" w:themeTint="99"/>
        </w:tcBorders>
      </w:tcPr>
    </w:tblStylePr>
    <w:tblStylePr w:type="swCell">
      <w:tblPr/>
      <w:tcPr>
        <w:tcBorders>
          <w:top w:val="single" w:sz="4" w:space="0" w:color="C9E18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479FE9" w:themeColor="accent5" w:themeTint="99"/>
        <w:left w:val="single" w:sz="4" w:space="0" w:color="479FE9" w:themeColor="accent5" w:themeTint="99"/>
        <w:bottom w:val="single" w:sz="4" w:space="0" w:color="479FE9" w:themeColor="accent5" w:themeTint="99"/>
        <w:right w:val="single" w:sz="4" w:space="0" w:color="479FE9" w:themeColor="accent5" w:themeTint="99"/>
        <w:insideH w:val="single" w:sz="4" w:space="0" w:color="479FE9" w:themeColor="accent5" w:themeTint="99"/>
        <w:insideV w:val="single" w:sz="4" w:space="0" w:color="479F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FF7" w:themeFill="accent5" w:themeFillTint="33"/>
      </w:tcPr>
    </w:tblStylePr>
    <w:tblStylePr w:type="band1Horz">
      <w:tblPr/>
      <w:tcPr>
        <w:shd w:val="clear" w:color="auto" w:fill="C1DFF7" w:themeFill="accent5" w:themeFillTint="33"/>
      </w:tcPr>
    </w:tblStylePr>
    <w:tblStylePr w:type="neCell">
      <w:tblPr/>
      <w:tcPr>
        <w:tcBorders>
          <w:bottom w:val="single" w:sz="4" w:space="0" w:color="479FE9" w:themeColor="accent5" w:themeTint="99"/>
        </w:tcBorders>
      </w:tcPr>
    </w:tblStylePr>
    <w:tblStylePr w:type="nwCell">
      <w:tblPr/>
      <w:tcPr>
        <w:tcBorders>
          <w:bottom w:val="single" w:sz="4" w:space="0" w:color="479FE9" w:themeColor="accent5" w:themeTint="99"/>
        </w:tcBorders>
      </w:tcPr>
    </w:tblStylePr>
    <w:tblStylePr w:type="seCell">
      <w:tblPr/>
      <w:tcPr>
        <w:tcBorders>
          <w:top w:val="single" w:sz="4" w:space="0" w:color="479FE9" w:themeColor="accent5" w:themeTint="99"/>
        </w:tcBorders>
      </w:tcPr>
    </w:tblStylePr>
    <w:tblStylePr w:type="swCell">
      <w:tblPr/>
      <w:tcPr>
        <w:tcBorders>
          <w:top w:val="single" w:sz="4" w:space="0" w:color="479FE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2C40FF" w:themeColor="accent6" w:themeTint="99"/>
        <w:left w:val="single" w:sz="4" w:space="0" w:color="2C40FF" w:themeColor="accent6" w:themeTint="99"/>
        <w:bottom w:val="single" w:sz="4" w:space="0" w:color="2C40FF" w:themeColor="accent6" w:themeTint="99"/>
        <w:right w:val="single" w:sz="4" w:space="0" w:color="2C40FF" w:themeColor="accent6" w:themeTint="99"/>
        <w:insideH w:val="single" w:sz="4" w:space="0" w:color="2C40FF" w:themeColor="accent6" w:themeTint="99"/>
        <w:insideV w:val="single" w:sz="4" w:space="0" w:color="2C40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BFFF" w:themeFill="accent6" w:themeFillTint="33"/>
      </w:tcPr>
    </w:tblStylePr>
    <w:tblStylePr w:type="band1Horz">
      <w:tblPr/>
      <w:tcPr>
        <w:shd w:val="clear" w:color="auto" w:fill="B8BFFF" w:themeFill="accent6" w:themeFillTint="33"/>
      </w:tcPr>
    </w:tblStylePr>
    <w:tblStylePr w:type="neCell">
      <w:tblPr/>
      <w:tcPr>
        <w:tcBorders>
          <w:bottom w:val="single" w:sz="4" w:space="0" w:color="2C40FF" w:themeColor="accent6" w:themeTint="99"/>
        </w:tcBorders>
      </w:tcPr>
    </w:tblStylePr>
    <w:tblStylePr w:type="nwCell">
      <w:tblPr/>
      <w:tcPr>
        <w:tcBorders>
          <w:bottom w:val="single" w:sz="4" w:space="0" w:color="2C40FF" w:themeColor="accent6" w:themeTint="99"/>
        </w:tcBorders>
      </w:tcPr>
    </w:tblStylePr>
    <w:tblStylePr w:type="seCell">
      <w:tblPr/>
      <w:tcPr>
        <w:tcBorders>
          <w:top w:val="single" w:sz="4" w:space="0" w:color="2C40FF" w:themeColor="accent6" w:themeTint="99"/>
        </w:tcBorders>
      </w:tcPr>
    </w:tblStylePr>
    <w:tblStylePr w:type="swCell">
      <w:tblPr/>
      <w:tcPr>
        <w:tcBorders>
          <w:top w:val="single" w:sz="4" w:space="0" w:color="2C40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94D0CB" w:themeColor="accent1" w:themeTint="99"/>
        <w:left w:val="single" w:sz="4" w:space="0" w:color="94D0CB" w:themeColor="accent1" w:themeTint="99"/>
        <w:bottom w:val="single" w:sz="4" w:space="0" w:color="94D0CB" w:themeColor="accent1" w:themeTint="99"/>
        <w:right w:val="single" w:sz="4" w:space="0" w:color="94D0CB" w:themeColor="accent1" w:themeTint="99"/>
        <w:insideH w:val="single" w:sz="4" w:space="0" w:color="94D0CB" w:themeColor="accent1" w:themeTint="99"/>
        <w:insideV w:val="single" w:sz="4" w:space="0" w:color="94D0C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2A9" w:themeColor="accent1"/>
          <w:left w:val="single" w:sz="4" w:space="0" w:color="4EB2A9" w:themeColor="accent1"/>
          <w:bottom w:val="single" w:sz="4" w:space="0" w:color="4EB2A9" w:themeColor="accent1"/>
          <w:right w:val="single" w:sz="4" w:space="0" w:color="4EB2A9" w:themeColor="accent1"/>
          <w:insideH w:val="nil"/>
          <w:insideV w:val="nil"/>
        </w:tcBorders>
        <w:shd w:val="clear" w:color="auto" w:fill="4EB2A9" w:themeFill="accent1"/>
      </w:tcPr>
    </w:tblStylePr>
    <w:tblStylePr w:type="lastRow">
      <w:rPr>
        <w:b/>
        <w:bCs/>
      </w:rPr>
      <w:tblPr/>
      <w:tcPr>
        <w:tcBorders>
          <w:top w:val="double" w:sz="4" w:space="0" w:color="4EB2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D" w:themeFill="accent1" w:themeFillTint="33"/>
      </w:tcPr>
    </w:tblStylePr>
    <w:tblStylePr w:type="band1Horz">
      <w:tblPr/>
      <w:tcPr>
        <w:shd w:val="clear" w:color="auto" w:fill="DBEFE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C792B5" w:themeColor="accent2" w:themeTint="99"/>
        <w:left w:val="single" w:sz="4" w:space="0" w:color="C792B5" w:themeColor="accent2" w:themeTint="99"/>
        <w:bottom w:val="single" w:sz="4" w:space="0" w:color="C792B5" w:themeColor="accent2" w:themeTint="99"/>
        <w:right w:val="single" w:sz="4" w:space="0" w:color="C792B5" w:themeColor="accent2" w:themeTint="99"/>
        <w:insideH w:val="single" w:sz="4" w:space="0" w:color="C792B5" w:themeColor="accent2" w:themeTint="99"/>
        <w:insideV w:val="single" w:sz="4" w:space="0" w:color="C792B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5083" w:themeColor="accent2"/>
          <w:left w:val="single" w:sz="4" w:space="0" w:color="9C5083" w:themeColor="accent2"/>
          <w:bottom w:val="single" w:sz="4" w:space="0" w:color="9C5083" w:themeColor="accent2"/>
          <w:right w:val="single" w:sz="4" w:space="0" w:color="9C5083" w:themeColor="accent2"/>
          <w:insideH w:val="nil"/>
          <w:insideV w:val="nil"/>
        </w:tcBorders>
        <w:shd w:val="clear" w:color="auto" w:fill="9C5083" w:themeFill="accent2"/>
      </w:tcPr>
    </w:tblStylePr>
    <w:tblStylePr w:type="lastRow">
      <w:rPr>
        <w:b/>
        <w:bCs/>
      </w:rPr>
      <w:tblPr/>
      <w:tcPr>
        <w:tcBorders>
          <w:top w:val="double" w:sz="4" w:space="0" w:color="9C508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AE6" w:themeFill="accent2" w:themeFillTint="33"/>
      </w:tcPr>
    </w:tblStylePr>
    <w:tblStylePr w:type="band1Horz">
      <w:tblPr/>
      <w:tcPr>
        <w:shd w:val="clear" w:color="auto" w:fill="ECDAE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65C6BF" w:themeColor="accent3" w:themeTint="99"/>
        <w:left w:val="single" w:sz="4" w:space="0" w:color="65C6BF" w:themeColor="accent3" w:themeTint="99"/>
        <w:bottom w:val="single" w:sz="4" w:space="0" w:color="65C6BF" w:themeColor="accent3" w:themeTint="99"/>
        <w:right w:val="single" w:sz="4" w:space="0" w:color="65C6BF" w:themeColor="accent3" w:themeTint="99"/>
        <w:insideH w:val="single" w:sz="4" w:space="0" w:color="65C6BF" w:themeColor="accent3" w:themeTint="99"/>
        <w:insideV w:val="single" w:sz="4" w:space="0" w:color="65C6B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746F" w:themeColor="accent3"/>
          <w:left w:val="single" w:sz="4" w:space="0" w:color="2B746F" w:themeColor="accent3"/>
          <w:bottom w:val="single" w:sz="4" w:space="0" w:color="2B746F" w:themeColor="accent3"/>
          <w:right w:val="single" w:sz="4" w:space="0" w:color="2B746F" w:themeColor="accent3"/>
          <w:insideH w:val="nil"/>
          <w:insideV w:val="nil"/>
        </w:tcBorders>
        <w:shd w:val="clear" w:color="auto" w:fill="2B746F" w:themeFill="accent3"/>
      </w:tcPr>
    </w:tblStylePr>
    <w:tblStylePr w:type="lastRow">
      <w:rPr>
        <w:b/>
        <w:bCs/>
      </w:rPr>
      <w:tblPr/>
      <w:tcPr>
        <w:tcBorders>
          <w:top w:val="double" w:sz="4" w:space="0" w:color="2B74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E9" w:themeFill="accent3" w:themeFillTint="33"/>
      </w:tcPr>
    </w:tblStylePr>
    <w:tblStylePr w:type="band1Horz">
      <w:tblPr/>
      <w:tcPr>
        <w:shd w:val="clear" w:color="auto" w:fill="CBECE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C9E188" w:themeColor="accent4" w:themeTint="99"/>
        <w:left w:val="single" w:sz="4" w:space="0" w:color="C9E188" w:themeColor="accent4" w:themeTint="99"/>
        <w:bottom w:val="single" w:sz="4" w:space="0" w:color="C9E188" w:themeColor="accent4" w:themeTint="99"/>
        <w:right w:val="single" w:sz="4" w:space="0" w:color="C9E188" w:themeColor="accent4" w:themeTint="99"/>
        <w:insideH w:val="single" w:sz="4" w:space="0" w:color="C9E188" w:themeColor="accent4" w:themeTint="99"/>
        <w:insideV w:val="single" w:sz="4" w:space="0" w:color="C9E1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CE39" w:themeColor="accent4"/>
          <w:left w:val="single" w:sz="4" w:space="0" w:color="A6CE39" w:themeColor="accent4"/>
          <w:bottom w:val="single" w:sz="4" w:space="0" w:color="A6CE39" w:themeColor="accent4"/>
          <w:right w:val="single" w:sz="4" w:space="0" w:color="A6CE39" w:themeColor="accent4"/>
          <w:insideH w:val="nil"/>
          <w:insideV w:val="nil"/>
        </w:tcBorders>
        <w:shd w:val="clear" w:color="auto" w:fill="A6CE39" w:themeFill="accent4"/>
      </w:tcPr>
    </w:tblStylePr>
    <w:tblStylePr w:type="lastRow">
      <w:rPr>
        <w:b/>
        <w:bCs/>
      </w:rPr>
      <w:tblPr/>
      <w:tcPr>
        <w:tcBorders>
          <w:top w:val="double" w:sz="4" w:space="0" w:color="A6CE3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D7" w:themeFill="accent4" w:themeFillTint="33"/>
      </w:tcPr>
    </w:tblStylePr>
    <w:tblStylePr w:type="band1Horz">
      <w:tblPr/>
      <w:tcPr>
        <w:shd w:val="clear" w:color="auto" w:fill="EDF5D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479FE9" w:themeColor="accent5" w:themeTint="99"/>
        <w:left w:val="single" w:sz="4" w:space="0" w:color="479FE9" w:themeColor="accent5" w:themeTint="99"/>
        <w:bottom w:val="single" w:sz="4" w:space="0" w:color="479FE9" w:themeColor="accent5" w:themeTint="99"/>
        <w:right w:val="single" w:sz="4" w:space="0" w:color="479FE9" w:themeColor="accent5" w:themeTint="99"/>
        <w:insideH w:val="single" w:sz="4" w:space="0" w:color="479FE9" w:themeColor="accent5" w:themeTint="99"/>
        <w:insideV w:val="single" w:sz="4" w:space="0" w:color="479F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25A96" w:themeColor="accent5"/>
          <w:left w:val="single" w:sz="4" w:space="0" w:color="125A96" w:themeColor="accent5"/>
          <w:bottom w:val="single" w:sz="4" w:space="0" w:color="125A96" w:themeColor="accent5"/>
          <w:right w:val="single" w:sz="4" w:space="0" w:color="125A96" w:themeColor="accent5"/>
          <w:insideH w:val="nil"/>
          <w:insideV w:val="nil"/>
        </w:tcBorders>
        <w:shd w:val="clear" w:color="auto" w:fill="125A96" w:themeFill="accent5"/>
      </w:tcPr>
    </w:tblStylePr>
    <w:tblStylePr w:type="lastRow">
      <w:rPr>
        <w:b/>
        <w:bCs/>
      </w:rPr>
      <w:tblPr/>
      <w:tcPr>
        <w:tcBorders>
          <w:top w:val="double" w:sz="4" w:space="0" w:color="125A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FF7" w:themeFill="accent5" w:themeFillTint="33"/>
      </w:tcPr>
    </w:tblStylePr>
    <w:tblStylePr w:type="band1Horz">
      <w:tblPr/>
      <w:tcPr>
        <w:shd w:val="clear" w:color="auto" w:fill="C1DFF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2C40FF" w:themeColor="accent6" w:themeTint="99"/>
        <w:left w:val="single" w:sz="4" w:space="0" w:color="2C40FF" w:themeColor="accent6" w:themeTint="99"/>
        <w:bottom w:val="single" w:sz="4" w:space="0" w:color="2C40FF" w:themeColor="accent6" w:themeTint="99"/>
        <w:right w:val="single" w:sz="4" w:space="0" w:color="2C40FF" w:themeColor="accent6" w:themeTint="99"/>
        <w:insideH w:val="single" w:sz="4" w:space="0" w:color="2C40FF" w:themeColor="accent6" w:themeTint="99"/>
        <w:insideV w:val="single" w:sz="4" w:space="0" w:color="2C40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F9F" w:themeColor="accent6"/>
          <w:left w:val="single" w:sz="4" w:space="0" w:color="000F9F" w:themeColor="accent6"/>
          <w:bottom w:val="single" w:sz="4" w:space="0" w:color="000F9F" w:themeColor="accent6"/>
          <w:right w:val="single" w:sz="4" w:space="0" w:color="000F9F" w:themeColor="accent6"/>
          <w:insideH w:val="nil"/>
          <w:insideV w:val="nil"/>
        </w:tcBorders>
        <w:shd w:val="clear" w:color="auto" w:fill="000F9F" w:themeFill="accent6"/>
      </w:tcPr>
    </w:tblStylePr>
    <w:tblStylePr w:type="lastRow">
      <w:rPr>
        <w:b/>
        <w:bCs/>
      </w:rPr>
      <w:tblPr/>
      <w:tcPr>
        <w:tcBorders>
          <w:top w:val="double" w:sz="4" w:space="0" w:color="000F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BFFF" w:themeFill="accent6" w:themeFillTint="33"/>
      </w:tcPr>
    </w:tblStylePr>
    <w:tblStylePr w:type="band1Horz">
      <w:tblPr/>
      <w:tcPr>
        <w:shd w:val="clear" w:color="auto" w:fill="B8BF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F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2A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B2A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B2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B2A9" w:themeFill="accent1"/>
      </w:tcPr>
    </w:tblStylePr>
    <w:tblStylePr w:type="band1Vert">
      <w:tblPr/>
      <w:tcPr>
        <w:shd w:val="clear" w:color="auto" w:fill="B8E0DC" w:themeFill="accent1" w:themeFillTint="66"/>
      </w:tcPr>
    </w:tblStylePr>
    <w:tblStylePr w:type="band1Horz">
      <w:tblPr/>
      <w:tcPr>
        <w:shd w:val="clear" w:color="auto" w:fill="B8E0DC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AE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508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508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508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5083" w:themeFill="accent2"/>
      </w:tcPr>
    </w:tblStylePr>
    <w:tblStylePr w:type="band1Vert">
      <w:tblPr/>
      <w:tcPr>
        <w:shd w:val="clear" w:color="auto" w:fill="D9B6CE" w:themeFill="accent2" w:themeFillTint="66"/>
      </w:tcPr>
    </w:tblStylePr>
    <w:tblStylePr w:type="band1Horz">
      <w:tblPr/>
      <w:tcPr>
        <w:shd w:val="clear" w:color="auto" w:fill="D9B6C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BEC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746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746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746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746F" w:themeFill="accent3"/>
      </w:tcPr>
    </w:tblStylePr>
    <w:tblStylePr w:type="band1Vert">
      <w:tblPr/>
      <w:tcPr>
        <w:shd w:val="clear" w:color="auto" w:fill="98D9D4" w:themeFill="accent3" w:themeFillTint="66"/>
      </w:tcPr>
    </w:tblStylePr>
    <w:tblStylePr w:type="band1Horz">
      <w:tblPr/>
      <w:tcPr>
        <w:shd w:val="clear" w:color="auto" w:fill="98D9D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CE3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CE3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CE3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CE39" w:themeFill="accent4"/>
      </w:tcPr>
    </w:tblStylePr>
    <w:tblStylePr w:type="band1Vert">
      <w:tblPr/>
      <w:tcPr>
        <w:shd w:val="clear" w:color="auto" w:fill="DBEBAF" w:themeFill="accent4" w:themeFillTint="66"/>
      </w:tcPr>
    </w:tblStylePr>
    <w:tblStylePr w:type="band1Horz">
      <w:tblPr/>
      <w:tcPr>
        <w:shd w:val="clear" w:color="auto" w:fill="DBEBA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F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25A9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25A9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25A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25A96" w:themeFill="accent5"/>
      </w:tcPr>
    </w:tblStylePr>
    <w:tblStylePr w:type="band1Vert">
      <w:tblPr/>
      <w:tcPr>
        <w:shd w:val="clear" w:color="auto" w:fill="84BFF0" w:themeFill="accent5" w:themeFillTint="66"/>
      </w:tcPr>
    </w:tblStylePr>
    <w:tblStylePr w:type="band1Horz">
      <w:tblPr/>
      <w:tcPr>
        <w:shd w:val="clear" w:color="auto" w:fill="84BFF0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B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F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F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F9F" w:themeFill="accent6"/>
      </w:tcPr>
    </w:tblStylePr>
    <w:tblStylePr w:type="band1Vert">
      <w:tblPr/>
      <w:tcPr>
        <w:shd w:val="clear" w:color="auto" w:fill="727FFF" w:themeFill="accent6" w:themeFillTint="66"/>
      </w:tcPr>
    </w:tblStylePr>
    <w:tblStylePr w:type="band1Horz">
      <w:tblPr/>
      <w:tcPr>
        <w:shd w:val="clear" w:color="auto" w:fill="727F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637A8"/>
    <w:pPr>
      <w:spacing w:after="0" w:line="240" w:lineRule="auto"/>
    </w:pPr>
    <w:rPr>
      <w:color w:val="3A857E" w:themeColor="accent1" w:themeShade="BF"/>
    </w:rPr>
    <w:tblPr>
      <w:tblStyleRowBandSize w:val="1"/>
      <w:tblStyleColBandSize w:val="1"/>
      <w:tblBorders>
        <w:top w:val="single" w:sz="4" w:space="0" w:color="94D0CB" w:themeColor="accent1" w:themeTint="99"/>
        <w:left w:val="single" w:sz="4" w:space="0" w:color="94D0CB" w:themeColor="accent1" w:themeTint="99"/>
        <w:bottom w:val="single" w:sz="4" w:space="0" w:color="94D0CB" w:themeColor="accent1" w:themeTint="99"/>
        <w:right w:val="single" w:sz="4" w:space="0" w:color="94D0CB" w:themeColor="accent1" w:themeTint="99"/>
        <w:insideH w:val="single" w:sz="4" w:space="0" w:color="94D0CB" w:themeColor="accent1" w:themeTint="99"/>
        <w:insideV w:val="single" w:sz="4" w:space="0" w:color="94D0C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4D0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D0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D" w:themeFill="accent1" w:themeFillTint="33"/>
      </w:tcPr>
    </w:tblStylePr>
    <w:tblStylePr w:type="band1Horz">
      <w:tblPr/>
      <w:tcPr>
        <w:shd w:val="clear" w:color="auto" w:fill="DBEFED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9637A8"/>
    <w:pPr>
      <w:spacing w:after="0" w:line="240" w:lineRule="auto"/>
    </w:pPr>
    <w:rPr>
      <w:color w:val="743C62" w:themeColor="accent2" w:themeShade="BF"/>
    </w:rPr>
    <w:tblPr>
      <w:tblStyleRowBandSize w:val="1"/>
      <w:tblStyleColBandSize w:val="1"/>
      <w:tblBorders>
        <w:top w:val="single" w:sz="4" w:space="0" w:color="C792B5" w:themeColor="accent2" w:themeTint="99"/>
        <w:left w:val="single" w:sz="4" w:space="0" w:color="C792B5" w:themeColor="accent2" w:themeTint="99"/>
        <w:bottom w:val="single" w:sz="4" w:space="0" w:color="C792B5" w:themeColor="accent2" w:themeTint="99"/>
        <w:right w:val="single" w:sz="4" w:space="0" w:color="C792B5" w:themeColor="accent2" w:themeTint="99"/>
        <w:insideH w:val="single" w:sz="4" w:space="0" w:color="C792B5" w:themeColor="accent2" w:themeTint="99"/>
        <w:insideV w:val="single" w:sz="4" w:space="0" w:color="C792B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792B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2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AE6" w:themeFill="accent2" w:themeFillTint="33"/>
      </w:tcPr>
    </w:tblStylePr>
    <w:tblStylePr w:type="band1Horz">
      <w:tblPr/>
      <w:tcPr>
        <w:shd w:val="clear" w:color="auto" w:fill="ECDAE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9637A8"/>
    <w:pPr>
      <w:spacing w:after="0" w:line="240" w:lineRule="auto"/>
    </w:pPr>
    <w:rPr>
      <w:color w:val="205652" w:themeColor="accent3" w:themeShade="BF"/>
    </w:rPr>
    <w:tblPr>
      <w:tblStyleRowBandSize w:val="1"/>
      <w:tblStyleColBandSize w:val="1"/>
      <w:tblBorders>
        <w:top w:val="single" w:sz="4" w:space="0" w:color="65C6BF" w:themeColor="accent3" w:themeTint="99"/>
        <w:left w:val="single" w:sz="4" w:space="0" w:color="65C6BF" w:themeColor="accent3" w:themeTint="99"/>
        <w:bottom w:val="single" w:sz="4" w:space="0" w:color="65C6BF" w:themeColor="accent3" w:themeTint="99"/>
        <w:right w:val="single" w:sz="4" w:space="0" w:color="65C6BF" w:themeColor="accent3" w:themeTint="99"/>
        <w:insideH w:val="single" w:sz="4" w:space="0" w:color="65C6BF" w:themeColor="accent3" w:themeTint="99"/>
        <w:insideV w:val="single" w:sz="4" w:space="0" w:color="65C6B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5C6B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5C6B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E9" w:themeFill="accent3" w:themeFillTint="33"/>
      </w:tcPr>
    </w:tblStylePr>
    <w:tblStylePr w:type="band1Horz">
      <w:tblPr/>
      <w:tcPr>
        <w:shd w:val="clear" w:color="auto" w:fill="CBECE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637A8"/>
    <w:pPr>
      <w:spacing w:after="0" w:line="240" w:lineRule="auto"/>
    </w:pPr>
    <w:rPr>
      <w:color w:val="7D9D27" w:themeColor="accent4" w:themeShade="BF"/>
    </w:rPr>
    <w:tblPr>
      <w:tblStyleRowBandSize w:val="1"/>
      <w:tblStyleColBandSize w:val="1"/>
      <w:tblBorders>
        <w:top w:val="single" w:sz="4" w:space="0" w:color="C9E188" w:themeColor="accent4" w:themeTint="99"/>
        <w:left w:val="single" w:sz="4" w:space="0" w:color="C9E188" w:themeColor="accent4" w:themeTint="99"/>
        <w:bottom w:val="single" w:sz="4" w:space="0" w:color="C9E188" w:themeColor="accent4" w:themeTint="99"/>
        <w:right w:val="single" w:sz="4" w:space="0" w:color="C9E188" w:themeColor="accent4" w:themeTint="99"/>
        <w:insideH w:val="single" w:sz="4" w:space="0" w:color="C9E188" w:themeColor="accent4" w:themeTint="99"/>
        <w:insideV w:val="single" w:sz="4" w:space="0" w:color="C9E1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9E1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E1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D7" w:themeFill="accent4" w:themeFillTint="33"/>
      </w:tcPr>
    </w:tblStylePr>
    <w:tblStylePr w:type="band1Horz">
      <w:tblPr/>
      <w:tcPr>
        <w:shd w:val="clear" w:color="auto" w:fill="EDF5D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9637A8"/>
    <w:pPr>
      <w:spacing w:after="0" w:line="240" w:lineRule="auto"/>
    </w:pPr>
    <w:rPr>
      <w:color w:val="0D4370" w:themeColor="accent5" w:themeShade="BF"/>
    </w:rPr>
    <w:tblPr>
      <w:tblStyleRowBandSize w:val="1"/>
      <w:tblStyleColBandSize w:val="1"/>
      <w:tblBorders>
        <w:top w:val="single" w:sz="4" w:space="0" w:color="479FE9" w:themeColor="accent5" w:themeTint="99"/>
        <w:left w:val="single" w:sz="4" w:space="0" w:color="479FE9" w:themeColor="accent5" w:themeTint="99"/>
        <w:bottom w:val="single" w:sz="4" w:space="0" w:color="479FE9" w:themeColor="accent5" w:themeTint="99"/>
        <w:right w:val="single" w:sz="4" w:space="0" w:color="479FE9" w:themeColor="accent5" w:themeTint="99"/>
        <w:insideH w:val="single" w:sz="4" w:space="0" w:color="479FE9" w:themeColor="accent5" w:themeTint="99"/>
        <w:insideV w:val="single" w:sz="4" w:space="0" w:color="479FE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479F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9F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FF7" w:themeFill="accent5" w:themeFillTint="33"/>
      </w:tcPr>
    </w:tblStylePr>
    <w:tblStylePr w:type="band1Horz">
      <w:tblPr/>
      <w:tcPr>
        <w:shd w:val="clear" w:color="auto" w:fill="C1DFF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9637A8"/>
    <w:pPr>
      <w:spacing w:after="0" w:line="240" w:lineRule="auto"/>
    </w:pPr>
    <w:rPr>
      <w:color w:val="000B77" w:themeColor="accent6" w:themeShade="BF"/>
    </w:rPr>
    <w:tblPr>
      <w:tblStyleRowBandSize w:val="1"/>
      <w:tblStyleColBandSize w:val="1"/>
      <w:tblBorders>
        <w:top w:val="single" w:sz="4" w:space="0" w:color="2C40FF" w:themeColor="accent6" w:themeTint="99"/>
        <w:left w:val="single" w:sz="4" w:space="0" w:color="2C40FF" w:themeColor="accent6" w:themeTint="99"/>
        <w:bottom w:val="single" w:sz="4" w:space="0" w:color="2C40FF" w:themeColor="accent6" w:themeTint="99"/>
        <w:right w:val="single" w:sz="4" w:space="0" w:color="2C40FF" w:themeColor="accent6" w:themeTint="99"/>
        <w:insideH w:val="single" w:sz="4" w:space="0" w:color="2C40FF" w:themeColor="accent6" w:themeTint="99"/>
        <w:insideV w:val="single" w:sz="4" w:space="0" w:color="2C40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C40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C40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BFFF" w:themeFill="accent6" w:themeFillTint="33"/>
      </w:tcPr>
    </w:tblStylePr>
    <w:tblStylePr w:type="band1Horz">
      <w:tblPr/>
      <w:tcPr>
        <w:shd w:val="clear" w:color="auto" w:fill="B8BF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9637A8"/>
    <w:pPr>
      <w:spacing w:after="0" w:line="240" w:lineRule="auto"/>
    </w:pPr>
    <w:rPr>
      <w:color w:val="3A857E" w:themeColor="accent1" w:themeShade="BF"/>
    </w:rPr>
    <w:tblPr>
      <w:tblStyleRowBandSize w:val="1"/>
      <w:tblStyleColBandSize w:val="1"/>
      <w:tblBorders>
        <w:top w:val="single" w:sz="4" w:space="0" w:color="94D0CB" w:themeColor="accent1" w:themeTint="99"/>
        <w:left w:val="single" w:sz="4" w:space="0" w:color="94D0CB" w:themeColor="accent1" w:themeTint="99"/>
        <w:bottom w:val="single" w:sz="4" w:space="0" w:color="94D0CB" w:themeColor="accent1" w:themeTint="99"/>
        <w:right w:val="single" w:sz="4" w:space="0" w:color="94D0CB" w:themeColor="accent1" w:themeTint="99"/>
        <w:insideH w:val="single" w:sz="4" w:space="0" w:color="94D0CB" w:themeColor="accent1" w:themeTint="99"/>
        <w:insideV w:val="single" w:sz="4" w:space="0" w:color="94D0C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FED" w:themeFill="accent1" w:themeFillTint="33"/>
      </w:tcPr>
    </w:tblStylePr>
    <w:tblStylePr w:type="band1Horz">
      <w:tblPr/>
      <w:tcPr>
        <w:shd w:val="clear" w:color="auto" w:fill="DBEFED" w:themeFill="accent1" w:themeFillTint="33"/>
      </w:tcPr>
    </w:tblStylePr>
    <w:tblStylePr w:type="neCell">
      <w:tblPr/>
      <w:tcPr>
        <w:tcBorders>
          <w:bottom w:val="single" w:sz="4" w:space="0" w:color="94D0CB" w:themeColor="accent1" w:themeTint="99"/>
        </w:tcBorders>
      </w:tcPr>
    </w:tblStylePr>
    <w:tblStylePr w:type="nwCell">
      <w:tblPr/>
      <w:tcPr>
        <w:tcBorders>
          <w:bottom w:val="single" w:sz="4" w:space="0" w:color="94D0CB" w:themeColor="accent1" w:themeTint="99"/>
        </w:tcBorders>
      </w:tcPr>
    </w:tblStylePr>
    <w:tblStylePr w:type="seCell">
      <w:tblPr/>
      <w:tcPr>
        <w:tcBorders>
          <w:top w:val="single" w:sz="4" w:space="0" w:color="94D0CB" w:themeColor="accent1" w:themeTint="99"/>
        </w:tcBorders>
      </w:tcPr>
    </w:tblStylePr>
    <w:tblStylePr w:type="swCell">
      <w:tblPr/>
      <w:tcPr>
        <w:tcBorders>
          <w:top w:val="single" w:sz="4" w:space="0" w:color="94D0C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9637A8"/>
    <w:pPr>
      <w:spacing w:after="0" w:line="240" w:lineRule="auto"/>
    </w:pPr>
    <w:rPr>
      <w:color w:val="743C62" w:themeColor="accent2" w:themeShade="BF"/>
    </w:rPr>
    <w:tblPr>
      <w:tblStyleRowBandSize w:val="1"/>
      <w:tblStyleColBandSize w:val="1"/>
      <w:tblBorders>
        <w:top w:val="single" w:sz="4" w:space="0" w:color="C792B5" w:themeColor="accent2" w:themeTint="99"/>
        <w:left w:val="single" w:sz="4" w:space="0" w:color="C792B5" w:themeColor="accent2" w:themeTint="99"/>
        <w:bottom w:val="single" w:sz="4" w:space="0" w:color="C792B5" w:themeColor="accent2" w:themeTint="99"/>
        <w:right w:val="single" w:sz="4" w:space="0" w:color="C792B5" w:themeColor="accent2" w:themeTint="99"/>
        <w:insideH w:val="single" w:sz="4" w:space="0" w:color="C792B5" w:themeColor="accent2" w:themeTint="99"/>
        <w:insideV w:val="single" w:sz="4" w:space="0" w:color="C792B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AE6" w:themeFill="accent2" w:themeFillTint="33"/>
      </w:tcPr>
    </w:tblStylePr>
    <w:tblStylePr w:type="band1Horz">
      <w:tblPr/>
      <w:tcPr>
        <w:shd w:val="clear" w:color="auto" w:fill="ECDAE6" w:themeFill="accent2" w:themeFillTint="33"/>
      </w:tcPr>
    </w:tblStylePr>
    <w:tblStylePr w:type="neCell">
      <w:tblPr/>
      <w:tcPr>
        <w:tcBorders>
          <w:bottom w:val="single" w:sz="4" w:space="0" w:color="C792B5" w:themeColor="accent2" w:themeTint="99"/>
        </w:tcBorders>
      </w:tcPr>
    </w:tblStylePr>
    <w:tblStylePr w:type="nwCell">
      <w:tblPr/>
      <w:tcPr>
        <w:tcBorders>
          <w:bottom w:val="single" w:sz="4" w:space="0" w:color="C792B5" w:themeColor="accent2" w:themeTint="99"/>
        </w:tcBorders>
      </w:tcPr>
    </w:tblStylePr>
    <w:tblStylePr w:type="seCell">
      <w:tblPr/>
      <w:tcPr>
        <w:tcBorders>
          <w:top w:val="single" w:sz="4" w:space="0" w:color="C792B5" w:themeColor="accent2" w:themeTint="99"/>
        </w:tcBorders>
      </w:tcPr>
    </w:tblStylePr>
    <w:tblStylePr w:type="swCell">
      <w:tblPr/>
      <w:tcPr>
        <w:tcBorders>
          <w:top w:val="single" w:sz="4" w:space="0" w:color="C792B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9637A8"/>
    <w:pPr>
      <w:spacing w:after="0" w:line="240" w:lineRule="auto"/>
    </w:pPr>
    <w:rPr>
      <w:color w:val="205652" w:themeColor="accent3" w:themeShade="BF"/>
    </w:rPr>
    <w:tblPr>
      <w:tblStyleRowBandSize w:val="1"/>
      <w:tblStyleColBandSize w:val="1"/>
      <w:tblBorders>
        <w:top w:val="single" w:sz="4" w:space="0" w:color="65C6BF" w:themeColor="accent3" w:themeTint="99"/>
        <w:left w:val="single" w:sz="4" w:space="0" w:color="65C6BF" w:themeColor="accent3" w:themeTint="99"/>
        <w:bottom w:val="single" w:sz="4" w:space="0" w:color="65C6BF" w:themeColor="accent3" w:themeTint="99"/>
        <w:right w:val="single" w:sz="4" w:space="0" w:color="65C6BF" w:themeColor="accent3" w:themeTint="99"/>
        <w:insideH w:val="single" w:sz="4" w:space="0" w:color="65C6BF" w:themeColor="accent3" w:themeTint="99"/>
        <w:insideV w:val="single" w:sz="4" w:space="0" w:color="65C6B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BECE9" w:themeFill="accent3" w:themeFillTint="33"/>
      </w:tcPr>
    </w:tblStylePr>
    <w:tblStylePr w:type="band1Horz">
      <w:tblPr/>
      <w:tcPr>
        <w:shd w:val="clear" w:color="auto" w:fill="CBECE9" w:themeFill="accent3" w:themeFillTint="33"/>
      </w:tcPr>
    </w:tblStylePr>
    <w:tblStylePr w:type="neCell">
      <w:tblPr/>
      <w:tcPr>
        <w:tcBorders>
          <w:bottom w:val="single" w:sz="4" w:space="0" w:color="65C6BF" w:themeColor="accent3" w:themeTint="99"/>
        </w:tcBorders>
      </w:tcPr>
    </w:tblStylePr>
    <w:tblStylePr w:type="nwCell">
      <w:tblPr/>
      <w:tcPr>
        <w:tcBorders>
          <w:bottom w:val="single" w:sz="4" w:space="0" w:color="65C6BF" w:themeColor="accent3" w:themeTint="99"/>
        </w:tcBorders>
      </w:tcPr>
    </w:tblStylePr>
    <w:tblStylePr w:type="seCell">
      <w:tblPr/>
      <w:tcPr>
        <w:tcBorders>
          <w:top w:val="single" w:sz="4" w:space="0" w:color="65C6BF" w:themeColor="accent3" w:themeTint="99"/>
        </w:tcBorders>
      </w:tcPr>
    </w:tblStylePr>
    <w:tblStylePr w:type="swCell">
      <w:tblPr/>
      <w:tcPr>
        <w:tcBorders>
          <w:top w:val="single" w:sz="4" w:space="0" w:color="65C6B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9637A8"/>
    <w:pPr>
      <w:spacing w:after="0" w:line="240" w:lineRule="auto"/>
    </w:pPr>
    <w:rPr>
      <w:color w:val="7D9D27" w:themeColor="accent4" w:themeShade="BF"/>
    </w:rPr>
    <w:tblPr>
      <w:tblStyleRowBandSize w:val="1"/>
      <w:tblStyleColBandSize w:val="1"/>
      <w:tblBorders>
        <w:top w:val="single" w:sz="4" w:space="0" w:color="C9E188" w:themeColor="accent4" w:themeTint="99"/>
        <w:left w:val="single" w:sz="4" w:space="0" w:color="C9E188" w:themeColor="accent4" w:themeTint="99"/>
        <w:bottom w:val="single" w:sz="4" w:space="0" w:color="C9E188" w:themeColor="accent4" w:themeTint="99"/>
        <w:right w:val="single" w:sz="4" w:space="0" w:color="C9E188" w:themeColor="accent4" w:themeTint="99"/>
        <w:insideH w:val="single" w:sz="4" w:space="0" w:color="C9E188" w:themeColor="accent4" w:themeTint="99"/>
        <w:insideV w:val="single" w:sz="4" w:space="0" w:color="C9E1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5D7" w:themeFill="accent4" w:themeFillTint="33"/>
      </w:tcPr>
    </w:tblStylePr>
    <w:tblStylePr w:type="band1Horz">
      <w:tblPr/>
      <w:tcPr>
        <w:shd w:val="clear" w:color="auto" w:fill="EDF5D7" w:themeFill="accent4" w:themeFillTint="33"/>
      </w:tcPr>
    </w:tblStylePr>
    <w:tblStylePr w:type="neCell">
      <w:tblPr/>
      <w:tcPr>
        <w:tcBorders>
          <w:bottom w:val="single" w:sz="4" w:space="0" w:color="C9E188" w:themeColor="accent4" w:themeTint="99"/>
        </w:tcBorders>
      </w:tcPr>
    </w:tblStylePr>
    <w:tblStylePr w:type="nwCell">
      <w:tblPr/>
      <w:tcPr>
        <w:tcBorders>
          <w:bottom w:val="single" w:sz="4" w:space="0" w:color="C9E188" w:themeColor="accent4" w:themeTint="99"/>
        </w:tcBorders>
      </w:tcPr>
    </w:tblStylePr>
    <w:tblStylePr w:type="seCell">
      <w:tblPr/>
      <w:tcPr>
        <w:tcBorders>
          <w:top w:val="single" w:sz="4" w:space="0" w:color="C9E188" w:themeColor="accent4" w:themeTint="99"/>
        </w:tcBorders>
      </w:tcPr>
    </w:tblStylePr>
    <w:tblStylePr w:type="swCell">
      <w:tblPr/>
      <w:tcPr>
        <w:tcBorders>
          <w:top w:val="single" w:sz="4" w:space="0" w:color="C9E18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9637A8"/>
    <w:pPr>
      <w:spacing w:after="0" w:line="240" w:lineRule="auto"/>
    </w:pPr>
    <w:rPr>
      <w:color w:val="0D4370" w:themeColor="accent5" w:themeShade="BF"/>
    </w:rPr>
    <w:tblPr>
      <w:tblStyleRowBandSize w:val="1"/>
      <w:tblStyleColBandSize w:val="1"/>
      <w:tblBorders>
        <w:top w:val="single" w:sz="4" w:space="0" w:color="479FE9" w:themeColor="accent5" w:themeTint="99"/>
        <w:left w:val="single" w:sz="4" w:space="0" w:color="479FE9" w:themeColor="accent5" w:themeTint="99"/>
        <w:bottom w:val="single" w:sz="4" w:space="0" w:color="479FE9" w:themeColor="accent5" w:themeTint="99"/>
        <w:right w:val="single" w:sz="4" w:space="0" w:color="479FE9" w:themeColor="accent5" w:themeTint="99"/>
        <w:insideH w:val="single" w:sz="4" w:space="0" w:color="479FE9" w:themeColor="accent5" w:themeTint="99"/>
        <w:insideV w:val="single" w:sz="4" w:space="0" w:color="479F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FF7" w:themeFill="accent5" w:themeFillTint="33"/>
      </w:tcPr>
    </w:tblStylePr>
    <w:tblStylePr w:type="band1Horz">
      <w:tblPr/>
      <w:tcPr>
        <w:shd w:val="clear" w:color="auto" w:fill="C1DFF7" w:themeFill="accent5" w:themeFillTint="33"/>
      </w:tcPr>
    </w:tblStylePr>
    <w:tblStylePr w:type="neCell">
      <w:tblPr/>
      <w:tcPr>
        <w:tcBorders>
          <w:bottom w:val="single" w:sz="4" w:space="0" w:color="479FE9" w:themeColor="accent5" w:themeTint="99"/>
        </w:tcBorders>
      </w:tcPr>
    </w:tblStylePr>
    <w:tblStylePr w:type="nwCell">
      <w:tblPr/>
      <w:tcPr>
        <w:tcBorders>
          <w:bottom w:val="single" w:sz="4" w:space="0" w:color="479FE9" w:themeColor="accent5" w:themeTint="99"/>
        </w:tcBorders>
      </w:tcPr>
    </w:tblStylePr>
    <w:tblStylePr w:type="seCell">
      <w:tblPr/>
      <w:tcPr>
        <w:tcBorders>
          <w:top w:val="single" w:sz="4" w:space="0" w:color="479FE9" w:themeColor="accent5" w:themeTint="99"/>
        </w:tcBorders>
      </w:tcPr>
    </w:tblStylePr>
    <w:tblStylePr w:type="swCell">
      <w:tblPr/>
      <w:tcPr>
        <w:tcBorders>
          <w:top w:val="single" w:sz="4" w:space="0" w:color="479FE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9637A8"/>
    <w:pPr>
      <w:spacing w:after="0" w:line="240" w:lineRule="auto"/>
    </w:pPr>
    <w:rPr>
      <w:color w:val="000B77" w:themeColor="accent6" w:themeShade="BF"/>
    </w:rPr>
    <w:tblPr>
      <w:tblStyleRowBandSize w:val="1"/>
      <w:tblStyleColBandSize w:val="1"/>
      <w:tblBorders>
        <w:top w:val="single" w:sz="4" w:space="0" w:color="2C40FF" w:themeColor="accent6" w:themeTint="99"/>
        <w:left w:val="single" w:sz="4" w:space="0" w:color="2C40FF" w:themeColor="accent6" w:themeTint="99"/>
        <w:bottom w:val="single" w:sz="4" w:space="0" w:color="2C40FF" w:themeColor="accent6" w:themeTint="99"/>
        <w:right w:val="single" w:sz="4" w:space="0" w:color="2C40FF" w:themeColor="accent6" w:themeTint="99"/>
        <w:insideH w:val="single" w:sz="4" w:space="0" w:color="2C40FF" w:themeColor="accent6" w:themeTint="99"/>
        <w:insideV w:val="single" w:sz="4" w:space="0" w:color="2C40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BFFF" w:themeFill="accent6" w:themeFillTint="33"/>
      </w:tcPr>
    </w:tblStylePr>
    <w:tblStylePr w:type="band1Horz">
      <w:tblPr/>
      <w:tcPr>
        <w:shd w:val="clear" w:color="auto" w:fill="B8BFFF" w:themeFill="accent6" w:themeFillTint="33"/>
      </w:tcPr>
    </w:tblStylePr>
    <w:tblStylePr w:type="neCell">
      <w:tblPr/>
      <w:tcPr>
        <w:tcBorders>
          <w:bottom w:val="single" w:sz="4" w:space="0" w:color="2C40FF" w:themeColor="accent6" w:themeTint="99"/>
        </w:tcBorders>
      </w:tcPr>
    </w:tblStylePr>
    <w:tblStylePr w:type="nwCell">
      <w:tblPr/>
      <w:tcPr>
        <w:tcBorders>
          <w:bottom w:val="single" w:sz="4" w:space="0" w:color="2C40FF" w:themeColor="accent6" w:themeTint="99"/>
        </w:tcBorders>
      </w:tcPr>
    </w:tblStylePr>
    <w:tblStylePr w:type="seCell">
      <w:tblPr/>
      <w:tcPr>
        <w:tcBorders>
          <w:top w:val="single" w:sz="4" w:space="0" w:color="2C40FF" w:themeColor="accent6" w:themeTint="99"/>
        </w:tcBorders>
      </w:tcPr>
    </w:tblStylePr>
    <w:tblStylePr w:type="swCell">
      <w:tblPr/>
      <w:tcPr>
        <w:tcBorders>
          <w:top w:val="single" w:sz="4" w:space="0" w:color="2C40F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9637A8"/>
    <w:rPr>
      <w:color w:val="2B579A"/>
      <w:shd w:val="clear" w:color="auto" w:fill="E1DFDD"/>
    </w:rPr>
  </w:style>
  <w:style w:type="paragraph" w:styleId="Header">
    <w:name w:val="header"/>
    <w:basedOn w:val="Normalnsp"/>
    <w:link w:val="HeaderChar"/>
    <w:uiPriority w:val="99"/>
    <w:rsid w:val="00E170C7"/>
    <w:pPr>
      <w:tabs>
        <w:tab w:val="center" w:pos="4513"/>
        <w:tab w:val="right" w:pos="9026"/>
      </w:tabs>
    </w:pPr>
    <w:rPr>
      <w:color w:val="000000"/>
      <w:sz w:val="12"/>
    </w:rPr>
  </w:style>
  <w:style w:type="character" w:customStyle="1" w:styleId="HeaderChar">
    <w:name w:val="Header Char"/>
    <w:basedOn w:val="DefaultParagraphFont"/>
    <w:link w:val="Header"/>
    <w:uiPriority w:val="99"/>
    <w:rsid w:val="00E170C7"/>
    <w:rPr>
      <w:rFonts w:ascii="Nunito Light" w:hAnsi="Nunito Light" w:cs="Arial"/>
      <w:bCs/>
      <w:color w:val="000000"/>
      <w:sz w:val="12"/>
    </w:rPr>
  </w:style>
  <w:style w:type="character" w:styleId="HTMLAcronym">
    <w:name w:val="HTML Acronym"/>
    <w:basedOn w:val="DefaultParagraphFont"/>
    <w:uiPriority w:val="99"/>
    <w:semiHidden/>
    <w:rsid w:val="009637A8"/>
  </w:style>
  <w:style w:type="paragraph" w:styleId="HTMLAddress">
    <w:name w:val="HTML Address"/>
    <w:basedOn w:val="Normal"/>
    <w:link w:val="HTMLAddressChar"/>
    <w:uiPriority w:val="99"/>
    <w:semiHidden/>
    <w:rsid w:val="009637A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D3AE6"/>
    <w:rPr>
      <w:rFonts w:ascii="Arial" w:hAnsi="Arial" w:cs="Arial"/>
      <w:bCs/>
      <w:i/>
      <w:iCs/>
    </w:rPr>
  </w:style>
  <w:style w:type="character" w:styleId="HTMLCite">
    <w:name w:val="HTML Cite"/>
    <w:basedOn w:val="DefaultParagraphFont"/>
    <w:uiPriority w:val="99"/>
    <w:semiHidden/>
    <w:rsid w:val="009637A8"/>
    <w:rPr>
      <w:i/>
      <w:iCs/>
    </w:rPr>
  </w:style>
  <w:style w:type="character" w:styleId="HTMLCode">
    <w:name w:val="HTML Code"/>
    <w:basedOn w:val="DefaultParagraphFont"/>
    <w:uiPriority w:val="99"/>
    <w:semiHidden/>
    <w:rsid w:val="009637A8"/>
    <w:rPr>
      <w:rFonts w:ascii="Nunito Light" w:hAnsi="Nunito Light" w:cs="Arial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9637A8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9637A8"/>
    <w:rPr>
      <w:rFonts w:ascii="Nunito Light" w:hAnsi="Nunito Light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9637A8"/>
    <w:pPr>
      <w:spacing w:after="0"/>
    </w:pPr>
    <w:rPr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3AE6"/>
    <w:rPr>
      <w:rFonts w:ascii="Arial" w:hAnsi="Arial" w:cs="Arial"/>
      <w:bCs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9637A8"/>
    <w:rPr>
      <w:rFonts w:ascii="Nunito Light" w:hAnsi="Nunito Light" w:cs="Arial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9637A8"/>
    <w:rPr>
      <w:rFonts w:ascii="Nunito Light" w:hAnsi="Nunito Light" w:cs="Arial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9637A8"/>
    <w:rPr>
      <w:i/>
      <w:iCs/>
    </w:rPr>
  </w:style>
  <w:style w:type="character" w:styleId="Hyperlink">
    <w:name w:val="Hyperlink"/>
    <w:basedOn w:val="DefaultParagraphFont"/>
    <w:uiPriority w:val="99"/>
    <w:semiHidden/>
    <w:rsid w:val="009637A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9637A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9637A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9637A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9637A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9637A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9637A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9637A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9637A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9637A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9637A8"/>
    <w:pPr>
      <w:spacing w:after="160" w:line="259" w:lineRule="auto"/>
    </w:pPr>
    <w:rPr>
      <w:rFonts w:eastAsiaTheme="majorEastAsia"/>
      <w:b/>
      <w:bCs w:val="0"/>
    </w:rPr>
  </w:style>
  <w:style w:type="character" w:styleId="IntenseEmphasis">
    <w:name w:val="Intense Emphasis"/>
    <w:basedOn w:val="DefaultParagraphFont"/>
    <w:uiPriority w:val="21"/>
    <w:semiHidden/>
    <w:qFormat/>
    <w:rsid w:val="009637A8"/>
    <w:rPr>
      <w:i/>
      <w:iCs/>
      <w:color w:val="4EB2A9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9637A8"/>
    <w:pPr>
      <w:pBdr>
        <w:top w:val="single" w:sz="4" w:space="10" w:color="4EB2A9" w:themeColor="accent1"/>
        <w:bottom w:val="single" w:sz="4" w:space="10" w:color="4EB2A9" w:themeColor="accent1"/>
      </w:pBdr>
      <w:spacing w:before="360" w:after="360" w:line="259" w:lineRule="auto"/>
      <w:ind w:left="864" w:right="864"/>
      <w:jc w:val="center"/>
    </w:pPr>
    <w:rPr>
      <w:i/>
      <w:iCs/>
      <w:color w:val="4EB2A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D3AE6"/>
    <w:rPr>
      <w:rFonts w:ascii="Arial" w:hAnsi="Arial" w:cs="Arial"/>
      <w:bCs/>
      <w:i/>
      <w:iCs/>
      <w:color w:val="4EB2A9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9637A8"/>
    <w:rPr>
      <w:b/>
      <w:bCs/>
      <w:smallCaps/>
      <w:color w:val="4EB2A9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4EB2A9" w:themeColor="accent1"/>
        <w:left w:val="single" w:sz="8" w:space="0" w:color="4EB2A9" w:themeColor="accent1"/>
        <w:bottom w:val="single" w:sz="8" w:space="0" w:color="4EB2A9" w:themeColor="accent1"/>
        <w:right w:val="single" w:sz="8" w:space="0" w:color="4EB2A9" w:themeColor="accent1"/>
        <w:insideH w:val="single" w:sz="8" w:space="0" w:color="4EB2A9" w:themeColor="accent1"/>
        <w:insideV w:val="single" w:sz="8" w:space="0" w:color="4EB2A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2A9" w:themeColor="accent1"/>
          <w:left w:val="single" w:sz="8" w:space="0" w:color="4EB2A9" w:themeColor="accent1"/>
          <w:bottom w:val="single" w:sz="18" w:space="0" w:color="4EB2A9" w:themeColor="accent1"/>
          <w:right w:val="single" w:sz="8" w:space="0" w:color="4EB2A9" w:themeColor="accent1"/>
          <w:insideH w:val="nil"/>
          <w:insideV w:val="single" w:sz="8" w:space="0" w:color="4EB2A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B2A9" w:themeColor="accent1"/>
          <w:left w:val="single" w:sz="8" w:space="0" w:color="4EB2A9" w:themeColor="accent1"/>
          <w:bottom w:val="single" w:sz="8" w:space="0" w:color="4EB2A9" w:themeColor="accent1"/>
          <w:right w:val="single" w:sz="8" w:space="0" w:color="4EB2A9" w:themeColor="accent1"/>
          <w:insideH w:val="nil"/>
          <w:insideV w:val="single" w:sz="8" w:space="0" w:color="4EB2A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B2A9" w:themeColor="accent1"/>
          <w:left w:val="single" w:sz="8" w:space="0" w:color="4EB2A9" w:themeColor="accent1"/>
          <w:bottom w:val="single" w:sz="8" w:space="0" w:color="4EB2A9" w:themeColor="accent1"/>
          <w:right w:val="single" w:sz="8" w:space="0" w:color="4EB2A9" w:themeColor="accent1"/>
        </w:tcBorders>
      </w:tcPr>
    </w:tblStylePr>
    <w:tblStylePr w:type="band1Vert">
      <w:tblPr/>
      <w:tcPr>
        <w:tcBorders>
          <w:top w:val="single" w:sz="8" w:space="0" w:color="4EB2A9" w:themeColor="accent1"/>
          <w:left w:val="single" w:sz="8" w:space="0" w:color="4EB2A9" w:themeColor="accent1"/>
          <w:bottom w:val="single" w:sz="8" w:space="0" w:color="4EB2A9" w:themeColor="accent1"/>
          <w:right w:val="single" w:sz="8" w:space="0" w:color="4EB2A9" w:themeColor="accent1"/>
        </w:tcBorders>
        <w:shd w:val="clear" w:color="auto" w:fill="D3ECE9" w:themeFill="accent1" w:themeFillTint="3F"/>
      </w:tcPr>
    </w:tblStylePr>
    <w:tblStylePr w:type="band1Horz">
      <w:tblPr/>
      <w:tcPr>
        <w:tcBorders>
          <w:top w:val="single" w:sz="8" w:space="0" w:color="4EB2A9" w:themeColor="accent1"/>
          <w:left w:val="single" w:sz="8" w:space="0" w:color="4EB2A9" w:themeColor="accent1"/>
          <w:bottom w:val="single" w:sz="8" w:space="0" w:color="4EB2A9" w:themeColor="accent1"/>
          <w:right w:val="single" w:sz="8" w:space="0" w:color="4EB2A9" w:themeColor="accent1"/>
          <w:insideV w:val="single" w:sz="8" w:space="0" w:color="4EB2A9" w:themeColor="accent1"/>
        </w:tcBorders>
        <w:shd w:val="clear" w:color="auto" w:fill="D3ECE9" w:themeFill="accent1" w:themeFillTint="3F"/>
      </w:tcPr>
    </w:tblStylePr>
    <w:tblStylePr w:type="band2Horz">
      <w:tblPr/>
      <w:tcPr>
        <w:tcBorders>
          <w:top w:val="single" w:sz="8" w:space="0" w:color="4EB2A9" w:themeColor="accent1"/>
          <w:left w:val="single" w:sz="8" w:space="0" w:color="4EB2A9" w:themeColor="accent1"/>
          <w:bottom w:val="single" w:sz="8" w:space="0" w:color="4EB2A9" w:themeColor="accent1"/>
          <w:right w:val="single" w:sz="8" w:space="0" w:color="4EB2A9" w:themeColor="accent1"/>
          <w:insideV w:val="single" w:sz="8" w:space="0" w:color="4EB2A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9C5083" w:themeColor="accent2"/>
        <w:left w:val="single" w:sz="8" w:space="0" w:color="9C5083" w:themeColor="accent2"/>
        <w:bottom w:val="single" w:sz="8" w:space="0" w:color="9C5083" w:themeColor="accent2"/>
        <w:right w:val="single" w:sz="8" w:space="0" w:color="9C5083" w:themeColor="accent2"/>
        <w:insideH w:val="single" w:sz="8" w:space="0" w:color="9C5083" w:themeColor="accent2"/>
        <w:insideV w:val="single" w:sz="8" w:space="0" w:color="9C508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5083" w:themeColor="accent2"/>
          <w:left w:val="single" w:sz="8" w:space="0" w:color="9C5083" w:themeColor="accent2"/>
          <w:bottom w:val="single" w:sz="18" w:space="0" w:color="9C5083" w:themeColor="accent2"/>
          <w:right w:val="single" w:sz="8" w:space="0" w:color="9C5083" w:themeColor="accent2"/>
          <w:insideH w:val="nil"/>
          <w:insideV w:val="single" w:sz="8" w:space="0" w:color="9C508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5083" w:themeColor="accent2"/>
          <w:left w:val="single" w:sz="8" w:space="0" w:color="9C5083" w:themeColor="accent2"/>
          <w:bottom w:val="single" w:sz="8" w:space="0" w:color="9C5083" w:themeColor="accent2"/>
          <w:right w:val="single" w:sz="8" w:space="0" w:color="9C5083" w:themeColor="accent2"/>
          <w:insideH w:val="nil"/>
          <w:insideV w:val="single" w:sz="8" w:space="0" w:color="9C508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5083" w:themeColor="accent2"/>
          <w:left w:val="single" w:sz="8" w:space="0" w:color="9C5083" w:themeColor="accent2"/>
          <w:bottom w:val="single" w:sz="8" w:space="0" w:color="9C5083" w:themeColor="accent2"/>
          <w:right w:val="single" w:sz="8" w:space="0" w:color="9C5083" w:themeColor="accent2"/>
        </w:tcBorders>
      </w:tcPr>
    </w:tblStylePr>
    <w:tblStylePr w:type="band1Vert">
      <w:tblPr/>
      <w:tcPr>
        <w:tcBorders>
          <w:top w:val="single" w:sz="8" w:space="0" w:color="9C5083" w:themeColor="accent2"/>
          <w:left w:val="single" w:sz="8" w:space="0" w:color="9C5083" w:themeColor="accent2"/>
          <w:bottom w:val="single" w:sz="8" w:space="0" w:color="9C5083" w:themeColor="accent2"/>
          <w:right w:val="single" w:sz="8" w:space="0" w:color="9C5083" w:themeColor="accent2"/>
        </w:tcBorders>
        <w:shd w:val="clear" w:color="auto" w:fill="E8D2E0" w:themeFill="accent2" w:themeFillTint="3F"/>
      </w:tcPr>
    </w:tblStylePr>
    <w:tblStylePr w:type="band1Horz">
      <w:tblPr/>
      <w:tcPr>
        <w:tcBorders>
          <w:top w:val="single" w:sz="8" w:space="0" w:color="9C5083" w:themeColor="accent2"/>
          <w:left w:val="single" w:sz="8" w:space="0" w:color="9C5083" w:themeColor="accent2"/>
          <w:bottom w:val="single" w:sz="8" w:space="0" w:color="9C5083" w:themeColor="accent2"/>
          <w:right w:val="single" w:sz="8" w:space="0" w:color="9C5083" w:themeColor="accent2"/>
          <w:insideV w:val="single" w:sz="8" w:space="0" w:color="9C5083" w:themeColor="accent2"/>
        </w:tcBorders>
        <w:shd w:val="clear" w:color="auto" w:fill="E8D2E0" w:themeFill="accent2" w:themeFillTint="3F"/>
      </w:tcPr>
    </w:tblStylePr>
    <w:tblStylePr w:type="band2Horz">
      <w:tblPr/>
      <w:tcPr>
        <w:tcBorders>
          <w:top w:val="single" w:sz="8" w:space="0" w:color="9C5083" w:themeColor="accent2"/>
          <w:left w:val="single" w:sz="8" w:space="0" w:color="9C5083" w:themeColor="accent2"/>
          <w:bottom w:val="single" w:sz="8" w:space="0" w:color="9C5083" w:themeColor="accent2"/>
          <w:right w:val="single" w:sz="8" w:space="0" w:color="9C5083" w:themeColor="accent2"/>
          <w:insideV w:val="single" w:sz="8" w:space="0" w:color="9C508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2B746F" w:themeColor="accent3"/>
        <w:left w:val="single" w:sz="8" w:space="0" w:color="2B746F" w:themeColor="accent3"/>
        <w:bottom w:val="single" w:sz="8" w:space="0" w:color="2B746F" w:themeColor="accent3"/>
        <w:right w:val="single" w:sz="8" w:space="0" w:color="2B746F" w:themeColor="accent3"/>
        <w:insideH w:val="single" w:sz="8" w:space="0" w:color="2B746F" w:themeColor="accent3"/>
        <w:insideV w:val="single" w:sz="8" w:space="0" w:color="2B746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746F" w:themeColor="accent3"/>
          <w:left w:val="single" w:sz="8" w:space="0" w:color="2B746F" w:themeColor="accent3"/>
          <w:bottom w:val="single" w:sz="18" w:space="0" w:color="2B746F" w:themeColor="accent3"/>
          <w:right w:val="single" w:sz="8" w:space="0" w:color="2B746F" w:themeColor="accent3"/>
          <w:insideH w:val="nil"/>
          <w:insideV w:val="single" w:sz="8" w:space="0" w:color="2B746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746F" w:themeColor="accent3"/>
          <w:left w:val="single" w:sz="8" w:space="0" w:color="2B746F" w:themeColor="accent3"/>
          <w:bottom w:val="single" w:sz="8" w:space="0" w:color="2B746F" w:themeColor="accent3"/>
          <w:right w:val="single" w:sz="8" w:space="0" w:color="2B746F" w:themeColor="accent3"/>
          <w:insideH w:val="nil"/>
          <w:insideV w:val="single" w:sz="8" w:space="0" w:color="2B746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746F" w:themeColor="accent3"/>
          <w:left w:val="single" w:sz="8" w:space="0" w:color="2B746F" w:themeColor="accent3"/>
          <w:bottom w:val="single" w:sz="8" w:space="0" w:color="2B746F" w:themeColor="accent3"/>
          <w:right w:val="single" w:sz="8" w:space="0" w:color="2B746F" w:themeColor="accent3"/>
        </w:tcBorders>
      </w:tcPr>
    </w:tblStylePr>
    <w:tblStylePr w:type="band1Vert">
      <w:tblPr/>
      <w:tcPr>
        <w:tcBorders>
          <w:top w:val="single" w:sz="8" w:space="0" w:color="2B746F" w:themeColor="accent3"/>
          <w:left w:val="single" w:sz="8" w:space="0" w:color="2B746F" w:themeColor="accent3"/>
          <w:bottom w:val="single" w:sz="8" w:space="0" w:color="2B746F" w:themeColor="accent3"/>
          <w:right w:val="single" w:sz="8" w:space="0" w:color="2B746F" w:themeColor="accent3"/>
        </w:tcBorders>
        <w:shd w:val="clear" w:color="auto" w:fill="BFE7E4" w:themeFill="accent3" w:themeFillTint="3F"/>
      </w:tcPr>
    </w:tblStylePr>
    <w:tblStylePr w:type="band1Horz">
      <w:tblPr/>
      <w:tcPr>
        <w:tcBorders>
          <w:top w:val="single" w:sz="8" w:space="0" w:color="2B746F" w:themeColor="accent3"/>
          <w:left w:val="single" w:sz="8" w:space="0" w:color="2B746F" w:themeColor="accent3"/>
          <w:bottom w:val="single" w:sz="8" w:space="0" w:color="2B746F" w:themeColor="accent3"/>
          <w:right w:val="single" w:sz="8" w:space="0" w:color="2B746F" w:themeColor="accent3"/>
          <w:insideV w:val="single" w:sz="8" w:space="0" w:color="2B746F" w:themeColor="accent3"/>
        </w:tcBorders>
        <w:shd w:val="clear" w:color="auto" w:fill="BFE7E4" w:themeFill="accent3" w:themeFillTint="3F"/>
      </w:tcPr>
    </w:tblStylePr>
    <w:tblStylePr w:type="band2Horz">
      <w:tblPr/>
      <w:tcPr>
        <w:tcBorders>
          <w:top w:val="single" w:sz="8" w:space="0" w:color="2B746F" w:themeColor="accent3"/>
          <w:left w:val="single" w:sz="8" w:space="0" w:color="2B746F" w:themeColor="accent3"/>
          <w:bottom w:val="single" w:sz="8" w:space="0" w:color="2B746F" w:themeColor="accent3"/>
          <w:right w:val="single" w:sz="8" w:space="0" w:color="2B746F" w:themeColor="accent3"/>
          <w:insideV w:val="single" w:sz="8" w:space="0" w:color="2B746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A6CE39" w:themeColor="accent4"/>
        <w:left w:val="single" w:sz="8" w:space="0" w:color="A6CE39" w:themeColor="accent4"/>
        <w:bottom w:val="single" w:sz="8" w:space="0" w:color="A6CE39" w:themeColor="accent4"/>
        <w:right w:val="single" w:sz="8" w:space="0" w:color="A6CE39" w:themeColor="accent4"/>
        <w:insideH w:val="single" w:sz="8" w:space="0" w:color="A6CE39" w:themeColor="accent4"/>
        <w:insideV w:val="single" w:sz="8" w:space="0" w:color="A6CE3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CE39" w:themeColor="accent4"/>
          <w:left w:val="single" w:sz="8" w:space="0" w:color="A6CE39" w:themeColor="accent4"/>
          <w:bottom w:val="single" w:sz="18" w:space="0" w:color="A6CE39" w:themeColor="accent4"/>
          <w:right w:val="single" w:sz="8" w:space="0" w:color="A6CE39" w:themeColor="accent4"/>
          <w:insideH w:val="nil"/>
          <w:insideV w:val="single" w:sz="8" w:space="0" w:color="A6CE3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CE39" w:themeColor="accent4"/>
          <w:left w:val="single" w:sz="8" w:space="0" w:color="A6CE39" w:themeColor="accent4"/>
          <w:bottom w:val="single" w:sz="8" w:space="0" w:color="A6CE39" w:themeColor="accent4"/>
          <w:right w:val="single" w:sz="8" w:space="0" w:color="A6CE39" w:themeColor="accent4"/>
          <w:insideH w:val="nil"/>
          <w:insideV w:val="single" w:sz="8" w:space="0" w:color="A6CE3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CE39" w:themeColor="accent4"/>
          <w:left w:val="single" w:sz="8" w:space="0" w:color="A6CE39" w:themeColor="accent4"/>
          <w:bottom w:val="single" w:sz="8" w:space="0" w:color="A6CE39" w:themeColor="accent4"/>
          <w:right w:val="single" w:sz="8" w:space="0" w:color="A6CE39" w:themeColor="accent4"/>
        </w:tcBorders>
      </w:tcPr>
    </w:tblStylePr>
    <w:tblStylePr w:type="band1Vert">
      <w:tblPr/>
      <w:tcPr>
        <w:tcBorders>
          <w:top w:val="single" w:sz="8" w:space="0" w:color="A6CE39" w:themeColor="accent4"/>
          <w:left w:val="single" w:sz="8" w:space="0" w:color="A6CE39" w:themeColor="accent4"/>
          <w:bottom w:val="single" w:sz="8" w:space="0" w:color="A6CE39" w:themeColor="accent4"/>
          <w:right w:val="single" w:sz="8" w:space="0" w:color="A6CE39" w:themeColor="accent4"/>
        </w:tcBorders>
        <w:shd w:val="clear" w:color="auto" w:fill="E8F2CD" w:themeFill="accent4" w:themeFillTint="3F"/>
      </w:tcPr>
    </w:tblStylePr>
    <w:tblStylePr w:type="band1Horz">
      <w:tblPr/>
      <w:tcPr>
        <w:tcBorders>
          <w:top w:val="single" w:sz="8" w:space="0" w:color="A6CE39" w:themeColor="accent4"/>
          <w:left w:val="single" w:sz="8" w:space="0" w:color="A6CE39" w:themeColor="accent4"/>
          <w:bottom w:val="single" w:sz="8" w:space="0" w:color="A6CE39" w:themeColor="accent4"/>
          <w:right w:val="single" w:sz="8" w:space="0" w:color="A6CE39" w:themeColor="accent4"/>
          <w:insideV w:val="single" w:sz="8" w:space="0" w:color="A6CE39" w:themeColor="accent4"/>
        </w:tcBorders>
        <w:shd w:val="clear" w:color="auto" w:fill="E8F2CD" w:themeFill="accent4" w:themeFillTint="3F"/>
      </w:tcPr>
    </w:tblStylePr>
    <w:tblStylePr w:type="band2Horz">
      <w:tblPr/>
      <w:tcPr>
        <w:tcBorders>
          <w:top w:val="single" w:sz="8" w:space="0" w:color="A6CE39" w:themeColor="accent4"/>
          <w:left w:val="single" w:sz="8" w:space="0" w:color="A6CE39" w:themeColor="accent4"/>
          <w:bottom w:val="single" w:sz="8" w:space="0" w:color="A6CE39" w:themeColor="accent4"/>
          <w:right w:val="single" w:sz="8" w:space="0" w:color="A6CE39" w:themeColor="accent4"/>
          <w:insideV w:val="single" w:sz="8" w:space="0" w:color="A6CE3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125A96" w:themeColor="accent5"/>
        <w:left w:val="single" w:sz="8" w:space="0" w:color="125A96" w:themeColor="accent5"/>
        <w:bottom w:val="single" w:sz="8" w:space="0" w:color="125A96" w:themeColor="accent5"/>
        <w:right w:val="single" w:sz="8" w:space="0" w:color="125A96" w:themeColor="accent5"/>
        <w:insideH w:val="single" w:sz="8" w:space="0" w:color="125A96" w:themeColor="accent5"/>
        <w:insideV w:val="single" w:sz="8" w:space="0" w:color="125A9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25A96" w:themeColor="accent5"/>
          <w:left w:val="single" w:sz="8" w:space="0" w:color="125A96" w:themeColor="accent5"/>
          <w:bottom w:val="single" w:sz="18" w:space="0" w:color="125A96" w:themeColor="accent5"/>
          <w:right w:val="single" w:sz="8" w:space="0" w:color="125A96" w:themeColor="accent5"/>
          <w:insideH w:val="nil"/>
          <w:insideV w:val="single" w:sz="8" w:space="0" w:color="125A9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25A96" w:themeColor="accent5"/>
          <w:left w:val="single" w:sz="8" w:space="0" w:color="125A96" w:themeColor="accent5"/>
          <w:bottom w:val="single" w:sz="8" w:space="0" w:color="125A96" w:themeColor="accent5"/>
          <w:right w:val="single" w:sz="8" w:space="0" w:color="125A96" w:themeColor="accent5"/>
          <w:insideH w:val="nil"/>
          <w:insideV w:val="single" w:sz="8" w:space="0" w:color="125A9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25A96" w:themeColor="accent5"/>
          <w:left w:val="single" w:sz="8" w:space="0" w:color="125A96" w:themeColor="accent5"/>
          <w:bottom w:val="single" w:sz="8" w:space="0" w:color="125A96" w:themeColor="accent5"/>
          <w:right w:val="single" w:sz="8" w:space="0" w:color="125A96" w:themeColor="accent5"/>
        </w:tcBorders>
      </w:tcPr>
    </w:tblStylePr>
    <w:tblStylePr w:type="band1Vert">
      <w:tblPr/>
      <w:tcPr>
        <w:tcBorders>
          <w:top w:val="single" w:sz="8" w:space="0" w:color="125A96" w:themeColor="accent5"/>
          <w:left w:val="single" w:sz="8" w:space="0" w:color="125A96" w:themeColor="accent5"/>
          <w:bottom w:val="single" w:sz="8" w:space="0" w:color="125A96" w:themeColor="accent5"/>
          <w:right w:val="single" w:sz="8" w:space="0" w:color="125A96" w:themeColor="accent5"/>
        </w:tcBorders>
        <w:shd w:val="clear" w:color="auto" w:fill="B3D7F6" w:themeFill="accent5" w:themeFillTint="3F"/>
      </w:tcPr>
    </w:tblStylePr>
    <w:tblStylePr w:type="band1Horz">
      <w:tblPr/>
      <w:tcPr>
        <w:tcBorders>
          <w:top w:val="single" w:sz="8" w:space="0" w:color="125A96" w:themeColor="accent5"/>
          <w:left w:val="single" w:sz="8" w:space="0" w:color="125A96" w:themeColor="accent5"/>
          <w:bottom w:val="single" w:sz="8" w:space="0" w:color="125A96" w:themeColor="accent5"/>
          <w:right w:val="single" w:sz="8" w:space="0" w:color="125A96" w:themeColor="accent5"/>
          <w:insideV w:val="single" w:sz="8" w:space="0" w:color="125A96" w:themeColor="accent5"/>
        </w:tcBorders>
        <w:shd w:val="clear" w:color="auto" w:fill="B3D7F6" w:themeFill="accent5" w:themeFillTint="3F"/>
      </w:tcPr>
    </w:tblStylePr>
    <w:tblStylePr w:type="band2Horz">
      <w:tblPr/>
      <w:tcPr>
        <w:tcBorders>
          <w:top w:val="single" w:sz="8" w:space="0" w:color="125A96" w:themeColor="accent5"/>
          <w:left w:val="single" w:sz="8" w:space="0" w:color="125A96" w:themeColor="accent5"/>
          <w:bottom w:val="single" w:sz="8" w:space="0" w:color="125A96" w:themeColor="accent5"/>
          <w:right w:val="single" w:sz="8" w:space="0" w:color="125A96" w:themeColor="accent5"/>
          <w:insideV w:val="single" w:sz="8" w:space="0" w:color="125A9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000F9F" w:themeColor="accent6"/>
        <w:left w:val="single" w:sz="8" w:space="0" w:color="000F9F" w:themeColor="accent6"/>
        <w:bottom w:val="single" w:sz="8" w:space="0" w:color="000F9F" w:themeColor="accent6"/>
        <w:right w:val="single" w:sz="8" w:space="0" w:color="000F9F" w:themeColor="accent6"/>
        <w:insideH w:val="single" w:sz="8" w:space="0" w:color="000F9F" w:themeColor="accent6"/>
        <w:insideV w:val="single" w:sz="8" w:space="0" w:color="000F9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F9F" w:themeColor="accent6"/>
          <w:left w:val="single" w:sz="8" w:space="0" w:color="000F9F" w:themeColor="accent6"/>
          <w:bottom w:val="single" w:sz="18" w:space="0" w:color="000F9F" w:themeColor="accent6"/>
          <w:right w:val="single" w:sz="8" w:space="0" w:color="000F9F" w:themeColor="accent6"/>
          <w:insideH w:val="nil"/>
          <w:insideV w:val="single" w:sz="8" w:space="0" w:color="000F9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F9F" w:themeColor="accent6"/>
          <w:left w:val="single" w:sz="8" w:space="0" w:color="000F9F" w:themeColor="accent6"/>
          <w:bottom w:val="single" w:sz="8" w:space="0" w:color="000F9F" w:themeColor="accent6"/>
          <w:right w:val="single" w:sz="8" w:space="0" w:color="000F9F" w:themeColor="accent6"/>
          <w:insideH w:val="nil"/>
          <w:insideV w:val="single" w:sz="8" w:space="0" w:color="000F9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F9F" w:themeColor="accent6"/>
          <w:left w:val="single" w:sz="8" w:space="0" w:color="000F9F" w:themeColor="accent6"/>
          <w:bottom w:val="single" w:sz="8" w:space="0" w:color="000F9F" w:themeColor="accent6"/>
          <w:right w:val="single" w:sz="8" w:space="0" w:color="000F9F" w:themeColor="accent6"/>
        </w:tcBorders>
      </w:tcPr>
    </w:tblStylePr>
    <w:tblStylePr w:type="band1Vert">
      <w:tblPr/>
      <w:tcPr>
        <w:tcBorders>
          <w:top w:val="single" w:sz="8" w:space="0" w:color="000F9F" w:themeColor="accent6"/>
          <w:left w:val="single" w:sz="8" w:space="0" w:color="000F9F" w:themeColor="accent6"/>
          <w:bottom w:val="single" w:sz="8" w:space="0" w:color="000F9F" w:themeColor="accent6"/>
          <w:right w:val="single" w:sz="8" w:space="0" w:color="000F9F" w:themeColor="accent6"/>
        </w:tcBorders>
        <w:shd w:val="clear" w:color="auto" w:fill="A8B0FF" w:themeFill="accent6" w:themeFillTint="3F"/>
      </w:tcPr>
    </w:tblStylePr>
    <w:tblStylePr w:type="band1Horz">
      <w:tblPr/>
      <w:tcPr>
        <w:tcBorders>
          <w:top w:val="single" w:sz="8" w:space="0" w:color="000F9F" w:themeColor="accent6"/>
          <w:left w:val="single" w:sz="8" w:space="0" w:color="000F9F" w:themeColor="accent6"/>
          <w:bottom w:val="single" w:sz="8" w:space="0" w:color="000F9F" w:themeColor="accent6"/>
          <w:right w:val="single" w:sz="8" w:space="0" w:color="000F9F" w:themeColor="accent6"/>
          <w:insideV w:val="single" w:sz="8" w:space="0" w:color="000F9F" w:themeColor="accent6"/>
        </w:tcBorders>
        <w:shd w:val="clear" w:color="auto" w:fill="A8B0FF" w:themeFill="accent6" w:themeFillTint="3F"/>
      </w:tcPr>
    </w:tblStylePr>
    <w:tblStylePr w:type="band2Horz">
      <w:tblPr/>
      <w:tcPr>
        <w:tcBorders>
          <w:top w:val="single" w:sz="8" w:space="0" w:color="000F9F" w:themeColor="accent6"/>
          <w:left w:val="single" w:sz="8" w:space="0" w:color="000F9F" w:themeColor="accent6"/>
          <w:bottom w:val="single" w:sz="8" w:space="0" w:color="000F9F" w:themeColor="accent6"/>
          <w:right w:val="single" w:sz="8" w:space="0" w:color="000F9F" w:themeColor="accent6"/>
          <w:insideV w:val="single" w:sz="8" w:space="0" w:color="000F9F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4EB2A9" w:themeColor="accent1"/>
        <w:left w:val="single" w:sz="8" w:space="0" w:color="4EB2A9" w:themeColor="accent1"/>
        <w:bottom w:val="single" w:sz="8" w:space="0" w:color="4EB2A9" w:themeColor="accent1"/>
        <w:right w:val="single" w:sz="8" w:space="0" w:color="4EB2A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B2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B2A9" w:themeColor="accent1"/>
          <w:left w:val="single" w:sz="8" w:space="0" w:color="4EB2A9" w:themeColor="accent1"/>
          <w:bottom w:val="single" w:sz="8" w:space="0" w:color="4EB2A9" w:themeColor="accent1"/>
          <w:right w:val="single" w:sz="8" w:space="0" w:color="4EB2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B2A9" w:themeColor="accent1"/>
          <w:left w:val="single" w:sz="8" w:space="0" w:color="4EB2A9" w:themeColor="accent1"/>
          <w:bottom w:val="single" w:sz="8" w:space="0" w:color="4EB2A9" w:themeColor="accent1"/>
          <w:right w:val="single" w:sz="8" w:space="0" w:color="4EB2A9" w:themeColor="accent1"/>
        </w:tcBorders>
      </w:tcPr>
    </w:tblStylePr>
    <w:tblStylePr w:type="band1Horz">
      <w:tblPr/>
      <w:tcPr>
        <w:tcBorders>
          <w:top w:val="single" w:sz="8" w:space="0" w:color="4EB2A9" w:themeColor="accent1"/>
          <w:left w:val="single" w:sz="8" w:space="0" w:color="4EB2A9" w:themeColor="accent1"/>
          <w:bottom w:val="single" w:sz="8" w:space="0" w:color="4EB2A9" w:themeColor="accent1"/>
          <w:right w:val="single" w:sz="8" w:space="0" w:color="4EB2A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9C5083" w:themeColor="accent2"/>
        <w:left w:val="single" w:sz="8" w:space="0" w:color="9C5083" w:themeColor="accent2"/>
        <w:bottom w:val="single" w:sz="8" w:space="0" w:color="9C5083" w:themeColor="accent2"/>
        <w:right w:val="single" w:sz="8" w:space="0" w:color="9C508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508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5083" w:themeColor="accent2"/>
          <w:left w:val="single" w:sz="8" w:space="0" w:color="9C5083" w:themeColor="accent2"/>
          <w:bottom w:val="single" w:sz="8" w:space="0" w:color="9C5083" w:themeColor="accent2"/>
          <w:right w:val="single" w:sz="8" w:space="0" w:color="9C508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5083" w:themeColor="accent2"/>
          <w:left w:val="single" w:sz="8" w:space="0" w:color="9C5083" w:themeColor="accent2"/>
          <w:bottom w:val="single" w:sz="8" w:space="0" w:color="9C5083" w:themeColor="accent2"/>
          <w:right w:val="single" w:sz="8" w:space="0" w:color="9C5083" w:themeColor="accent2"/>
        </w:tcBorders>
      </w:tcPr>
    </w:tblStylePr>
    <w:tblStylePr w:type="band1Horz">
      <w:tblPr/>
      <w:tcPr>
        <w:tcBorders>
          <w:top w:val="single" w:sz="8" w:space="0" w:color="9C5083" w:themeColor="accent2"/>
          <w:left w:val="single" w:sz="8" w:space="0" w:color="9C5083" w:themeColor="accent2"/>
          <w:bottom w:val="single" w:sz="8" w:space="0" w:color="9C5083" w:themeColor="accent2"/>
          <w:right w:val="single" w:sz="8" w:space="0" w:color="9C508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2B746F" w:themeColor="accent3"/>
        <w:left w:val="single" w:sz="8" w:space="0" w:color="2B746F" w:themeColor="accent3"/>
        <w:bottom w:val="single" w:sz="8" w:space="0" w:color="2B746F" w:themeColor="accent3"/>
        <w:right w:val="single" w:sz="8" w:space="0" w:color="2B746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74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746F" w:themeColor="accent3"/>
          <w:left w:val="single" w:sz="8" w:space="0" w:color="2B746F" w:themeColor="accent3"/>
          <w:bottom w:val="single" w:sz="8" w:space="0" w:color="2B746F" w:themeColor="accent3"/>
          <w:right w:val="single" w:sz="8" w:space="0" w:color="2B74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746F" w:themeColor="accent3"/>
          <w:left w:val="single" w:sz="8" w:space="0" w:color="2B746F" w:themeColor="accent3"/>
          <w:bottom w:val="single" w:sz="8" w:space="0" w:color="2B746F" w:themeColor="accent3"/>
          <w:right w:val="single" w:sz="8" w:space="0" w:color="2B746F" w:themeColor="accent3"/>
        </w:tcBorders>
      </w:tcPr>
    </w:tblStylePr>
    <w:tblStylePr w:type="band1Horz">
      <w:tblPr/>
      <w:tcPr>
        <w:tcBorders>
          <w:top w:val="single" w:sz="8" w:space="0" w:color="2B746F" w:themeColor="accent3"/>
          <w:left w:val="single" w:sz="8" w:space="0" w:color="2B746F" w:themeColor="accent3"/>
          <w:bottom w:val="single" w:sz="8" w:space="0" w:color="2B746F" w:themeColor="accent3"/>
          <w:right w:val="single" w:sz="8" w:space="0" w:color="2B746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A6CE39" w:themeColor="accent4"/>
        <w:left w:val="single" w:sz="8" w:space="0" w:color="A6CE39" w:themeColor="accent4"/>
        <w:bottom w:val="single" w:sz="8" w:space="0" w:color="A6CE39" w:themeColor="accent4"/>
        <w:right w:val="single" w:sz="8" w:space="0" w:color="A6CE3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CE3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CE39" w:themeColor="accent4"/>
          <w:left w:val="single" w:sz="8" w:space="0" w:color="A6CE39" w:themeColor="accent4"/>
          <w:bottom w:val="single" w:sz="8" w:space="0" w:color="A6CE39" w:themeColor="accent4"/>
          <w:right w:val="single" w:sz="8" w:space="0" w:color="A6CE3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CE39" w:themeColor="accent4"/>
          <w:left w:val="single" w:sz="8" w:space="0" w:color="A6CE39" w:themeColor="accent4"/>
          <w:bottom w:val="single" w:sz="8" w:space="0" w:color="A6CE39" w:themeColor="accent4"/>
          <w:right w:val="single" w:sz="8" w:space="0" w:color="A6CE39" w:themeColor="accent4"/>
        </w:tcBorders>
      </w:tcPr>
    </w:tblStylePr>
    <w:tblStylePr w:type="band1Horz">
      <w:tblPr/>
      <w:tcPr>
        <w:tcBorders>
          <w:top w:val="single" w:sz="8" w:space="0" w:color="A6CE39" w:themeColor="accent4"/>
          <w:left w:val="single" w:sz="8" w:space="0" w:color="A6CE39" w:themeColor="accent4"/>
          <w:bottom w:val="single" w:sz="8" w:space="0" w:color="A6CE39" w:themeColor="accent4"/>
          <w:right w:val="single" w:sz="8" w:space="0" w:color="A6CE3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125A96" w:themeColor="accent5"/>
        <w:left w:val="single" w:sz="8" w:space="0" w:color="125A96" w:themeColor="accent5"/>
        <w:bottom w:val="single" w:sz="8" w:space="0" w:color="125A96" w:themeColor="accent5"/>
        <w:right w:val="single" w:sz="8" w:space="0" w:color="125A9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25A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25A96" w:themeColor="accent5"/>
          <w:left w:val="single" w:sz="8" w:space="0" w:color="125A96" w:themeColor="accent5"/>
          <w:bottom w:val="single" w:sz="8" w:space="0" w:color="125A96" w:themeColor="accent5"/>
          <w:right w:val="single" w:sz="8" w:space="0" w:color="125A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25A96" w:themeColor="accent5"/>
          <w:left w:val="single" w:sz="8" w:space="0" w:color="125A96" w:themeColor="accent5"/>
          <w:bottom w:val="single" w:sz="8" w:space="0" w:color="125A96" w:themeColor="accent5"/>
          <w:right w:val="single" w:sz="8" w:space="0" w:color="125A96" w:themeColor="accent5"/>
        </w:tcBorders>
      </w:tcPr>
    </w:tblStylePr>
    <w:tblStylePr w:type="band1Horz">
      <w:tblPr/>
      <w:tcPr>
        <w:tcBorders>
          <w:top w:val="single" w:sz="8" w:space="0" w:color="125A96" w:themeColor="accent5"/>
          <w:left w:val="single" w:sz="8" w:space="0" w:color="125A96" w:themeColor="accent5"/>
          <w:bottom w:val="single" w:sz="8" w:space="0" w:color="125A96" w:themeColor="accent5"/>
          <w:right w:val="single" w:sz="8" w:space="0" w:color="125A9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000F9F" w:themeColor="accent6"/>
        <w:left w:val="single" w:sz="8" w:space="0" w:color="000F9F" w:themeColor="accent6"/>
        <w:bottom w:val="single" w:sz="8" w:space="0" w:color="000F9F" w:themeColor="accent6"/>
        <w:right w:val="single" w:sz="8" w:space="0" w:color="000F9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F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F9F" w:themeColor="accent6"/>
          <w:left w:val="single" w:sz="8" w:space="0" w:color="000F9F" w:themeColor="accent6"/>
          <w:bottom w:val="single" w:sz="8" w:space="0" w:color="000F9F" w:themeColor="accent6"/>
          <w:right w:val="single" w:sz="8" w:space="0" w:color="000F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F9F" w:themeColor="accent6"/>
          <w:left w:val="single" w:sz="8" w:space="0" w:color="000F9F" w:themeColor="accent6"/>
          <w:bottom w:val="single" w:sz="8" w:space="0" w:color="000F9F" w:themeColor="accent6"/>
          <w:right w:val="single" w:sz="8" w:space="0" w:color="000F9F" w:themeColor="accent6"/>
        </w:tcBorders>
      </w:tcPr>
    </w:tblStylePr>
    <w:tblStylePr w:type="band1Horz">
      <w:tblPr/>
      <w:tcPr>
        <w:tcBorders>
          <w:top w:val="single" w:sz="8" w:space="0" w:color="000F9F" w:themeColor="accent6"/>
          <w:left w:val="single" w:sz="8" w:space="0" w:color="000F9F" w:themeColor="accent6"/>
          <w:bottom w:val="single" w:sz="8" w:space="0" w:color="000F9F" w:themeColor="accent6"/>
          <w:right w:val="single" w:sz="8" w:space="0" w:color="000F9F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9637A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9637A8"/>
    <w:pPr>
      <w:spacing w:after="0" w:line="240" w:lineRule="auto"/>
    </w:pPr>
    <w:rPr>
      <w:color w:val="3A857E" w:themeColor="accent1" w:themeShade="BF"/>
    </w:rPr>
    <w:tblPr>
      <w:tblStyleRowBandSize w:val="1"/>
      <w:tblStyleColBandSize w:val="1"/>
      <w:tblBorders>
        <w:top w:val="single" w:sz="8" w:space="0" w:color="4EB2A9" w:themeColor="accent1"/>
        <w:bottom w:val="single" w:sz="8" w:space="0" w:color="4EB2A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2A9" w:themeColor="accent1"/>
          <w:left w:val="nil"/>
          <w:bottom w:val="single" w:sz="8" w:space="0" w:color="4EB2A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B2A9" w:themeColor="accent1"/>
          <w:left w:val="nil"/>
          <w:bottom w:val="single" w:sz="8" w:space="0" w:color="4EB2A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CE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9637A8"/>
    <w:pPr>
      <w:spacing w:after="0" w:line="240" w:lineRule="auto"/>
    </w:pPr>
    <w:rPr>
      <w:color w:val="743C62" w:themeColor="accent2" w:themeShade="BF"/>
    </w:rPr>
    <w:tblPr>
      <w:tblStyleRowBandSize w:val="1"/>
      <w:tblStyleColBandSize w:val="1"/>
      <w:tblBorders>
        <w:top w:val="single" w:sz="8" w:space="0" w:color="9C5083" w:themeColor="accent2"/>
        <w:bottom w:val="single" w:sz="8" w:space="0" w:color="9C508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5083" w:themeColor="accent2"/>
          <w:left w:val="nil"/>
          <w:bottom w:val="single" w:sz="8" w:space="0" w:color="9C508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5083" w:themeColor="accent2"/>
          <w:left w:val="nil"/>
          <w:bottom w:val="single" w:sz="8" w:space="0" w:color="9C508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2E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2E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9637A8"/>
    <w:pPr>
      <w:spacing w:after="0" w:line="240" w:lineRule="auto"/>
    </w:pPr>
    <w:rPr>
      <w:color w:val="205652" w:themeColor="accent3" w:themeShade="BF"/>
    </w:rPr>
    <w:tblPr>
      <w:tblStyleRowBandSize w:val="1"/>
      <w:tblStyleColBandSize w:val="1"/>
      <w:tblBorders>
        <w:top w:val="single" w:sz="8" w:space="0" w:color="2B746F" w:themeColor="accent3"/>
        <w:bottom w:val="single" w:sz="8" w:space="0" w:color="2B746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746F" w:themeColor="accent3"/>
          <w:left w:val="nil"/>
          <w:bottom w:val="single" w:sz="8" w:space="0" w:color="2B746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746F" w:themeColor="accent3"/>
          <w:left w:val="nil"/>
          <w:bottom w:val="single" w:sz="8" w:space="0" w:color="2B746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E7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E7E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9637A8"/>
    <w:pPr>
      <w:spacing w:after="0" w:line="240" w:lineRule="auto"/>
    </w:pPr>
    <w:rPr>
      <w:color w:val="7D9D27" w:themeColor="accent4" w:themeShade="BF"/>
    </w:rPr>
    <w:tblPr>
      <w:tblStyleRowBandSize w:val="1"/>
      <w:tblStyleColBandSize w:val="1"/>
      <w:tblBorders>
        <w:top w:val="single" w:sz="8" w:space="0" w:color="A6CE39" w:themeColor="accent4"/>
        <w:bottom w:val="single" w:sz="8" w:space="0" w:color="A6CE3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CE39" w:themeColor="accent4"/>
          <w:left w:val="nil"/>
          <w:bottom w:val="single" w:sz="8" w:space="0" w:color="A6CE3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CE39" w:themeColor="accent4"/>
          <w:left w:val="nil"/>
          <w:bottom w:val="single" w:sz="8" w:space="0" w:color="A6CE3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2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2C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9637A8"/>
    <w:pPr>
      <w:spacing w:after="0" w:line="240" w:lineRule="auto"/>
    </w:pPr>
    <w:rPr>
      <w:color w:val="0D4370" w:themeColor="accent5" w:themeShade="BF"/>
    </w:rPr>
    <w:tblPr>
      <w:tblStyleRowBandSize w:val="1"/>
      <w:tblStyleColBandSize w:val="1"/>
      <w:tblBorders>
        <w:top w:val="single" w:sz="8" w:space="0" w:color="125A96" w:themeColor="accent5"/>
        <w:bottom w:val="single" w:sz="8" w:space="0" w:color="125A9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25A96" w:themeColor="accent5"/>
          <w:left w:val="nil"/>
          <w:bottom w:val="single" w:sz="8" w:space="0" w:color="125A9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25A96" w:themeColor="accent5"/>
          <w:left w:val="nil"/>
          <w:bottom w:val="single" w:sz="8" w:space="0" w:color="125A9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7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7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9637A8"/>
    <w:pPr>
      <w:spacing w:after="0" w:line="240" w:lineRule="auto"/>
    </w:pPr>
    <w:rPr>
      <w:color w:val="000B77" w:themeColor="accent6" w:themeShade="BF"/>
    </w:rPr>
    <w:tblPr>
      <w:tblStyleRowBandSize w:val="1"/>
      <w:tblStyleColBandSize w:val="1"/>
      <w:tblBorders>
        <w:top w:val="single" w:sz="8" w:space="0" w:color="000F9F" w:themeColor="accent6"/>
        <w:bottom w:val="single" w:sz="8" w:space="0" w:color="000F9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F9F" w:themeColor="accent6"/>
          <w:left w:val="nil"/>
          <w:bottom w:val="single" w:sz="8" w:space="0" w:color="000F9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F9F" w:themeColor="accent6"/>
          <w:left w:val="nil"/>
          <w:bottom w:val="single" w:sz="8" w:space="0" w:color="000F9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B0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B0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9637A8"/>
  </w:style>
  <w:style w:type="paragraph" w:styleId="List">
    <w:name w:val="List"/>
    <w:basedOn w:val="Normal"/>
    <w:uiPriority w:val="99"/>
    <w:semiHidden/>
    <w:rsid w:val="009637A8"/>
    <w:pPr>
      <w:spacing w:after="160" w:line="259" w:lineRule="auto"/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9637A8"/>
    <w:pPr>
      <w:spacing w:after="160" w:line="259" w:lineRule="auto"/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637A8"/>
    <w:pPr>
      <w:spacing w:after="160" w:line="259" w:lineRule="auto"/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637A8"/>
    <w:pPr>
      <w:spacing w:after="160" w:line="259" w:lineRule="auto"/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637A8"/>
    <w:pPr>
      <w:spacing w:after="160" w:line="259" w:lineRule="auto"/>
      <w:ind w:left="1415" w:hanging="283"/>
      <w:contextualSpacing/>
    </w:pPr>
  </w:style>
  <w:style w:type="paragraph" w:styleId="ListBullet">
    <w:name w:val="List Bullet"/>
    <w:basedOn w:val="Normal"/>
    <w:uiPriority w:val="99"/>
    <w:qFormat/>
    <w:rsid w:val="004F56DC"/>
    <w:pPr>
      <w:numPr>
        <w:numId w:val="14"/>
      </w:numPr>
      <w:spacing w:before="160" w:after="160"/>
    </w:pPr>
  </w:style>
  <w:style w:type="paragraph" w:styleId="ListBullet2">
    <w:name w:val="List Bullet 2"/>
    <w:basedOn w:val="Normal"/>
    <w:uiPriority w:val="99"/>
    <w:qFormat/>
    <w:rsid w:val="004F56DC"/>
    <w:pPr>
      <w:numPr>
        <w:ilvl w:val="1"/>
        <w:numId w:val="14"/>
      </w:numPr>
      <w:spacing w:before="160" w:after="80"/>
    </w:pPr>
  </w:style>
  <w:style w:type="paragraph" w:styleId="ListBullet3">
    <w:name w:val="List Bullet 3"/>
    <w:basedOn w:val="Normal"/>
    <w:uiPriority w:val="99"/>
    <w:qFormat/>
    <w:rsid w:val="00A0757D"/>
    <w:pPr>
      <w:numPr>
        <w:ilvl w:val="2"/>
        <w:numId w:val="14"/>
      </w:numPr>
      <w:spacing w:before="80" w:after="80"/>
    </w:pPr>
  </w:style>
  <w:style w:type="paragraph" w:styleId="ListBullet4">
    <w:name w:val="List Bullet 4"/>
    <w:basedOn w:val="Normal"/>
    <w:uiPriority w:val="99"/>
    <w:semiHidden/>
    <w:rsid w:val="009637A8"/>
    <w:pPr>
      <w:numPr>
        <w:numId w:val="4"/>
      </w:numPr>
      <w:spacing w:after="160" w:line="259" w:lineRule="auto"/>
      <w:contextualSpacing/>
    </w:pPr>
  </w:style>
  <w:style w:type="paragraph" w:styleId="ListBullet5">
    <w:name w:val="List Bullet 5"/>
    <w:basedOn w:val="Normal"/>
    <w:uiPriority w:val="99"/>
    <w:semiHidden/>
    <w:rsid w:val="009637A8"/>
    <w:pPr>
      <w:numPr>
        <w:numId w:val="5"/>
      </w:numPr>
      <w:spacing w:after="160" w:line="259" w:lineRule="auto"/>
      <w:contextualSpacing/>
    </w:pPr>
  </w:style>
  <w:style w:type="paragraph" w:styleId="ListContinue">
    <w:name w:val="List Continue"/>
    <w:basedOn w:val="Normal"/>
    <w:uiPriority w:val="99"/>
    <w:semiHidden/>
    <w:rsid w:val="009637A8"/>
    <w:pPr>
      <w:spacing w:line="259" w:lineRule="auto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637A8"/>
    <w:pPr>
      <w:spacing w:line="259" w:lineRule="auto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637A8"/>
    <w:pPr>
      <w:spacing w:line="259" w:lineRule="auto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637A8"/>
    <w:pPr>
      <w:spacing w:line="259" w:lineRule="auto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637A8"/>
    <w:pPr>
      <w:spacing w:line="259" w:lineRule="auto"/>
      <w:ind w:left="1415"/>
      <w:contextualSpacing/>
    </w:pPr>
  </w:style>
  <w:style w:type="paragraph" w:styleId="ListNumber">
    <w:name w:val="List Number"/>
    <w:basedOn w:val="Normal"/>
    <w:uiPriority w:val="99"/>
    <w:qFormat/>
    <w:rsid w:val="00632D4C"/>
    <w:pPr>
      <w:numPr>
        <w:numId w:val="11"/>
      </w:numPr>
      <w:spacing w:before="160" w:after="160"/>
    </w:pPr>
  </w:style>
  <w:style w:type="paragraph" w:styleId="ListNumber2">
    <w:name w:val="List Number 2"/>
    <w:basedOn w:val="Normal"/>
    <w:uiPriority w:val="99"/>
    <w:qFormat/>
    <w:rsid w:val="00632D4C"/>
    <w:pPr>
      <w:numPr>
        <w:ilvl w:val="1"/>
        <w:numId w:val="11"/>
      </w:numPr>
      <w:spacing w:before="160" w:after="80"/>
    </w:pPr>
  </w:style>
  <w:style w:type="paragraph" w:styleId="ListNumber3">
    <w:name w:val="List Number 3"/>
    <w:basedOn w:val="Normal"/>
    <w:uiPriority w:val="99"/>
    <w:qFormat/>
    <w:rsid w:val="00707D31"/>
    <w:pPr>
      <w:numPr>
        <w:ilvl w:val="2"/>
        <w:numId w:val="11"/>
      </w:numPr>
      <w:spacing w:before="80" w:after="80"/>
    </w:pPr>
  </w:style>
  <w:style w:type="paragraph" w:styleId="ListNumber4">
    <w:name w:val="List Number 4"/>
    <w:basedOn w:val="Normal"/>
    <w:uiPriority w:val="99"/>
    <w:semiHidden/>
    <w:rsid w:val="009637A8"/>
    <w:pPr>
      <w:numPr>
        <w:numId w:val="6"/>
      </w:numPr>
      <w:spacing w:after="160" w:line="259" w:lineRule="auto"/>
      <w:contextualSpacing/>
    </w:pPr>
  </w:style>
  <w:style w:type="paragraph" w:styleId="ListNumber5">
    <w:name w:val="List Number 5"/>
    <w:basedOn w:val="Normal"/>
    <w:uiPriority w:val="99"/>
    <w:semiHidden/>
    <w:rsid w:val="009637A8"/>
    <w:pPr>
      <w:numPr>
        <w:numId w:val="7"/>
      </w:numPr>
      <w:spacing w:after="160" w:line="259" w:lineRule="auto"/>
      <w:contextualSpacing/>
    </w:pPr>
  </w:style>
  <w:style w:type="paragraph" w:styleId="ListParagraph">
    <w:name w:val="List Paragraph"/>
    <w:basedOn w:val="Normal"/>
    <w:uiPriority w:val="34"/>
    <w:qFormat/>
    <w:rsid w:val="009637A8"/>
    <w:pPr>
      <w:spacing w:after="160" w:line="259" w:lineRule="auto"/>
      <w:ind w:left="720"/>
      <w:contextualSpacing/>
    </w:pPr>
  </w:style>
  <w:style w:type="table" w:styleId="ListTable1Light">
    <w:name w:val="List Table 1 Light"/>
    <w:basedOn w:val="TableNormal"/>
    <w:uiPriority w:val="46"/>
    <w:rsid w:val="009637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9637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D0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D0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D" w:themeFill="accent1" w:themeFillTint="33"/>
      </w:tcPr>
    </w:tblStylePr>
    <w:tblStylePr w:type="band1Horz">
      <w:tblPr/>
      <w:tcPr>
        <w:shd w:val="clear" w:color="auto" w:fill="DBEFE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9637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2B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2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AE6" w:themeFill="accent2" w:themeFillTint="33"/>
      </w:tcPr>
    </w:tblStylePr>
    <w:tblStylePr w:type="band1Horz">
      <w:tblPr/>
      <w:tcPr>
        <w:shd w:val="clear" w:color="auto" w:fill="ECDAE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9637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5C6B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5C6B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E9" w:themeFill="accent3" w:themeFillTint="33"/>
      </w:tcPr>
    </w:tblStylePr>
    <w:tblStylePr w:type="band1Horz">
      <w:tblPr/>
      <w:tcPr>
        <w:shd w:val="clear" w:color="auto" w:fill="CBECE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9637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E1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E1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D7" w:themeFill="accent4" w:themeFillTint="33"/>
      </w:tcPr>
    </w:tblStylePr>
    <w:tblStylePr w:type="band1Horz">
      <w:tblPr/>
      <w:tcPr>
        <w:shd w:val="clear" w:color="auto" w:fill="EDF5D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9637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9F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9F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FF7" w:themeFill="accent5" w:themeFillTint="33"/>
      </w:tcPr>
    </w:tblStylePr>
    <w:tblStylePr w:type="band1Horz">
      <w:tblPr/>
      <w:tcPr>
        <w:shd w:val="clear" w:color="auto" w:fill="C1DFF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9637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C40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C40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BFFF" w:themeFill="accent6" w:themeFillTint="33"/>
      </w:tcPr>
    </w:tblStylePr>
    <w:tblStylePr w:type="band1Horz">
      <w:tblPr/>
      <w:tcPr>
        <w:shd w:val="clear" w:color="auto" w:fill="B8BFFF" w:themeFill="accent6" w:themeFillTint="33"/>
      </w:tcPr>
    </w:tblStylePr>
  </w:style>
  <w:style w:type="table" w:styleId="ListTable2">
    <w:name w:val="List Table 2"/>
    <w:basedOn w:val="TableNormal"/>
    <w:uiPriority w:val="47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94D0CB" w:themeColor="accent1" w:themeTint="99"/>
        <w:bottom w:val="single" w:sz="4" w:space="0" w:color="94D0CB" w:themeColor="accent1" w:themeTint="99"/>
        <w:insideH w:val="single" w:sz="4" w:space="0" w:color="94D0C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D" w:themeFill="accent1" w:themeFillTint="33"/>
      </w:tcPr>
    </w:tblStylePr>
    <w:tblStylePr w:type="band1Horz">
      <w:tblPr/>
      <w:tcPr>
        <w:shd w:val="clear" w:color="auto" w:fill="DBEFED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C792B5" w:themeColor="accent2" w:themeTint="99"/>
        <w:bottom w:val="single" w:sz="4" w:space="0" w:color="C792B5" w:themeColor="accent2" w:themeTint="99"/>
        <w:insideH w:val="single" w:sz="4" w:space="0" w:color="C792B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AE6" w:themeFill="accent2" w:themeFillTint="33"/>
      </w:tcPr>
    </w:tblStylePr>
    <w:tblStylePr w:type="band1Horz">
      <w:tblPr/>
      <w:tcPr>
        <w:shd w:val="clear" w:color="auto" w:fill="ECDAE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65C6BF" w:themeColor="accent3" w:themeTint="99"/>
        <w:bottom w:val="single" w:sz="4" w:space="0" w:color="65C6BF" w:themeColor="accent3" w:themeTint="99"/>
        <w:insideH w:val="single" w:sz="4" w:space="0" w:color="65C6B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E9" w:themeFill="accent3" w:themeFillTint="33"/>
      </w:tcPr>
    </w:tblStylePr>
    <w:tblStylePr w:type="band1Horz">
      <w:tblPr/>
      <w:tcPr>
        <w:shd w:val="clear" w:color="auto" w:fill="CBECE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C9E188" w:themeColor="accent4" w:themeTint="99"/>
        <w:bottom w:val="single" w:sz="4" w:space="0" w:color="C9E188" w:themeColor="accent4" w:themeTint="99"/>
        <w:insideH w:val="single" w:sz="4" w:space="0" w:color="C9E1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D7" w:themeFill="accent4" w:themeFillTint="33"/>
      </w:tcPr>
    </w:tblStylePr>
    <w:tblStylePr w:type="band1Horz">
      <w:tblPr/>
      <w:tcPr>
        <w:shd w:val="clear" w:color="auto" w:fill="EDF5D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479FE9" w:themeColor="accent5" w:themeTint="99"/>
        <w:bottom w:val="single" w:sz="4" w:space="0" w:color="479FE9" w:themeColor="accent5" w:themeTint="99"/>
        <w:insideH w:val="single" w:sz="4" w:space="0" w:color="479FE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FF7" w:themeFill="accent5" w:themeFillTint="33"/>
      </w:tcPr>
    </w:tblStylePr>
    <w:tblStylePr w:type="band1Horz">
      <w:tblPr/>
      <w:tcPr>
        <w:shd w:val="clear" w:color="auto" w:fill="C1DFF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2C40FF" w:themeColor="accent6" w:themeTint="99"/>
        <w:bottom w:val="single" w:sz="4" w:space="0" w:color="2C40FF" w:themeColor="accent6" w:themeTint="99"/>
        <w:insideH w:val="single" w:sz="4" w:space="0" w:color="2C40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BFFF" w:themeFill="accent6" w:themeFillTint="33"/>
      </w:tcPr>
    </w:tblStylePr>
    <w:tblStylePr w:type="band1Horz">
      <w:tblPr/>
      <w:tcPr>
        <w:shd w:val="clear" w:color="auto" w:fill="B8BFFF" w:themeFill="accent6" w:themeFillTint="33"/>
      </w:tcPr>
    </w:tblStylePr>
  </w:style>
  <w:style w:type="table" w:styleId="ListTable3">
    <w:name w:val="List Table 3"/>
    <w:basedOn w:val="TableNormal"/>
    <w:uiPriority w:val="48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4EB2A9" w:themeColor="accent1"/>
        <w:left w:val="single" w:sz="4" w:space="0" w:color="4EB2A9" w:themeColor="accent1"/>
        <w:bottom w:val="single" w:sz="4" w:space="0" w:color="4EB2A9" w:themeColor="accent1"/>
        <w:right w:val="single" w:sz="4" w:space="0" w:color="4EB2A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B2A9" w:themeFill="accent1"/>
      </w:tcPr>
    </w:tblStylePr>
    <w:tblStylePr w:type="lastRow">
      <w:rPr>
        <w:b/>
        <w:bCs/>
      </w:rPr>
      <w:tblPr/>
      <w:tcPr>
        <w:tcBorders>
          <w:top w:val="double" w:sz="4" w:space="0" w:color="4EB2A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B2A9" w:themeColor="accent1"/>
          <w:right w:val="single" w:sz="4" w:space="0" w:color="4EB2A9" w:themeColor="accent1"/>
        </w:tcBorders>
      </w:tcPr>
    </w:tblStylePr>
    <w:tblStylePr w:type="band1Horz">
      <w:tblPr/>
      <w:tcPr>
        <w:tcBorders>
          <w:top w:val="single" w:sz="4" w:space="0" w:color="4EB2A9" w:themeColor="accent1"/>
          <w:bottom w:val="single" w:sz="4" w:space="0" w:color="4EB2A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B2A9" w:themeColor="accent1"/>
          <w:left w:val="nil"/>
        </w:tcBorders>
      </w:tcPr>
    </w:tblStylePr>
    <w:tblStylePr w:type="swCell">
      <w:tblPr/>
      <w:tcPr>
        <w:tcBorders>
          <w:top w:val="double" w:sz="4" w:space="0" w:color="4EB2A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9C5083" w:themeColor="accent2"/>
        <w:left w:val="single" w:sz="4" w:space="0" w:color="9C5083" w:themeColor="accent2"/>
        <w:bottom w:val="single" w:sz="4" w:space="0" w:color="9C5083" w:themeColor="accent2"/>
        <w:right w:val="single" w:sz="4" w:space="0" w:color="9C508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5083" w:themeFill="accent2"/>
      </w:tcPr>
    </w:tblStylePr>
    <w:tblStylePr w:type="lastRow">
      <w:rPr>
        <w:b/>
        <w:bCs/>
      </w:rPr>
      <w:tblPr/>
      <w:tcPr>
        <w:tcBorders>
          <w:top w:val="double" w:sz="4" w:space="0" w:color="9C508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5083" w:themeColor="accent2"/>
          <w:right w:val="single" w:sz="4" w:space="0" w:color="9C5083" w:themeColor="accent2"/>
        </w:tcBorders>
      </w:tcPr>
    </w:tblStylePr>
    <w:tblStylePr w:type="band1Horz">
      <w:tblPr/>
      <w:tcPr>
        <w:tcBorders>
          <w:top w:val="single" w:sz="4" w:space="0" w:color="9C5083" w:themeColor="accent2"/>
          <w:bottom w:val="single" w:sz="4" w:space="0" w:color="9C508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5083" w:themeColor="accent2"/>
          <w:left w:val="nil"/>
        </w:tcBorders>
      </w:tcPr>
    </w:tblStylePr>
    <w:tblStylePr w:type="swCell">
      <w:tblPr/>
      <w:tcPr>
        <w:tcBorders>
          <w:top w:val="double" w:sz="4" w:space="0" w:color="9C508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2B746F" w:themeColor="accent3"/>
        <w:left w:val="single" w:sz="4" w:space="0" w:color="2B746F" w:themeColor="accent3"/>
        <w:bottom w:val="single" w:sz="4" w:space="0" w:color="2B746F" w:themeColor="accent3"/>
        <w:right w:val="single" w:sz="4" w:space="0" w:color="2B746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746F" w:themeFill="accent3"/>
      </w:tcPr>
    </w:tblStylePr>
    <w:tblStylePr w:type="lastRow">
      <w:rPr>
        <w:b/>
        <w:bCs/>
      </w:rPr>
      <w:tblPr/>
      <w:tcPr>
        <w:tcBorders>
          <w:top w:val="double" w:sz="4" w:space="0" w:color="2B746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746F" w:themeColor="accent3"/>
          <w:right w:val="single" w:sz="4" w:space="0" w:color="2B746F" w:themeColor="accent3"/>
        </w:tcBorders>
      </w:tcPr>
    </w:tblStylePr>
    <w:tblStylePr w:type="band1Horz">
      <w:tblPr/>
      <w:tcPr>
        <w:tcBorders>
          <w:top w:val="single" w:sz="4" w:space="0" w:color="2B746F" w:themeColor="accent3"/>
          <w:bottom w:val="single" w:sz="4" w:space="0" w:color="2B746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746F" w:themeColor="accent3"/>
          <w:left w:val="nil"/>
        </w:tcBorders>
      </w:tcPr>
    </w:tblStylePr>
    <w:tblStylePr w:type="swCell">
      <w:tblPr/>
      <w:tcPr>
        <w:tcBorders>
          <w:top w:val="double" w:sz="4" w:space="0" w:color="2B746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A6CE39" w:themeColor="accent4"/>
        <w:left w:val="single" w:sz="4" w:space="0" w:color="A6CE39" w:themeColor="accent4"/>
        <w:bottom w:val="single" w:sz="4" w:space="0" w:color="A6CE39" w:themeColor="accent4"/>
        <w:right w:val="single" w:sz="4" w:space="0" w:color="A6CE3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CE39" w:themeFill="accent4"/>
      </w:tcPr>
    </w:tblStylePr>
    <w:tblStylePr w:type="lastRow">
      <w:rPr>
        <w:b/>
        <w:bCs/>
      </w:rPr>
      <w:tblPr/>
      <w:tcPr>
        <w:tcBorders>
          <w:top w:val="double" w:sz="4" w:space="0" w:color="A6CE3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CE39" w:themeColor="accent4"/>
          <w:right w:val="single" w:sz="4" w:space="0" w:color="A6CE39" w:themeColor="accent4"/>
        </w:tcBorders>
      </w:tcPr>
    </w:tblStylePr>
    <w:tblStylePr w:type="band1Horz">
      <w:tblPr/>
      <w:tcPr>
        <w:tcBorders>
          <w:top w:val="single" w:sz="4" w:space="0" w:color="A6CE39" w:themeColor="accent4"/>
          <w:bottom w:val="single" w:sz="4" w:space="0" w:color="A6CE3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CE39" w:themeColor="accent4"/>
          <w:left w:val="nil"/>
        </w:tcBorders>
      </w:tcPr>
    </w:tblStylePr>
    <w:tblStylePr w:type="swCell">
      <w:tblPr/>
      <w:tcPr>
        <w:tcBorders>
          <w:top w:val="double" w:sz="4" w:space="0" w:color="A6CE3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125A96" w:themeColor="accent5"/>
        <w:left w:val="single" w:sz="4" w:space="0" w:color="125A96" w:themeColor="accent5"/>
        <w:bottom w:val="single" w:sz="4" w:space="0" w:color="125A96" w:themeColor="accent5"/>
        <w:right w:val="single" w:sz="4" w:space="0" w:color="125A9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25A96" w:themeFill="accent5"/>
      </w:tcPr>
    </w:tblStylePr>
    <w:tblStylePr w:type="lastRow">
      <w:rPr>
        <w:b/>
        <w:bCs/>
      </w:rPr>
      <w:tblPr/>
      <w:tcPr>
        <w:tcBorders>
          <w:top w:val="double" w:sz="4" w:space="0" w:color="125A9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25A96" w:themeColor="accent5"/>
          <w:right w:val="single" w:sz="4" w:space="0" w:color="125A96" w:themeColor="accent5"/>
        </w:tcBorders>
      </w:tcPr>
    </w:tblStylePr>
    <w:tblStylePr w:type="band1Horz">
      <w:tblPr/>
      <w:tcPr>
        <w:tcBorders>
          <w:top w:val="single" w:sz="4" w:space="0" w:color="125A96" w:themeColor="accent5"/>
          <w:bottom w:val="single" w:sz="4" w:space="0" w:color="125A9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25A96" w:themeColor="accent5"/>
          <w:left w:val="nil"/>
        </w:tcBorders>
      </w:tcPr>
    </w:tblStylePr>
    <w:tblStylePr w:type="swCell">
      <w:tblPr/>
      <w:tcPr>
        <w:tcBorders>
          <w:top w:val="double" w:sz="4" w:space="0" w:color="125A9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000F9F" w:themeColor="accent6"/>
        <w:left w:val="single" w:sz="4" w:space="0" w:color="000F9F" w:themeColor="accent6"/>
        <w:bottom w:val="single" w:sz="4" w:space="0" w:color="000F9F" w:themeColor="accent6"/>
        <w:right w:val="single" w:sz="4" w:space="0" w:color="000F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F9F" w:themeFill="accent6"/>
      </w:tcPr>
    </w:tblStylePr>
    <w:tblStylePr w:type="lastRow">
      <w:rPr>
        <w:b/>
        <w:bCs/>
      </w:rPr>
      <w:tblPr/>
      <w:tcPr>
        <w:tcBorders>
          <w:top w:val="double" w:sz="4" w:space="0" w:color="000F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F9F" w:themeColor="accent6"/>
          <w:right w:val="single" w:sz="4" w:space="0" w:color="000F9F" w:themeColor="accent6"/>
        </w:tcBorders>
      </w:tcPr>
    </w:tblStylePr>
    <w:tblStylePr w:type="band1Horz">
      <w:tblPr/>
      <w:tcPr>
        <w:tcBorders>
          <w:top w:val="single" w:sz="4" w:space="0" w:color="000F9F" w:themeColor="accent6"/>
          <w:bottom w:val="single" w:sz="4" w:space="0" w:color="000F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F9F" w:themeColor="accent6"/>
          <w:left w:val="nil"/>
        </w:tcBorders>
      </w:tcPr>
    </w:tblStylePr>
    <w:tblStylePr w:type="swCell">
      <w:tblPr/>
      <w:tcPr>
        <w:tcBorders>
          <w:top w:val="double" w:sz="4" w:space="0" w:color="000F9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94D0CB" w:themeColor="accent1" w:themeTint="99"/>
        <w:left w:val="single" w:sz="4" w:space="0" w:color="94D0CB" w:themeColor="accent1" w:themeTint="99"/>
        <w:bottom w:val="single" w:sz="4" w:space="0" w:color="94D0CB" w:themeColor="accent1" w:themeTint="99"/>
        <w:right w:val="single" w:sz="4" w:space="0" w:color="94D0CB" w:themeColor="accent1" w:themeTint="99"/>
        <w:insideH w:val="single" w:sz="4" w:space="0" w:color="94D0C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2A9" w:themeColor="accent1"/>
          <w:left w:val="single" w:sz="4" w:space="0" w:color="4EB2A9" w:themeColor="accent1"/>
          <w:bottom w:val="single" w:sz="4" w:space="0" w:color="4EB2A9" w:themeColor="accent1"/>
          <w:right w:val="single" w:sz="4" w:space="0" w:color="4EB2A9" w:themeColor="accent1"/>
          <w:insideH w:val="nil"/>
        </w:tcBorders>
        <w:shd w:val="clear" w:color="auto" w:fill="4EB2A9" w:themeFill="accent1"/>
      </w:tcPr>
    </w:tblStylePr>
    <w:tblStylePr w:type="lastRow">
      <w:rPr>
        <w:b/>
        <w:bCs/>
      </w:rPr>
      <w:tblPr/>
      <w:tcPr>
        <w:tcBorders>
          <w:top w:val="double" w:sz="4" w:space="0" w:color="94D0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D" w:themeFill="accent1" w:themeFillTint="33"/>
      </w:tcPr>
    </w:tblStylePr>
    <w:tblStylePr w:type="band1Horz">
      <w:tblPr/>
      <w:tcPr>
        <w:shd w:val="clear" w:color="auto" w:fill="DBEFE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C792B5" w:themeColor="accent2" w:themeTint="99"/>
        <w:left w:val="single" w:sz="4" w:space="0" w:color="C792B5" w:themeColor="accent2" w:themeTint="99"/>
        <w:bottom w:val="single" w:sz="4" w:space="0" w:color="C792B5" w:themeColor="accent2" w:themeTint="99"/>
        <w:right w:val="single" w:sz="4" w:space="0" w:color="C792B5" w:themeColor="accent2" w:themeTint="99"/>
        <w:insideH w:val="single" w:sz="4" w:space="0" w:color="C792B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5083" w:themeColor="accent2"/>
          <w:left w:val="single" w:sz="4" w:space="0" w:color="9C5083" w:themeColor="accent2"/>
          <w:bottom w:val="single" w:sz="4" w:space="0" w:color="9C5083" w:themeColor="accent2"/>
          <w:right w:val="single" w:sz="4" w:space="0" w:color="9C5083" w:themeColor="accent2"/>
          <w:insideH w:val="nil"/>
        </w:tcBorders>
        <w:shd w:val="clear" w:color="auto" w:fill="9C5083" w:themeFill="accent2"/>
      </w:tcPr>
    </w:tblStylePr>
    <w:tblStylePr w:type="lastRow">
      <w:rPr>
        <w:b/>
        <w:bCs/>
      </w:rPr>
      <w:tblPr/>
      <w:tcPr>
        <w:tcBorders>
          <w:top w:val="double" w:sz="4" w:space="0" w:color="C792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AE6" w:themeFill="accent2" w:themeFillTint="33"/>
      </w:tcPr>
    </w:tblStylePr>
    <w:tblStylePr w:type="band1Horz">
      <w:tblPr/>
      <w:tcPr>
        <w:shd w:val="clear" w:color="auto" w:fill="ECDAE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65C6BF" w:themeColor="accent3" w:themeTint="99"/>
        <w:left w:val="single" w:sz="4" w:space="0" w:color="65C6BF" w:themeColor="accent3" w:themeTint="99"/>
        <w:bottom w:val="single" w:sz="4" w:space="0" w:color="65C6BF" w:themeColor="accent3" w:themeTint="99"/>
        <w:right w:val="single" w:sz="4" w:space="0" w:color="65C6BF" w:themeColor="accent3" w:themeTint="99"/>
        <w:insideH w:val="single" w:sz="4" w:space="0" w:color="65C6B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746F" w:themeColor="accent3"/>
          <w:left w:val="single" w:sz="4" w:space="0" w:color="2B746F" w:themeColor="accent3"/>
          <w:bottom w:val="single" w:sz="4" w:space="0" w:color="2B746F" w:themeColor="accent3"/>
          <w:right w:val="single" w:sz="4" w:space="0" w:color="2B746F" w:themeColor="accent3"/>
          <w:insideH w:val="nil"/>
        </w:tcBorders>
        <w:shd w:val="clear" w:color="auto" w:fill="2B746F" w:themeFill="accent3"/>
      </w:tcPr>
    </w:tblStylePr>
    <w:tblStylePr w:type="lastRow">
      <w:rPr>
        <w:b/>
        <w:bCs/>
      </w:rPr>
      <w:tblPr/>
      <w:tcPr>
        <w:tcBorders>
          <w:top w:val="double" w:sz="4" w:space="0" w:color="65C6B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E9" w:themeFill="accent3" w:themeFillTint="33"/>
      </w:tcPr>
    </w:tblStylePr>
    <w:tblStylePr w:type="band1Horz">
      <w:tblPr/>
      <w:tcPr>
        <w:shd w:val="clear" w:color="auto" w:fill="CBECE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C9E188" w:themeColor="accent4" w:themeTint="99"/>
        <w:left w:val="single" w:sz="4" w:space="0" w:color="C9E188" w:themeColor="accent4" w:themeTint="99"/>
        <w:bottom w:val="single" w:sz="4" w:space="0" w:color="C9E188" w:themeColor="accent4" w:themeTint="99"/>
        <w:right w:val="single" w:sz="4" w:space="0" w:color="C9E188" w:themeColor="accent4" w:themeTint="99"/>
        <w:insideH w:val="single" w:sz="4" w:space="0" w:color="C9E1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CE39" w:themeColor="accent4"/>
          <w:left w:val="single" w:sz="4" w:space="0" w:color="A6CE39" w:themeColor="accent4"/>
          <w:bottom w:val="single" w:sz="4" w:space="0" w:color="A6CE39" w:themeColor="accent4"/>
          <w:right w:val="single" w:sz="4" w:space="0" w:color="A6CE39" w:themeColor="accent4"/>
          <w:insideH w:val="nil"/>
        </w:tcBorders>
        <w:shd w:val="clear" w:color="auto" w:fill="A6CE39" w:themeFill="accent4"/>
      </w:tcPr>
    </w:tblStylePr>
    <w:tblStylePr w:type="lastRow">
      <w:rPr>
        <w:b/>
        <w:bCs/>
      </w:rPr>
      <w:tblPr/>
      <w:tcPr>
        <w:tcBorders>
          <w:top w:val="double" w:sz="4" w:space="0" w:color="C9E1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D7" w:themeFill="accent4" w:themeFillTint="33"/>
      </w:tcPr>
    </w:tblStylePr>
    <w:tblStylePr w:type="band1Horz">
      <w:tblPr/>
      <w:tcPr>
        <w:shd w:val="clear" w:color="auto" w:fill="EDF5D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479FE9" w:themeColor="accent5" w:themeTint="99"/>
        <w:left w:val="single" w:sz="4" w:space="0" w:color="479FE9" w:themeColor="accent5" w:themeTint="99"/>
        <w:bottom w:val="single" w:sz="4" w:space="0" w:color="479FE9" w:themeColor="accent5" w:themeTint="99"/>
        <w:right w:val="single" w:sz="4" w:space="0" w:color="479FE9" w:themeColor="accent5" w:themeTint="99"/>
        <w:insideH w:val="single" w:sz="4" w:space="0" w:color="479F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25A96" w:themeColor="accent5"/>
          <w:left w:val="single" w:sz="4" w:space="0" w:color="125A96" w:themeColor="accent5"/>
          <w:bottom w:val="single" w:sz="4" w:space="0" w:color="125A96" w:themeColor="accent5"/>
          <w:right w:val="single" w:sz="4" w:space="0" w:color="125A96" w:themeColor="accent5"/>
          <w:insideH w:val="nil"/>
        </w:tcBorders>
        <w:shd w:val="clear" w:color="auto" w:fill="125A96" w:themeFill="accent5"/>
      </w:tcPr>
    </w:tblStylePr>
    <w:tblStylePr w:type="lastRow">
      <w:rPr>
        <w:b/>
        <w:bCs/>
      </w:rPr>
      <w:tblPr/>
      <w:tcPr>
        <w:tcBorders>
          <w:top w:val="double" w:sz="4" w:space="0" w:color="479F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FF7" w:themeFill="accent5" w:themeFillTint="33"/>
      </w:tcPr>
    </w:tblStylePr>
    <w:tblStylePr w:type="band1Horz">
      <w:tblPr/>
      <w:tcPr>
        <w:shd w:val="clear" w:color="auto" w:fill="C1DFF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2C40FF" w:themeColor="accent6" w:themeTint="99"/>
        <w:left w:val="single" w:sz="4" w:space="0" w:color="2C40FF" w:themeColor="accent6" w:themeTint="99"/>
        <w:bottom w:val="single" w:sz="4" w:space="0" w:color="2C40FF" w:themeColor="accent6" w:themeTint="99"/>
        <w:right w:val="single" w:sz="4" w:space="0" w:color="2C40FF" w:themeColor="accent6" w:themeTint="99"/>
        <w:insideH w:val="single" w:sz="4" w:space="0" w:color="2C40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F9F" w:themeColor="accent6"/>
          <w:left w:val="single" w:sz="4" w:space="0" w:color="000F9F" w:themeColor="accent6"/>
          <w:bottom w:val="single" w:sz="4" w:space="0" w:color="000F9F" w:themeColor="accent6"/>
          <w:right w:val="single" w:sz="4" w:space="0" w:color="000F9F" w:themeColor="accent6"/>
          <w:insideH w:val="nil"/>
        </w:tcBorders>
        <w:shd w:val="clear" w:color="auto" w:fill="000F9F" w:themeFill="accent6"/>
      </w:tcPr>
    </w:tblStylePr>
    <w:tblStylePr w:type="lastRow">
      <w:rPr>
        <w:b/>
        <w:bCs/>
      </w:rPr>
      <w:tblPr/>
      <w:tcPr>
        <w:tcBorders>
          <w:top w:val="double" w:sz="4" w:space="0" w:color="2C40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BFFF" w:themeFill="accent6" w:themeFillTint="33"/>
      </w:tcPr>
    </w:tblStylePr>
    <w:tblStylePr w:type="band1Horz">
      <w:tblPr/>
      <w:tcPr>
        <w:shd w:val="clear" w:color="auto" w:fill="B8BF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9637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9637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B2A9" w:themeColor="accent1"/>
        <w:left w:val="single" w:sz="24" w:space="0" w:color="4EB2A9" w:themeColor="accent1"/>
        <w:bottom w:val="single" w:sz="24" w:space="0" w:color="4EB2A9" w:themeColor="accent1"/>
        <w:right w:val="single" w:sz="24" w:space="0" w:color="4EB2A9" w:themeColor="accent1"/>
      </w:tblBorders>
    </w:tblPr>
    <w:tcPr>
      <w:shd w:val="clear" w:color="auto" w:fill="4EB2A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9637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5083" w:themeColor="accent2"/>
        <w:left w:val="single" w:sz="24" w:space="0" w:color="9C5083" w:themeColor="accent2"/>
        <w:bottom w:val="single" w:sz="24" w:space="0" w:color="9C5083" w:themeColor="accent2"/>
        <w:right w:val="single" w:sz="24" w:space="0" w:color="9C5083" w:themeColor="accent2"/>
      </w:tblBorders>
    </w:tblPr>
    <w:tcPr>
      <w:shd w:val="clear" w:color="auto" w:fill="9C508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9637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746F" w:themeColor="accent3"/>
        <w:left w:val="single" w:sz="24" w:space="0" w:color="2B746F" w:themeColor="accent3"/>
        <w:bottom w:val="single" w:sz="24" w:space="0" w:color="2B746F" w:themeColor="accent3"/>
        <w:right w:val="single" w:sz="24" w:space="0" w:color="2B746F" w:themeColor="accent3"/>
      </w:tblBorders>
    </w:tblPr>
    <w:tcPr>
      <w:shd w:val="clear" w:color="auto" w:fill="2B746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9637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CE39" w:themeColor="accent4"/>
        <w:left w:val="single" w:sz="24" w:space="0" w:color="A6CE39" w:themeColor="accent4"/>
        <w:bottom w:val="single" w:sz="24" w:space="0" w:color="A6CE39" w:themeColor="accent4"/>
        <w:right w:val="single" w:sz="24" w:space="0" w:color="A6CE39" w:themeColor="accent4"/>
      </w:tblBorders>
    </w:tblPr>
    <w:tcPr>
      <w:shd w:val="clear" w:color="auto" w:fill="A6CE3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9637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25A96" w:themeColor="accent5"/>
        <w:left w:val="single" w:sz="24" w:space="0" w:color="125A96" w:themeColor="accent5"/>
        <w:bottom w:val="single" w:sz="24" w:space="0" w:color="125A96" w:themeColor="accent5"/>
        <w:right w:val="single" w:sz="24" w:space="0" w:color="125A96" w:themeColor="accent5"/>
      </w:tblBorders>
    </w:tblPr>
    <w:tcPr>
      <w:shd w:val="clear" w:color="auto" w:fill="125A9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9637A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F9F" w:themeColor="accent6"/>
        <w:left w:val="single" w:sz="24" w:space="0" w:color="000F9F" w:themeColor="accent6"/>
        <w:bottom w:val="single" w:sz="24" w:space="0" w:color="000F9F" w:themeColor="accent6"/>
        <w:right w:val="single" w:sz="24" w:space="0" w:color="000F9F" w:themeColor="accent6"/>
      </w:tblBorders>
    </w:tblPr>
    <w:tcPr>
      <w:shd w:val="clear" w:color="auto" w:fill="000F9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9637A8"/>
    <w:pPr>
      <w:spacing w:after="0" w:line="240" w:lineRule="auto"/>
    </w:pPr>
    <w:rPr>
      <w:color w:val="3A857E" w:themeColor="accent1" w:themeShade="BF"/>
    </w:rPr>
    <w:tblPr>
      <w:tblStyleRowBandSize w:val="1"/>
      <w:tblStyleColBandSize w:val="1"/>
      <w:tblBorders>
        <w:top w:val="single" w:sz="4" w:space="0" w:color="4EB2A9" w:themeColor="accent1"/>
        <w:bottom w:val="single" w:sz="4" w:space="0" w:color="4EB2A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EB2A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EB2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ED" w:themeFill="accent1" w:themeFillTint="33"/>
      </w:tcPr>
    </w:tblStylePr>
    <w:tblStylePr w:type="band1Horz">
      <w:tblPr/>
      <w:tcPr>
        <w:shd w:val="clear" w:color="auto" w:fill="DBEFED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9637A8"/>
    <w:pPr>
      <w:spacing w:after="0" w:line="240" w:lineRule="auto"/>
    </w:pPr>
    <w:rPr>
      <w:color w:val="743C62" w:themeColor="accent2" w:themeShade="BF"/>
    </w:rPr>
    <w:tblPr>
      <w:tblStyleRowBandSize w:val="1"/>
      <w:tblStyleColBandSize w:val="1"/>
      <w:tblBorders>
        <w:top w:val="single" w:sz="4" w:space="0" w:color="9C5083" w:themeColor="accent2"/>
        <w:bottom w:val="single" w:sz="4" w:space="0" w:color="9C508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C508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C508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AE6" w:themeFill="accent2" w:themeFillTint="33"/>
      </w:tcPr>
    </w:tblStylePr>
    <w:tblStylePr w:type="band1Horz">
      <w:tblPr/>
      <w:tcPr>
        <w:shd w:val="clear" w:color="auto" w:fill="ECDAE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9637A8"/>
    <w:pPr>
      <w:spacing w:after="0" w:line="240" w:lineRule="auto"/>
    </w:pPr>
    <w:rPr>
      <w:color w:val="205652" w:themeColor="accent3" w:themeShade="BF"/>
    </w:rPr>
    <w:tblPr>
      <w:tblStyleRowBandSize w:val="1"/>
      <w:tblStyleColBandSize w:val="1"/>
      <w:tblBorders>
        <w:top w:val="single" w:sz="4" w:space="0" w:color="2B746F" w:themeColor="accent3"/>
        <w:bottom w:val="single" w:sz="4" w:space="0" w:color="2B746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B746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B74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E9" w:themeFill="accent3" w:themeFillTint="33"/>
      </w:tcPr>
    </w:tblStylePr>
    <w:tblStylePr w:type="band1Horz">
      <w:tblPr/>
      <w:tcPr>
        <w:shd w:val="clear" w:color="auto" w:fill="CBECE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9637A8"/>
    <w:pPr>
      <w:spacing w:after="0" w:line="240" w:lineRule="auto"/>
    </w:pPr>
    <w:rPr>
      <w:color w:val="7D9D27" w:themeColor="accent4" w:themeShade="BF"/>
    </w:rPr>
    <w:tblPr>
      <w:tblStyleRowBandSize w:val="1"/>
      <w:tblStyleColBandSize w:val="1"/>
      <w:tblBorders>
        <w:top w:val="single" w:sz="4" w:space="0" w:color="A6CE39" w:themeColor="accent4"/>
        <w:bottom w:val="single" w:sz="4" w:space="0" w:color="A6CE3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6CE3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6CE3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D7" w:themeFill="accent4" w:themeFillTint="33"/>
      </w:tcPr>
    </w:tblStylePr>
    <w:tblStylePr w:type="band1Horz">
      <w:tblPr/>
      <w:tcPr>
        <w:shd w:val="clear" w:color="auto" w:fill="EDF5D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637A8"/>
    <w:pPr>
      <w:spacing w:after="0" w:line="240" w:lineRule="auto"/>
    </w:pPr>
    <w:rPr>
      <w:color w:val="0D4370" w:themeColor="accent5" w:themeShade="BF"/>
    </w:rPr>
    <w:tblPr>
      <w:tblStyleRowBandSize w:val="1"/>
      <w:tblStyleColBandSize w:val="1"/>
      <w:tblBorders>
        <w:top w:val="single" w:sz="4" w:space="0" w:color="125A96" w:themeColor="accent5"/>
        <w:bottom w:val="single" w:sz="4" w:space="0" w:color="125A9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25A9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25A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FF7" w:themeFill="accent5" w:themeFillTint="33"/>
      </w:tcPr>
    </w:tblStylePr>
    <w:tblStylePr w:type="band1Horz">
      <w:tblPr/>
      <w:tcPr>
        <w:shd w:val="clear" w:color="auto" w:fill="C1DFF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9637A8"/>
    <w:pPr>
      <w:spacing w:after="0" w:line="240" w:lineRule="auto"/>
    </w:pPr>
    <w:rPr>
      <w:color w:val="000B77" w:themeColor="accent6" w:themeShade="BF"/>
    </w:rPr>
    <w:tblPr>
      <w:tblStyleRowBandSize w:val="1"/>
      <w:tblStyleColBandSize w:val="1"/>
      <w:tblBorders>
        <w:top w:val="single" w:sz="4" w:space="0" w:color="000F9F" w:themeColor="accent6"/>
        <w:bottom w:val="single" w:sz="4" w:space="0" w:color="000F9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0F9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0F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BFFF" w:themeFill="accent6" w:themeFillTint="33"/>
      </w:tcPr>
    </w:tblStylePr>
    <w:tblStylePr w:type="band1Horz">
      <w:tblPr/>
      <w:tcPr>
        <w:shd w:val="clear" w:color="auto" w:fill="B8BF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637A8"/>
    <w:pPr>
      <w:spacing w:after="0" w:line="240" w:lineRule="auto"/>
    </w:pPr>
    <w:rPr>
      <w:color w:val="3A857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B2A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B2A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B2A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B2A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FED" w:themeFill="accent1" w:themeFillTint="33"/>
      </w:tcPr>
    </w:tblStylePr>
    <w:tblStylePr w:type="band1Horz">
      <w:tblPr/>
      <w:tcPr>
        <w:shd w:val="clear" w:color="auto" w:fill="DBEF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9637A8"/>
    <w:pPr>
      <w:spacing w:after="0" w:line="240" w:lineRule="auto"/>
    </w:pPr>
    <w:rPr>
      <w:color w:val="743C6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508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508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508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508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CDAE6" w:themeFill="accent2" w:themeFillTint="33"/>
      </w:tcPr>
    </w:tblStylePr>
    <w:tblStylePr w:type="band1Horz">
      <w:tblPr/>
      <w:tcPr>
        <w:shd w:val="clear" w:color="auto" w:fill="ECDAE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9637A8"/>
    <w:pPr>
      <w:spacing w:after="0" w:line="240" w:lineRule="auto"/>
    </w:pPr>
    <w:rPr>
      <w:color w:val="20565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746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746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746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746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BECE9" w:themeFill="accent3" w:themeFillTint="33"/>
      </w:tcPr>
    </w:tblStylePr>
    <w:tblStylePr w:type="band1Horz">
      <w:tblPr/>
      <w:tcPr>
        <w:shd w:val="clear" w:color="auto" w:fill="CBEC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9637A8"/>
    <w:pPr>
      <w:spacing w:after="0" w:line="240" w:lineRule="auto"/>
    </w:pPr>
    <w:rPr>
      <w:color w:val="7D9D2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CE3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CE3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CE3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CE3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DF5D7" w:themeFill="accent4" w:themeFillTint="33"/>
      </w:tcPr>
    </w:tblStylePr>
    <w:tblStylePr w:type="band1Horz">
      <w:tblPr/>
      <w:tcPr>
        <w:shd w:val="clear" w:color="auto" w:fill="EDF5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9637A8"/>
    <w:pPr>
      <w:spacing w:after="0" w:line="240" w:lineRule="auto"/>
    </w:pPr>
    <w:rPr>
      <w:color w:val="0D437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25A9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25A9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25A9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25A9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1DFF7" w:themeFill="accent5" w:themeFillTint="33"/>
      </w:tcPr>
    </w:tblStylePr>
    <w:tblStylePr w:type="band1Horz">
      <w:tblPr/>
      <w:tcPr>
        <w:shd w:val="clear" w:color="auto" w:fill="C1DF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9637A8"/>
    <w:pPr>
      <w:spacing w:after="0" w:line="240" w:lineRule="auto"/>
    </w:pPr>
    <w:rPr>
      <w:color w:val="000B7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F9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F9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F9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F9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8BFFF" w:themeFill="accent6" w:themeFillTint="33"/>
      </w:tcPr>
    </w:tblStylePr>
    <w:tblStylePr w:type="band1Horz">
      <w:tblPr/>
      <w:tcPr>
        <w:shd w:val="clear" w:color="auto" w:fill="B8B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9637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Nunito Light" w:hAnsi="Nunito Light" w:cs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D3AE6"/>
    <w:rPr>
      <w:rFonts w:ascii="Nunito Light" w:hAnsi="Nunito Light" w:cs="Arial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7AC5BE" w:themeColor="accent1" w:themeTint="BF"/>
        <w:left w:val="single" w:sz="8" w:space="0" w:color="7AC5BE" w:themeColor="accent1" w:themeTint="BF"/>
        <w:bottom w:val="single" w:sz="8" w:space="0" w:color="7AC5BE" w:themeColor="accent1" w:themeTint="BF"/>
        <w:right w:val="single" w:sz="8" w:space="0" w:color="7AC5BE" w:themeColor="accent1" w:themeTint="BF"/>
        <w:insideH w:val="single" w:sz="8" w:space="0" w:color="7AC5BE" w:themeColor="accent1" w:themeTint="BF"/>
        <w:insideV w:val="single" w:sz="8" w:space="0" w:color="7AC5BE" w:themeColor="accent1" w:themeTint="BF"/>
      </w:tblBorders>
    </w:tblPr>
    <w:tcPr>
      <w:shd w:val="clear" w:color="auto" w:fill="D3EC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C5B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8D4" w:themeFill="accent1" w:themeFillTint="7F"/>
      </w:tcPr>
    </w:tblStylePr>
    <w:tblStylePr w:type="band1Horz">
      <w:tblPr/>
      <w:tcPr>
        <w:shd w:val="clear" w:color="auto" w:fill="A6D8D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B977A3" w:themeColor="accent2" w:themeTint="BF"/>
        <w:left w:val="single" w:sz="8" w:space="0" w:color="B977A3" w:themeColor="accent2" w:themeTint="BF"/>
        <w:bottom w:val="single" w:sz="8" w:space="0" w:color="B977A3" w:themeColor="accent2" w:themeTint="BF"/>
        <w:right w:val="single" w:sz="8" w:space="0" w:color="B977A3" w:themeColor="accent2" w:themeTint="BF"/>
        <w:insideH w:val="single" w:sz="8" w:space="0" w:color="B977A3" w:themeColor="accent2" w:themeTint="BF"/>
        <w:insideV w:val="single" w:sz="8" w:space="0" w:color="B977A3" w:themeColor="accent2" w:themeTint="BF"/>
      </w:tblBorders>
    </w:tblPr>
    <w:tcPr>
      <w:shd w:val="clear" w:color="auto" w:fill="E8D2E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77A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A4C2" w:themeFill="accent2" w:themeFillTint="7F"/>
      </w:tcPr>
    </w:tblStylePr>
    <w:tblStylePr w:type="band1Horz">
      <w:tblPr/>
      <w:tcPr>
        <w:shd w:val="clear" w:color="auto" w:fill="D0A4C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43B4AC" w:themeColor="accent3" w:themeTint="BF"/>
        <w:left w:val="single" w:sz="8" w:space="0" w:color="43B4AC" w:themeColor="accent3" w:themeTint="BF"/>
        <w:bottom w:val="single" w:sz="8" w:space="0" w:color="43B4AC" w:themeColor="accent3" w:themeTint="BF"/>
        <w:right w:val="single" w:sz="8" w:space="0" w:color="43B4AC" w:themeColor="accent3" w:themeTint="BF"/>
        <w:insideH w:val="single" w:sz="8" w:space="0" w:color="43B4AC" w:themeColor="accent3" w:themeTint="BF"/>
        <w:insideV w:val="single" w:sz="8" w:space="0" w:color="43B4AC" w:themeColor="accent3" w:themeTint="BF"/>
      </w:tblBorders>
    </w:tblPr>
    <w:tcPr>
      <w:shd w:val="clear" w:color="auto" w:fill="BFE7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B4A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CFC9" w:themeFill="accent3" w:themeFillTint="7F"/>
      </w:tcPr>
    </w:tblStylePr>
    <w:tblStylePr w:type="band1Horz">
      <w:tblPr/>
      <w:tcPr>
        <w:shd w:val="clear" w:color="auto" w:fill="7FCFC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BCDA6A" w:themeColor="accent4" w:themeTint="BF"/>
        <w:left w:val="single" w:sz="8" w:space="0" w:color="BCDA6A" w:themeColor="accent4" w:themeTint="BF"/>
        <w:bottom w:val="single" w:sz="8" w:space="0" w:color="BCDA6A" w:themeColor="accent4" w:themeTint="BF"/>
        <w:right w:val="single" w:sz="8" w:space="0" w:color="BCDA6A" w:themeColor="accent4" w:themeTint="BF"/>
        <w:insideH w:val="single" w:sz="8" w:space="0" w:color="BCDA6A" w:themeColor="accent4" w:themeTint="BF"/>
        <w:insideV w:val="single" w:sz="8" w:space="0" w:color="BCDA6A" w:themeColor="accent4" w:themeTint="BF"/>
      </w:tblBorders>
    </w:tblPr>
    <w:tcPr>
      <w:shd w:val="clear" w:color="auto" w:fill="E8F2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DA6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9C" w:themeFill="accent4" w:themeFillTint="7F"/>
      </w:tcPr>
    </w:tblStylePr>
    <w:tblStylePr w:type="band1Horz">
      <w:tblPr/>
      <w:tcPr>
        <w:shd w:val="clear" w:color="auto" w:fill="D2E69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1B87E2" w:themeColor="accent5" w:themeTint="BF"/>
        <w:left w:val="single" w:sz="8" w:space="0" w:color="1B87E2" w:themeColor="accent5" w:themeTint="BF"/>
        <w:bottom w:val="single" w:sz="8" w:space="0" w:color="1B87E2" w:themeColor="accent5" w:themeTint="BF"/>
        <w:right w:val="single" w:sz="8" w:space="0" w:color="1B87E2" w:themeColor="accent5" w:themeTint="BF"/>
        <w:insideH w:val="single" w:sz="8" w:space="0" w:color="1B87E2" w:themeColor="accent5" w:themeTint="BF"/>
        <w:insideV w:val="single" w:sz="8" w:space="0" w:color="1B87E2" w:themeColor="accent5" w:themeTint="BF"/>
      </w:tblBorders>
    </w:tblPr>
    <w:tcPr>
      <w:shd w:val="clear" w:color="auto" w:fill="B3D7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87E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AFEC" w:themeFill="accent5" w:themeFillTint="7F"/>
      </w:tcPr>
    </w:tblStylePr>
    <w:tblStylePr w:type="band1Horz">
      <w:tblPr/>
      <w:tcPr>
        <w:shd w:val="clear" w:color="auto" w:fill="66AFEC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0017F7" w:themeColor="accent6" w:themeTint="BF"/>
        <w:left w:val="single" w:sz="8" w:space="0" w:color="0017F7" w:themeColor="accent6" w:themeTint="BF"/>
        <w:bottom w:val="single" w:sz="8" w:space="0" w:color="0017F7" w:themeColor="accent6" w:themeTint="BF"/>
        <w:right w:val="single" w:sz="8" w:space="0" w:color="0017F7" w:themeColor="accent6" w:themeTint="BF"/>
        <w:insideH w:val="single" w:sz="8" w:space="0" w:color="0017F7" w:themeColor="accent6" w:themeTint="BF"/>
        <w:insideV w:val="single" w:sz="8" w:space="0" w:color="0017F7" w:themeColor="accent6" w:themeTint="BF"/>
      </w:tblBorders>
    </w:tblPr>
    <w:tcPr>
      <w:shd w:val="clear" w:color="auto" w:fill="A8B0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17F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60FF" w:themeFill="accent6" w:themeFillTint="7F"/>
      </w:tcPr>
    </w:tblStylePr>
    <w:tblStylePr w:type="band1Horz">
      <w:tblPr/>
      <w:tcPr>
        <w:shd w:val="clear" w:color="auto" w:fill="5060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9637A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9637A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EB2A9" w:themeColor="accent1"/>
        <w:left w:val="single" w:sz="8" w:space="0" w:color="4EB2A9" w:themeColor="accent1"/>
        <w:bottom w:val="single" w:sz="8" w:space="0" w:color="4EB2A9" w:themeColor="accent1"/>
        <w:right w:val="single" w:sz="8" w:space="0" w:color="4EB2A9" w:themeColor="accent1"/>
        <w:insideH w:val="single" w:sz="8" w:space="0" w:color="4EB2A9" w:themeColor="accent1"/>
        <w:insideV w:val="single" w:sz="8" w:space="0" w:color="4EB2A9" w:themeColor="accent1"/>
      </w:tblBorders>
    </w:tblPr>
    <w:tcPr>
      <w:shd w:val="clear" w:color="auto" w:fill="D3EC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7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FED" w:themeFill="accent1" w:themeFillTint="33"/>
      </w:tcPr>
    </w:tblStylePr>
    <w:tblStylePr w:type="band1Vert">
      <w:tblPr/>
      <w:tcPr>
        <w:shd w:val="clear" w:color="auto" w:fill="A6D8D4" w:themeFill="accent1" w:themeFillTint="7F"/>
      </w:tcPr>
    </w:tblStylePr>
    <w:tblStylePr w:type="band1Horz">
      <w:tblPr/>
      <w:tcPr>
        <w:tcBorders>
          <w:insideH w:val="single" w:sz="6" w:space="0" w:color="4EB2A9" w:themeColor="accent1"/>
          <w:insideV w:val="single" w:sz="6" w:space="0" w:color="4EB2A9" w:themeColor="accent1"/>
        </w:tcBorders>
        <w:shd w:val="clear" w:color="auto" w:fill="A6D8D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9637A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C5083" w:themeColor="accent2"/>
        <w:left w:val="single" w:sz="8" w:space="0" w:color="9C5083" w:themeColor="accent2"/>
        <w:bottom w:val="single" w:sz="8" w:space="0" w:color="9C5083" w:themeColor="accent2"/>
        <w:right w:val="single" w:sz="8" w:space="0" w:color="9C5083" w:themeColor="accent2"/>
        <w:insideH w:val="single" w:sz="8" w:space="0" w:color="9C5083" w:themeColor="accent2"/>
        <w:insideV w:val="single" w:sz="8" w:space="0" w:color="9C5083" w:themeColor="accent2"/>
      </w:tblBorders>
    </w:tblPr>
    <w:tcPr>
      <w:shd w:val="clear" w:color="auto" w:fill="E8D2E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EDF3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AE6" w:themeFill="accent2" w:themeFillTint="33"/>
      </w:tcPr>
    </w:tblStylePr>
    <w:tblStylePr w:type="band1Vert">
      <w:tblPr/>
      <w:tcPr>
        <w:shd w:val="clear" w:color="auto" w:fill="D0A4C2" w:themeFill="accent2" w:themeFillTint="7F"/>
      </w:tcPr>
    </w:tblStylePr>
    <w:tblStylePr w:type="band1Horz">
      <w:tblPr/>
      <w:tcPr>
        <w:tcBorders>
          <w:insideH w:val="single" w:sz="6" w:space="0" w:color="9C5083" w:themeColor="accent2"/>
          <w:insideV w:val="single" w:sz="6" w:space="0" w:color="9C5083" w:themeColor="accent2"/>
        </w:tcBorders>
        <w:shd w:val="clear" w:color="auto" w:fill="D0A4C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9637A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B746F" w:themeColor="accent3"/>
        <w:left w:val="single" w:sz="8" w:space="0" w:color="2B746F" w:themeColor="accent3"/>
        <w:bottom w:val="single" w:sz="8" w:space="0" w:color="2B746F" w:themeColor="accent3"/>
        <w:right w:val="single" w:sz="8" w:space="0" w:color="2B746F" w:themeColor="accent3"/>
        <w:insideH w:val="single" w:sz="8" w:space="0" w:color="2B746F" w:themeColor="accent3"/>
        <w:insideV w:val="single" w:sz="8" w:space="0" w:color="2B746F" w:themeColor="accent3"/>
      </w:tblBorders>
    </w:tblPr>
    <w:tcPr>
      <w:shd w:val="clear" w:color="auto" w:fill="BFE7E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5F5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E9" w:themeFill="accent3" w:themeFillTint="33"/>
      </w:tcPr>
    </w:tblStylePr>
    <w:tblStylePr w:type="band1Vert">
      <w:tblPr/>
      <w:tcPr>
        <w:shd w:val="clear" w:color="auto" w:fill="7FCFC9" w:themeFill="accent3" w:themeFillTint="7F"/>
      </w:tcPr>
    </w:tblStylePr>
    <w:tblStylePr w:type="band1Horz">
      <w:tblPr/>
      <w:tcPr>
        <w:tcBorders>
          <w:insideH w:val="single" w:sz="6" w:space="0" w:color="2B746F" w:themeColor="accent3"/>
          <w:insideV w:val="single" w:sz="6" w:space="0" w:color="2B746F" w:themeColor="accent3"/>
        </w:tcBorders>
        <w:shd w:val="clear" w:color="auto" w:fill="7FCFC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9637A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6CE39" w:themeColor="accent4"/>
        <w:left w:val="single" w:sz="8" w:space="0" w:color="A6CE39" w:themeColor="accent4"/>
        <w:bottom w:val="single" w:sz="8" w:space="0" w:color="A6CE39" w:themeColor="accent4"/>
        <w:right w:val="single" w:sz="8" w:space="0" w:color="A6CE39" w:themeColor="accent4"/>
        <w:insideH w:val="single" w:sz="8" w:space="0" w:color="A6CE39" w:themeColor="accent4"/>
        <w:insideV w:val="single" w:sz="8" w:space="0" w:color="A6CE39" w:themeColor="accent4"/>
      </w:tblBorders>
    </w:tblPr>
    <w:tcPr>
      <w:shd w:val="clear" w:color="auto" w:fill="E8F2C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5D7" w:themeFill="accent4" w:themeFillTint="33"/>
      </w:tcPr>
    </w:tblStylePr>
    <w:tblStylePr w:type="band1Vert">
      <w:tblPr/>
      <w:tcPr>
        <w:shd w:val="clear" w:color="auto" w:fill="D2E69C" w:themeFill="accent4" w:themeFillTint="7F"/>
      </w:tcPr>
    </w:tblStylePr>
    <w:tblStylePr w:type="band1Horz">
      <w:tblPr/>
      <w:tcPr>
        <w:tcBorders>
          <w:insideH w:val="single" w:sz="6" w:space="0" w:color="A6CE39" w:themeColor="accent4"/>
          <w:insideV w:val="single" w:sz="6" w:space="0" w:color="A6CE39" w:themeColor="accent4"/>
        </w:tcBorders>
        <w:shd w:val="clear" w:color="auto" w:fill="D2E6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9637A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125A96" w:themeColor="accent5"/>
        <w:left w:val="single" w:sz="8" w:space="0" w:color="125A96" w:themeColor="accent5"/>
        <w:bottom w:val="single" w:sz="8" w:space="0" w:color="125A96" w:themeColor="accent5"/>
        <w:right w:val="single" w:sz="8" w:space="0" w:color="125A96" w:themeColor="accent5"/>
        <w:insideH w:val="single" w:sz="8" w:space="0" w:color="125A96" w:themeColor="accent5"/>
        <w:insideV w:val="single" w:sz="8" w:space="0" w:color="125A96" w:themeColor="accent5"/>
      </w:tblBorders>
    </w:tblPr>
    <w:tcPr>
      <w:shd w:val="clear" w:color="auto" w:fill="B3D7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0EF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FF7" w:themeFill="accent5" w:themeFillTint="33"/>
      </w:tcPr>
    </w:tblStylePr>
    <w:tblStylePr w:type="band1Vert">
      <w:tblPr/>
      <w:tcPr>
        <w:shd w:val="clear" w:color="auto" w:fill="66AFEC" w:themeFill="accent5" w:themeFillTint="7F"/>
      </w:tcPr>
    </w:tblStylePr>
    <w:tblStylePr w:type="band1Horz">
      <w:tblPr/>
      <w:tcPr>
        <w:tcBorders>
          <w:insideH w:val="single" w:sz="6" w:space="0" w:color="125A96" w:themeColor="accent5"/>
          <w:insideV w:val="single" w:sz="6" w:space="0" w:color="125A96" w:themeColor="accent5"/>
        </w:tcBorders>
        <w:shd w:val="clear" w:color="auto" w:fill="66AFE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9637A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F9F" w:themeColor="accent6"/>
        <w:left w:val="single" w:sz="8" w:space="0" w:color="000F9F" w:themeColor="accent6"/>
        <w:bottom w:val="single" w:sz="8" w:space="0" w:color="000F9F" w:themeColor="accent6"/>
        <w:right w:val="single" w:sz="8" w:space="0" w:color="000F9F" w:themeColor="accent6"/>
        <w:insideH w:val="single" w:sz="8" w:space="0" w:color="000F9F" w:themeColor="accent6"/>
        <w:insideV w:val="single" w:sz="8" w:space="0" w:color="000F9F" w:themeColor="accent6"/>
      </w:tblBorders>
    </w:tblPr>
    <w:tcPr>
      <w:shd w:val="clear" w:color="auto" w:fill="A8B0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CD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BFFF" w:themeFill="accent6" w:themeFillTint="33"/>
      </w:tcPr>
    </w:tblStylePr>
    <w:tblStylePr w:type="band1Vert">
      <w:tblPr/>
      <w:tcPr>
        <w:shd w:val="clear" w:color="auto" w:fill="5060FF" w:themeFill="accent6" w:themeFillTint="7F"/>
      </w:tcPr>
    </w:tblStylePr>
    <w:tblStylePr w:type="band1Horz">
      <w:tblPr/>
      <w:tcPr>
        <w:tcBorders>
          <w:insideH w:val="single" w:sz="6" w:space="0" w:color="000F9F" w:themeColor="accent6"/>
          <w:insideV w:val="single" w:sz="6" w:space="0" w:color="000F9F" w:themeColor="accent6"/>
        </w:tcBorders>
        <w:shd w:val="clear" w:color="auto" w:fill="5060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C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2A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B2A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B2A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B2A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D8D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D8D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2E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508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508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508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508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A4C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A4C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FE7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746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746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746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746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FCFC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FCFC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F2C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CE3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CE3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CE3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CE3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E6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E69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D7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25A9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25A9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25A9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25A9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AFE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AFEC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B0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F9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F9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F9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F9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060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060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7369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B2A9" w:themeColor="accent1"/>
        <w:bottom w:val="single" w:sz="8" w:space="0" w:color="4EB2A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B2A9" w:themeColor="accent1"/>
        </w:tcBorders>
      </w:tcPr>
    </w:tblStylePr>
    <w:tblStylePr w:type="lastRow">
      <w:rPr>
        <w:b/>
        <w:bCs/>
        <w:color w:val="273691" w:themeColor="text2"/>
      </w:rPr>
      <w:tblPr/>
      <w:tcPr>
        <w:tcBorders>
          <w:top w:val="single" w:sz="8" w:space="0" w:color="4EB2A9" w:themeColor="accent1"/>
          <w:bottom w:val="single" w:sz="8" w:space="0" w:color="4EB2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B2A9" w:themeColor="accent1"/>
          <w:bottom w:val="single" w:sz="8" w:space="0" w:color="4EB2A9" w:themeColor="accent1"/>
        </w:tcBorders>
      </w:tcPr>
    </w:tblStylePr>
    <w:tblStylePr w:type="band1Vert">
      <w:tblPr/>
      <w:tcPr>
        <w:shd w:val="clear" w:color="auto" w:fill="D3ECE9" w:themeFill="accent1" w:themeFillTint="3F"/>
      </w:tcPr>
    </w:tblStylePr>
    <w:tblStylePr w:type="band1Horz">
      <w:tblPr/>
      <w:tcPr>
        <w:shd w:val="clear" w:color="auto" w:fill="D3ECE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C5083" w:themeColor="accent2"/>
        <w:bottom w:val="single" w:sz="8" w:space="0" w:color="9C508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5083" w:themeColor="accent2"/>
        </w:tcBorders>
      </w:tcPr>
    </w:tblStylePr>
    <w:tblStylePr w:type="lastRow">
      <w:rPr>
        <w:b/>
        <w:bCs/>
        <w:color w:val="273691" w:themeColor="text2"/>
      </w:rPr>
      <w:tblPr/>
      <w:tcPr>
        <w:tcBorders>
          <w:top w:val="single" w:sz="8" w:space="0" w:color="9C5083" w:themeColor="accent2"/>
          <w:bottom w:val="single" w:sz="8" w:space="0" w:color="9C508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5083" w:themeColor="accent2"/>
          <w:bottom w:val="single" w:sz="8" w:space="0" w:color="9C5083" w:themeColor="accent2"/>
        </w:tcBorders>
      </w:tcPr>
    </w:tblStylePr>
    <w:tblStylePr w:type="band1Vert">
      <w:tblPr/>
      <w:tcPr>
        <w:shd w:val="clear" w:color="auto" w:fill="E8D2E0" w:themeFill="accent2" w:themeFillTint="3F"/>
      </w:tcPr>
    </w:tblStylePr>
    <w:tblStylePr w:type="band1Horz">
      <w:tblPr/>
      <w:tcPr>
        <w:shd w:val="clear" w:color="auto" w:fill="E8D2E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746F" w:themeColor="accent3"/>
        <w:bottom w:val="single" w:sz="8" w:space="0" w:color="2B746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746F" w:themeColor="accent3"/>
        </w:tcBorders>
      </w:tcPr>
    </w:tblStylePr>
    <w:tblStylePr w:type="lastRow">
      <w:rPr>
        <w:b/>
        <w:bCs/>
        <w:color w:val="273691" w:themeColor="text2"/>
      </w:rPr>
      <w:tblPr/>
      <w:tcPr>
        <w:tcBorders>
          <w:top w:val="single" w:sz="8" w:space="0" w:color="2B746F" w:themeColor="accent3"/>
          <w:bottom w:val="single" w:sz="8" w:space="0" w:color="2B74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746F" w:themeColor="accent3"/>
          <w:bottom w:val="single" w:sz="8" w:space="0" w:color="2B746F" w:themeColor="accent3"/>
        </w:tcBorders>
      </w:tcPr>
    </w:tblStylePr>
    <w:tblStylePr w:type="band1Vert">
      <w:tblPr/>
      <w:tcPr>
        <w:shd w:val="clear" w:color="auto" w:fill="BFE7E4" w:themeFill="accent3" w:themeFillTint="3F"/>
      </w:tcPr>
    </w:tblStylePr>
    <w:tblStylePr w:type="band1Horz">
      <w:tblPr/>
      <w:tcPr>
        <w:shd w:val="clear" w:color="auto" w:fill="BFE7E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6CE39" w:themeColor="accent4"/>
        <w:bottom w:val="single" w:sz="8" w:space="0" w:color="A6CE3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CE39" w:themeColor="accent4"/>
        </w:tcBorders>
      </w:tcPr>
    </w:tblStylePr>
    <w:tblStylePr w:type="lastRow">
      <w:rPr>
        <w:b/>
        <w:bCs/>
        <w:color w:val="273691" w:themeColor="text2"/>
      </w:rPr>
      <w:tblPr/>
      <w:tcPr>
        <w:tcBorders>
          <w:top w:val="single" w:sz="8" w:space="0" w:color="A6CE39" w:themeColor="accent4"/>
          <w:bottom w:val="single" w:sz="8" w:space="0" w:color="A6CE3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CE39" w:themeColor="accent4"/>
          <w:bottom w:val="single" w:sz="8" w:space="0" w:color="A6CE39" w:themeColor="accent4"/>
        </w:tcBorders>
      </w:tcPr>
    </w:tblStylePr>
    <w:tblStylePr w:type="band1Vert">
      <w:tblPr/>
      <w:tcPr>
        <w:shd w:val="clear" w:color="auto" w:fill="E8F2CD" w:themeFill="accent4" w:themeFillTint="3F"/>
      </w:tcPr>
    </w:tblStylePr>
    <w:tblStylePr w:type="band1Horz">
      <w:tblPr/>
      <w:tcPr>
        <w:shd w:val="clear" w:color="auto" w:fill="E8F2C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25A96" w:themeColor="accent5"/>
        <w:bottom w:val="single" w:sz="8" w:space="0" w:color="125A9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25A96" w:themeColor="accent5"/>
        </w:tcBorders>
      </w:tcPr>
    </w:tblStylePr>
    <w:tblStylePr w:type="lastRow">
      <w:rPr>
        <w:b/>
        <w:bCs/>
        <w:color w:val="273691" w:themeColor="text2"/>
      </w:rPr>
      <w:tblPr/>
      <w:tcPr>
        <w:tcBorders>
          <w:top w:val="single" w:sz="8" w:space="0" w:color="125A96" w:themeColor="accent5"/>
          <w:bottom w:val="single" w:sz="8" w:space="0" w:color="125A9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25A96" w:themeColor="accent5"/>
          <w:bottom w:val="single" w:sz="8" w:space="0" w:color="125A96" w:themeColor="accent5"/>
        </w:tcBorders>
      </w:tcPr>
    </w:tblStylePr>
    <w:tblStylePr w:type="band1Vert">
      <w:tblPr/>
      <w:tcPr>
        <w:shd w:val="clear" w:color="auto" w:fill="B3D7F6" w:themeFill="accent5" w:themeFillTint="3F"/>
      </w:tcPr>
    </w:tblStylePr>
    <w:tblStylePr w:type="band1Horz">
      <w:tblPr/>
      <w:tcPr>
        <w:shd w:val="clear" w:color="auto" w:fill="B3D7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9637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F9F" w:themeColor="accent6"/>
        <w:bottom w:val="single" w:sz="8" w:space="0" w:color="000F9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F9F" w:themeColor="accent6"/>
        </w:tcBorders>
      </w:tcPr>
    </w:tblStylePr>
    <w:tblStylePr w:type="lastRow">
      <w:rPr>
        <w:b/>
        <w:bCs/>
        <w:color w:val="273691" w:themeColor="text2"/>
      </w:rPr>
      <w:tblPr/>
      <w:tcPr>
        <w:tcBorders>
          <w:top w:val="single" w:sz="8" w:space="0" w:color="000F9F" w:themeColor="accent6"/>
          <w:bottom w:val="single" w:sz="8" w:space="0" w:color="000F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F9F" w:themeColor="accent6"/>
          <w:bottom w:val="single" w:sz="8" w:space="0" w:color="000F9F" w:themeColor="accent6"/>
        </w:tcBorders>
      </w:tcPr>
    </w:tblStylePr>
    <w:tblStylePr w:type="band1Vert">
      <w:tblPr/>
      <w:tcPr>
        <w:shd w:val="clear" w:color="auto" w:fill="A8B0FF" w:themeFill="accent6" w:themeFillTint="3F"/>
      </w:tcPr>
    </w:tblStylePr>
    <w:tblStylePr w:type="band1Horz">
      <w:tblPr/>
      <w:tcPr>
        <w:shd w:val="clear" w:color="auto" w:fill="A8B0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9637A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9637A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EB2A9" w:themeColor="accent1"/>
        <w:left w:val="single" w:sz="8" w:space="0" w:color="4EB2A9" w:themeColor="accent1"/>
        <w:bottom w:val="single" w:sz="8" w:space="0" w:color="4EB2A9" w:themeColor="accent1"/>
        <w:right w:val="single" w:sz="8" w:space="0" w:color="4EB2A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B2A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B2A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B2A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B2A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C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C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9637A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C5083" w:themeColor="accent2"/>
        <w:left w:val="single" w:sz="8" w:space="0" w:color="9C5083" w:themeColor="accent2"/>
        <w:bottom w:val="single" w:sz="8" w:space="0" w:color="9C5083" w:themeColor="accent2"/>
        <w:right w:val="single" w:sz="8" w:space="0" w:color="9C508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508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C508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508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508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2E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2E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9637A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B746F" w:themeColor="accent3"/>
        <w:left w:val="single" w:sz="8" w:space="0" w:color="2B746F" w:themeColor="accent3"/>
        <w:bottom w:val="single" w:sz="8" w:space="0" w:color="2B746F" w:themeColor="accent3"/>
        <w:right w:val="single" w:sz="8" w:space="0" w:color="2B746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746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B746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746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746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E7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E7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9637A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6CE39" w:themeColor="accent4"/>
        <w:left w:val="single" w:sz="8" w:space="0" w:color="A6CE39" w:themeColor="accent4"/>
        <w:bottom w:val="single" w:sz="8" w:space="0" w:color="A6CE39" w:themeColor="accent4"/>
        <w:right w:val="single" w:sz="8" w:space="0" w:color="A6CE3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CE3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6CE3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CE3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CE3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2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2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9637A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125A96" w:themeColor="accent5"/>
        <w:left w:val="single" w:sz="8" w:space="0" w:color="125A96" w:themeColor="accent5"/>
        <w:bottom w:val="single" w:sz="8" w:space="0" w:color="125A96" w:themeColor="accent5"/>
        <w:right w:val="single" w:sz="8" w:space="0" w:color="125A9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25A9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25A9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25A9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25A9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7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D7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9637A8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F9F" w:themeColor="accent6"/>
        <w:left w:val="single" w:sz="8" w:space="0" w:color="000F9F" w:themeColor="accent6"/>
        <w:bottom w:val="single" w:sz="8" w:space="0" w:color="000F9F" w:themeColor="accent6"/>
        <w:right w:val="single" w:sz="8" w:space="0" w:color="000F9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F9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F9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F9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F9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B0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B0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7AC5BE" w:themeColor="accent1" w:themeTint="BF"/>
        <w:left w:val="single" w:sz="8" w:space="0" w:color="7AC5BE" w:themeColor="accent1" w:themeTint="BF"/>
        <w:bottom w:val="single" w:sz="8" w:space="0" w:color="7AC5BE" w:themeColor="accent1" w:themeTint="BF"/>
        <w:right w:val="single" w:sz="8" w:space="0" w:color="7AC5BE" w:themeColor="accent1" w:themeTint="BF"/>
        <w:insideH w:val="single" w:sz="8" w:space="0" w:color="7AC5B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C5BE" w:themeColor="accent1" w:themeTint="BF"/>
          <w:left w:val="single" w:sz="8" w:space="0" w:color="7AC5BE" w:themeColor="accent1" w:themeTint="BF"/>
          <w:bottom w:val="single" w:sz="8" w:space="0" w:color="7AC5BE" w:themeColor="accent1" w:themeTint="BF"/>
          <w:right w:val="single" w:sz="8" w:space="0" w:color="7AC5BE" w:themeColor="accent1" w:themeTint="BF"/>
          <w:insideH w:val="nil"/>
          <w:insideV w:val="nil"/>
        </w:tcBorders>
        <w:shd w:val="clear" w:color="auto" w:fill="4EB2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C5BE" w:themeColor="accent1" w:themeTint="BF"/>
          <w:left w:val="single" w:sz="8" w:space="0" w:color="7AC5BE" w:themeColor="accent1" w:themeTint="BF"/>
          <w:bottom w:val="single" w:sz="8" w:space="0" w:color="7AC5BE" w:themeColor="accent1" w:themeTint="BF"/>
          <w:right w:val="single" w:sz="8" w:space="0" w:color="7AC5B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C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C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B977A3" w:themeColor="accent2" w:themeTint="BF"/>
        <w:left w:val="single" w:sz="8" w:space="0" w:color="B977A3" w:themeColor="accent2" w:themeTint="BF"/>
        <w:bottom w:val="single" w:sz="8" w:space="0" w:color="B977A3" w:themeColor="accent2" w:themeTint="BF"/>
        <w:right w:val="single" w:sz="8" w:space="0" w:color="B977A3" w:themeColor="accent2" w:themeTint="BF"/>
        <w:insideH w:val="single" w:sz="8" w:space="0" w:color="B977A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77A3" w:themeColor="accent2" w:themeTint="BF"/>
          <w:left w:val="single" w:sz="8" w:space="0" w:color="B977A3" w:themeColor="accent2" w:themeTint="BF"/>
          <w:bottom w:val="single" w:sz="8" w:space="0" w:color="B977A3" w:themeColor="accent2" w:themeTint="BF"/>
          <w:right w:val="single" w:sz="8" w:space="0" w:color="B977A3" w:themeColor="accent2" w:themeTint="BF"/>
          <w:insideH w:val="nil"/>
          <w:insideV w:val="nil"/>
        </w:tcBorders>
        <w:shd w:val="clear" w:color="auto" w:fill="9C508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77A3" w:themeColor="accent2" w:themeTint="BF"/>
          <w:left w:val="single" w:sz="8" w:space="0" w:color="B977A3" w:themeColor="accent2" w:themeTint="BF"/>
          <w:bottom w:val="single" w:sz="8" w:space="0" w:color="B977A3" w:themeColor="accent2" w:themeTint="BF"/>
          <w:right w:val="single" w:sz="8" w:space="0" w:color="B977A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2E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2E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43B4AC" w:themeColor="accent3" w:themeTint="BF"/>
        <w:left w:val="single" w:sz="8" w:space="0" w:color="43B4AC" w:themeColor="accent3" w:themeTint="BF"/>
        <w:bottom w:val="single" w:sz="8" w:space="0" w:color="43B4AC" w:themeColor="accent3" w:themeTint="BF"/>
        <w:right w:val="single" w:sz="8" w:space="0" w:color="43B4AC" w:themeColor="accent3" w:themeTint="BF"/>
        <w:insideH w:val="single" w:sz="8" w:space="0" w:color="43B4A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B4AC" w:themeColor="accent3" w:themeTint="BF"/>
          <w:left w:val="single" w:sz="8" w:space="0" w:color="43B4AC" w:themeColor="accent3" w:themeTint="BF"/>
          <w:bottom w:val="single" w:sz="8" w:space="0" w:color="43B4AC" w:themeColor="accent3" w:themeTint="BF"/>
          <w:right w:val="single" w:sz="8" w:space="0" w:color="43B4AC" w:themeColor="accent3" w:themeTint="BF"/>
          <w:insideH w:val="nil"/>
          <w:insideV w:val="nil"/>
        </w:tcBorders>
        <w:shd w:val="clear" w:color="auto" w:fill="2B746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B4AC" w:themeColor="accent3" w:themeTint="BF"/>
          <w:left w:val="single" w:sz="8" w:space="0" w:color="43B4AC" w:themeColor="accent3" w:themeTint="BF"/>
          <w:bottom w:val="single" w:sz="8" w:space="0" w:color="43B4AC" w:themeColor="accent3" w:themeTint="BF"/>
          <w:right w:val="single" w:sz="8" w:space="0" w:color="43B4A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7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E7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BCDA6A" w:themeColor="accent4" w:themeTint="BF"/>
        <w:left w:val="single" w:sz="8" w:space="0" w:color="BCDA6A" w:themeColor="accent4" w:themeTint="BF"/>
        <w:bottom w:val="single" w:sz="8" w:space="0" w:color="BCDA6A" w:themeColor="accent4" w:themeTint="BF"/>
        <w:right w:val="single" w:sz="8" w:space="0" w:color="BCDA6A" w:themeColor="accent4" w:themeTint="BF"/>
        <w:insideH w:val="single" w:sz="8" w:space="0" w:color="BCDA6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DA6A" w:themeColor="accent4" w:themeTint="BF"/>
          <w:left w:val="single" w:sz="8" w:space="0" w:color="BCDA6A" w:themeColor="accent4" w:themeTint="BF"/>
          <w:bottom w:val="single" w:sz="8" w:space="0" w:color="BCDA6A" w:themeColor="accent4" w:themeTint="BF"/>
          <w:right w:val="single" w:sz="8" w:space="0" w:color="BCDA6A" w:themeColor="accent4" w:themeTint="BF"/>
          <w:insideH w:val="nil"/>
          <w:insideV w:val="nil"/>
        </w:tcBorders>
        <w:shd w:val="clear" w:color="auto" w:fill="A6CE3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DA6A" w:themeColor="accent4" w:themeTint="BF"/>
          <w:left w:val="single" w:sz="8" w:space="0" w:color="BCDA6A" w:themeColor="accent4" w:themeTint="BF"/>
          <w:bottom w:val="single" w:sz="8" w:space="0" w:color="BCDA6A" w:themeColor="accent4" w:themeTint="BF"/>
          <w:right w:val="single" w:sz="8" w:space="0" w:color="BCDA6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2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1B87E2" w:themeColor="accent5" w:themeTint="BF"/>
        <w:left w:val="single" w:sz="8" w:space="0" w:color="1B87E2" w:themeColor="accent5" w:themeTint="BF"/>
        <w:bottom w:val="single" w:sz="8" w:space="0" w:color="1B87E2" w:themeColor="accent5" w:themeTint="BF"/>
        <w:right w:val="single" w:sz="8" w:space="0" w:color="1B87E2" w:themeColor="accent5" w:themeTint="BF"/>
        <w:insideH w:val="single" w:sz="8" w:space="0" w:color="1B87E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87E2" w:themeColor="accent5" w:themeTint="BF"/>
          <w:left w:val="single" w:sz="8" w:space="0" w:color="1B87E2" w:themeColor="accent5" w:themeTint="BF"/>
          <w:bottom w:val="single" w:sz="8" w:space="0" w:color="1B87E2" w:themeColor="accent5" w:themeTint="BF"/>
          <w:right w:val="single" w:sz="8" w:space="0" w:color="1B87E2" w:themeColor="accent5" w:themeTint="BF"/>
          <w:insideH w:val="nil"/>
          <w:insideV w:val="nil"/>
        </w:tcBorders>
        <w:shd w:val="clear" w:color="auto" w:fill="125A9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87E2" w:themeColor="accent5" w:themeTint="BF"/>
          <w:left w:val="single" w:sz="8" w:space="0" w:color="1B87E2" w:themeColor="accent5" w:themeTint="BF"/>
          <w:bottom w:val="single" w:sz="8" w:space="0" w:color="1B87E2" w:themeColor="accent5" w:themeTint="BF"/>
          <w:right w:val="single" w:sz="8" w:space="0" w:color="1B87E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7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D7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8" w:space="0" w:color="0017F7" w:themeColor="accent6" w:themeTint="BF"/>
        <w:left w:val="single" w:sz="8" w:space="0" w:color="0017F7" w:themeColor="accent6" w:themeTint="BF"/>
        <w:bottom w:val="single" w:sz="8" w:space="0" w:color="0017F7" w:themeColor="accent6" w:themeTint="BF"/>
        <w:right w:val="single" w:sz="8" w:space="0" w:color="0017F7" w:themeColor="accent6" w:themeTint="BF"/>
        <w:insideH w:val="single" w:sz="8" w:space="0" w:color="0017F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17F7" w:themeColor="accent6" w:themeTint="BF"/>
          <w:left w:val="single" w:sz="8" w:space="0" w:color="0017F7" w:themeColor="accent6" w:themeTint="BF"/>
          <w:bottom w:val="single" w:sz="8" w:space="0" w:color="0017F7" w:themeColor="accent6" w:themeTint="BF"/>
          <w:right w:val="single" w:sz="8" w:space="0" w:color="0017F7" w:themeColor="accent6" w:themeTint="BF"/>
          <w:insideH w:val="nil"/>
          <w:insideV w:val="nil"/>
        </w:tcBorders>
        <w:shd w:val="clear" w:color="auto" w:fill="000F9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7F7" w:themeColor="accent6" w:themeTint="BF"/>
          <w:left w:val="single" w:sz="8" w:space="0" w:color="0017F7" w:themeColor="accent6" w:themeTint="BF"/>
          <w:bottom w:val="single" w:sz="8" w:space="0" w:color="0017F7" w:themeColor="accent6" w:themeTint="BF"/>
          <w:right w:val="single" w:sz="8" w:space="0" w:color="0017F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B0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B0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2A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B2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B2A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508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508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508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746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746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746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CE3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CE3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CE3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25A9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25A9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25A9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9637A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F9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F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F9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9637A8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rsid w:val="009637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D3AE6"/>
    <w:rPr>
      <w:rFonts w:ascii="Arial" w:eastAsiaTheme="majorEastAsia" w:hAnsi="Arial" w:cs="Arial"/>
      <w:bCs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9637A8"/>
    <w:pPr>
      <w:spacing w:after="0" w:line="240" w:lineRule="auto"/>
    </w:pPr>
    <w:rPr>
      <w:rFonts w:ascii="Nunito Light" w:hAnsi="Nunito Light" w:cs="Arial"/>
    </w:rPr>
  </w:style>
  <w:style w:type="paragraph" w:styleId="NormalWeb">
    <w:name w:val="Normal (Web)"/>
    <w:basedOn w:val="Normal"/>
    <w:uiPriority w:val="99"/>
    <w:semiHidden/>
    <w:rsid w:val="009637A8"/>
    <w:pPr>
      <w:spacing w:after="160" w:line="259" w:lineRule="auto"/>
    </w:pPr>
    <w:rPr>
      <w:sz w:val="24"/>
      <w:szCs w:val="24"/>
    </w:rPr>
  </w:style>
  <w:style w:type="paragraph" w:styleId="NormalIndent">
    <w:name w:val="Normal Indent"/>
    <w:basedOn w:val="Normal"/>
    <w:uiPriority w:val="99"/>
    <w:semiHidden/>
    <w:rsid w:val="009637A8"/>
    <w:pPr>
      <w:spacing w:after="160" w:line="259" w:lineRule="auto"/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637A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D3AE6"/>
    <w:rPr>
      <w:rFonts w:ascii="Arial" w:hAnsi="Arial" w:cs="Arial"/>
      <w:bCs/>
    </w:rPr>
  </w:style>
  <w:style w:type="character" w:styleId="PageNumber">
    <w:name w:val="page number"/>
    <w:basedOn w:val="DefaultParagraphFont"/>
    <w:uiPriority w:val="99"/>
    <w:semiHidden/>
    <w:rsid w:val="009637A8"/>
  </w:style>
  <w:style w:type="character" w:styleId="PlaceholderText">
    <w:name w:val="Placeholder Text"/>
    <w:basedOn w:val="DefaultParagraphFont"/>
    <w:uiPriority w:val="99"/>
    <w:semiHidden/>
    <w:rsid w:val="009637A8"/>
    <w:rPr>
      <w:color w:val="808080"/>
    </w:rPr>
  </w:style>
  <w:style w:type="table" w:styleId="PlainTable1">
    <w:name w:val="Plain Table 1"/>
    <w:basedOn w:val="TableNormal"/>
    <w:uiPriority w:val="41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9637A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9637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9637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9637A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9637A8"/>
    <w:pPr>
      <w:spacing w:after="0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D3AE6"/>
    <w:rPr>
      <w:rFonts w:ascii="Arial" w:hAnsi="Arial" w:cs="Arial"/>
      <w:bCs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9637A8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D3AE6"/>
    <w:rPr>
      <w:rFonts w:ascii="Arial" w:hAnsi="Arial" w:cs="Arial"/>
      <w:bCs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637A8"/>
    <w:pPr>
      <w:spacing w:after="160" w:line="259" w:lineRule="auto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D3AE6"/>
    <w:rPr>
      <w:rFonts w:ascii="Arial" w:hAnsi="Arial" w:cs="Arial"/>
      <w:bCs/>
    </w:rPr>
  </w:style>
  <w:style w:type="paragraph" w:styleId="Signature">
    <w:name w:val="Signature"/>
    <w:basedOn w:val="Normal"/>
    <w:link w:val="SignatureChar"/>
    <w:uiPriority w:val="99"/>
    <w:semiHidden/>
    <w:rsid w:val="009637A8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3AE6"/>
    <w:rPr>
      <w:rFonts w:ascii="Arial" w:hAnsi="Arial" w:cs="Arial"/>
      <w:bCs/>
    </w:rPr>
  </w:style>
  <w:style w:type="character" w:styleId="SmartHyperlink">
    <w:name w:val="Smart Hyperlink"/>
    <w:basedOn w:val="DefaultParagraphFont"/>
    <w:uiPriority w:val="99"/>
    <w:semiHidden/>
    <w:rsid w:val="009637A8"/>
    <w:rPr>
      <w:u w:val="dotted"/>
    </w:rPr>
  </w:style>
  <w:style w:type="character" w:styleId="SmartLink">
    <w:name w:val="Smart Link"/>
    <w:basedOn w:val="DefaultParagraphFont"/>
    <w:uiPriority w:val="99"/>
    <w:semiHidden/>
    <w:rsid w:val="009637A8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semiHidden/>
    <w:qFormat/>
    <w:rsid w:val="009637A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637A8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D3AE6"/>
    <w:rPr>
      <w:rFonts w:ascii="Arial" w:eastAsiaTheme="minorEastAsia" w:hAnsi="Arial" w:cs="Arial"/>
      <w:bCs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qFormat/>
    <w:rsid w:val="009637A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9637A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9637A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637A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637A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637A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637A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637A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637A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637A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637A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637A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637A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637A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637A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637A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637A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637A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637A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963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9637A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637A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637A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637A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637A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637A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637A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637A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9637A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9637A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637A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637A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637A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637A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637A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637A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637A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9637A8"/>
    <w:pPr>
      <w:spacing w:after="0" w:line="259" w:lineRule="auto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9637A8"/>
    <w:pPr>
      <w:spacing w:after="0" w:line="259" w:lineRule="auto"/>
    </w:pPr>
  </w:style>
  <w:style w:type="table" w:styleId="TableProfessional">
    <w:name w:val="Table Professional"/>
    <w:basedOn w:val="TableNormal"/>
    <w:uiPriority w:val="99"/>
    <w:semiHidden/>
    <w:unhideWhenUsed/>
    <w:rsid w:val="009637A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637A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637A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637A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637A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637A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63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637A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637A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637A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9637A8"/>
    <w:pPr>
      <w:spacing w:after="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D3AE6"/>
    <w:rPr>
      <w:rFonts w:ascii="Arial" w:eastAsiaTheme="majorEastAsia" w:hAnsi="Arial" w:cs="Arial"/>
      <w:bCs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rsid w:val="009637A8"/>
    <w:pPr>
      <w:spacing w:after="160" w:line="259" w:lineRule="auto"/>
    </w:pPr>
    <w:rPr>
      <w:rFonts w:eastAsiaTheme="majorEastAsia"/>
      <w:b/>
      <w:bCs w:val="0"/>
      <w:sz w:val="24"/>
      <w:szCs w:val="24"/>
    </w:rPr>
  </w:style>
  <w:style w:type="paragraph" w:styleId="TOC1">
    <w:name w:val="toc 1"/>
    <w:basedOn w:val="Normalnsp"/>
    <w:autoRedefine/>
    <w:uiPriority w:val="39"/>
    <w:semiHidden/>
    <w:rsid w:val="00C40C05"/>
    <w:pPr>
      <w:tabs>
        <w:tab w:val="right" w:pos="9911"/>
      </w:tabs>
      <w:spacing w:before="120" w:after="60"/>
      <w:ind w:left="420" w:right="725" w:hanging="420"/>
    </w:pPr>
    <w:rPr>
      <w:color w:val="FFFEFF"/>
    </w:rPr>
  </w:style>
  <w:style w:type="paragraph" w:styleId="TOC2">
    <w:name w:val="toc 2"/>
    <w:basedOn w:val="Normalnsp"/>
    <w:autoRedefine/>
    <w:uiPriority w:val="39"/>
    <w:semiHidden/>
    <w:rsid w:val="00846FBE"/>
    <w:pPr>
      <w:tabs>
        <w:tab w:val="right" w:pos="9883"/>
      </w:tabs>
      <w:spacing w:before="60" w:after="60"/>
      <w:ind w:left="811" w:right="442" w:hanging="386"/>
    </w:pPr>
    <w:rPr>
      <w:color w:val="FFFEFF"/>
    </w:rPr>
  </w:style>
  <w:style w:type="paragraph" w:styleId="TOC3">
    <w:name w:val="toc 3"/>
    <w:basedOn w:val="Normal"/>
    <w:next w:val="Normal"/>
    <w:autoRedefine/>
    <w:uiPriority w:val="39"/>
    <w:semiHidden/>
    <w:rsid w:val="009637A8"/>
    <w:pPr>
      <w:spacing w:after="100" w:line="259" w:lineRule="auto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9637A8"/>
    <w:pPr>
      <w:spacing w:after="100" w:line="259" w:lineRule="auto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9637A8"/>
    <w:pPr>
      <w:spacing w:after="100" w:line="259" w:lineRule="auto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9637A8"/>
    <w:pPr>
      <w:spacing w:after="100" w:line="259" w:lineRule="auto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9637A8"/>
    <w:pPr>
      <w:spacing w:after="100" w:line="259" w:lineRule="auto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9637A8"/>
    <w:pPr>
      <w:spacing w:after="100" w:line="259" w:lineRule="auto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9637A8"/>
    <w:pPr>
      <w:spacing w:after="100" w:line="259" w:lineRule="auto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9637A8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rsid w:val="009637A8"/>
    <w:rPr>
      <w:color w:val="605E5C"/>
      <w:shd w:val="clear" w:color="auto" w:fill="E1DFDD"/>
    </w:rPr>
  </w:style>
  <w:style w:type="numbering" w:customStyle="1" w:styleId="lstStyleBullets">
    <w:name w:val="lstStyle_Bullets"/>
    <w:uiPriority w:val="99"/>
    <w:rsid w:val="00BC2547"/>
    <w:pPr>
      <w:numPr>
        <w:numId w:val="9"/>
      </w:numPr>
    </w:pPr>
  </w:style>
  <w:style w:type="numbering" w:customStyle="1" w:styleId="lstStyleListNumber">
    <w:name w:val="lstStyle_ListNumber"/>
    <w:next w:val="NoList"/>
    <w:uiPriority w:val="99"/>
    <w:rsid w:val="004443BB"/>
    <w:pPr>
      <w:numPr>
        <w:numId w:val="10"/>
      </w:numPr>
    </w:pPr>
  </w:style>
  <w:style w:type="paragraph" w:customStyle="1" w:styleId="HeaderInformation">
    <w:name w:val="Header Information"/>
    <w:basedOn w:val="Header"/>
    <w:semiHidden/>
    <w:qFormat/>
    <w:rsid w:val="00935C64"/>
    <w:pPr>
      <w:spacing w:line="290" w:lineRule="exact"/>
    </w:pPr>
    <w:rPr>
      <w:bCs w:val="0"/>
      <w:sz w:val="24"/>
    </w:rPr>
  </w:style>
  <w:style w:type="paragraph" w:customStyle="1" w:styleId="Normalrgb">
    <w:name w:val="Normal rgb"/>
    <w:basedOn w:val="Normal"/>
    <w:semiHidden/>
    <w:qFormat/>
    <w:rsid w:val="000B392A"/>
    <w:pPr>
      <w:spacing w:after="0"/>
    </w:pPr>
    <w:rPr>
      <w:bCs w:val="0"/>
      <w:color w:val="000E9F"/>
    </w:rPr>
  </w:style>
  <w:style w:type="paragraph" w:customStyle="1" w:styleId="spacer">
    <w:name w:val="spacer"/>
    <w:basedOn w:val="Normalnsp"/>
    <w:qFormat/>
    <w:rsid w:val="009C2EDA"/>
    <w:rPr>
      <w:sz w:val="6"/>
    </w:rPr>
  </w:style>
  <w:style w:type="paragraph" w:customStyle="1" w:styleId="PageNum">
    <w:name w:val="PageNum"/>
    <w:basedOn w:val="Footer"/>
    <w:qFormat/>
    <w:rsid w:val="00E96C71"/>
    <w:pPr>
      <w:spacing w:line="120" w:lineRule="exact"/>
      <w:jc w:val="right"/>
    </w:pPr>
    <w:rPr>
      <w:color w:val="000000"/>
    </w:rPr>
  </w:style>
  <w:style w:type="paragraph" w:customStyle="1" w:styleId="FooterInformation">
    <w:name w:val="Footer Information"/>
    <w:basedOn w:val="Footer"/>
    <w:semiHidden/>
    <w:qFormat/>
    <w:rsid w:val="00935C64"/>
    <w:rPr>
      <w:color w:val="000000"/>
      <w:sz w:val="20"/>
    </w:rPr>
  </w:style>
  <w:style w:type="paragraph" w:customStyle="1" w:styleId="ISAABNFooter">
    <w:name w:val="ISA ABN (Footer)"/>
    <w:basedOn w:val="Footer"/>
    <w:semiHidden/>
    <w:qFormat/>
    <w:rsid w:val="000D3B13"/>
    <w:pPr>
      <w:jc w:val="right"/>
    </w:pPr>
  </w:style>
  <w:style w:type="paragraph" w:customStyle="1" w:styleId="ReportCompanyDetails">
    <w:name w:val="Report Company Details"/>
    <w:basedOn w:val="Normal"/>
    <w:semiHidden/>
    <w:qFormat/>
    <w:rsid w:val="006B4AEB"/>
    <w:pPr>
      <w:spacing w:after="0" w:line="600" w:lineRule="exact"/>
    </w:pPr>
    <w:rPr>
      <w:color w:val="FFFFFF"/>
      <w:sz w:val="72"/>
    </w:rPr>
  </w:style>
  <w:style w:type="paragraph" w:customStyle="1" w:styleId="Normalnsp">
    <w:name w:val="Normal (nsp)"/>
    <w:basedOn w:val="Normal"/>
    <w:qFormat/>
    <w:rsid w:val="00FB7530"/>
    <w:pPr>
      <w:spacing w:before="0" w:after="0"/>
    </w:pPr>
  </w:style>
  <w:style w:type="paragraph" w:customStyle="1" w:styleId="TOC1Narrow">
    <w:name w:val="TOC 1 (Narrow)"/>
    <w:basedOn w:val="TOC1"/>
    <w:semiHidden/>
    <w:qFormat/>
    <w:rsid w:val="00BE7982"/>
    <w:pPr>
      <w:tabs>
        <w:tab w:val="clear" w:pos="9911"/>
        <w:tab w:val="right" w:pos="6230"/>
      </w:tabs>
      <w:ind w:right="936"/>
    </w:pPr>
  </w:style>
  <w:style w:type="paragraph" w:customStyle="1" w:styleId="TOC2Narrow">
    <w:name w:val="TOC 2 (Narrow)"/>
    <w:basedOn w:val="TOC2"/>
    <w:semiHidden/>
    <w:qFormat/>
    <w:rsid w:val="00BE7982"/>
    <w:pPr>
      <w:tabs>
        <w:tab w:val="clear" w:pos="9883"/>
        <w:tab w:val="right" w:pos="6231"/>
      </w:tabs>
      <w:ind w:right="936"/>
    </w:pPr>
  </w:style>
  <w:style w:type="paragraph" w:customStyle="1" w:styleId="ISAIntroLime">
    <w:name w:val="ISA Intro (Lime)"/>
    <w:basedOn w:val="Normalnsp"/>
    <w:qFormat/>
    <w:rsid w:val="00572EE0"/>
    <w:pPr>
      <w:spacing w:before="120" w:after="300" w:line="360" w:lineRule="exact"/>
    </w:pPr>
    <w:rPr>
      <w:color w:val="A6CE39" w:themeColor="accent4"/>
      <w:sz w:val="28"/>
    </w:rPr>
  </w:style>
  <w:style w:type="paragraph" w:customStyle="1" w:styleId="HeaderLogoISAlarge">
    <w:name w:val="Header (Logo ISA large)"/>
    <w:basedOn w:val="Normalnsp"/>
    <w:semiHidden/>
    <w:qFormat/>
    <w:rsid w:val="00164B50"/>
    <w:pPr>
      <w:spacing w:line="220" w:lineRule="exact"/>
    </w:pPr>
    <w:rPr>
      <w:rFonts w:ascii="Nunito SemiBold" w:hAnsi="Nunito SemiBold"/>
      <w:caps/>
      <w:spacing w:val="-8"/>
      <w:sz w:val="24"/>
    </w:rPr>
  </w:style>
  <w:style w:type="paragraph" w:customStyle="1" w:styleId="ISADocHeadingFollower">
    <w:name w:val="ISA Doc Heading (Follower)"/>
    <w:basedOn w:val="Normalrgb"/>
    <w:qFormat/>
    <w:rsid w:val="004605EA"/>
    <w:pPr>
      <w:spacing w:before="0" w:line="230" w:lineRule="exact"/>
    </w:pPr>
    <w:rPr>
      <w:caps/>
      <w:color w:val="00019F"/>
      <w:spacing w:val="-4"/>
    </w:rPr>
  </w:style>
  <w:style w:type="paragraph" w:customStyle="1" w:styleId="ISAAddress">
    <w:name w:val="ISA Address"/>
    <w:basedOn w:val="Normalnsp"/>
    <w:semiHidden/>
    <w:qFormat/>
    <w:rsid w:val="008E3411"/>
    <w:pPr>
      <w:spacing w:after="54" w:line="180" w:lineRule="exact"/>
    </w:pPr>
    <w:rPr>
      <w:caps/>
      <w:spacing w:val="-2"/>
      <w:sz w:val="16"/>
    </w:rPr>
  </w:style>
  <w:style w:type="paragraph" w:customStyle="1" w:styleId="HeaderLogoISASmall">
    <w:name w:val="Header (Logo ISA Small)"/>
    <w:basedOn w:val="Header"/>
    <w:qFormat/>
    <w:rsid w:val="00B63125"/>
    <w:pPr>
      <w:spacing w:before="24" w:line="120" w:lineRule="exact"/>
      <w:contextualSpacing/>
    </w:pPr>
    <w:rPr>
      <w:rFonts w:ascii="Nunito SemiBold" w:hAnsi="Nunito SemiBold"/>
      <w:spacing w:val="-4"/>
    </w:rPr>
  </w:style>
  <w:style w:type="paragraph" w:customStyle="1" w:styleId="ISADocHeading">
    <w:name w:val="ISA Doc Heading"/>
    <w:basedOn w:val="Normalrgb"/>
    <w:qFormat/>
    <w:rsid w:val="004605EA"/>
    <w:pPr>
      <w:spacing w:line="480" w:lineRule="exact"/>
    </w:pPr>
    <w:rPr>
      <w:caps/>
      <w:color w:val="273691"/>
      <w:spacing w:val="-8"/>
      <w:sz w:val="44"/>
    </w:rPr>
  </w:style>
  <w:style w:type="table" w:customStyle="1" w:styleId="ISAPlainTable">
    <w:name w:val="ISA Plain Table"/>
    <w:basedOn w:val="TableNormal"/>
    <w:uiPriority w:val="99"/>
    <w:rsid w:val="00EB1EDB"/>
    <w:pPr>
      <w:spacing w:before="40" w:after="28" w:line="240" w:lineRule="auto"/>
    </w:pPr>
    <w:rPr>
      <w:rFonts w:ascii="Nunito Light" w:hAnsi="Nunito Light"/>
      <w:sz w:val="20"/>
    </w:rPr>
    <w:tblPr>
      <w:tblBorders>
        <w:top w:val="single" w:sz="4" w:space="0" w:color="000000" w:themeColor="text1"/>
        <w:bottom w:val="single" w:sz="4" w:space="0" w:color="000000" w:themeColor="text1"/>
        <w:insideH w:val="single" w:sz="4" w:space="0" w:color="000000" w:themeColor="text1"/>
      </w:tblBorders>
      <w:tblCellMar>
        <w:left w:w="0" w:type="dxa"/>
        <w:right w:w="40" w:type="dxa"/>
      </w:tblCellMar>
    </w:tblPr>
    <w:trPr>
      <w:cantSplit/>
    </w:trPr>
    <w:tblStylePr w:type="firstRow">
      <w:rPr>
        <w:rFonts w:ascii="Nunito" w:hAnsi="Nunito"/>
        <w:b w:val="0"/>
        <w:i w:val="0"/>
        <w:color w:val="273691" w:themeColor="text2"/>
        <w:sz w:val="18"/>
      </w:rPr>
    </w:tblStylePr>
  </w:style>
  <w:style w:type="table" w:customStyle="1" w:styleId="ISAPlainTablenoborder">
    <w:name w:val="ISA Plain Table (no border)"/>
    <w:basedOn w:val="TableGridLight"/>
    <w:uiPriority w:val="99"/>
    <w:rsid w:val="00F37D5C"/>
    <w:rPr>
      <w:rFonts w:ascii="Nunito Light" w:hAnsi="Nunito Light"/>
      <w:sz w:val="20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40" w:type="dxa"/>
      </w:tblCellMar>
    </w:tblPr>
  </w:style>
  <w:style w:type="paragraph" w:customStyle="1" w:styleId="ISAIntroAqua">
    <w:name w:val="ISA Intro (Aqua)"/>
    <w:basedOn w:val="ISAIntroLime"/>
    <w:qFormat/>
    <w:rsid w:val="00E017C1"/>
    <w:rPr>
      <w:color w:val="4EB2A9" w:themeColor="accent1"/>
    </w:rPr>
  </w:style>
  <w:style w:type="paragraph" w:customStyle="1" w:styleId="ISAIntroPlum">
    <w:name w:val="ISA Intro (Plum)"/>
    <w:basedOn w:val="ISAIntroLime"/>
    <w:qFormat/>
    <w:rsid w:val="00E017C1"/>
    <w:rPr>
      <w:color w:val="9C5083" w:themeColor="accent2"/>
    </w:rPr>
  </w:style>
  <w:style w:type="paragraph" w:customStyle="1" w:styleId="ISADocField">
    <w:name w:val="ISA Doc Field"/>
    <w:basedOn w:val="Normalnsp"/>
    <w:qFormat/>
    <w:rsid w:val="00A87CB9"/>
    <w:pPr>
      <w:keepNext/>
      <w:keepLines/>
      <w:spacing w:before="40" w:line="230" w:lineRule="exact"/>
      <w:contextualSpacing/>
    </w:pPr>
    <w:rPr>
      <w:caps/>
      <w:color w:val="938E94" w:themeColor="background2"/>
      <w:spacing w:val="-10"/>
      <w:sz w:val="24"/>
    </w:rPr>
  </w:style>
  <w:style w:type="paragraph" w:customStyle="1" w:styleId="ISADocFieldName">
    <w:name w:val="ISA Doc Field Name"/>
    <w:basedOn w:val="ISADocField"/>
    <w:qFormat/>
    <w:rsid w:val="00A87CB9"/>
    <w:rPr>
      <w:spacing w:val="-2"/>
    </w:rPr>
  </w:style>
  <w:style w:type="numbering" w:customStyle="1" w:styleId="lstStyleHeadings">
    <w:name w:val="lstStyle_Headings"/>
    <w:uiPriority w:val="99"/>
    <w:rsid w:val="00100A4C"/>
    <w:pPr>
      <w:numPr>
        <w:numId w:val="12"/>
      </w:numPr>
    </w:pPr>
  </w:style>
  <w:style w:type="paragraph" w:customStyle="1" w:styleId="Normal11">
    <w:name w:val="Normal 1.1"/>
    <w:basedOn w:val="Normal"/>
    <w:qFormat/>
    <w:rsid w:val="005128D3"/>
    <w:pPr>
      <w:numPr>
        <w:ilvl w:val="1"/>
        <w:numId w:val="16"/>
      </w:numPr>
    </w:pPr>
  </w:style>
  <w:style w:type="paragraph" w:customStyle="1" w:styleId="Normal111">
    <w:name w:val="Normal 1.1.1"/>
    <w:basedOn w:val="Normal"/>
    <w:qFormat/>
    <w:rsid w:val="005128D3"/>
    <w:pPr>
      <w:numPr>
        <w:ilvl w:val="2"/>
        <w:numId w:val="16"/>
      </w:numPr>
    </w:pPr>
  </w:style>
  <w:style w:type="paragraph" w:customStyle="1" w:styleId="Normal1111">
    <w:name w:val="Normal 1.1.1.1"/>
    <w:basedOn w:val="Normal"/>
    <w:qFormat/>
    <w:rsid w:val="00E93312"/>
    <w:pPr>
      <w:numPr>
        <w:ilvl w:val="3"/>
        <w:numId w:val="16"/>
      </w:numPr>
    </w:pPr>
  </w:style>
  <w:style w:type="numbering" w:customStyle="1" w:styleId="lstStylenumberedParas">
    <w:name w:val="lstStyle_numberedParas"/>
    <w:uiPriority w:val="99"/>
    <w:rsid w:val="005128D3"/>
    <w:pPr>
      <w:numPr>
        <w:numId w:val="15"/>
      </w:numPr>
    </w:pPr>
  </w:style>
  <w:style w:type="paragraph" w:customStyle="1" w:styleId="ISAPicture">
    <w:name w:val="ISA Picture"/>
    <w:basedOn w:val="Normal"/>
    <w:qFormat/>
    <w:rsid w:val="00574450"/>
    <w:pPr>
      <w:keepNext/>
      <w:keepLines/>
      <w:spacing w:before="0" w:after="0"/>
    </w:pPr>
    <w:rPr>
      <w:noProof/>
      <w:sz w:val="16"/>
    </w:rPr>
  </w:style>
  <w:style w:type="paragraph" w:customStyle="1" w:styleId="ISATblTitle">
    <w:name w:val="ISA Tbl Title"/>
    <w:basedOn w:val="Normal"/>
    <w:qFormat/>
    <w:rsid w:val="00A87CB9"/>
    <w:pPr>
      <w:keepNext/>
      <w:spacing w:before="40" w:after="40"/>
    </w:pPr>
    <w:rPr>
      <w:b/>
      <w:caps/>
      <w:color w:val="273691" w:themeColor="text2"/>
      <w:sz w:val="16"/>
    </w:rPr>
  </w:style>
  <w:style w:type="paragraph" w:customStyle="1" w:styleId="ISATblContents">
    <w:name w:val="ISA Tbl Contents"/>
    <w:basedOn w:val="Normal"/>
    <w:qFormat/>
    <w:rsid w:val="00A87CB9"/>
    <w:pPr>
      <w:spacing w:before="44" w:after="40"/>
    </w:pPr>
    <w:rPr>
      <w:sz w:val="16"/>
    </w:rPr>
  </w:style>
  <w:style w:type="paragraph" w:customStyle="1" w:styleId="Heading1unnumbered">
    <w:name w:val="Heading 1 (unnumbered)"/>
    <w:basedOn w:val="Normal"/>
    <w:qFormat/>
    <w:rsid w:val="004605EA"/>
    <w:pPr>
      <w:spacing w:before="324" w:after="172"/>
    </w:pPr>
    <w:rPr>
      <w:b/>
      <w:caps/>
      <w:color w:val="00019F"/>
      <w:sz w:val="24"/>
    </w:rPr>
  </w:style>
  <w:style w:type="paragraph" w:customStyle="1" w:styleId="Reference">
    <w:name w:val="Reference"/>
    <w:basedOn w:val="Normal"/>
    <w:qFormat/>
    <w:rsid w:val="00512EF4"/>
    <w:rPr>
      <w:sz w:val="18"/>
    </w:rPr>
  </w:style>
  <w:style w:type="paragraph" w:customStyle="1" w:styleId="Footnote">
    <w:name w:val="Footnote"/>
    <w:basedOn w:val="Reference"/>
    <w:qFormat/>
    <w:rsid w:val="00512EF4"/>
  </w:style>
  <w:style w:type="paragraph" w:customStyle="1" w:styleId="Default">
    <w:name w:val="Default"/>
    <w:rsid w:val="0078018B"/>
    <w:pPr>
      <w:autoSpaceDE w:val="0"/>
      <w:autoSpaceDN w:val="0"/>
      <w:adjustRightInd w:val="0"/>
      <w:spacing w:after="0" w:line="240" w:lineRule="auto"/>
    </w:pPr>
    <w:rPr>
      <w:rFonts w:ascii="Nunito" w:hAnsi="Nunito" w:cs="Nunito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E7BD2"/>
    <w:pPr>
      <w:spacing w:after="0" w:line="240" w:lineRule="auto"/>
    </w:pPr>
    <w:rPr>
      <w:rFonts w:ascii="Nunito" w:hAnsi="Nunito" w:cs="Arial"/>
      <w:bCs/>
      <w:color w:val="0001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ceyTaylor\Independent%20Schools%20Australia\ISA%20-%20Shared\1.%20Internal\Administration\Templates\Submission%20-%20Template.dotx" TargetMode="External"/></Relationships>
</file>

<file path=word/theme/theme1.xml><?xml version="1.0" encoding="utf-8"?>
<a:theme xmlns:a="http://schemas.openxmlformats.org/drawingml/2006/main" name="ISA Australia">
  <a:themeElements>
    <a:clrScheme name="Independent Schools Australia 02">
      <a:dk1>
        <a:srgbClr val="000000"/>
      </a:dk1>
      <a:lt1>
        <a:sysClr val="window" lastClr="FFFFFF"/>
      </a:lt1>
      <a:dk2>
        <a:srgbClr val="273691"/>
      </a:dk2>
      <a:lt2>
        <a:srgbClr val="938E94"/>
      </a:lt2>
      <a:accent1>
        <a:srgbClr val="4EB2A9"/>
      </a:accent1>
      <a:accent2>
        <a:srgbClr val="9C5083"/>
      </a:accent2>
      <a:accent3>
        <a:srgbClr val="2B746F"/>
      </a:accent3>
      <a:accent4>
        <a:srgbClr val="A6CE39"/>
      </a:accent4>
      <a:accent5>
        <a:srgbClr val="125A96"/>
      </a:accent5>
      <a:accent6>
        <a:srgbClr val="000F9F"/>
      </a:accent6>
      <a:hlink>
        <a:srgbClr val="0563C1"/>
      </a:hlink>
      <a:folHlink>
        <a:srgbClr val="954F72"/>
      </a:folHlink>
    </a:clrScheme>
    <a:fontScheme name="ISA Australia">
      <a:majorFont>
        <a:latin typeface="Nunito"/>
        <a:ea typeface=""/>
        <a:cs typeface=""/>
      </a:majorFont>
      <a:minorFont>
        <a:latin typeface="Nuni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none" lIns="0" tIns="0" rIns="0" bIns="0" rtlCol="0">
        <a:spAutoFit/>
      </a:bodyPr>
      <a:lstStyle>
        <a:defPPr algn="l">
          <a:defRPr sz="1900" smtClean="0">
            <a:latin typeface="Nunito" pitchFamily="2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ISAAusTheme" id="{7B5A84B4-8EED-4CC6-9684-6E5CC44D1D35}" vid="{5A59EDF3-91D1-4883-83FA-62A6490781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FFCFDACBB384BA64D5FF2D23C1784" ma:contentTypeVersion="12" ma:contentTypeDescription="Create a new document." ma:contentTypeScope="" ma:versionID="88877c4cbe1e453e9dfa4788f115640a">
  <xsd:schema xmlns:xsd="http://www.w3.org/2001/XMLSchema" xmlns:xs="http://www.w3.org/2001/XMLSchema" xmlns:p="http://schemas.microsoft.com/office/2006/metadata/properties" xmlns:ns2="ca62d8c7-cde5-4f67-b1bd-bb093766fb56" xmlns:ns3="5cbd40ea-0c19-40e9-b64c-819e46983b4b" targetNamespace="http://schemas.microsoft.com/office/2006/metadata/properties" ma:root="true" ma:fieldsID="d3e0228da7e4a50ff75601aa4421f4a6" ns2:_="" ns3:_="">
    <xsd:import namespace="ca62d8c7-cde5-4f67-b1bd-bb093766fb56"/>
    <xsd:import namespace="5cbd40ea-0c19-40e9-b64c-819e46983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2d8c7-cde5-4f67-b1bd-bb093766f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d40ea-0c19-40e9-b64c-819e46983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6e8cfc-c865-4b2f-98a1-a7b390934c46}" ma:internalName="TaxCatchAll" ma:showField="CatchAllData" ma:web="5cbd40ea-0c19-40e9-b64c-819e46983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62d8c7-cde5-4f67-b1bd-bb093766fb56">
      <Terms xmlns="http://schemas.microsoft.com/office/infopath/2007/PartnerControls"/>
    </lcf76f155ced4ddcb4097134ff3c332f>
    <TaxCatchAll xmlns="5cbd40ea-0c19-40e9-b64c-819e46983b4b" xsi:nil="true"/>
    <SharedWithUsers xmlns="5cbd40ea-0c19-40e9-b64c-819e46983b4b">
      <UserInfo>
        <DisplayName>Caroline Miller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A2FFFF3-E636-4B7D-9B47-FE4B552E6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B70BC-8D65-4B59-9757-7C3625FC7C24}"/>
</file>

<file path=customXml/itemProps3.xml><?xml version="1.0" encoding="utf-8"?>
<ds:datastoreItem xmlns:ds="http://schemas.openxmlformats.org/officeDocument/2006/customXml" ds:itemID="{5369EFBA-A395-4764-B9E0-39317E3E21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AFFF03-A725-422A-B22F-E2FBB8F9E843}">
  <ds:schemaRefs>
    <ds:schemaRef ds:uri="http://schemas.microsoft.com/office/2006/metadata/properties"/>
    <ds:schemaRef ds:uri="http://schemas.microsoft.com/office/infopath/2007/PartnerControls"/>
    <ds:schemaRef ds:uri="43bea11f-186d-4eb0-8a4a-9472c61d13ac"/>
    <ds:schemaRef ds:uri="d0ee3c9b-704d-450d-a502-fec85d2440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Submission - Template</Template>
  <TotalTime>1</TotalTime>
  <Pages>5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Document (Portrait)</vt:lpstr>
    </vt:vector>
  </TitlesOfParts>
  <Company>Independent Schools Australia</Company>
  <LinksUpToDate>false</LinksUpToDate>
  <CharactersWithSpaces>13677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Document (Portrait)</dc:title>
  <dc:subject/>
  <dc:creator>Tracey Taylor</dc:creator>
  <cp:keywords/>
  <dc:description/>
  <cp:lastModifiedBy>Tracey Taylor</cp:lastModifiedBy>
  <cp:revision>3</cp:revision>
  <cp:lastPrinted>2023-02-09T22:37:00Z</cp:lastPrinted>
  <dcterms:created xsi:type="dcterms:W3CDTF">2023-02-09T22:35:00Z</dcterms:created>
  <dcterms:modified xsi:type="dcterms:W3CDTF">2023-02-09T22:37:00Z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365">
    <vt:lpwstr>20211002</vt:lpwstr>
  </property>
  <property fmtid="{D5CDD505-2E9C-101B-9397-08002B2CF9AE}" pid="3" name="vers">
    <vt:lpwstr>11p05</vt:lpwstr>
  </property>
  <property fmtid="{D5CDD505-2E9C-101B-9397-08002B2CF9AE}" pid="4" name="ContentTypeId">
    <vt:lpwstr>0x010100907FFCFDACBB384BA64D5FF2D23C1784</vt:lpwstr>
  </property>
  <property fmtid="{D5CDD505-2E9C-101B-9397-08002B2CF9AE}" pid="5" name="MediaServiceImageTags">
    <vt:lpwstr/>
  </property>
</Properties>
</file>