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7108" w14:textId="77777777" w:rsidR="005565B8" w:rsidRDefault="00286F3C" w:rsidP="00C55A70">
      <w:pPr>
        <w:spacing w:after="1600"/>
        <w:sectPr w:rsidR="005565B8" w:rsidSect="00C55A70">
          <w:headerReference w:type="even" r:id="rId11"/>
          <w:headerReference w:type="default" r:id="rId12"/>
          <w:footerReference w:type="even" r:id="rId13"/>
          <w:footerReference w:type="default" r:id="rId14"/>
          <w:headerReference w:type="first" r:id="rId15"/>
          <w:footerReference w:type="first" r:id="rId16"/>
          <w:pgSz w:w="11906" w:h="16838"/>
          <w:pgMar w:top="1021" w:right="851" w:bottom="1418" w:left="851" w:header="227" w:footer="1474" w:gutter="0"/>
          <w:cols w:space="708"/>
          <w:titlePg/>
          <w:docGrid w:linePitch="360"/>
        </w:sectPr>
      </w:pPr>
      <w:r>
        <w:rPr>
          <w:noProof/>
        </w:rPr>
        <w:drawing>
          <wp:inline distT="0" distB="0" distL="0" distR="0" wp14:anchorId="4E78EA70" wp14:editId="0FC6A2E2">
            <wp:extent cx="3506400" cy="968400"/>
            <wp:effectExtent l="0" t="0" r="0" b="3175"/>
            <wp:docPr id="6" name="Picture 6" descr="Australian Government&#10;Workfor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10;Workforce Australia"/>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6400" cy="968400"/>
                    </a:xfrm>
                    <a:prstGeom prst="rect">
                      <a:avLst/>
                    </a:prstGeom>
                  </pic:spPr>
                </pic:pic>
              </a:graphicData>
            </a:graphic>
          </wp:inline>
        </w:drawing>
      </w:r>
      <w:r>
        <w:rPr>
          <w:noProof/>
        </w:rPr>
        <mc:AlternateContent>
          <mc:Choice Requires="wps">
            <w:drawing>
              <wp:anchor distT="0" distB="0" distL="114300" distR="114300" simplePos="0" relativeHeight="251661312" behindDoc="1" locked="0" layoutInCell="1" allowOverlap="1" wp14:anchorId="5263638F" wp14:editId="49EF4C46">
                <wp:simplePos x="0" y="0"/>
                <wp:positionH relativeFrom="page">
                  <wp:align>left</wp:align>
                </wp:positionH>
                <wp:positionV relativeFrom="page">
                  <wp:posOffset>0</wp:posOffset>
                </wp:positionV>
                <wp:extent cx="7560000" cy="216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160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1A312" id="Rectangle 3" o:spid="_x0000_s1026" alt="&quot;&quot;" style="position:absolute;margin-left:0;margin-top:0;width:595.3pt;height:170.1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MAkwIAAIYFAAAOAAAAZHJzL2Uyb0RvYy54bWysVN9P2zAQfp+0/8Hy+0hTKGwVKapATJMQ&#10;IGDi2XXsNpLj82y3affX785OAmNoD9P64Pp83333I3d3frFvDdspHxqwFS+PJpwpK6Fu7Lri35+u&#10;P33mLERha2HAqoofVOAXi48fzjs3V1PYgKmVZ0hiw7xzFd/E6OZFEeRGtSIcgVMWlRp8KyKKfl3U&#10;XnTI3ppiOpmcFh342nmQKgR8vcpKvkj8WisZ77QOKjJTcYwtptOnc0VnsTgX87UXbtPIPgzxD1G0&#10;orHodKS6ElGwrW/+oGob6SGAjkcS2gK0bqRKOWA25eRNNo8b4VTKBYsT3Fim8P9o5e3u3rOmrvgx&#10;Z1a0+IkesGjCro1ix1SezoU5oh7dve+lgFfKda99S/+YBdunkh7Gkqp9ZBIfz2anE/xxJlE3LbOA&#10;PMWLufMhflXQMrpU3KP7VEqxuwkxQwcIeQtgmvq6MSYJfr26NJ7tBH3fWTk7nlLMyP4bzFgCWyCz&#10;rKaXglLLyaRbPBhFOGMflMaaYPjTFEnqRjX6EVIqG8us2ohaZfezlGjvnfqXLFIsiZCYNfofuXuC&#10;AZlJBu5M0+PJVKVmHo0nfwssG48WyTPYOBq3jQX/HoHBrHrPGT8UKZeGqrSC+oAd4yGPUnDyusHv&#10;diNCvBceZwe/Ne6DeIeHNtBVHPobZxvwP997Jzy2NGo563AWKx5+bIVXnJlvFpv9S3lyQsObhJPZ&#10;2RQF/1qzeq2x2/YSsB1K3DxOpivhoxmu2kP7jGtjSV5RJaxE3xWX0Q/CZcw7AhePVMtlguHAOhFv&#10;7KOTRE5Vpb582j8L7/rmjdj3tzDMrZi/6eGMJUsLy20E3aQGf6lrX28c9tQ4/WKibfJaTqiX9bn4&#10;BQAA//8DAFBLAwQUAAYACAAAACEAPOZiKtwAAAAGAQAADwAAAGRycy9kb3ducmV2LnhtbEyPwW7C&#10;MBBE75X4B2srcSt2oI1KiINo1Yheob1wc+JtEiVeR7GB5O9reqGXlUYzmnmbbkfTsQsOrrEkIVoI&#10;YEil1Q1VEr6/8qdXYM4r0qqzhBImdLDNZg+pSrS90gEvR1+xUEIuURJq7/uEc1fWaJRb2B4peD92&#10;MMoHOVRcD+oayk3Hl0LE3KiGwkKtenyvsWyPZyOhKPYv02H/Fk/rU5S7sY0+P9pcyvnjuNsA8zj6&#10;exhu+AEdssBU2DNpxzoJ4RH/d29etBYxsELC6lksgWcp/4+f/QIAAP//AwBQSwECLQAUAAYACAAA&#10;ACEAtoM4kv4AAADhAQAAEwAAAAAAAAAAAAAAAAAAAAAAW0NvbnRlbnRfVHlwZXNdLnhtbFBLAQIt&#10;ABQABgAIAAAAIQA4/SH/1gAAAJQBAAALAAAAAAAAAAAAAAAAAC8BAABfcmVscy8ucmVsc1BLAQIt&#10;ABQABgAIAAAAIQCqwcMAkwIAAIYFAAAOAAAAAAAAAAAAAAAAAC4CAABkcnMvZTJvRG9jLnhtbFBL&#10;AQItABQABgAIAAAAIQA85mIq3AAAAAYBAAAPAAAAAAAAAAAAAAAAAO0EAABkcnMvZG93bnJldi54&#10;bWxQSwUGAAAAAAQABADzAAAA9gUAAAAA&#10;" fillcolor="#051532" stroked="f" strokeweight="1pt">
                <w10:wrap anchorx="page" anchory="page"/>
              </v:rect>
            </w:pict>
          </mc:Fallback>
        </mc:AlternateContent>
      </w:r>
    </w:p>
    <w:p w14:paraId="469CF7F4" w14:textId="174E9B27" w:rsidR="00654A65" w:rsidRPr="00654A65" w:rsidRDefault="005A5BDE" w:rsidP="00654A65">
      <w:pPr>
        <w:pStyle w:val="Title"/>
      </w:pPr>
      <w:r w:rsidRPr="005A5BDE">
        <w:t>Actions: Engagement &amp; awareness of flexible work</w:t>
      </w:r>
    </w:p>
    <w:p w14:paraId="15440BE1" w14:textId="44E3D305" w:rsidR="005A5BDE" w:rsidRDefault="005A5BDE" w:rsidP="00286F3C"/>
    <w:p w14:paraId="23377762" w14:textId="77777777" w:rsidR="005A5BDE" w:rsidRDefault="005A5BDE" w:rsidP="005A5BDE">
      <w:pPr>
        <w:spacing w:after="0"/>
      </w:pPr>
      <w:r>
        <w:t>Policies and practices surrounding flexible work should be clear and accessible for all employees and their managers. This will remove subjectivity and potential bias from decision making and ensure the employee experience is consistent across the business.</w:t>
      </w:r>
    </w:p>
    <w:p w14:paraId="21EBB95A" w14:textId="77777777" w:rsidR="005A5BDE" w:rsidRDefault="005A5BDE" w:rsidP="005A5BDE">
      <w:pPr>
        <w:spacing w:after="0"/>
      </w:pPr>
    </w:p>
    <w:p w14:paraId="6B3287DC" w14:textId="77777777" w:rsidR="005A5BDE" w:rsidRPr="005A5BDE" w:rsidRDefault="005A5BDE" w:rsidP="005A5BDE">
      <w:pPr>
        <w:pStyle w:val="Heading1"/>
      </w:pPr>
      <w:r w:rsidRPr="005A5BDE">
        <w:t>What immediate actions you can implement:</w:t>
      </w:r>
    </w:p>
    <w:p w14:paraId="35422A19" w14:textId="27B8B6B1" w:rsidR="00205E33" w:rsidRDefault="00205E33" w:rsidP="0036794F">
      <w:pPr>
        <w:pStyle w:val="ListBullet"/>
      </w:pPr>
      <w:r>
        <w:t>P</w:t>
      </w:r>
      <w:r w:rsidRPr="00205E33">
        <w:t xml:space="preserve">rovide managers and staff with practical supports to aid the design and introduction of flexible work </w:t>
      </w:r>
      <w:r>
        <w:t xml:space="preserve">using the </w:t>
      </w:r>
      <w:hyperlink r:id="rId18" w:history="1">
        <w:r w:rsidRPr="00205E33">
          <w:rPr>
            <w:rStyle w:val="Hyperlink"/>
          </w:rPr>
          <w:t>Workplace Flexibility resource</w:t>
        </w:r>
      </w:hyperlink>
      <w:r>
        <w:t>.</w:t>
      </w:r>
    </w:p>
    <w:p w14:paraId="6BE0B849" w14:textId="367CF861" w:rsidR="0036794F" w:rsidRPr="001338EA" w:rsidRDefault="0036794F" w:rsidP="0036794F">
      <w:pPr>
        <w:pStyle w:val="ListBullet"/>
      </w:pPr>
      <w:r w:rsidRPr="001338EA">
        <w:t xml:space="preserve">Identify and disrupt bias across the talent lifecycle by using the </w:t>
      </w:r>
      <w:hyperlink r:id="rId19" w:history="1">
        <w:r w:rsidRPr="001338EA">
          <w:rPr>
            <w:rStyle w:val="Hyperlink"/>
          </w:rPr>
          <w:t>Fixing the system not the women resource</w:t>
        </w:r>
      </w:hyperlink>
      <w:r w:rsidRPr="001338EA">
        <w:t>.</w:t>
      </w:r>
    </w:p>
    <w:p w14:paraId="0C92FEC8" w14:textId="7DFC4BAF" w:rsidR="005A5BDE" w:rsidRPr="005A5BDE" w:rsidRDefault="005A5BDE" w:rsidP="005A5BDE">
      <w:pPr>
        <w:pStyle w:val="ListBullet"/>
      </w:pPr>
      <w:r>
        <w:t>Update the recruitment page on your organisation’s website to include case studies on women in senior leadership positions and ensure that opportunities for flexible work are stated explicitly.</w:t>
      </w:r>
    </w:p>
    <w:p w14:paraId="7E44FBDF" w14:textId="77777777" w:rsidR="005A5BDE" w:rsidRDefault="005A5BDE" w:rsidP="005A5BDE">
      <w:pPr>
        <w:pStyle w:val="ListBullet"/>
      </w:pPr>
      <w:r>
        <w:t>Develop a toolkit which support managers to have conversations with their employees about the organisation’s values and encourage managers to have conversations about changes in their behaviour that will support the implementation of these actions.</w:t>
      </w:r>
    </w:p>
    <w:p w14:paraId="377F8336" w14:textId="77777777" w:rsidR="005A5BDE" w:rsidRDefault="005A5BDE" w:rsidP="005A5BDE">
      <w:pPr>
        <w:pStyle w:val="ListBullet"/>
      </w:pPr>
      <w:r>
        <w:t>Consult with employees and managers to understand the current level of engagement and awareness of entitlements and opportunities pre and post leave to support them to stay connected to the workplace, their career and colleagues during period of absence. Focus on surfacing factors that prohibit communication flow and understanding the channels and strategies that have the greatest impact.</w:t>
      </w:r>
    </w:p>
    <w:p w14:paraId="31D9895B" w14:textId="77777777" w:rsidR="005A5BDE" w:rsidRDefault="005A5BDE" w:rsidP="005A5BDE">
      <w:pPr>
        <w:spacing w:after="0"/>
      </w:pPr>
    </w:p>
    <w:p w14:paraId="017740A1" w14:textId="77777777" w:rsidR="005A5BDE" w:rsidRPr="005A5BDE" w:rsidRDefault="005A5BDE" w:rsidP="005A5BDE">
      <w:pPr>
        <w:pStyle w:val="Heading1"/>
      </w:pPr>
      <w:r w:rsidRPr="005A5BDE">
        <w:t>What longer term actions you can implement:</w:t>
      </w:r>
    </w:p>
    <w:p w14:paraId="56F7086D" w14:textId="77777777" w:rsidR="005A5BDE" w:rsidRDefault="005A5BDE" w:rsidP="005A5BDE">
      <w:pPr>
        <w:pStyle w:val="ListBullet"/>
        <w:rPr>
          <w:sz w:val="22"/>
        </w:rPr>
      </w:pPr>
      <w:r>
        <w:t>Develop a communications plan with case studies and role models to communicate the benefits of practices and strategies more actively. These could include:</w:t>
      </w:r>
    </w:p>
    <w:p w14:paraId="5E0B1051" w14:textId="77777777" w:rsidR="005A5BDE" w:rsidRDefault="005A5BDE" w:rsidP="005A5BDE">
      <w:pPr>
        <w:pStyle w:val="ListBullet2"/>
        <w:ind w:left="738" w:hanging="454"/>
      </w:pPr>
      <w:r>
        <w:t>Hardcopy guides/toolkits/brochures for soon to be or recent parents</w:t>
      </w:r>
    </w:p>
    <w:p w14:paraId="697DED1B" w14:textId="77777777" w:rsidR="005A5BDE" w:rsidRDefault="005A5BDE" w:rsidP="005A5BDE">
      <w:pPr>
        <w:pStyle w:val="ListBullet2"/>
        <w:ind w:left="738" w:hanging="454"/>
      </w:pPr>
      <w:r>
        <w:t>Allocating employee positions to ensure accessibility of information</w:t>
      </w:r>
    </w:p>
    <w:p w14:paraId="1EFE246A" w14:textId="77777777" w:rsidR="005A5BDE" w:rsidRDefault="005A5BDE" w:rsidP="005A5BDE">
      <w:pPr>
        <w:pStyle w:val="ListBullet2"/>
        <w:ind w:left="738" w:hanging="454"/>
      </w:pPr>
      <w:r>
        <w:t>Push email to employees on maternity and paternity leave, including invitations to engage in social events, participate in training and development programs and chat rooms to ensure ongoing connection with peers and the workplace</w:t>
      </w:r>
    </w:p>
    <w:p w14:paraId="16C7B6CD" w14:textId="77777777" w:rsidR="005A5BDE" w:rsidRDefault="005A5BDE" w:rsidP="005A5BDE">
      <w:pPr>
        <w:pStyle w:val="ListBullet2"/>
        <w:ind w:left="738" w:hanging="454"/>
      </w:pPr>
      <w:r>
        <w:t>Consider increased adoption of audio and verbal channels to improve communications, including voice memos and short podcasts</w:t>
      </w:r>
    </w:p>
    <w:p w14:paraId="06BC841C" w14:textId="77777777" w:rsidR="005A5BDE" w:rsidRDefault="005A5BDE" w:rsidP="005A5BDE">
      <w:pPr>
        <w:pStyle w:val="ListBullet2"/>
        <w:ind w:left="738" w:hanging="454"/>
      </w:pPr>
      <w:r>
        <w:t>Appointing a maternity ‘buddy’ or maternity ‘mentor’ to conduct regular check ins with employees prior to, during and following periods of leave</w:t>
      </w:r>
    </w:p>
    <w:p w14:paraId="0924CB0A" w14:textId="77777777" w:rsidR="005A5BDE" w:rsidRDefault="005A5BDE" w:rsidP="005A5BDE">
      <w:pPr>
        <w:pStyle w:val="ListBullet2"/>
        <w:ind w:left="738" w:hanging="454"/>
      </w:pPr>
      <w:r>
        <w:t>Increased focus on opportunities and entitlements during the employee onboarding process.</w:t>
      </w:r>
    </w:p>
    <w:p w14:paraId="73234A78" w14:textId="77777777" w:rsidR="005A5BDE" w:rsidRDefault="005A5BDE" w:rsidP="00286F3C"/>
    <w:sectPr w:rsidR="005A5BDE" w:rsidSect="00AB49D3">
      <w:type w:val="continuous"/>
      <w:pgSz w:w="11906" w:h="16838"/>
      <w:pgMar w:top="1134" w:right="1021" w:bottom="1134" w:left="1021" w:header="0" w:footer="0" w:gutter="0"/>
      <w:cols w:space="3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E310" w14:textId="77777777" w:rsidR="000C7FE1" w:rsidRDefault="000C7FE1" w:rsidP="00EE7FDA">
      <w:pPr>
        <w:spacing w:after="0"/>
      </w:pPr>
      <w:r>
        <w:separator/>
      </w:r>
    </w:p>
  </w:endnote>
  <w:endnote w:type="continuationSeparator" w:id="0">
    <w:p w14:paraId="4B971781" w14:textId="77777777" w:rsidR="000C7FE1" w:rsidRDefault="000C7FE1" w:rsidP="00EE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News Gothic Com">
    <w:charset w:val="00"/>
    <w:family w:val="swiss"/>
    <w:pitch w:val="variable"/>
    <w:sig w:usb0="800000AF" w:usb1="5000204A" w:usb2="00000000" w:usb3="00000000" w:csb0="0000009B" w:csb1="00000000"/>
  </w:font>
  <w:font w:name="News Gothic Com Light">
    <w:altName w:val="Calibri"/>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2E0B3" w14:textId="77777777" w:rsidR="00534DC7" w:rsidRDefault="0053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28F0" w14:textId="77777777" w:rsidR="00105919" w:rsidRDefault="00A1654A">
    <w:pPr>
      <w:pStyle w:val="Footer"/>
    </w:pPr>
    <w:r>
      <w:rPr>
        <w:noProof/>
      </w:rPr>
      <w:drawing>
        <wp:anchor distT="0" distB="0" distL="114300" distR="114300" simplePos="0" relativeHeight="251660288" behindDoc="1" locked="0" layoutInCell="1" allowOverlap="1" wp14:anchorId="1EA32507" wp14:editId="73D033A3">
          <wp:simplePos x="0" y="0"/>
          <wp:positionH relativeFrom="page">
            <wp:posOffset>0</wp:posOffset>
          </wp:positionH>
          <wp:positionV relativeFrom="page">
            <wp:posOffset>10253980</wp:posOffset>
          </wp:positionV>
          <wp:extent cx="7560000" cy="42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40B4" w14:textId="77777777" w:rsidR="00105919" w:rsidRDefault="00105919">
    <w:pPr>
      <w:pStyle w:val="Footer"/>
    </w:pPr>
    <w:r>
      <w:rPr>
        <w:noProof/>
      </w:rPr>
      <w:drawing>
        <wp:anchor distT="0" distB="0" distL="114300" distR="114300" simplePos="0" relativeHeight="251658240" behindDoc="1" locked="0" layoutInCell="1" allowOverlap="1" wp14:anchorId="1559F9F7" wp14:editId="37D7350C">
          <wp:simplePos x="0" y="0"/>
          <wp:positionH relativeFrom="page">
            <wp:posOffset>0</wp:posOffset>
          </wp:positionH>
          <wp:positionV relativeFrom="page">
            <wp:posOffset>9337371</wp:posOffset>
          </wp:positionV>
          <wp:extent cx="7560000" cy="1353483"/>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4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05C6" w14:textId="77777777" w:rsidR="000C7FE1" w:rsidRDefault="000C7FE1" w:rsidP="00D105E6">
      <w:pPr>
        <w:spacing w:after="60"/>
      </w:pPr>
      <w:r>
        <w:separator/>
      </w:r>
    </w:p>
  </w:footnote>
  <w:footnote w:type="continuationSeparator" w:id="0">
    <w:p w14:paraId="3B0DAA1E" w14:textId="77777777" w:rsidR="000C7FE1" w:rsidRDefault="000C7FE1" w:rsidP="00EE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52E8" w14:textId="77777777" w:rsidR="00534DC7" w:rsidRDefault="00534D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A7A9" w14:textId="77777777" w:rsidR="00534DC7" w:rsidRDefault="00534D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8DF" w14:textId="77777777" w:rsidR="00534DC7" w:rsidRDefault="0053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76C9"/>
    <w:multiLevelType w:val="multilevel"/>
    <w:tmpl w:val="11A8BAC4"/>
    <w:lvl w:ilvl="0">
      <w:start w:val="1"/>
      <w:numFmt w:val="decimal"/>
      <w:pStyle w:val="Heading1Numbered"/>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8C5ED5"/>
    <w:multiLevelType w:val="hybridMultilevel"/>
    <w:tmpl w:val="042ED808"/>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8224E2"/>
    <w:multiLevelType w:val="multilevel"/>
    <w:tmpl w:val="B10A65AC"/>
    <w:numStyleLink w:val="Style1"/>
  </w:abstractNum>
  <w:abstractNum w:abstractNumId="4" w15:restartNumberingAfterBreak="0">
    <w:nsid w:val="230B0B81"/>
    <w:multiLevelType w:val="multilevel"/>
    <w:tmpl w:val="43300736"/>
    <w:lvl w:ilvl="0">
      <w:start w:val="1"/>
      <w:numFmt w:val="decimal"/>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EE53EF4"/>
    <w:multiLevelType w:val="multilevel"/>
    <w:tmpl w:val="4C06E666"/>
    <w:numStyleLink w:val="RSCBNumberList1"/>
  </w:abstractNum>
  <w:abstractNum w:abstractNumId="7" w15:restartNumberingAfterBreak="0">
    <w:nsid w:val="32C01AF0"/>
    <w:multiLevelType w:val="hybridMultilevel"/>
    <w:tmpl w:val="802EF1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F863C35"/>
    <w:multiLevelType w:val="multilevel"/>
    <w:tmpl w:val="4C06E666"/>
    <w:styleLink w:val="RSCBNumberList1"/>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737"/>
        </w:tabs>
        <w:ind w:left="737" w:hanging="453"/>
      </w:pPr>
      <w:rPr>
        <w:rFonts w:hint="default"/>
      </w:rPr>
    </w:lvl>
    <w:lvl w:ilvl="2">
      <w:start w:val="1"/>
      <w:numFmt w:val="decimal"/>
      <w:pStyle w:val="ListNumber3"/>
      <w:lvlText w:val="%1.%2.%3."/>
      <w:lvlJc w:val="left"/>
      <w:pPr>
        <w:tabs>
          <w:tab w:val="num" w:pos="1361"/>
        </w:tabs>
        <w:ind w:left="1361" w:hanging="624"/>
      </w:pPr>
      <w:rPr>
        <w:rFonts w:hint="default"/>
      </w:rPr>
    </w:lvl>
    <w:lvl w:ilvl="3">
      <w:start w:val="1"/>
      <w:numFmt w:val="decimal"/>
      <w:pStyle w:val="ListNumber4"/>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57DD04F5"/>
    <w:multiLevelType w:val="multilevel"/>
    <w:tmpl w:val="4C06E666"/>
    <w:numStyleLink w:val="RSCBNumberList1"/>
  </w:abstractNum>
  <w:abstractNum w:abstractNumId="10" w15:restartNumberingAfterBreak="0">
    <w:nsid w:val="69C447DD"/>
    <w:multiLevelType w:val="multilevel"/>
    <w:tmpl w:val="B10A65AC"/>
    <w:styleLink w:val="Style1"/>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3"/>
  </w:num>
  <w:num w:numId="5">
    <w:abstractNumId w:val="0"/>
  </w:num>
  <w:num w:numId="6">
    <w:abstractNumId w:val="4"/>
  </w:num>
  <w:num w:numId="7">
    <w:abstractNumId w:val="2"/>
  </w:num>
  <w:num w:numId="8">
    <w:abstractNumId w:val="5"/>
  </w:num>
  <w:num w:numId="9">
    <w:abstractNumId w:val="6"/>
  </w:num>
  <w:num w:numId="10">
    <w:abstractNumId w:val="1"/>
  </w:num>
  <w:num w:numId="11">
    <w:abstractNumId w:val="7"/>
  </w:num>
  <w:num w:numId="12">
    <w:abstractNumId w:val="3"/>
  </w:num>
  <w:num w:numId="13">
    <w:abstractNumId w:val="3"/>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E1"/>
    <w:rsid w:val="00011BA5"/>
    <w:rsid w:val="00037765"/>
    <w:rsid w:val="00040F83"/>
    <w:rsid w:val="00052659"/>
    <w:rsid w:val="00052B07"/>
    <w:rsid w:val="0009541A"/>
    <w:rsid w:val="000C7FE1"/>
    <w:rsid w:val="000E406E"/>
    <w:rsid w:val="00105919"/>
    <w:rsid w:val="001338EA"/>
    <w:rsid w:val="0013557F"/>
    <w:rsid w:val="00145A12"/>
    <w:rsid w:val="00155F8B"/>
    <w:rsid w:val="0016510A"/>
    <w:rsid w:val="00165A2C"/>
    <w:rsid w:val="00195EF0"/>
    <w:rsid w:val="001B6D04"/>
    <w:rsid w:val="001C6347"/>
    <w:rsid w:val="001C65BE"/>
    <w:rsid w:val="001F444A"/>
    <w:rsid w:val="001F7332"/>
    <w:rsid w:val="00205E33"/>
    <w:rsid w:val="00206A3F"/>
    <w:rsid w:val="00244DD6"/>
    <w:rsid w:val="002462D7"/>
    <w:rsid w:val="00253AD5"/>
    <w:rsid w:val="00257065"/>
    <w:rsid w:val="002678F4"/>
    <w:rsid w:val="00275860"/>
    <w:rsid w:val="00275D69"/>
    <w:rsid w:val="00286F3C"/>
    <w:rsid w:val="002E766F"/>
    <w:rsid w:val="00312F55"/>
    <w:rsid w:val="0031425C"/>
    <w:rsid w:val="00316088"/>
    <w:rsid w:val="003267A5"/>
    <w:rsid w:val="0036794F"/>
    <w:rsid w:val="003B13B2"/>
    <w:rsid w:val="003E21F8"/>
    <w:rsid w:val="003E44F1"/>
    <w:rsid w:val="003F0880"/>
    <w:rsid w:val="00426E46"/>
    <w:rsid w:val="00440F0C"/>
    <w:rsid w:val="0046637C"/>
    <w:rsid w:val="0047432C"/>
    <w:rsid w:val="004B48A5"/>
    <w:rsid w:val="004D00B2"/>
    <w:rsid w:val="004F3CE3"/>
    <w:rsid w:val="004F5993"/>
    <w:rsid w:val="00517064"/>
    <w:rsid w:val="00520CA0"/>
    <w:rsid w:val="00522E88"/>
    <w:rsid w:val="00534DC7"/>
    <w:rsid w:val="005565B8"/>
    <w:rsid w:val="00566A2E"/>
    <w:rsid w:val="005725B2"/>
    <w:rsid w:val="00575DFC"/>
    <w:rsid w:val="00577A33"/>
    <w:rsid w:val="00582D06"/>
    <w:rsid w:val="00586EA4"/>
    <w:rsid w:val="005A5BDE"/>
    <w:rsid w:val="005D150B"/>
    <w:rsid w:val="005D2489"/>
    <w:rsid w:val="005F08A3"/>
    <w:rsid w:val="0063350D"/>
    <w:rsid w:val="00654A65"/>
    <w:rsid w:val="00657B92"/>
    <w:rsid w:val="00691F21"/>
    <w:rsid w:val="006D1E27"/>
    <w:rsid w:val="006D7710"/>
    <w:rsid w:val="006F2229"/>
    <w:rsid w:val="00706143"/>
    <w:rsid w:val="00730B97"/>
    <w:rsid w:val="00737C1D"/>
    <w:rsid w:val="00774BA7"/>
    <w:rsid w:val="0078584C"/>
    <w:rsid w:val="007A3566"/>
    <w:rsid w:val="007C3D4E"/>
    <w:rsid w:val="007D4962"/>
    <w:rsid w:val="007F63CC"/>
    <w:rsid w:val="0080594C"/>
    <w:rsid w:val="00813629"/>
    <w:rsid w:val="00817BD6"/>
    <w:rsid w:val="00832F2D"/>
    <w:rsid w:val="008447BA"/>
    <w:rsid w:val="00876539"/>
    <w:rsid w:val="008A28DA"/>
    <w:rsid w:val="008F24CE"/>
    <w:rsid w:val="00931FEE"/>
    <w:rsid w:val="00961F5C"/>
    <w:rsid w:val="00973379"/>
    <w:rsid w:val="00997BE6"/>
    <w:rsid w:val="009D079F"/>
    <w:rsid w:val="009F652B"/>
    <w:rsid w:val="00A112E2"/>
    <w:rsid w:val="00A1654A"/>
    <w:rsid w:val="00A23D73"/>
    <w:rsid w:val="00A34D39"/>
    <w:rsid w:val="00A513A6"/>
    <w:rsid w:val="00A70EEB"/>
    <w:rsid w:val="00A713BC"/>
    <w:rsid w:val="00A74FD2"/>
    <w:rsid w:val="00A81FB9"/>
    <w:rsid w:val="00A82BDB"/>
    <w:rsid w:val="00AA03F6"/>
    <w:rsid w:val="00AA2FD8"/>
    <w:rsid w:val="00AB49D3"/>
    <w:rsid w:val="00B00423"/>
    <w:rsid w:val="00B81A68"/>
    <w:rsid w:val="00BA48C8"/>
    <w:rsid w:val="00BB57FE"/>
    <w:rsid w:val="00BD6E26"/>
    <w:rsid w:val="00BE133B"/>
    <w:rsid w:val="00BE54EE"/>
    <w:rsid w:val="00BE6D94"/>
    <w:rsid w:val="00BF2EE7"/>
    <w:rsid w:val="00BF7BDF"/>
    <w:rsid w:val="00C04E0C"/>
    <w:rsid w:val="00C230BC"/>
    <w:rsid w:val="00C30A1E"/>
    <w:rsid w:val="00C50AA1"/>
    <w:rsid w:val="00C55508"/>
    <w:rsid w:val="00C55A70"/>
    <w:rsid w:val="00C66B71"/>
    <w:rsid w:val="00CD38C9"/>
    <w:rsid w:val="00CD5F0D"/>
    <w:rsid w:val="00CF6EBF"/>
    <w:rsid w:val="00D105E6"/>
    <w:rsid w:val="00D84DC0"/>
    <w:rsid w:val="00D910F9"/>
    <w:rsid w:val="00D97626"/>
    <w:rsid w:val="00DA46BB"/>
    <w:rsid w:val="00DD4EBE"/>
    <w:rsid w:val="00DE1663"/>
    <w:rsid w:val="00DF0B8A"/>
    <w:rsid w:val="00DF60E1"/>
    <w:rsid w:val="00E55470"/>
    <w:rsid w:val="00E814A0"/>
    <w:rsid w:val="00EC4486"/>
    <w:rsid w:val="00EC63BF"/>
    <w:rsid w:val="00ED3F85"/>
    <w:rsid w:val="00EE511B"/>
    <w:rsid w:val="00EE59F7"/>
    <w:rsid w:val="00EE68B6"/>
    <w:rsid w:val="00EE7FDA"/>
    <w:rsid w:val="00EF27F0"/>
    <w:rsid w:val="00F121AC"/>
    <w:rsid w:val="00F23048"/>
    <w:rsid w:val="00F23C4B"/>
    <w:rsid w:val="00F25A17"/>
    <w:rsid w:val="00F36B35"/>
    <w:rsid w:val="00F54B75"/>
    <w:rsid w:val="00F55BB9"/>
    <w:rsid w:val="00FA1736"/>
    <w:rsid w:val="00FD6726"/>
    <w:rsid w:val="00FE0BBC"/>
    <w:rsid w:val="00FF5068"/>
    <w:rsid w:val="00FF73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3295"/>
  <w15:chartTrackingRefBased/>
  <w15:docId w15:val="{863DB0DC-B326-49B7-8C7B-F566BA1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54A"/>
    <w:pPr>
      <w:spacing w:after="120" w:line="240" w:lineRule="auto"/>
    </w:pPr>
    <w:rPr>
      <w:sz w:val="20"/>
    </w:r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105919"/>
    <w:pPr>
      <w:keepNext/>
      <w:keepLines/>
      <w:spacing w:before="240"/>
      <w:outlineLvl w:val="2"/>
    </w:pPr>
    <w:rPr>
      <w:rFonts w:ascii="Calibri" w:eastAsiaTheme="majorEastAsia" w:hAnsi="Calibri" w:cstheme="majorBidi"/>
      <w:b/>
      <w:color w:val="051532"/>
      <w:sz w:val="24"/>
      <w:szCs w:val="24"/>
    </w:rPr>
  </w:style>
  <w:style w:type="paragraph" w:styleId="Heading4">
    <w:name w:val="heading 4"/>
    <w:basedOn w:val="Normal"/>
    <w:next w:val="Normal"/>
    <w:link w:val="Heading4Char"/>
    <w:uiPriority w:val="9"/>
    <w:qFormat/>
    <w:rsid w:val="00105919"/>
    <w:pPr>
      <w:keepNext/>
      <w:keepLines/>
      <w:spacing w:before="240"/>
      <w:outlineLvl w:val="3"/>
    </w:pPr>
    <w:rPr>
      <w:rFonts w:ascii="Calibri" w:eastAsiaTheme="majorEastAsia" w:hAnsi="Calibri" w:cstheme="majorBidi"/>
      <w:b/>
      <w:i/>
      <w:iCs/>
      <w:color w:val="0E77CD"/>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105919"/>
    <w:pPr>
      <w:spacing w:before="6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105919"/>
    <w:rPr>
      <w:rFonts w:ascii="Calibri" w:eastAsiaTheme="majorEastAsia" w:hAnsi="Calibri" w:cstheme="majorBidi"/>
      <w:b/>
      <w:color w:val="051532"/>
      <w:spacing w:val="-10"/>
      <w:kern w:val="28"/>
      <w:sz w:val="48"/>
      <w:szCs w:val="56"/>
    </w:rPr>
  </w:style>
  <w:style w:type="paragraph" w:customStyle="1" w:styleId="InstructionText">
    <w:name w:val="Instruction Text"/>
    <w:basedOn w:val="Normal"/>
    <w:rsid w:val="00A82BDB"/>
    <w:pPr>
      <w:spacing w:after="200"/>
    </w:pPr>
    <w:rPr>
      <w:color w:val="7030A0"/>
    </w:r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105919"/>
    <w:rPr>
      <w:rFonts w:ascii="Calibri" w:eastAsiaTheme="majorEastAsia" w:hAnsi="Calibri" w:cstheme="majorBidi"/>
      <w:b/>
      <w:color w:val="051532"/>
      <w:sz w:val="24"/>
      <w:szCs w:val="24"/>
    </w:rPr>
  </w:style>
  <w:style w:type="character" w:customStyle="1" w:styleId="Heading4Char">
    <w:name w:val="Heading 4 Char"/>
    <w:basedOn w:val="DefaultParagraphFont"/>
    <w:link w:val="Heading4"/>
    <w:uiPriority w:val="9"/>
    <w:rsid w:val="00105919"/>
    <w:rPr>
      <w:rFonts w:ascii="Calibri" w:eastAsiaTheme="majorEastAsia" w:hAnsi="Calibri" w:cstheme="majorBidi"/>
      <w:b/>
      <w:i/>
      <w:iCs/>
      <w:color w:val="0E77CD"/>
      <w:sz w:val="20"/>
    </w:rPr>
  </w:style>
  <w:style w:type="paragraph" w:styleId="ListNumber">
    <w:name w:val="List Number"/>
    <w:basedOn w:val="Normal"/>
    <w:uiPriority w:val="99"/>
    <w:qFormat/>
    <w:rsid w:val="003F0880"/>
    <w:pPr>
      <w:numPr>
        <w:numId w:val="9"/>
      </w:numPr>
      <w:tabs>
        <w:tab w:val="left" w:pos="284"/>
        <w:tab w:val="left" w:pos="567"/>
        <w:tab w:val="left" w:pos="851"/>
        <w:tab w:val="left" w:pos="1134"/>
      </w:tabs>
      <w:contextualSpacing/>
    </w:pPr>
  </w:style>
  <w:style w:type="paragraph" w:styleId="ListNumber2">
    <w:name w:val="List Number 2"/>
    <w:basedOn w:val="Normal"/>
    <w:uiPriority w:val="99"/>
    <w:qFormat/>
    <w:rsid w:val="003F0880"/>
    <w:pPr>
      <w:numPr>
        <w:ilvl w:val="1"/>
        <w:numId w:val="9"/>
      </w:numPr>
      <w:contextualSpacing/>
    </w:pPr>
  </w:style>
  <w:style w:type="paragraph" w:styleId="ListBullet">
    <w:name w:val="List Bullet"/>
    <w:basedOn w:val="Normal"/>
    <w:uiPriority w:val="99"/>
    <w:qFormat/>
    <w:rsid w:val="00316088"/>
    <w:pPr>
      <w:numPr>
        <w:numId w:val="4"/>
      </w:numPr>
      <w:contextualSpacing/>
    </w:pPr>
  </w:style>
  <w:style w:type="paragraph" w:styleId="ListBullet2">
    <w:name w:val="List Bullet 2"/>
    <w:basedOn w:val="Normal"/>
    <w:uiPriority w:val="99"/>
    <w:qFormat/>
    <w:rsid w:val="00105919"/>
    <w:pPr>
      <w:numPr>
        <w:numId w:val="8"/>
      </w:numPr>
      <w:tabs>
        <w:tab w:val="left" w:pos="567"/>
      </w:tabs>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styleId="Caption">
    <w:name w:val="caption"/>
    <w:basedOn w:val="Normal"/>
    <w:next w:val="Normal"/>
    <w:uiPriority w:val="35"/>
    <w:qFormat/>
    <w:rsid w:val="00706143"/>
    <w:rPr>
      <w:b/>
      <w:i/>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Normal"/>
    <w:uiPriority w:val="99"/>
    <w:qFormat/>
    <w:rsid w:val="003F0880"/>
    <w:pPr>
      <w:numPr>
        <w:ilvl w:val="2"/>
        <w:numId w:val="9"/>
      </w:numPr>
      <w:tabs>
        <w:tab w:val="left" w:pos="1021"/>
      </w:tabs>
      <w:contextualSpacing/>
    </w:pPr>
  </w:style>
  <w:style w:type="paragraph" w:styleId="ListNumber4">
    <w:name w:val="List Number 4"/>
    <w:basedOn w:val="Normal"/>
    <w:uiPriority w:val="99"/>
    <w:qFormat/>
    <w:rsid w:val="003F0880"/>
    <w:pPr>
      <w:numPr>
        <w:ilvl w:val="3"/>
        <w:numId w:val="9"/>
      </w:num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styleId="Emphasis">
    <w:name w:val="Emphasis"/>
    <w:basedOn w:val="DefaultParagraphFont"/>
    <w:uiPriority w:val="20"/>
    <w:qFormat/>
    <w:rsid w:val="001C6347"/>
    <w:rPr>
      <w:b w:val="0"/>
      <w:i/>
      <w:iCs/>
    </w:rPr>
  </w:style>
  <w:style w:type="paragraph" w:customStyle="1" w:styleId="SourceImageCaption">
    <w:name w:val="Source/Image Caption"/>
    <w:basedOn w:val="Normal"/>
    <w:rsid w:val="00DE1663"/>
    <w:rPr>
      <w:sz w:val="18"/>
    </w:rPr>
  </w:style>
  <w:style w:type="paragraph" w:customStyle="1" w:styleId="Normal-AfterTableFigure">
    <w:name w:val="Normal - After Table/Figure"/>
    <w:basedOn w:val="Normal"/>
    <w:rsid w:val="002678F4"/>
    <w:pPr>
      <w:spacing w:before="240"/>
    </w:pPr>
  </w:style>
  <w:style w:type="paragraph" w:styleId="ListParagraph">
    <w:name w:val="List Paragraph"/>
    <w:basedOn w:val="Normal"/>
    <w:uiPriority w:val="34"/>
    <w:qFormat/>
    <w:rsid w:val="002678F4"/>
    <w:pPr>
      <w:ind w:left="720"/>
      <w:contextualSpacing/>
    </w:pPr>
  </w:style>
  <w:style w:type="paragraph" w:customStyle="1" w:styleId="Heading1Numbered">
    <w:name w:val="Heading 1 Numbered"/>
    <w:basedOn w:val="Heading1"/>
    <w:rsid w:val="0046637C"/>
    <w:pPr>
      <w:numPr>
        <w:numId w:val="5"/>
      </w:numPr>
    </w:pPr>
  </w:style>
  <w:style w:type="paragraph" w:customStyle="1" w:styleId="Heading2numbered">
    <w:name w:val="Heading 2 numbered"/>
    <w:basedOn w:val="Heading2"/>
    <w:rsid w:val="0046637C"/>
    <w:pPr>
      <w:numPr>
        <w:numId w:val="6"/>
      </w:numPr>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NoParagraphStyle">
    <w:name w:val="[No Paragraph Style]"/>
    <w:rsid w:val="00C30A1E"/>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Tagline">
    <w:name w:val="Tagline"/>
    <w:basedOn w:val="Normal"/>
    <w:uiPriority w:val="99"/>
    <w:rsid w:val="00C30A1E"/>
    <w:pPr>
      <w:autoSpaceDE w:val="0"/>
      <w:autoSpaceDN w:val="0"/>
      <w:adjustRightInd w:val="0"/>
      <w:spacing w:after="0" w:line="288" w:lineRule="auto"/>
      <w:textAlignment w:val="center"/>
    </w:pPr>
    <w:rPr>
      <w:rFonts w:ascii="News Gothic Com" w:hAnsi="News Gothic Com" w:cs="News Gothic Com"/>
      <w:b/>
      <w:bCs/>
      <w:color w:val="E9A913"/>
      <w:sz w:val="26"/>
      <w:szCs w:val="26"/>
      <w:lang w:val="en-US"/>
    </w:rPr>
  </w:style>
  <w:style w:type="paragraph" w:customStyle="1" w:styleId="Footertext">
    <w:name w:val="Footer text"/>
    <w:basedOn w:val="Tagline"/>
    <w:rsid w:val="00C30A1E"/>
    <w:rPr>
      <w:rFonts w:ascii="Calibri" w:hAnsi="Calibri"/>
    </w:rPr>
  </w:style>
  <w:style w:type="paragraph" w:customStyle="1" w:styleId="Body">
    <w:name w:val="Body"/>
    <w:basedOn w:val="NoParagraphStyle"/>
    <w:uiPriority w:val="99"/>
    <w:rsid w:val="00A23D73"/>
    <w:pPr>
      <w:suppressAutoHyphens/>
      <w:spacing w:after="113" w:line="260" w:lineRule="atLeast"/>
    </w:pPr>
    <w:rPr>
      <w:rFonts w:ascii="News Gothic Com Light" w:hAnsi="News Gothic Com Light" w:cs="News Gothic Com Light"/>
      <w:sz w:val="20"/>
      <w:szCs w:val="20"/>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H2">
    <w:name w:val="H2"/>
    <w:basedOn w:val="Normal"/>
    <w:uiPriority w:val="99"/>
    <w:rsid w:val="00A23D73"/>
    <w:pPr>
      <w:autoSpaceDE w:val="0"/>
      <w:autoSpaceDN w:val="0"/>
      <w:adjustRightInd w:val="0"/>
      <w:spacing w:before="397" w:after="397" w:line="300" w:lineRule="atLeast"/>
      <w:textAlignment w:val="center"/>
    </w:pPr>
    <w:rPr>
      <w:rFonts w:ascii="News Gothic Com" w:hAnsi="News Gothic Com" w:cs="News Gothic Com"/>
      <w:b/>
      <w:bCs/>
      <w:color w:val="3C54A4"/>
      <w:sz w:val="24"/>
      <w:szCs w:val="24"/>
      <w:lang w:val="en-US"/>
    </w:rPr>
  </w:style>
  <w:style w:type="paragraph" w:customStyle="1" w:styleId="H2nospace">
    <w:name w:val="H2 no space"/>
    <w:basedOn w:val="H2"/>
    <w:uiPriority w:val="99"/>
    <w:rsid w:val="00A23D73"/>
    <w:pPr>
      <w:spacing w:before="113" w:after="113"/>
    </w:p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Bullestlast">
    <w:name w:val="Bullest last"/>
    <w:basedOn w:val="Bullets"/>
    <w:uiPriority w:val="99"/>
    <w:rsid w:val="00A23D73"/>
    <w:pPr>
      <w:spacing w:after="113"/>
    </w:pPr>
  </w:style>
  <w:style w:type="paragraph" w:customStyle="1" w:styleId="Footnote">
    <w:name w:val="Footnote"/>
    <w:basedOn w:val="NoParagraphStyle"/>
    <w:uiPriority w:val="99"/>
    <w:rsid w:val="00275860"/>
    <w:pPr>
      <w:suppressAutoHyphens/>
      <w:spacing w:after="60" w:line="240" w:lineRule="auto"/>
      <w:ind w:left="170" w:hanging="170"/>
    </w:pPr>
    <w:rPr>
      <w:rFonts w:ascii="Calibri" w:hAnsi="Calibri" w:cs="News Gothic Com"/>
      <w:sz w:val="14"/>
      <w:szCs w:val="14"/>
    </w:rPr>
  </w:style>
  <w:style w:type="paragraph" w:customStyle="1" w:styleId="Heading2withicon">
    <w:name w:val="Heading 2 with icon"/>
    <w:basedOn w:val="Heading2"/>
    <w:rsid w:val="00052B07"/>
  </w:style>
  <w:style w:type="paragraph" w:customStyle="1" w:styleId="Style2">
    <w:name w:val="Style2"/>
    <w:basedOn w:val="Heading2"/>
    <w:link w:val="Style2Char"/>
    <w:qFormat/>
    <w:rsid w:val="00052B07"/>
    <w:rPr>
      <w:position w:val="-66"/>
    </w:rPr>
  </w:style>
  <w:style w:type="paragraph" w:customStyle="1" w:styleId="Heading2withicontopofcolumn">
    <w:name w:val="Heading 2 with icon top of column"/>
    <w:basedOn w:val="Heading2withicon"/>
    <w:rsid w:val="005D150B"/>
    <w:pPr>
      <w:spacing w:before="0"/>
    </w:p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character" w:customStyle="1" w:styleId="Baselineshiftforheader2withicon">
    <w:name w:val="Baseline shift for header 2 with icon"/>
    <w:basedOn w:val="DefaultParagraphFont"/>
    <w:uiPriority w:val="1"/>
    <w:qFormat/>
    <w:rsid w:val="005D150B"/>
    <w:rPr>
      <w:position w:val="32"/>
    </w:r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205E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85806">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dese.gov.au/career-revive/resources/workplace-flexibility-toolkit-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dese.gov.au/employing-and-supporting-women-your-organisation/resources/fixing-system-not-women-toolk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Career%20Revive%20-%20Policy%20Implementation\Career%20Revive%20-%20Project%20Management%20-%20Stakeholder%20engagement\2022%20resources%20for%20HUB\HUB%20documents\Workforce%20Australia_Factsheet_Intern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9A4F2BEA1F8445813CADFC29197883" ma:contentTypeVersion="8" ma:contentTypeDescription="Create a new document." ma:contentTypeScope="" ma:versionID="d92c4f38aba4ce1d5add7e6e39c1d11e">
  <xsd:schema xmlns:xsd="http://www.w3.org/2001/XMLSchema" xmlns:xs="http://www.w3.org/2001/XMLSchema" xmlns:p="http://schemas.microsoft.com/office/2006/metadata/properties" xmlns:ns1="http://schemas.microsoft.com/sharepoint/v3" xmlns:ns2="e72c3662-d489-4d5c-a678-b18c0e8aeb72" targetNamespace="http://schemas.microsoft.com/office/2006/metadata/properties" ma:root="true" ma:fieldsID="d0cef9992f6b481956d4332ed4741ff3" ns1:_="" ns2:_="">
    <xsd:import namespace="http://schemas.microsoft.com/sharepoint/v3"/>
    <xsd:import namespace="e72c3662-d489-4d5c-a678-b18c0e8aeb72"/>
    <xsd:element name="properties">
      <xsd:complexType>
        <xsd:sequence>
          <xsd:element name="documentManagement">
            <xsd:complexType>
              <xsd:all>
                <xsd:element ref="ns1:PublishingStartDate" minOccurs="0"/>
                <xsd:element ref="ns1:PublishingExpirationDate" minOccurs="0"/>
                <xsd:element ref="ns2:c77ff7c7c1664d159fae33316485e10c" minOccurs="0"/>
                <xsd:element ref="ns2:TaxCatchAll" minOccurs="0"/>
                <xsd:element ref="ns2:pfc532bc3d924724be3e431fa8a34286"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c77ff7c7c1664d159fae33316485e10c" ma:index="11" nillable="true" ma:taxonomy="true" ma:internalName="c77ff7c7c1664d159fae33316485e10c" ma:taxonomyFieldName="Stream" ma:displayName="Stream" ma:default="" ma:fieldId="{c77ff7c7-c166-4d15-9fae-33316485e10c}" ma:sspId="e520a5ab-959b-4497-846e-ecf021209760" ma:termSetId="88a1ea85-d219-4419-8c81-5a0a9bfd0fa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df49b01858c4ab7b49fec8a6554c79a" ma:index="16"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pfc532bc3d924724be3e431fa8a34286 xmlns="e72c3662-d489-4d5c-a678-b18c0e8aeb72">
      <Terms xmlns="http://schemas.microsoft.com/office/infopath/2007/PartnerControls"/>
    </pfc532bc3d924724be3e431fa8a34286>
    <PublishingExpirationDate xmlns="http://schemas.microsoft.com/sharepoint/v3" xsi:nil="true"/>
    <PublishingStartDate xmlns="http://schemas.microsoft.com/sharepoint/v3" xsi:nil="true"/>
    <c77ff7c7c1664d159fae33316485e10c xmlns="e72c3662-d489-4d5c-a678-b18c0e8aeb72">
      <Terms xmlns="http://schemas.microsoft.com/office/infopath/2007/PartnerControls"/>
    </c77ff7c7c1664d159fae33316485e10c>
  </documentManagement>
</p:properties>
</file>

<file path=customXml/itemProps1.xml><?xml version="1.0" encoding="utf-8"?>
<ds:datastoreItem xmlns:ds="http://schemas.openxmlformats.org/officeDocument/2006/customXml" ds:itemID="{A8599AE2-9ABA-41AD-9FBD-A20308E5DF63}">
  <ds:schemaRefs>
    <ds:schemaRef ds:uri="http://schemas.microsoft.com/sharepoint/v3/contenttype/forms"/>
  </ds:schemaRefs>
</ds:datastoreItem>
</file>

<file path=customXml/itemProps2.xml><?xml version="1.0" encoding="utf-8"?>
<ds:datastoreItem xmlns:ds="http://schemas.openxmlformats.org/officeDocument/2006/customXml" ds:itemID="{81060E97-2F03-41F1-9F35-7FE5E0513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customXml/itemProps4.xml><?xml version="1.0" encoding="utf-8"?>
<ds:datastoreItem xmlns:ds="http://schemas.openxmlformats.org/officeDocument/2006/customXml" ds:itemID="{1BDB2D86-CC91-49C1-88E9-E8F8CA6D187A}">
  <ds:schemaRefs>
    <ds:schemaRef ds:uri="http://schemas.microsoft.com/office/2006/metadata/properties"/>
    <ds:schemaRef ds:uri="http://schemas.microsoft.com/office/infopath/2007/PartnerControls"/>
    <ds:schemaRef ds:uri="e72c3662-d489-4d5c-a678-b18c0e8aeb7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Workforce Australia_Factsheet_Internal_Template.dotx</Template>
  <TotalTime>9</TotalTime>
  <Pages>1</Pages>
  <Words>371</Words>
  <Characters>2229</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Australian Government Workforce Australia</vt:lpstr>
    </vt:vector>
  </TitlesOfParts>
  <Company>Australian Government</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Workforce Australia</dc:title>
  <dc:subject/>
  <dc:creator>FISK,Ursula</dc:creator>
  <cp:keywords/>
  <dc:description/>
  <cp:lastModifiedBy>FISK,Ursula</cp:lastModifiedBy>
  <cp:revision>6</cp:revision>
  <dcterms:created xsi:type="dcterms:W3CDTF">2022-06-22T00:47:00Z</dcterms:created>
  <dcterms:modified xsi:type="dcterms:W3CDTF">2022-07-20T01:48:00Z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877481-9e35-4b68-b667-876a73c6db41_Enabled">
    <vt:lpwstr>true</vt:lpwstr>
  </property>
  <property fmtid="{D5CDD505-2E9C-101B-9397-08002B2CF9AE}" pid="3" name="MSIP_Label_5f877481-9e35-4b68-b667-876a73c6db41_SetDate">
    <vt:lpwstr>2022-04-13T04:43:49Z</vt:lpwstr>
  </property>
  <property fmtid="{D5CDD505-2E9C-101B-9397-08002B2CF9AE}" pid="4" name="MSIP_Label_5f877481-9e35-4b68-b667-876a73c6db41_Method">
    <vt:lpwstr>Privileged</vt:lpwstr>
  </property>
  <property fmtid="{D5CDD505-2E9C-101B-9397-08002B2CF9AE}" pid="5" name="MSIP_Label_5f877481-9e35-4b68-b667-876a73c6db41_Name">
    <vt:lpwstr>5f877481-9e35-4b68-b667-876a73c6db41</vt:lpwstr>
  </property>
  <property fmtid="{D5CDD505-2E9C-101B-9397-08002B2CF9AE}" pid="6" name="MSIP_Label_5f877481-9e35-4b68-b667-876a73c6db41_SiteId">
    <vt:lpwstr>dd0cfd15-4558-4b12-8bad-ea26984fc417</vt:lpwstr>
  </property>
  <property fmtid="{D5CDD505-2E9C-101B-9397-08002B2CF9AE}" pid="7" name="MSIP_Label_5f877481-9e35-4b68-b667-876a73c6db41_ActionId">
    <vt:lpwstr>1380ef66-15aa-4b34-b76f-351f33ceef07</vt:lpwstr>
  </property>
  <property fmtid="{D5CDD505-2E9C-101B-9397-08002B2CF9AE}" pid="8" name="MSIP_Label_5f877481-9e35-4b68-b667-876a73c6db41_ContentBits">
    <vt:lpwstr>0</vt:lpwstr>
  </property>
  <property fmtid="{D5CDD505-2E9C-101B-9397-08002B2CF9AE}" pid="9" name="ContentTypeId">
    <vt:lpwstr>0x010100A09A4F2BEA1F8445813CADFC29197883</vt:lpwstr>
  </property>
</Properties>
</file>